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188" w:rsidRDefault="0040618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406188" w:rsidRDefault="0040618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406188" w:rsidRDefault="0040618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406188" w:rsidRDefault="0040618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406188" w:rsidRDefault="0040618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406188" w:rsidRPr="00B000F1" w:rsidRDefault="00406188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 w:rsidR="00F654EB">
        <w:rPr>
          <w:rFonts w:ascii="Arial Narrow" w:hAnsi="Arial Narrow" w:cs="Arial"/>
          <w:szCs w:val="22"/>
        </w:rPr>
        <w:t>24. 4. 2020</w:t>
      </w:r>
    </w:p>
    <w:p w:rsidR="00406188" w:rsidRPr="00B000F1" w:rsidRDefault="00406188" w:rsidP="00063E40">
      <w:pPr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="00F654EB">
        <w:rPr>
          <w:rFonts w:ascii="Arial Narrow" w:hAnsi="Arial Narrow" w:cs="Arial"/>
          <w:szCs w:val="22"/>
        </w:rPr>
        <w:t>613-1/2020</w:t>
      </w:r>
    </w:p>
    <w:p w:rsidR="00406188" w:rsidRPr="00B000F1" w:rsidRDefault="00406188" w:rsidP="00063E40">
      <w:pPr>
        <w:rPr>
          <w:rFonts w:ascii="Arial Narrow" w:hAnsi="Arial Narrow" w:cs="Arial"/>
        </w:rPr>
      </w:pPr>
    </w:p>
    <w:p w:rsidR="00406188" w:rsidRPr="005A5E89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64658D" w:rsidRDefault="00406188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>. US: U-I-269/12-24, 47/15, 46/16, 49/16-popr. in 25/17-ZVaj) 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 w:rsidR="005B5A20">
        <w:rPr>
          <w:rFonts w:ascii="Arial Narrow" w:hAnsi="Arial Narrow"/>
          <w:sz w:val="24"/>
          <w:szCs w:val="24"/>
        </w:rPr>
        <w:t>št. 34/</w:t>
      </w:r>
      <w:r w:rsidRPr="0064658D">
        <w:rPr>
          <w:rFonts w:ascii="Arial Narrow" w:hAnsi="Arial Narrow"/>
          <w:sz w:val="24"/>
          <w:szCs w:val="24"/>
        </w:rPr>
        <w:t xml:space="preserve">2015 in 27/2017) na zahtevo stranke </w:t>
      </w:r>
      <w:r w:rsidRPr="00E005C8">
        <w:rPr>
          <w:rFonts w:ascii="Arial Narrow" w:hAnsi="Arial Narrow"/>
          <w:noProof/>
          <w:sz w:val="24"/>
          <w:szCs w:val="24"/>
        </w:rPr>
        <w:t>ELi, MODRIJAN izobraževanje, Stegne 9b,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406188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406188" w:rsidRPr="00B000F1" w:rsidRDefault="00406188" w:rsidP="00063E40">
      <w:pPr>
        <w:jc w:val="both"/>
        <w:rPr>
          <w:rFonts w:ascii="Arial Narrow" w:hAnsi="Arial Narrow"/>
        </w:rPr>
      </w:pPr>
    </w:p>
    <w:p w:rsidR="00406188" w:rsidRPr="0064658D" w:rsidRDefault="00406188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206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 w:rsidR="00F654EB">
        <w:rPr>
          <w:rFonts w:ascii="Arial Narrow" w:hAnsi="Arial Narrow"/>
          <w:sz w:val="24"/>
          <w:szCs w:val="24"/>
        </w:rPr>
        <w:t>24. 4.</w:t>
      </w:r>
      <w:r w:rsidRPr="0064658D">
        <w:rPr>
          <w:rFonts w:ascii="Arial Narrow" w:hAnsi="Arial Narrow"/>
          <w:sz w:val="24"/>
          <w:szCs w:val="24"/>
        </w:rPr>
        <w:t xml:space="preserve"> 20</w:t>
      </w:r>
      <w:r>
        <w:rPr>
          <w:rFonts w:ascii="Arial Narrow" w:hAnsi="Arial Narrow"/>
          <w:sz w:val="24"/>
          <w:szCs w:val="24"/>
        </w:rPr>
        <w:t>20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 xml:space="preserve">. US: U-I-269/12-24, 47/15, 46/16, 49/16-popr. in 25/17-ZVaj)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 w:rsidR="005B5A20">
        <w:rPr>
          <w:rFonts w:ascii="Arial Narrow" w:hAnsi="Arial Narrow"/>
          <w:sz w:val="24"/>
          <w:szCs w:val="24"/>
        </w:rPr>
        <w:t>št. 34/</w:t>
      </w:r>
      <w:r w:rsidRPr="0064658D">
        <w:rPr>
          <w:rFonts w:ascii="Arial Narrow" w:hAnsi="Arial Narrow"/>
          <w:sz w:val="24"/>
          <w:szCs w:val="24"/>
        </w:rPr>
        <w:t>2015 in 27/201</w:t>
      </w:r>
      <w:r w:rsidR="00F654EB">
        <w:rPr>
          <w:rFonts w:ascii="Arial Narrow" w:hAnsi="Arial Narrow"/>
          <w:sz w:val="24"/>
          <w:szCs w:val="24"/>
        </w:rPr>
        <w:t xml:space="preserve">7) – sprejel sklep </w:t>
      </w:r>
      <w:r w:rsidR="00F654EB" w:rsidRPr="00E54B67">
        <w:rPr>
          <w:rFonts w:ascii="Arial Narrow" w:hAnsi="Arial Narrow"/>
          <w:b/>
          <w:sz w:val="24"/>
          <w:szCs w:val="24"/>
        </w:rPr>
        <w:t>št. 613-1/2020/10</w:t>
      </w:r>
      <w:r w:rsidRPr="0064658D">
        <w:rPr>
          <w:rFonts w:ascii="Arial Narrow" w:hAnsi="Arial Narrow"/>
          <w:sz w:val="24"/>
          <w:szCs w:val="24"/>
        </w:rPr>
        <w:t xml:space="preserve"> 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406188" w:rsidRPr="0064658D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E005C8">
        <w:rPr>
          <w:rFonts w:ascii="Arial Narrow" w:hAnsi="Arial Narrow" w:cs="Book Antiqua"/>
          <w:b/>
          <w:bCs/>
          <w:noProof/>
          <w:sz w:val="24"/>
          <w:szCs w:val="24"/>
        </w:rPr>
        <w:t>SPRINT 1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005C8">
        <w:rPr>
          <w:rFonts w:ascii="Arial Narrow" w:hAnsi="Arial Narrow" w:cs="Book Antiqua"/>
          <w:noProof/>
          <w:sz w:val="24"/>
          <w:szCs w:val="24"/>
        </w:rPr>
        <w:t>učbenik za angleščino v 6. razredu osnovne šole z dodatnimi e-vsebinami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angleščina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6.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Catrin E. Morris, Paola Tite, Grazia Cerulli, Luke Prodromou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Eli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dr. Melita Kukovec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005C8">
        <w:rPr>
          <w:rFonts w:ascii="Arial Narrow" w:hAnsi="Arial Narrow" w:cs="Book Antiqua"/>
          <w:noProof/>
          <w:sz w:val="24"/>
          <w:szCs w:val="24"/>
        </w:rPr>
        <w:t>Alenka Bičanič</w:t>
      </w:r>
    </w:p>
    <w:p w:rsidR="00406188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Eli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Marjeta Juvan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Eli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Eli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Eli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2017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ELi, MODRIJAN izobraževanje, Stegne 9b, 1000 Ljubljana</w:t>
      </w:r>
    </w:p>
    <w:p w:rsidR="00406188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</w:p>
    <w:p w:rsidR="00406188" w:rsidRDefault="0040618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406188" w:rsidRPr="00B000F1" w:rsidRDefault="0040618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406188" w:rsidRDefault="0040618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406188" w:rsidRDefault="00406188" w:rsidP="00063E40">
      <w:pPr>
        <w:jc w:val="center"/>
        <w:rPr>
          <w:rFonts w:ascii="Arial Narrow" w:hAnsi="Arial Narrow"/>
          <w:sz w:val="24"/>
          <w:szCs w:val="24"/>
        </w:rPr>
      </w:pPr>
    </w:p>
    <w:p w:rsidR="00DB3BB0" w:rsidRDefault="00DB3BB0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406188" w:rsidRPr="00B000F1" w:rsidRDefault="0040618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E005C8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406188" w:rsidRPr="00B000F1" w:rsidRDefault="0040618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005C8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406188" w:rsidRPr="00B000F1" w:rsidRDefault="0040618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005C8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406188" w:rsidRPr="00B000F1" w:rsidRDefault="0040618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</w:p>
    <w:p w:rsidR="00406188" w:rsidRPr="005A5E89" w:rsidRDefault="004061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FA24B3">
        <w:rPr>
          <w:rFonts w:ascii="Arial Narrow" w:hAnsi="Arial Narrow"/>
          <w:sz w:val="24"/>
          <w:szCs w:val="24"/>
        </w:rPr>
        <w:t>, l.r.</w:t>
      </w:r>
    </w:p>
    <w:p w:rsidR="00406188" w:rsidRPr="00B000F1" w:rsidRDefault="004061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406188" w:rsidRPr="00B000F1" w:rsidRDefault="004061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406188" w:rsidRPr="00B000F1" w:rsidRDefault="0040618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406188" w:rsidRPr="00B000F1" w:rsidRDefault="0040618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406188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406188" w:rsidRPr="00B000F1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</w:p>
    <w:p w:rsidR="00406188" w:rsidRPr="00B000F1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406188" w:rsidRPr="00B000F1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406188" w:rsidRDefault="00406188" w:rsidP="00063E40">
      <w:pPr>
        <w:jc w:val="both"/>
        <w:sectPr w:rsidR="00406188" w:rsidSect="00406188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406188" w:rsidRDefault="0040618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406188" w:rsidRDefault="0040618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406188" w:rsidRDefault="0040618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406188" w:rsidRDefault="0040618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406188" w:rsidRDefault="0040618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FA2CBA" w:rsidRPr="00B000F1" w:rsidRDefault="00FA2CBA" w:rsidP="00FA2CBA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Datum:</w:t>
      </w:r>
      <w:r w:rsidR="005B5A20">
        <w:rPr>
          <w:rFonts w:ascii="Arial Narrow" w:hAnsi="Arial Narrow" w:cs="Arial"/>
          <w:szCs w:val="22"/>
        </w:rPr>
        <w:t xml:space="preserve"> </w:t>
      </w:r>
      <w:r>
        <w:rPr>
          <w:rFonts w:ascii="Arial Narrow" w:hAnsi="Arial Narrow" w:cs="Arial"/>
          <w:szCs w:val="22"/>
        </w:rPr>
        <w:t>24. 4. 2020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FA2CBA" w:rsidRPr="00B000F1" w:rsidRDefault="00FA2CBA" w:rsidP="00FA2CBA">
      <w:pPr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Številka:</w:t>
      </w:r>
      <w:r w:rsidR="005B5A20">
        <w:rPr>
          <w:rFonts w:ascii="Arial Narrow" w:hAnsi="Arial Narrow" w:cs="Arial"/>
          <w:szCs w:val="22"/>
        </w:rPr>
        <w:t xml:space="preserve"> </w:t>
      </w:r>
      <w:r>
        <w:rPr>
          <w:rFonts w:ascii="Arial Narrow" w:hAnsi="Arial Narrow" w:cs="Arial"/>
          <w:szCs w:val="22"/>
        </w:rPr>
        <w:t>613-1/2020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406188" w:rsidRPr="00B000F1" w:rsidRDefault="00406188" w:rsidP="00063E40">
      <w:pPr>
        <w:rPr>
          <w:rFonts w:ascii="Arial Narrow" w:hAnsi="Arial Narrow" w:cs="Arial"/>
        </w:rPr>
      </w:pPr>
    </w:p>
    <w:p w:rsidR="00406188" w:rsidRPr="005A5E89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64658D" w:rsidRDefault="00406188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>. US: U-I-269/12-24, 47/15, 46/16, 49/16-popr. in 25/17-ZVaj) 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 w:rsidR="005B5A20">
        <w:rPr>
          <w:rFonts w:ascii="Arial Narrow" w:hAnsi="Arial Narrow"/>
          <w:sz w:val="24"/>
          <w:szCs w:val="24"/>
        </w:rPr>
        <w:t>št. 34/</w:t>
      </w:r>
      <w:r w:rsidRPr="0064658D">
        <w:rPr>
          <w:rFonts w:ascii="Arial Narrow" w:hAnsi="Arial Narrow"/>
          <w:sz w:val="24"/>
          <w:szCs w:val="24"/>
        </w:rPr>
        <w:t xml:space="preserve">2015 in 27/2017) na zahtevo stranke </w:t>
      </w:r>
      <w:r w:rsidRPr="00E005C8">
        <w:rPr>
          <w:rFonts w:ascii="Arial Narrow" w:hAnsi="Arial Narrow"/>
          <w:noProof/>
          <w:sz w:val="24"/>
          <w:szCs w:val="24"/>
        </w:rPr>
        <w:t>ELi, MODRIJAN izobraževanje, Stegne 9b,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406188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406188" w:rsidRPr="00B000F1" w:rsidRDefault="00406188" w:rsidP="00063E40">
      <w:pPr>
        <w:jc w:val="both"/>
        <w:rPr>
          <w:rFonts w:ascii="Arial Narrow" w:hAnsi="Arial Narrow"/>
        </w:rPr>
      </w:pPr>
    </w:p>
    <w:p w:rsidR="00406188" w:rsidRPr="0064658D" w:rsidRDefault="00406188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206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 w:rsidR="004456B8">
        <w:rPr>
          <w:rFonts w:ascii="Arial Narrow" w:hAnsi="Arial Narrow"/>
          <w:sz w:val="24"/>
          <w:szCs w:val="24"/>
        </w:rPr>
        <w:t>24. 4.</w:t>
      </w:r>
      <w:r w:rsidRPr="0064658D">
        <w:rPr>
          <w:rFonts w:ascii="Arial Narrow" w:hAnsi="Arial Narrow"/>
          <w:sz w:val="24"/>
          <w:szCs w:val="24"/>
        </w:rPr>
        <w:t>20</w:t>
      </w:r>
      <w:r>
        <w:rPr>
          <w:rFonts w:ascii="Arial Narrow" w:hAnsi="Arial Narrow"/>
          <w:sz w:val="24"/>
          <w:szCs w:val="24"/>
        </w:rPr>
        <w:t>20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 xml:space="preserve">. US: U-I-269/12-24, 47/15, 46/16, 49/16-popr. in 25/17-ZVaj)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 w:rsidR="005B5A20">
        <w:rPr>
          <w:rFonts w:ascii="Arial Narrow" w:hAnsi="Arial Narrow"/>
          <w:sz w:val="24"/>
          <w:szCs w:val="24"/>
        </w:rPr>
        <w:t>št. 34/</w:t>
      </w:r>
      <w:r w:rsidRPr="0064658D">
        <w:rPr>
          <w:rFonts w:ascii="Arial Narrow" w:hAnsi="Arial Narrow"/>
          <w:sz w:val="24"/>
          <w:szCs w:val="24"/>
        </w:rPr>
        <w:t>2015 in 27/201</w:t>
      </w:r>
      <w:r w:rsidR="0059566B">
        <w:rPr>
          <w:rFonts w:ascii="Arial Narrow" w:hAnsi="Arial Narrow"/>
          <w:sz w:val="24"/>
          <w:szCs w:val="24"/>
        </w:rPr>
        <w:t xml:space="preserve">7) – sprejel sklep </w:t>
      </w:r>
      <w:r w:rsidR="0059566B" w:rsidRPr="0059566B">
        <w:rPr>
          <w:rFonts w:ascii="Arial Narrow" w:hAnsi="Arial Narrow"/>
          <w:b/>
          <w:sz w:val="24"/>
          <w:szCs w:val="24"/>
        </w:rPr>
        <w:t>št. 613-1/2020/11</w:t>
      </w:r>
      <w:r w:rsidRPr="0064658D">
        <w:rPr>
          <w:rFonts w:ascii="Arial Narrow" w:hAnsi="Arial Narrow"/>
          <w:sz w:val="24"/>
          <w:szCs w:val="24"/>
        </w:rPr>
        <w:t xml:space="preserve"> 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406188" w:rsidRPr="0064658D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E005C8">
        <w:rPr>
          <w:rFonts w:ascii="Arial Narrow" w:hAnsi="Arial Narrow" w:cs="Book Antiqua"/>
          <w:b/>
          <w:bCs/>
          <w:noProof/>
          <w:sz w:val="24"/>
          <w:szCs w:val="24"/>
        </w:rPr>
        <w:t>SPRINT 2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005C8">
        <w:rPr>
          <w:rFonts w:ascii="Arial Narrow" w:hAnsi="Arial Narrow" w:cs="Book Antiqua"/>
          <w:noProof/>
          <w:sz w:val="24"/>
          <w:szCs w:val="24"/>
        </w:rPr>
        <w:t>učbenik za angleščino v 7. razredu osnovne šole z dodatnimi e-vsebinami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angleščina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7.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Catrin E. Morris, Paola Tite, Grazia Cerulli, Luke Prodromou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Eli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dr. Melita Kukovec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005C8">
        <w:rPr>
          <w:rFonts w:ascii="Arial Narrow" w:hAnsi="Arial Narrow" w:cs="Book Antiqua"/>
          <w:noProof/>
          <w:sz w:val="24"/>
          <w:szCs w:val="24"/>
        </w:rPr>
        <w:t>Alenka Bičanič</w:t>
      </w:r>
    </w:p>
    <w:p w:rsidR="00406188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Eli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Marjeta Juvan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Eli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Eli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Eli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2017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ELi, MODRIJAN izobraževanje, Stegne 9b, 1000 Ljubljana</w:t>
      </w:r>
    </w:p>
    <w:p w:rsidR="00406188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</w:p>
    <w:p w:rsidR="00406188" w:rsidRDefault="0040618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406188" w:rsidRPr="00B000F1" w:rsidRDefault="0040618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406188" w:rsidRDefault="0040618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406188" w:rsidRDefault="00406188" w:rsidP="00063E40">
      <w:pPr>
        <w:jc w:val="center"/>
        <w:rPr>
          <w:rFonts w:ascii="Arial Narrow" w:hAnsi="Arial Narrow"/>
          <w:sz w:val="24"/>
          <w:szCs w:val="24"/>
        </w:rPr>
      </w:pPr>
    </w:p>
    <w:p w:rsidR="00406188" w:rsidRDefault="00406188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406188" w:rsidRPr="00B000F1" w:rsidRDefault="0040618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E005C8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406188" w:rsidRPr="00B000F1" w:rsidRDefault="0040618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005C8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406188" w:rsidRPr="00B000F1" w:rsidRDefault="0040618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005C8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406188" w:rsidRPr="00B000F1" w:rsidRDefault="0040618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</w:p>
    <w:p w:rsidR="00406188" w:rsidRPr="005A5E89" w:rsidRDefault="004061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035ACE">
        <w:rPr>
          <w:rFonts w:ascii="Arial Narrow" w:hAnsi="Arial Narrow"/>
          <w:sz w:val="24"/>
          <w:szCs w:val="24"/>
        </w:rPr>
        <w:t>, l.r.</w:t>
      </w:r>
    </w:p>
    <w:p w:rsidR="00406188" w:rsidRPr="00B000F1" w:rsidRDefault="004061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406188" w:rsidRPr="00B000F1" w:rsidRDefault="004061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406188" w:rsidRPr="00B000F1" w:rsidRDefault="0040618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406188" w:rsidRPr="00B000F1" w:rsidRDefault="0040618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406188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406188" w:rsidRPr="00B000F1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</w:p>
    <w:p w:rsidR="00406188" w:rsidRPr="00B000F1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406188" w:rsidRPr="00B000F1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406188" w:rsidRDefault="00406188" w:rsidP="00063E40">
      <w:pPr>
        <w:jc w:val="both"/>
        <w:sectPr w:rsidR="00406188" w:rsidSect="00406188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406188" w:rsidRDefault="0040618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406188" w:rsidRDefault="0040618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406188" w:rsidRDefault="0040618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406188" w:rsidRDefault="0040618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406188" w:rsidRDefault="0040618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EE25D9" w:rsidRPr="00B000F1" w:rsidRDefault="00EE25D9" w:rsidP="00EE25D9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Datum:</w:t>
      </w:r>
      <w:r w:rsidR="005B5A20">
        <w:rPr>
          <w:rFonts w:ascii="Arial Narrow" w:hAnsi="Arial Narrow" w:cs="Arial"/>
          <w:szCs w:val="22"/>
        </w:rPr>
        <w:t xml:space="preserve"> </w:t>
      </w:r>
      <w:r>
        <w:rPr>
          <w:rFonts w:ascii="Arial Narrow" w:hAnsi="Arial Narrow" w:cs="Arial"/>
          <w:szCs w:val="22"/>
        </w:rPr>
        <w:t>24. 4. 2020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EE25D9" w:rsidRPr="00B000F1" w:rsidRDefault="00EE25D9" w:rsidP="00EE25D9">
      <w:pPr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Številka:</w:t>
      </w:r>
      <w:r w:rsidR="005B5A20">
        <w:rPr>
          <w:rFonts w:ascii="Arial Narrow" w:hAnsi="Arial Narrow" w:cs="Arial"/>
          <w:szCs w:val="22"/>
        </w:rPr>
        <w:t xml:space="preserve"> </w:t>
      </w:r>
      <w:r>
        <w:rPr>
          <w:rFonts w:ascii="Arial Narrow" w:hAnsi="Arial Narrow" w:cs="Arial"/>
          <w:szCs w:val="22"/>
        </w:rPr>
        <w:t>613-1/2020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406188" w:rsidRPr="00B000F1" w:rsidRDefault="00406188" w:rsidP="00063E40">
      <w:pPr>
        <w:rPr>
          <w:rFonts w:ascii="Arial Narrow" w:hAnsi="Arial Narrow" w:cs="Arial"/>
        </w:rPr>
      </w:pPr>
    </w:p>
    <w:p w:rsidR="00406188" w:rsidRPr="005A5E89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64658D" w:rsidRDefault="00406188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>. US: U-I-269/12-24, 47/15, 46/16, 49/16-popr. in 25/17-ZVaj) 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 w:rsidR="005B5A20">
        <w:rPr>
          <w:rFonts w:ascii="Arial Narrow" w:hAnsi="Arial Narrow"/>
          <w:sz w:val="24"/>
          <w:szCs w:val="24"/>
        </w:rPr>
        <w:t>št. 34/</w:t>
      </w:r>
      <w:r w:rsidRPr="0064658D">
        <w:rPr>
          <w:rFonts w:ascii="Arial Narrow" w:hAnsi="Arial Narrow"/>
          <w:sz w:val="24"/>
          <w:szCs w:val="24"/>
        </w:rPr>
        <w:t xml:space="preserve">2015 in 27/2017) na zahtevo stranke </w:t>
      </w:r>
      <w:r w:rsidRPr="00E005C8">
        <w:rPr>
          <w:rFonts w:ascii="Arial Narrow" w:hAnsi="Arial Narrow"/>
          <w:noProof/>
          <w:sz w:val="24"/>
          <w:szCs w:val="24"/>
        </w:rPr>
        <w:t>ZALOŽBA OBZORJA, d.d., Partizanska cesta 5, 2000 Maribor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406188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406188" w:rsidRPr="00B000F1" w:rsidRDefault="00406188" w:rsidP="00063E40">
      <w:pPr>
        <w:jc w:val="both"/>
        <w:rPr>
          <w:rFonts w:ascii="Arial Narrow" w:hAnsi="Arial Narrow"/>
        </w:rPr>
      </w:pPr>
    </w:p>
    <w:p w:rsidR="00406188" w:rsidRPr="0064658D" w:rsidRDefault="00406188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206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 w:rsidR="00035ACE">
        <w:rPr>
          <w:rFonts w:ascii="Arial Narrow" w:hAnsi="Arial Narrow"/>
          <w:sz w:val="24"/>
          <w:szCs w:val="24"/>
        </w:rPr>
        <w:t xml:space="preserve">24. 4. </w:t>
      </w:r>
      <w:r w:rsidRPr="0064658D">
        <w:rPr>
          <w:rFonts w:ascii="Arial Narrow" w:hAnsi="Arial Narrow"/>
          <w:sz w:val="24"/>
          <w:szCs w:val="24"/>
        </w:rPr>
        <w:t xml:space="preserve"> 20</w:t>
      </w:r>
      <w:r>
        <w:rPr>
          <w:rFonts w:ascii="Arial Narrow" w:hAnsi="Arial Narrow"/>
          <w:sz w:val="24"/>
          <w:szCs w:val="24"/>
        </w:rPr>
        <w:t>20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 xml:space="preserve">. US: U-I-269/12-24, 47/15, 46/16, 49/16-popr. in 25/17-ZVaj)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 w:rsidR="005B5A20">
        <w:rPr>
          <w:rFonts w:ascii="Arial Narrow" w:hAnsi="Arial Narrow"/>
          <w:sz w:val="24"/>
          <w:szCs w:val="24"/>
        </w:rPr>
        <w:t>št. 34/</w:t>
      </w:r>
      <w:r w:rsidRPr="0064658D">
        <w:rPr>
          <w:rFonts w:ascii="Arial Narrow" w:hAnsi="Arial Narrow"/>
          <w:sz w:val="24"/>
          <w:szCs w:val="24"/>
        </w:rPr>
        <w:t>2015 in 27/201</w:t>
      </w:r>
      <w:r w:rsidR="0059566B">
        <w:rPr>
          <w:rFonts w:ascii="Arial Narrow" w:hAnsi="Arial Narrow"/>
          <w:sz w:val="24"/>
          <w:szCs w:val="24"/>
        </w:rPr>
        <w:t xml:space="preserve">7) – sprejel sklep </w:t>
      </w:r>
      <w:r w:rsidR="0059566B">
        <w:rPr>
          <w:rFonts w:ascii="Arial Narrow" w:hAnsi="Arial Narrow"/>
          <w:b/>
          <w:sz w:val="24"/>
          <w:szCs w:val="24"/>
        </w:rPr>
        <w:t>št. 613-1/2020/12</w:t>
      </w:r>
      <w:r w:rsidRPr="0064658D">
        <w:rPr>
          <w:rFonts w:ascii="Arial Narrow" w:hAnsi="Arial Narrow"/>
          <w:sz w:val="24"/>
          <w:szCs w:val="24"/>
        </w:rPr>
        <w:t xml:space="preserve"> 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406188" w:rsidRPr="0064658D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E005C8">
        <w:rPr>
          <w:rFonts w:ascii="Arial Narrow" w:hAnsi="Arial Narrow" w:cs="Book Antiqua"/>
          <w:b/>
          <w:bCs/>
          <w:noProof/>
          <w:sz w:val="24"/>
          <w:szCs w:val="24"/>
        </w:rPr>
        <w:t>TOUCHSTONE 6 NEW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005C8">
        <w:rPr>
          <w:rFonts w:ascii="Arial Narrow" w:hAnsi="Arial Narrow" w:cs="Book Antiqua"/>
          <w:noProof/>
          <w:sz w:val="24"/>
          <w:szCs w:val="24"/>
        </w:rPr>
        <w:t>učbenik za angleščino v 6. razredu osnovne šole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angleščina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6.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Janez Skela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Alenka Valh Lopert, Jason Blake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dr. Mateja Dagarin Fojkar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005C8">
        <w:rPr>
          <w:rFonts w:ascii="Arial Narrow" w:hAnsi="Arial Narrow" w:cs="Book Antiqua"/>
          <w:noProof/>
          <w:sz w:val="24"/>
          <w:szCs w:val="24"/>
        </w:rPr>
        <w:t>Darinka Šaubah Kovič</w:t>
      </w:r>
    </w:p>
    <w:p w:rsidR="00406188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Metka Žerovnik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Nevenka Rihter Peče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Ljubo Jančič, Andrejka Čufer, Mojca Fo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arhiv založbe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tehnične risbe: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Andrejka Čufer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2020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ZALOŽBA OBZORJA, d.d., Partizanska cesta 5, 2000 Maribor</w:t>
      </w:r>
    </w:p>
    <w:p w:rsidR="00406188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</w:p>
    <w:p w:rsidR="00406188" w:rsidRDefault="0040618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406188" w:rsidRPr="00B000F1" w:rsidRDefault="0040618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406188" w:rsidRDefault="0040618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406188" w:rsidRDefault="00406188" w:rsidP="00063E40">
      <w:pPr>
        <w:jc w:val="center"/>
        <w:rPr>
          <w:rFonts w:ascii="Arial Narrow" w:hAnsi="Arial Narrow"/>
          <w:sz w:val="24"/>
          <w:szCs w:val="24"/>
        </w:rPr>
      </w:pPr>
    </w:p>
    <w:p w:rsidR="00406188" w:rsidRDefault="00406188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406188" w:rsidRPr="00B000F1" w:rsidRDefault="0040618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E005C8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406188" w:rsidRPr="00B000F1" w:rsidRDefault="0040618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005C8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406188" w:rsidRPr="00B000F1" w:rsidRDefault="0040618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005C8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406188" w:rsidRPr="00B000F1" w:rsidRDefault="0040618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</w:p>
    <w:p w:rsidR="00406188" w:rsidRPr="005A5E89" w:rsidRDefault="004061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035ACE">
        <w:rPr>
          <w:rFonts w:ascii="Arial Narrow" w:hAnsi="Arial Narrow"/>
          <w:sz w:val="24"/>
          <w:szCs w:val="24"/>
        </w:rPr>
        <w:t>, l.r.</w:t>
      </w:r>
    </w:p>
    <w:p w:rsidR="00406188" w:rsidRPr="00B000F1" w:rsidRDefault="004061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406188" w:rsidRPr="00B000F1" w:rsidRDefault="004061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406188" w:rsidRPr="00B000F1" w:rsidRDefault="0040618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406188" w:rsidRPr="00B000F1" w:rsidRDefault="0040618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406188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406188" w:rsidRPr="00B000F1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</w:p>
    <w:p w:rsidR="00406188" w:rsidRPr="00B000F1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406188" w:rsidRPr="00B000F1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406188" w:rsidRDefault="00406188" w:rsidP="00063E40">
      <w:pPr>
        <w:jc w:val="both"/>
        <w:sectPr w:rsidR="00406188" w:rsidSect="00406188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406188" w:rsidRDefault="0040618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406188" w:rsidRDefault="0040618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406188" w:rsidRDefault="0040618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406188" w:rsidRDefault="0040618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406188" w:rsidRDefault="0040618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6732F0" w:rsidRPr="00B000F1" w:rsidRDefault="006732F0" w:rsidP="006732F0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Datum:</w:t>
      </w:r>
      <w:r w:rsidR="005B5A20">
        <w:rPr>
          <w:rFonts w:ascii="Arial Narrow" w:hAnsi="Arial Narrow" w:cs="Arial"/>
          <w:szCs w:val="22"/>
        </w:rPr>
        <w:t xml:space="preserve"> </w:t>
      </w:r>
      <w:r>
        <w:rPr>
          <w:rFonts w:ascii="Arial Narrow" w:hAnsi="Arial Narrow" w:cs="Arial"/>
          <w:szCs w:val="22"/>
        </w:rPr>
        <w:t>24. 4. 2020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6732F0" w:rsidRPr="00B000F1" w:rsidRDefault="006732F0" w:rsidP="006732F0">
      <w:pPr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Številka:</w:t>
      </w:r>
      <w:r w:rsidR="005B5A20">
        <w:rPr>
          <w:rFonts w:ascii="Arial Narrow" w:hAnsi="Arial Narrow" w:cs="Arial"/>
          <w:szCs w:val="22"/>
        </w:rPr>
        <w:t xml:space="preserve"> </w:t>
      </w:r>
      <w:r>
        <w:rPr>
          <w:rFonts w:ascii="Arial Narrow" w:hAnsi="Arial Narrow" w:cs="Arial"/>
          <w:szCs w:val="22"/>
        </w:rPr>
        <w:t>613-1/2020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406188" w:rsidRPr="00B000F1" w:rsidRDefault="00406188" w:rsidP="00063E40">
      <w:pPr>
        <w:rPr>
          <w:rFonts w:ascii="Arial Narrow" w:hAnsi="Arial Narrow" w:cs="Arial"/>
        </w:rPr>
      </w:pPr>
    </w:p>
    <w:p w:rsidR="00406188" w:rsidRPr="005A5E89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64658D" w:rsidRDefault="00406188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>. US: U-I-269/12-24, 47/15, 46/16, 49/16-popr. in 25/17-ZVaj) 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 w:rsidR="005B5A20">
        <w:rPr>
          <w:rFonts w:ascii="Arial Narrow" w:hAnsi="Arial Narrow"/>
          <w:sz w:val="24"/>
          <w:szCs w:val="24"/>
        </w:rPr>
        <w:t>št. 34/</w:t>
      </w:r>
      <w:r w:rsidRPr="0064658D">
        <w:rPr>
          <w:rFonts w:ascii="Arial Narrow" w:hAnsi="Arial Narrow"/>
          <w:sz w:val="24"/>
          <w:szCs w:val="24"/>
        </w:rPr>
        <w:t xml:space="preserve">2015 in 27/2017) na zahtevo stranke </w:t>
      </w:r>
      <w:r w:rsidRPr="00E005C8">
        <w:rPr>
          <w:rFonts w:ascii="Arial Narrow" w:hAnsi="Arial Narrow"/>
          <w:noProof/>
          <w:sz w:val="24"/>
          <w:szCs w:val="24"/>
        </w:rPr>
        <w:t>CUP, ZALOŽBA ROKUS KLETT d. o. o., Stegne 9b,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406188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406188" w:rsidRPr="00B000F1" w:rsidRDefault="00406188" w:rsidP="00063E40">
      <w:pPr>
        <w:jc w:val="both"/>
        <w:rPr>
          <w:rFonts w:ascii="Arial Narrow" w:hAnsi="Arial Narrow"/>
        </w:rPr>
      </w:pPr>
    </w:p>
    <w:p w:rsidR="00406188" w:rsidRPr="0064658D" w:rsidRDefault="00406188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206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 w:rsidR="00035ACE">
        <w:rPr>
          <w:rFonts w:ascii="Arial Narrow" w:hAnsi="Arial Narrow"/>
          <w:sz w:val="24"/>
          <w:szCs w:val="24"/>
        </w:rPr>
        <w:t xml:space="preserve">24. 4. </w:t>
      </w:r>
      <w:r w:rsidRPr="0064658D">
        <w:rPr>
          <w:rFonts w:ascii="Arial Narrow" w:hAnsi="Arial Narrow"/>
          <w:sz w:val="24"/>
          <w:szCs w:val="24"/>
        </w:rPr>
        <w:t>20</w:t>
      </w:r>
      <w:r>
        <w:rPr>
          <w:rFonts w:ascii="Arial Narrow" w:hAnsi="Arial Narrow"/>
          <w:sz w:val="24"/>
          <w:szCs w:val="24"/>
        </w:rPr>
        <w:t>20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 xml:space="preserve">. US: U-I-269/12-24, 47/15, 46/16, 49/16-popr. in 25/17-ZVaj)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 w:rsidR="00676E4A">
        <w:rPr>
          <w:rFonts w:ascii="Arial Narrow" w:hAnsi="Arial Narrow"/>
          <w:sz w:val="24"/>
          <w:szCs w:val="24"/>
        </w:rPr>
        <w:t>št. 34/</w:t>
      </w:r>
      <w:r w:rsidRPr="0064658D">
        <w:rPr>
          <w:rFonts w:ascii="Arial Narrow" w:hAnsi="Arial Narrow"/>
          <w:sz w:val="24"/>
          <w:szCs w:val="24"/>
        </w:rPr>
        <w:t>2015 in 27/201</w:t>
      </w:r>
      <w:r w:rsidR="0059566B">
        <w:rPr>
          <w:rFonts w:ascii="Arial Narrow" w:hAnsi="Arial Narrow"/>
          <w:sz w:val="24"/>
          <w:szCs w:val="24"/>
        </w:rPr>
        <w:t xml:space="preserve">7) – sprejel sklep </w:t>
      </w:r>
      <w:r w:rsidR="0059566B">
        <w:rPr>
          <w:rFonts w:ascii="Arial Narrow" w:hAnsi="Arial Narrow"/>
          <w:b/>
          <w:sz w:val="24"/>
          <w:szCs w:val="24"/>
        </w:rPr>
        <w:t>št. 613-1/2020/13</w:t>
      </w:r>
      <w:r w:rsidRPr="0064658D">
        <w:rPr>
          <w:rFonts w:ascii="Arial Narrow" w:hAnsi="Arial Narrow"/>
          <w:sz w:val="24"/>
          <w:szCs w:val="24"/>
        </w:rPr>
        <w:t xml:space="preserve"> 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406188" w:rsidRPr="0064658D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E005C8">
        <w:rPr>
          <w:rFonts w:ascii="Arial Narrow" w:hAnsi="Arial Narrow" w:cs="Book Antiqua"/>
          <w:b/>
          <w:bCs/>
          <w:noProof/>
          <w:sz w:val="24"/>
          <w:szCs w:val="24"/>
        </w:rPr>
        <w:t>THINK 2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005C8">
        <w:rPr>
          <w:rFonts w:ascii="Arial Narrow" w:hAnsi="Arial Narrow" w:cs="Book Antiqua"/>
          <w:noProof/>
          <w:sz w:val="24"/>
          <w:szCs w:val="24"/>
        </w:rPr>
        <w:t>učbenik za angleščino v 7. razredu osnovne šole z dodatnimi e-vsebinami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angleščina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7.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Herbert Puchta, Jeff Stranks, Peter Lewis Jones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Cambridge University Press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dr. Melita Kukovec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005C8">
        <w:rPr>
          <w:rFonts w:ascii="Arial Narrow" w:hAnsi="Arial Narrow" w:cs="Book Antiqua"/>
          <w:noProof/>
          <w:sz w:val="24"/>
          <w:szCs w:val="24"/>
        </w:rPr>
        <w:t>Andrej Kavčič</w:t>
      </w:r>
    </w:p>
    <w:p w:rsidR="00406188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Klemen Fedran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Petra Bizjak Rogina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Cambridge University Press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Fred Van Deelen, Laura Martinez, David Semple, Bryan Beach, Seb Camagajevac, Paul Hostetler, Anita Romero, Arpad Olbey, Jure Kral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Cambridge University Press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2020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CUP, ZALOŽBA ROKUS KLETT d. o. o., Stegne 9b, 1000 Ljubljana</w:t>
      </w:r>
    </w:p>
    <w:p w:rsidR="00406188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</w:p>
    <w:p w:rsidR="00406188" w:rsidRDefault="0040618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406188" w:rsidRPr="00B000F1" w:rsidRDefault="0040618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406188" w:rsidRDefault="0040618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406188" w:rsidRDefault="00406188" w:rsidP="00063E40">
      <w:pPr>
        <w:jc w:val="center"/>
        <w:rPr>
          <w:rFonts w:ascii="Arial Narrow" w:hAnsi="Arial Narrow"/>
          <w:sz w:val="24"/>
          <w:szCs w:val="24"/>
        </w:rPr>
      </w:pPr>
    </w:p>
    <w:p w:rsidR="00406188" w:rsidRDefault="00406188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406188" w:rsidRPr="00B000F1" w:rsidRDefault="0040618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E005C8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406188" w:rsidRPr="00B000F1" w:rsidRDefault="0040618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005C8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406188" w:rsidRPr="00B000F1" w:rsidRDefault="0040618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005C8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406188" w:rsidRPr="00B000F1" w:rsidRDefault="0040618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</w:p>
    <w:p w:rsidR="00406188" w:rsidRPr="005A5E89" w:rsidRDefault="004061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035ACE">
        <w:rPr>
          <w:rFonts w:ascii="Arial Narrow" w:hAnsi="Arial Narrow"/>
          <w:sz w:val="24"/>
          <w:szCs w:val="24"/>
        </w:rPr>
        <w:t>, l.r.</w:t>
      </w:r>
    </w:p>
    <w:p w:rsidR="00406188" w:rsidRPr="00B000F1" w:rsidRDefault="004061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406188" w:rsidRPr="00B000F1" w:rsidRDefault="004061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406188" w:rsidRPr="00B000F1" w:rsidRDefault="0040618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406188" w:rsidRPr="00B000F1" w:rsidRDefault="0040618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406188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406188" w:rsidRPr="00B000F1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</w:p>
    <w:p w:rsidR="00406188" w:rsidRPr="00B000F1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406188" w:rsidRPr="00B000F1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406188" w:rsidRDefault="00406188" w:rsidP="00063E40">
      <w:pPr>
        <w:jc w:val="both"/>
        <w:sectPr w:rsidR="00406188" w:rsidSect="00406188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406188" w:rsidRDefault="0040618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406188" w:rsidRDefault="0040618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406188" w:rsidRDefault="0040618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406188" w:rsidRDefault="0040618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406188" w:rsidRDefault="0040618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6732F0" w:rsidRPr="00B000F1" w:rsidRDefault="006732F0" w:rsidP="006732F0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Datum:</w:t>
      </w:r>
      <w:r w:rsidR="00676E4A">
        <w:rPr>
          <w:rFonts w:ascii="Arial Narrow" w:hAnsi="Arial Narrow" w:cs="Arial"/>
          <w:szCs w:val="22"/>
        </w:rPr>
        <w:t xml:space="preserve"> </w:t>
      </w:r>
      <w:r>
        <w:rPr>
          <w:rFonts w:ascii="Arial Narrow" w:hAnsi="Arial Narrow" w:cs="Arial"/>
          <w:szCs w:val="22"/>
        </w:rPr>
        <w:t>24. 4. 2020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6732F0" w:rsidRPr="00B000F1" w:rsidRDefault="006732F0" w:rsidP="006732F0">
      <w:pPr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Številka:</w:t>
      </w:r>
      <w:r w:rsidR="00676E4A">
        <w:rPr>
          <w:rFonts w:ascii="Arial Narrow" w:hAnsi="Arial Narrow" w:cs="Arial"/>
          <w:szCs w:val="22"/>
        </w:rPr>
        <w:t xml:space="preserve"> </w:t>
      </w:r>
      <w:r>
        <w:rPr>
          <w:rFonts w:ascii="Arial Narrow" w:hAnsi="Arial Narrow" w:cs="Arial"/>
          <w:szCs w:val="22"/>
        </w:rPr>
        <w:t>613-1/2020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406188" w:rsidRPr="00B000F1" w:rsidRDefault="00406188" w:rsidP="00063E40">
      <w:pPr>
        <w:rPr>
          <w:rFonts w:ascii="Arial Narrow" w:hAnsi="Arial Narrow" w:cs="Arial"/>
        </w:rPr>
      </w:pPr>
    </w:p>
    <w:p w:rsidR="00406188" w:rsidRPr="005A5E89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64658D" w:rsidRDefault="00406188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>. US: U-I-269/12-24, 47/15, 46/16, 49/16-popr. in 25/17-ZVaj) 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 w:rsidR="00676E4A">
        <w:rPr>
          <w:rFonts w:ascii="Arial Narrow" w:hAnsi="Arial Narrow"/>
          <w:sz w:val="24"/>
          <w:szCs w:val="24"/>
        </w:rPr>
        <w:t>št. 34/</w:t>
      </w:r>
      <w:r w:rsidRPr="0064658D">
        <w:rPr>
          <w:rFonts w:ascii="Arial Narrow" w:hAnsi="Arial Narrow"/>
          <w:sz w:val="24"/>
          <w:szCs w:val="24"/>
        </w:rPr>
        <w:t xml:space="preserve">2015 in 27/2017) na zahtevo stranke </w:t>
      </w:r>
      <w:r w:rsidRPr="00E005C8">
        <w:rPr>
          <w:rFonts w:ascii="Arial Narrow" w:hAnsi="Arial Narrow"/>
          <w:noProof/>
          <w:sz w:val="24"/>
          <w:szCs w:val="24"/>
        </w:rPr>
        <w:t>EXPRESS PUBLISHING, DZS d.d., Izobraževalno založništvo, Dalmatinova ulica 2, 1538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406188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406188" w:rsidRPr="00B000F1" w:rsidRDefault="00406188" w:rsidP="00063E40">
      <w:pPr>
        <w:jc w:val="both"/>
        <w:rPr>
          <w:rFonts w:ascii="Arial Narrow" w:hAnsi="Arial Narrow"/>
        </w:rPr>
      </w:pPr>
    </w:p>
    <w:p w:rsidR="00406188" w:rsidRPr="0064658D" w:rsidRDefault="00406188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206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 w:rsidR="00035ACE">
        <w:rPr>
          <w:rFonts w:ascii="Arial Narrow" w:hAnsi="Arial Narrow"/>
          <w:sz w:val="24"/>
          <w:szCs w:val="24"/>
        </w:rPr>
        <w:t>24. 4.</w:t>
      </w:r>
      <w:r w:rsidRPr="0064658D">
        <w:rPr>
          <w:rFonts w:ascii="Arial Narrow" w:hAnsi="Arial Narrow"/>
          <w:sz w:val="24"/>
          <w:szCs w:val="24"/>
        </w:rPr>
        <w:t xml:space="preserve"> 20</w:t>
      </w:r>
      <w:r>
        <w:rPr>
          <w:rFonts w:ascii="Arial Narrow" w:hAnsi="Arial Narrow"/>
          <w:sz w:val="24"/>
          <w:szCs w:val="24"/>
        </w:rPr>
        <w:t>20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 xml:space="preserve">. US: U-I-269/12-24, 47/15, 46/16, 49/16-popr. in 25/17-ZVaj)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 w:rsidR="00676E4A">
        <w:rPr>
          <w:rFonts w:ascii="Arial Narrow" w:hAnsi="Arial Narrow"/>
          <w:sz w:val="24"/>
          <w:szCs w:val="24"/>
        </w:rPr>
        <w:t>št. 34/</w:t>
      </w:r>
      <w:r w:rsidRPr="0064658D">
        <w:rPr>
          <w:rFonts w:ascii="Arial Narrow" w:hAnsi="Arial Narrow"/>
          <w:sz w:val="24"/>
          <w:szCs w:val="24"/>
        </w:rPr>
        <w:t>2015 in 27/201</w:t>
      </w:r>
      <w:r w:rsidR="0059566B">
        <w:rPr>
          <w:rFonts w:ascii="Arial Narrow" w:hAnsi="Arial Narrow"/>
          <w:sz w:val="24"/>
          <w:szCs w:val="24"/>
        </w:rPr>
        <w:t xml:space="preserve">7) – sprejel sklep </w:t>
      </w:r>
      <w:r w:rsidR="0059566B">
        <w:rPr>
          <w:rFonts w:ascii="Arial Narrow" w:hAnsi="Arial Narrow"/>
          <w:b/>
          <w:sz w:val="24"/>
          <w:szCs w:val="24"/>
        </w:rPr>
        <w:t>št. 613-1/2020/14</w:t>
      </w:r>
      <w:r w:rsidRPr="0064658D">
        <w:rPr>
          <w:rFonts w:ascii="Arial Narrow" w:hAnsi="Arial Narrow"/>
          <w:sz w:val="24"/>
          <w:szCs w:val="24"/>
        </w:rPr>
        <w:t xml:space="preserve"> 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406188" w:rsidRPr="0064658D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E005C8">
        <w:rPr>
          <w:rFonts w:ascii="Arial Narrow" w:hAnsi="Arial Narrow" w:cs="Book Antiqua"/>
          <w:b/>
          <w:bCs/>
          <w:noProof/>
          <w:sz w:val="24"/>
          <w:szCs w:val="24"/>
        </w:rPr>
        <w:t>RIGHT ON 1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005C8">
        <w:rPr>
          <w:rFonts w:ascii="Arial Narrow" w:hAnsi="Arial Narrow" w:cs="Book Antiqua"/>
          <w:noProof/>
          <w:sz w:val="24"/>
          <w:szCs w:val="24"/>
        </w:rPr>
        <w:t>učbenik za angleščino v 6. razredu osnovne šole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angleščina kot prvi tuji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6.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Jenny Dooley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založba Express Publishing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dr. Melita Kukovec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005C8">
        <w:rPr>
          <w:rFonts w:ascii="Arial Narrow" w:hAnsi="Arial Narrow" w:cs="Book Antiqua"/>
          <w:noProof/>
          <w:sz w:val="24"/>
          <w:szCs w:val="24"/>
        </w:rPr>
        <w:t>mag. Petra Mikeln</w:t>
      </w:r>
    </w:p>
    <w:p w:rsidR="00406188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založba Express Publishing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Barbara Glavnik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založba Express Publishing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založba Express Publishing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založba Express Publishing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2020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EXPRESS PUBLISHING, DZS d.d., Izobraževalno založništvo, Dalmatinova ulica 2, 1538 Ljubljana</w:t>
      </w:r>
    </w:p>
    <w:p w:rsidR="00406188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</w:p>
    <w:p w:rsidR="00406188" w:rsidRDefault="0040618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406188" w:rsidRPr="00B000F1" w:rsidRDefault="0040618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406188" w:rsidRDefault="0040618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406188" w:rsidRDefault="00406188" w:rsidP="00063E40">
      <w:pPr>
        <w:jc w:val="center"/>
        <w:rPr>
          <w:rFonts w:ascii="Arial Narrow" w:hAnsi="Arial Narrow"/>
          <w:sz w:val="24"/>
          <w:szCs w:val="24"/>
        </w:rPr>
      </w:pPr>
    </w:p>
    <w:p w:rsidR="00406188" w:rsidRDefault="00406188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406188" w:rsidRPr="00B000F1" w:rsidRDefault="0040618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E005C8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406188" w:rsidRPr="00B000F1" w:rsidRDefault="0040618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005C8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406188" w:rsidRPr="00B000F1" w:rsidRDefault="0040618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005C8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406188" w:rsidRPr="00B000F1" w:rsidRDefault="0040618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</w:p>
    <w:p w:rsidR="00406188" w:rsidRPr="005A5E89" w:rsidRDefault="004061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035ACE">
        <w:rPr>
          <w:rFonts w:ascii="Arial Narrow" w:hAnsi="Arial Narrow"/>
          <w:sz w:val="24"/>
          <w:szCs w:val="24"/>
        </w:rPr>
        <w:t>, l.r.</w:t>
      </w:r>
    </w:p>
    <w:p w:rsidR="00406188" w:rsidRPr="00B000F1" w:rsidRDefault="004061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406188" w:rsidRPr="00B000F1" w:rsidRDefault="004061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406188" w:rsidRPr="00B000F1" w:rsidRDefault="0040618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406188" w:rsidRPr="00B000F1" w:rsidRDefault="0040618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406188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406188" w:rsidRPr="00B000F1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</w:p>
    <w:p w:rsidR="00406188" w:rsidRPr="00B000F1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406188" w:rsidRPr="00B000F1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406188" w:rsidRDefault="00406188" w:rsidP="00063E40">
      <w:pPr>
        <w:jc w:val="both"/>
        <w:sectPr w:rsidR="00406188" w:rsidSect="00406188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406188" w:rsidRDefault="0040618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406188" w:rsidRDefault="0040618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406188" w:rsidRDefault="0040618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406188" w:rsidRDefault="0040618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406188" w:rsidRDefault="0040618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113167" w:rsidRPr="00B000F1" w:rsidRDefault="00113167" w:rsidP="00113167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Datum:</w:t>
      </w:r>
      <w:r w:rsidR="00676E4A">
        <w:rPr>
          <w:rFonts w:ascii="Arial Narrow" w:hAnsi="Arial Narrow" w:cs="Arial"/>
          <w:szCs w:val="22"/>
        </w:rPr>
        <w:t xml:space="preserve"> </w:t>
      </w:r>
      <w:r>
        <w:rPr>
          <w:rFonts w:ascii="Arial Narrow" w:hAnsi="Arial Narrow" w:cs="Arial"/>
          <w:szCs w:val="22"/>
        </w:rPr>
        <w:t>24. 4. 2020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113167" w:rsidRPr="00B000F1" w:rsidRDefault="00113167" w:rsidP="00113167">
      <w:pPr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Številka:</w:t>
      </w:r>
      <w:r w:rsidR="00676E4A">
        <w:rPr>
          <w:rFonts w:ascii="Arial Narrow" w:hAnsi="Arial Narrow" w:cs="Arial"/>
          <w:szCs w:val="22"/>
        </w:rPr>
        <w:t xml:space="preserve"> </w:t>
      </w:r>
      <w:r>
        <w:rPr>
          <w:rFonts w:ascii="Arial Narrow" w:hAnsi="Arial Narrow" w:cs="Arial"/>
          <w:szCs w:val="22"/>
        </w:rPr>
        <w:t>613-1/2020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406188" w:rsidRPr="00B000F1" w:rsidRDefault="00406188" w:rsidP="00063E40">
      <w:pPr>
        <w:rPr>
          <w:rFonts w:ascii="Arial Narrow" w:hAnsi="Arial Narrow" w:cs="Arial"/>
        </w:rPr>
      </w:pPr>
    </w:p>
    <w:p w:rsidR="00406188" w:rsidRPr="005A5E89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64658D" w:rsidRDefault="00406188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>. US: U-I-269/12-24, 47/15, 46/16, 49/16-popr. in 25/17-ZVaj) 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 w:rsidR="00676E4A">
        <w:rPr>
          <w:rFonts w:ascii="Arial Narrow" w:hAnsi="Arial Narrow"/>
          <w:sz w:val="24"/>
          <w:szCs w:val="24"/>
        </w:rPr>
        <w:t>št. 34/</w:t>
      </w:r>
      <w:r w:rsidRPr="0064658D">
        <w:rPr>
          <w:rFonts w:ascii="Arial Narrow" w:hAnsi="Arial Narrow"/>
          <w:sz w:val="24"/>
          <w:szCs w:val="24"/>
        </w:rPr>
        <w:t xml:space="preserve">2015 in 27/2017) na zahtevo stranke </w:t>
      </w:r>
      <w:r w:rsidRPr="00E005C8">
        <w:rPr>
          <w:rFonts w:ascii="Arial Narrow" w:hAnsi="Arial Narrow"/>
          <w:noProof/>
          <w:sz w:val="24"/>
          <w:szCs w:val="24"/>
        </w:rPr>
        <w:t>PEARSON EDUCATION LIMITED, DZS d.d., Izobraževalno založništvo, Dalmatinova ulica 2, 1538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406188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406188" w:rsidRPr="00B000F1" w:rsidRDefault="00406188" w:rsidP="00063E40">
      <w:pPr>
        <w:jc w:val="both"/>
        <w:rPr>
          <w:rFonts w:ascii="Arial Narrow" w:hAnsi="Arial Narrow"/>
        </w:rPr>
      </w:pPr>
    </w:p>
    <w:p w:rsidR="00406188" w:rsidRPr="00F70F68" w:rsidRDefault="00406188" w:rsidP="00F70F68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206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 w:rsidR="00035ACE">
        <w:rPr>
          <w:rFonts w:ascii="Arial Narrow" w:hAnsi="Arial Narrow"/>
          <w:sz w:val="24"/>
          <w:szCs w:val="24"/>
        </w:rPr>
        <w:t>24. 4.</w:t>
      </w:r>
      <w:r w:rsidRPr="0064658D">
        <w:rPr>
          <w:rFonts w:ascii="Arial Narrow" w:hAnsi="Arial Narrow"/>
          <w:sz w:val="24"/>
          <w:szCs w:val="24"/>
        </w:rPr>
        <w:t xml:space="preserve"> 20</w:t>
      </w:r>
      <w:r>
        <w:rPr>
          <w:rFonts w:ascii="Arial Narrow" w:hAnsi="Arial Narrow"/>
          <w:sz w:val="24"/>
          <w:szCs w:val="24"/>
        </w:rPr>
        <w:t>20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 xml:space="preserve">. US: U-I-269/12-24, 47/15, 46/16, 49/16-popr. in 25/17-ZVaj)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 w:rsidR="00676E4A">
        <w:rPr>
          <w:rFonts w:ascii="Arial Narrow" w:hAnsi="Arial Narrow"/>
          <w:sz w:val="24"/>
          <w:szCs w:val="24"/>
        </w:rPr>
        <w:t>št. 34/</w:t>
      </w:r>
      <w:r w:rsidRPr="0064658D">
        <w:rPr>
          <w:rFonts w:ascii="Arial Narrow" w:hAnsi="Arial Narrow"/>
          <w:sz w:val="24"/>
          <w:szCs w:val="24"/>
        </w:rPr>
        <w:t>2015 in 27/201</w:t>
      </w:r>
      <w:r w:rsidR="00F70F68">
        <w:rPr>
          <w:rFonts w:ascii="Arial Narrow" w:hAnsi="Arial Narrow"/>
          <w:sz w:val="24"/>
          <w:szCs w:val="24"/>
        </w:rPr>
        <w:t xml:space="preserve">7) – sprejel sklep </w:t>
      </w:r>
      <w:r w:rsidR="00F70F68">
        <w:rPr>
          <w:rFonts w:ascii="Arial Narrow" w:hAnsi="Arial Narrow"/>
          <w:b/>
          <w:sz w:val="24"/>
          <w:szCs w:val="24"/>
        </w:rPr>
        <w:t>št. 613-1/2020/15</w:t>
      </w:r>
      <w:r w:rsidRPr="0064658D">
        <w:rPr>
          <w:rFonts w:ascii="Arial Narrow" w:hAnsi="Arial Narrow"/>
          <w:sz w:val="24"/>
          <w:szCs w:val="24"/>
        </w:rPr>
        <w:t xml:space="preserve"> 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="00F70F68">
        <w:rPr>
          <w:rFonts w:ascii="Arial Narrow" w:hAnsi="Arial Narrow"/>
          <w:sz w:val="24"/>
          <w:szCs w:val="24"/>
        </w:rPr>
        <w:t>benika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E005C8">
        <w:rPr>
          <w:rFonts w:ascii="Arial Narrow" w:hAnsi="Arial Narrow" w:cs="Book Antiqua"/>
          <w:b/>
          <w:bCs/>
          <w:noProof/>
          <w:sz w:val="24"/>
          <w:szCs w:val="24"/>
        </w:rPr>
        <w:t>WIDER WORLD 4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005C8">
        <w:rPr>
          <w:rFonts w:ascii="Arial Narrow" w:hAnsi="Arial Narrow" w:cs="Book Antiqua"/>
          <w:noProof/>
          <w:sz w:val="24"/>
          <w:szCs w:val="24"/>
        </w:rPr>
        <w:t>učbenik za angleščino kot prvi tuji jezik v 9. razredu osnovne šole, dodatne vsebine eVedez.si/WiderWorld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angleščina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9.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Suzanne Gaynor, Kathryn Alevizos, Carolyn Barradough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Pearson Education Limited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dr. Melita Kukovec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005C8">
        <w:rPr>
          <w:rFonts w:ascii="Arial Narrow" w:hAnsi="Arial Narrow" w:cs="Book Antiqua"/>
          <w:noProof/>
          <w:sz w:val="24"/>
          <w:szCs w:val="24"/>
        </w:rPr>
        <w:t>Kristina Jenko Čekada</w:t>
      </w:r>
    </w:p>
    <w:p w:rsidR="00406188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Pearson Education Limited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Barbara Glavnik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Pearson Education Limited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Pearson Education Limited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Pearson Education Limited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2017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PEARSON EDUCATION LIMITED, DZS d.d., Izobraževalno založništvo, Dalmatinova ulica 2, 1538 Ljubljana</w:t>
      </w:r>
    </w:p>
    <w:p w:rsidR="00406188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</w:p>
    <w:p w:rsidR="00406188" w:rsidRDefault="0040618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406188" w:rsidRPr="00B000F1" w:rsidRDefault="0040618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406188" w:rsidRDefault="0040618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406188" w:rsidRDefault="00406188" w:rsidP="00063E40">
      <w:pPr>
        <w:jc w:val="center"/>
        <w:rPr>
          <w:rFonts w:ascii="Arial Narrow" w:hAnsi="Arial Narrow"/>
          <w:sz w:val="24"/>
          <w:szCs w:val="24"/>
        </w:rPr>
      </w:pPr>
    </w:p>
    <w:p w:rsidR="00406188" w:rsidRDefault="00406188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406188" w:rsidRPr="00B000F1" w:rsidRDefault="0040618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E005C8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406188" w:rsidRPr="00B000F1" w:rsidRDefault="0040618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005C8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406188" w:rsidRPr="00B000F1" w:rsidRDefault="0040618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005C8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406188" w:rsidRPr="00B000F1" w:rsidRDefault="0040618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</w:p>
    <w:p w:rsidR="00406188" w:rsidRPr="005A5E89" w:rsidRDefault="004061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035ACE">
        <w:rPr>
          <w:rFonts w:ascii="Arial Narrow" w:hAnsi="Arial Narrow"/>
          <w:sz w:val="24"/>
          <w:szCs w:val="24"/>
        </w:rPr>
        <w:t>, l.r.</w:t>
      </w:r>
    </w:p>
    <w:p w:rsidR="00406188" w:rsidRPr="00B000F1" w:rsidRDefault="004061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406188" w:rsidRPr="00B000F1" w:rsidRDefault="004061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406188" w:rsidRPr="00B000F1" w:rsidRDefault="0040618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406188" w:rsidRPr="00B000F1" w:rsidRDefault="0040618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406188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406188" w:rsidRPr="00B000F1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</w:p>
    <w:p w:rsidR="00406188" w:rsidRPr="00B000F1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406188" w:rsidRPr="00B000F1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406188" w:rsidRDefault="00406188" w:rsidP="00063E40">
      <w:pPr>
        <w:jc w:val="both"/>
        <w:sectPr w:rsidR="00406188" w:rsidSect="00406188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406188" w:rsidRDefault="0040618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406188" w:rsidRDefault="0040618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406188" w:rsidRDefault="0040618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406188" w:rsidRDefault="0040618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406188" w:rsidRDefault="0040618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7832FA" w:rsidRPr="00B000F1" w:rsidRDefault="007832FA" w:rsidP="007832FA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Datum:</w:t>
      </w:r>
      <w:r w:rsidR="00676E4A">
        <w:rPr>
          <w:rFonts w:ascii="Arial Narrow" w:hAnsi="Arial Narrow" w:cs="Arial"/>
          <w:szCs w:val="22"/>
        </w:rPr>
        <w:t xml:space="preserve"> </w:t>
      </w:r>
      <w:r>
        <w:rPr>
          <w:rFonts w:ascii="Arial Narrow" w:hAnsi="Arial Narrow" w:cs="Arial"/>
          <w:szCs w:val="22"/>
        </w:rPr>
        <w:t>24. 4. 2020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7832FA" w:rsidRPr="00B000F1" w:rsidRDefault="007832FA" w:rsidP="007832FA">
      <w:pPr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Številka:</w:t>
      </w:r>
      <w:r w:rsidR="00676E4A">
        <w:rPr>
          <w:rFonts w:ascii="Arial Narrow" w:hAnsi="Arial Narrow" w:cs="Arial"/>
          <w:szCs w:val="22"/>
        </w:rPr>
        <w:t xml:space="preserve"> </w:t>
      </w:r>
      <w:r>
        <w:rPr>
          <w:rFonts w:ascii="Arial Narrow" w:hAnsi="Arial Narrow" w:cs="Arial"/>
          <w:szCs w:val="22"/>
        </w:rPr>
        <w:t>613-1/2020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406188" w:rsidRPr="00B000F1" w:rsidRDefault="00406188" w:rsidP="00063E40">
      <w:pPr>
        <w:rPr>
          <w:rFonts w:ascii="Arial Narrow" w:hAnsi="Arial Narrow" w:cs="Arial"/>
        </w:rPr>
      </w:pPr>
    </w:p>
    <w:p w:rsidR="00406188" w:rsidRPr="005A5E89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64658D" w:rsidRDefault="00406188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>. US: U-I-269/12-24, 47/15, 46/16, 49/16-popr. in 25/17-ZVaj) 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 w:rsidR="00676E4A">
        <w:rPr>
          <w:rFonts w:ascii="Arial Narrow" w:hAnsi="Arial Narrow"/>
          <w:sz w:val="24"/>
          <w:szCs w:val="24"/>
        </w:rPr>
        <w:t>št. 34/</w:t>
      </w:r>
      <w:r w:rsidRPr="0064658D">
        <w:rPr>
          <w:rFonts w:ascii="Arial Narrow" w:hAnsi="Arial Narrow"/>
          <w:sz w:val="24"/>
          <w:szCs w:val="24"/>
        </w:rPr>
        <w:t xml:space="preserve">2015 in 27/2017) na zahtevo stranke </w:t>
      </w:r>
      <w:r w:rsidRPr="00E005C8">
        <w:rPr>
          <w:rFonts w:ascii="Arial Narrow" w:hAnsi="Arial Narrow"/>
          <w:noProof/>
          <w:sz w:val="24"/>
          <w:szCs w:val="24"/>
        </w:rPr>
        <w:t>OUP, MKT, Mladinska knjiga trgovina d.d., Center Oxford, Slovenska c. 29,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406188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406188" w:rsidRPr="00B000F1" w:rsidRDefault="00406188" w:rsidP="00063E40">
      <w:pPr>
        <w:jc w:val="both"/>
        <w:rPr>
          <w:rFonts w:ascii="Arial Narrow" w:hAnsi="Arial Narrow"/>
        </w:rPr>
      </w:pPr>
    </w:p>
    <w:p w:rsidR="00406188" w:rsidRPr="0064658D" w:rsidRDefault="00406188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206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 w:rsidR="00035ACE">
        <w:rPr>
          <w:rFonts w:ascii="Arial Narrow" w:hAnsi="Arial Narrow"/>
          <w:sz w:val="24"/>
          <w:szCs w:val="24"/>
        </w:rPr>
        <w:t>24. 4.</w:t>
      </w:r>
      <w:r w:rsidRPr="0064658D">
        <w:rPr>
          <w:rFonts w:ascii="Arial Narrow" w:hAnsi="Arial Narrow"/>
          <w:sz w:val="24"/>
          <w:szCs w:val="24"/>
        </w:rPr>
        <w:t xml:space="preserve"> 20</w:t>
      </w:r>
      <w:r>
        <w:rPr>
          <w:rFonts w:ascii="Arial Narrow" w:hAnsi="Arial Narrow"/>
          <w:sz w:val="24"/>
          <w:szCs w:val="24"/>
        </w:rPr>
        <w:t>20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 xml:space="preserve">. US: U-I-269/12-24, 47/15, 46/16, 49/16-popr. in 25/17-ZVaj)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 w:rsidR="00676E4A">
        <w:rPr>
          <w:rFonts w:ascii="Arial Narrow" w:hAnsi="Arial Narrow"/>
          <w:sz w:val="24"/>
          <w:szCs w:val="24"/>
        </w:rPr>
        <w:t>št. 34/</w:t>
      </w:r>
      <w:r w:rsidRPr="0064658D">
        <w:rPr>
          <w:rFonts w:ascii="Arial Narrow" w:hAnsi="Arial Narrow"/>
          <w:sz w:val="24"/>
          <w:szCs w:val="24"/>
        </w:rPr>
        <w:t>2015 in 27/201</w:t>
      </w:r>
      <w:r w:rsidR="00F70F68">
        <w:rPr>
          <w:rFonts w:ascii="Arial Narrow" w:hAnsi="Arial Narrow"/>
          <w:sz w:val="24"/>
          <w:szCs w:val="24"/>
        </w:rPr>
        <w:t xml:space="preserve">7) – sprejel sklep </w:t>
      </w:r>
      <w:r w:rsidR="00F70F68">
        <w:rPr>
          <w:rFonts w:ascii="Arial Narrow" w:hAnsi="Arial Narrow"/>
          <w:b/>
          <w:sz w:val="24"/>
          <w:szCs w:val="24"/>
        </w:rPr>
        <w:t>št. 613-1/2020/16</w:t>
      </w:r>
      <w:r w:rsidRPr="0064658D">
        <w:rPr>
          <w:rFonts w:ascii="Arial Narrow" w:hAnsi="Arial Narrow"/>
          <w:sz w:val="24"/>
          <w:szCs w:val="24"/>
        </w:rPr>
        <w:t xml:space="preserve"> 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406188" w:rsidRPr="0064658D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E005C8">
        <w:rPr>
          <w:rFonts w:ascii="Arial Narrow" w:hAnsi="Arial Narrow" w:cs="Book Antiqua"/>
          <w:b/>
          <w:bCs/>
          <w:noProof/>
          <w:sz w:val="24"/>
          <w:szCs w:val="24"/>
        </w:rPr>
        <w:t>HEADWAY Elementary, Student book, Fifth Edition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005C8">
        <w:rPr>
          <w:rFonts w:ascii="Arial Narrow" w:hAnsi="Arial Narrow" w:cs="Book Antiqua"/>
          <w:noProof/>
          <w:sz w:val="24"/>
          <w:szCs w:val="24"/>
        </w:rPr>
        <w:t>učbenik za angleščino kot drugi tuji jezik v 1. in 2. letniku gimnazijskega in srednjega tehniškega oz. strokovnega izobraževanja ter kot prvi tuji jezik v 1., 2. in 3. letniku srednjega poklicnega izobraževanja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gimnazijsko izobraževanje, srednje tehniško oz. strokovno izobraževanje, srednje poklicno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angleščina kot 2. tuji jezik, angleščina kot 1. tuji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1., 2./1., 2./ 1. 2. 3.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Liz Soars, John Soars, Paul Hancock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OUP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dr. Alenka Vrbinc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005C8">
        <w:rPr>
          <w:rFonts w:ascii="Arial Narrow" w:hAnsi="Arial Narrow" w:cs="Book Antiqua"/>
          <w:noProof/>
          <w:sz w:val="24"/>
          <w:szCs w:val="24"/>
        </w:rPr>
        <w:t>mag. Mojca Kostelec Cvitkovič</w:t>
      </w:r>
    </w:p>
    <w:p w:rsidR="00406188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OUP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Bojana Mihelač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OUP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OUP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OUP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2019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OUP, MKT, Mladinska knjiga trgovina d.d., Center Oxford, Slovenska c. 29, 1000 Ljubljana</w:t>
      </w:r>
    </w:p>
    <w:p w:rsidR="00406188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</w:p>
    <w:p w:rsidR="00406188" w:rsidRDefault="0040618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406188" w:rsidRPr="00B000F1" w:rsidRDefault="0040618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406188" w:rsidRDefault="00406188" w:rsidP="00406188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406188" w:rsidRPr="00B000F1" w:rsidRDefault="00406188" w:rsidP="00406188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406188" w:rsidRPr="00B000F1" w:rsidRDefault="0040618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E005C8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406188" w:rsidRPr="00B000F1" w:rsidRDefault="0040618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005C8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406188" w:rsidRPr="00B000F1" w:rsidRDefault="0040618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005C8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406188" w:rsidRPr="00B000F1" w:rsidRDefault="0040618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</w:p>
    <w:p w:rsidR="00406188" w:rsidRPr="005A5E89" w:rsidRDefault="004061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035ACE">
        <w:rPr>
          <w:rFonts w:ascii="Arial Narrow" w:hAnsi="Arial Narrow"/>
          <w:sz w:val="24"/>
          <w:szCs w:val="24"/>
        </w:rPr>
        <w:t>, l.r.</w:t>
      </w:r>
    </w:p>
    <w:p w:rsidR="00406188" w:rsidRPr="00B000F1" w:rsidRDefault="004061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406188" w:rsidRPr="00B000F1" w:rsidRDefault="004061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406188" w:rsidRPr="00B000F1" w:rsidRDefault="0040618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406188" w:rsidRPr="00B000F1" w:rsidRDefault="0040618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406188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406188" w:rsidRPr="00B000F1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</w:p>
    <w:p w:rsidR="00406188" w:rsidRPr="00B000F1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406188" w:rsidRPr="00B000F1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406188" w:rsidRDefault="00406188" w:rsidP="00063E40">
      <w:pPr>
        <w:jc w:val="both"/>
        <w:sectPr w:rsidR="00406188" w:rsidSect="00406188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406188" w:rsidRDefault="0040618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406188" w:rsidRDefault="0040618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406188" w:rsidRDefault="0040618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406188" w:rsidRDefault="0040618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406188" w:rsidRDefault="0040618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7832FA" w:rsidRPr="00B000F1" w:rsidRDefault="007832FA" w:rsidP="007832FA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Datum:</w:t>
      </w:r>
      <w:r w:rsidR="00676E4A">
        <w:rPr>
          <w:rFonts w:ascii="Arial Narrow" w:hAnsi="Arial Narrow" w:cs="Arial"/>
          <w:szCs w:val="22"/>
        </w:rPr>
        <w:t xml:space="preserve"> </w:t>
      </w:r>
      <w:r>
        <w:rPr>
          <w:rFonts w:ascii="Arial Narrow" w:hAnsi="Arial Narrow" w:cs="Arial"/>
          <w:szCs w:val="22"/>
        </w:rPr>
        <w:t>24. 4. 2020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7832FA" w:rsidRPr="00B000F1" w:rsidRDefault="007832FA" w:rsidP="007832FA">
      <w:pPr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Številka:</w:t>
      </w:r>
      <w:r w:rsidR="00676E4A">
        <w:rPr>
          <w:rFonts w:ascii="Arial Narrow" w:hAnsi="Arial Narrow" w:cs="Arial"/>
          <w:szCs w:val="22"/>
        </w:rPr>
        <w:t xml:space="preserve"> </w:t>
      </w:r>
      <w:r>
        <w:rPr>
          <w:rFonts w:ascii="Arial Narrow" w:hAnsi="Arial Narrow" w:cs="Arial"/>
          <w:szCs w:val="22"/>
        </w:rPr>
        <w:t>613-1/2020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406188" w:rsidRPr="00B000F1" w:rsidRDefault="00406188" w:rsidP="00063E40">
      <w:pPr>
        <w:rPr>
          <w:rFonts w:ascii="Arial Narrow" w:hAnsi="Arial Narrow" w:cs="Arial"/>
        </w:rPr>
      </w:pPr>
    </w:p>
    <w:p w:rsidR="00406188" w:rsidRPr="005A5E89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64658D" w:rsidRDefault="00406188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>. US: U-I-269/12-24, 47/15, 46/16, 49/16-popr. in 25/17-ZVaj) 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 w:rsidR="00676E4A">
        <w:rPr>
          <w:rFonts w:ascii="Arial Narrow" w:hAnsi="Arial Narrow"/>
          <w:sz w:val="24"/>
          <w:szCs w:val="24"/>
        </w:rPr>
        <w:t>št. 34/</w:t>
      </w:r>
      <w:r w:rsidRPr="0064658D">
        <w:rPr>
          <w:rFonts w:ascii="Arial Narrow" w:hAnsi="Arial Narrow"/>
          <w:sz w:val="24"/>
          <w:szCs w:val="24"/>
        </w:rPr>
        <w:t xml:space="preserve">2015 in 27/2017) na zahtevo stranke </w:t>
      </w:r>
      <w:r w:rsidRPr="00E005C8">
        <w:rPr>
          <w:rFonts w:ascii="Arial Narrow" w:hAnsi="Arial Narrow"/>
          <w:noProof/>
          <w:sz w:val="24"/>
          <w:szCs w:val="24"/>
        </w:rPr>
        <w:t>OUP, MKT, Mladinska knjiga trgovina d.d., Center Oxford, Slovenska c. 29,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406188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406188" w:rsidRPr="00B000F1" w:rsidRDefault="00406188" w:rsidP="00063E40">
      <w:pPr>
        <w:jc w:val="both"/>
        <w:rPr>
          <w:rFonts w:ascii="Arial Narrow" w:hAnsi="Arial Narrow"/>
        </w:rPr>
      </w:pPr>
    </w:p>
    <w:p w:rsidR="00406188" w:rsidRPr="0064658D" w:rsidRDefault="00406188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206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 w:rsidR="00A2327D">
        <w:rPr>
          <w:rFonts w:ascii="Arial Narrow" w:hAnsi="Arial Narrow"/>
          <w:sz w:val="24"/>
          <w:szCs w:val="24"/>
        </w:rPr>
        <w:t>24. 4.</w:t>
      </w:r>
      <w:r w:rsidRPr="0064658D">
        <w:rPr>
          <w:rFonts w:ascii="Arial Narrow" w:hAnsi="Arial Narrow"/>
          <w:sz w:val="24"/>
          <w:szCs w:val="24"/>
        </w:rPr>
        <w:t xml:space="preserve"> 20</w:t>
      </w:r>
      <w:r>
        <w:rPr>
          <w:rFonts w:ascii="Arial Narrow" w:hAnsi="Arial Narrow"/>
          <w:sz w:val="24"/>
          <w:szCs w:val="24"/>
        </w:rPr>
        <w:t>20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 xml:space="preserve">. US: U-I-269/12-24, 47/15, 46/16, 49/16-popr. in 25/17-ZVaj)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 w:rsidR="00676E4A">
        <w:rPr>
          <w:rFonts w:ascii="Arial Narrow" w:hAnsi="Arial Narrow"/>
          <w:sz w:val="24"/>
          <w:szCs w:val="24"/>
        </w:rPr>
        <w:t>št. 34/</w:t>
      </w:r>
      <w:r w:rsidRPr="0064658D">
        <w:rPr>
          <w:rFonts w:ascii="Arial Narrow" w:hAnsi="Arial Narrow"/>
          <w:sz w:val="24"/>
          <w:szCs w:val="24"/>
        </w:rPr>
        <w:t>2015 in 27/2017</w:t>
      </w:r>
      <w:r w:rsidR="0065044C">
        <w:rPr>
          <w:rFonts w:ascii="Arial Narrow" w:hAnsi="Arial Narrow"/>
          <w:sz w:val="24"/>
          <w:szCs w:val="24"/>
        </w:rPr>
        <w:t xml:space="preserve">) – sprejel sklep </w:t>
      </w:r>
      <w:r w:rsidR="0065044C">
        <w:rPr>
          <w:rFonts w:ascii="Arial Narrow" w:hAnsi="Arial Narrow"/>
          <w:b/>
          <w:sz w:val="24"/>
          <w:szCs w:val="24"/>
        </w:rPr>
        <w:t xml:space="preserve">št. 613-1/2020/17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406188" w:rsidRPr="0064658D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E005C8">
        <w:rPr>
          <w:rFonts w:ascii="Arial Narrow" w:hAnsi="Arial Narrow" w:cs="Book Antiqua"/>
          <w:b/>
          <w:bCs/>
          <w:noProof/>
          <w:sz w:val="24"/>
          <w:szCs w:val="24"/>
        </w:rPr>
        <w:t>HEADWAY Pre-intermediate, Student book, Fifth Edition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005C8">
        <w:rPr>
          <w:rFonts w:ascii="Arial Narrow" w:hAnsi="Arial Narrow" w:cs="Book Antiqua"/>
          <w:noProof/>
          <w:sz w:val="24"/>
          <w:szCs w:val="24"/>
        </w:rPr>
        <w:t>učbenik za angleščino kot prvi tuji jezik v 1. in 2. letniku srednjega tehniškega oz. strojnega izobraževanje in angleščino kot drugi tuji jezik v 3. in 4. letniku srednjega tehniškega oz. strojnega izobraževanje  ter angleščino kot drugi tuji jezik 1. in 2. letniku gimnazijskega izobraževanja</w:t>
      </w:r>
    </w:p>
    <w:p w:rsidR="00406188" w:rsidRDefault="00406188" w:rsidP="00063E40">
      <w:pPr>
        <w:ind w:left="2880" w:hanging="2880"/>
        <w:jc w:val="both"/>
        <w:rPr>
          <w:rFonts w:ascii="Arial Narrow" w:hAnsi="Arial Narrow" w:cs="Book Antiqua"/>
          <w:noProof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srednje tehniško oz. strokovno izobraževanje, gimnazijsko izobraževanje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angleščina kot 1. tuji jezik, angleščina kot 2. tuji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1., 2./3., 4./ 1. 2.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Liz Soars, John Soars, Paul Hancock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OUP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dr. Alenka Vrbinc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005C8">
        <w:rPr>
          <w:rFonts w:ascii="Arial Narrow" w:hAnsi="Arial Narrow" w:cs="Book Antiqua"/>
          <w:noProof/>
          <w:sz w:val="24"/>
          <w:szCs w:val="24"/>
        </w:rPr>
        <w:t>mag. Mojca Kostelec Cvitkovič</w:t>
      </w:r>
    </w:p>
    <w:p w:rsidR="00406188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OUP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Bojana Mihelač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OUP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OUP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OUP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2019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OUP, MKT, Mladinska knjiga trgovina d.d., Center Oxford, Slovenska c. 29, 1000 Ljubljana</w:t>
      </w:r>
    </w:p>
    <w:p w:rsidR="00406188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</w:p>
    <w:p w:rsidR="00406188" w:rsidRDefault="0040618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406188" w:rsidRPr="00B000F1" w:rsidRDefault="0040618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406188" w:rsidRDefault="00406188" w:rsidP="00406188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406188" w:rsidRPr="00B000F1" w:rsidRDefault="00406188" w:rsidP="00406188">
      <w:pPr>
        <w:autoSpaceDE/>
        <w:autoSpaceDN/>
        <w:adjustRightInd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406188" w:rsidRPr="00B000F1" w:rsidRDefault="0040618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E005C8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406188" w:rsidRPr="00B000F1" w:rsidRDefault="0040618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005C8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406188" w:rsidRPr="00B000F1" w:rsidRDefault="0040618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005C8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406188" w:rsidRPr="00B000F1" w:rsidRDefault="0040618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</w:p>
    <w:p w:rsidR="00406188" w:rsidRPr="005A5E89" w:rsidRDefault="004061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A2327D">
        <w:rPr>
          <w:rFonts w:ascii="Arial Narrow" w:hAnsi="Arial Narrow"/>
          <w:sz w:val="24"/>
          <w:szCs w:val="24"/>
        </w:rPr>
        <w:t>, l.r.</w:t>
      </w:r>
    </w:p>
    <w:p w:rsidR="00406188" w:rsidRPr="00B000F1" w:rsidRDefault="004061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406188" w:rsidRPr="00B000F1" w:rsidRDefault="004061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406188" w:rsidRPr="00B000F1" w:rsidRDefault="0040618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406188" w:rsidRPr="00B000F1" w:rsidRDefault="0040618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406188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406188" w:rsidRPr="00B000F1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</w:p>
    <w:p w:rsidR="00406188" w:rsidRPr="00B000F1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406188" w:rsidRPr="00B000F1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406188" w:rsidRDefault="00406188" w:rsidP="00063E40">
      <w:pPr>
        <w:jc w:val="both"/>
        <w:sectPr w:rsidR="00406188" w:rsidSect="00406188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406188" w:rsidRDefault="0040618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406188" w:rsidRDefault="0040618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406188" w:rsidRDefault="0040618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406188" w:rsidRDefault="0040618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406188" w:rsidRDefault="0040618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A202C4" w:rsidRPr="00B000F1" w:rsidRDefault="00A202C4" w:rsidP="00A202C4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Datum:</w:t>
      </w:r>
      <w:r w:rsidR="00676E4A">
        <w:rPr>
          <w:rFonts w:ascii="Arial Narrow" w:hAnsi="Arial Narrow" w:cs="Arial"/>
          <w:szCs w:val="22"/>
        </w:rPr>
        <w:t xml:space="preserve"> </w:t>
      </w:r>
      <w:r>
        <w:rPr>
          <w:rFonts w:ascii="Arial Narrow" w:hAnsi="Arial Narrow" w:cs="Arial"/>
          <w:szCs w:val="22"/>
        </w:rPr>
        <w:t>24. 4. 2020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A202C4" w:rsidRPr="00B000F1" w:rsidRDefault="00A202C4" w:rsidP="00A202C4">
      <w:pPr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Številka:</w:t>
      </w:r>
      <w:r w:rsidR="00676E4A">
        <w:rPr>
          <w:rFonts w:ascii="Arial Narrow" w:hAnsi="Arial Narrow" w:cs="Arial"/>
          <w:szCs w:val="22"/>
        </w:rPr>
        <w:t xml:space="preserve"> </w:t>
      </w:r>
      <w:r>
        <w:rPr>
          <w:rFonts w:ascii="Arial Narrow" w:hAnsi="Arial Narrow" w:cs="Arial"/>
          <w:szCs w:val="22"/>
        </w:rPr>
        <w:t>613-1/2020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406188" w:rsidRPr="00B000F1" w:rsidRDefault="00406188" w:rsidP="00063E40">
      <w:pPr>
        <w:rPr>
          <w:rFonts w:ascii="Arial Narrow" w:hAnsi="Arial Narrow" w:cs="Arial"/>
        </w:rPr>
      </w:pPr>
    </w:p>
    <w:p w:rsidR="00406188" w:rsidRPr="005A5E89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64658D" w:rsidRDefault="00406188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>. US: U-I-269/12-24, 47/15, 46/16, 49/16-popr. in 25/17-ZVaj) 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 w:rsidR="00676E4A">
        <w:rPr>
          <w:rFonts w:ascii="Arial Narrow" w:hAnsi="Arial Narrow"/>
          <w:sz w:val="24"/>
          <w:szCs w:val="24"/>
        </w:rPr>
        <w:t>št. 34/</w:t>
      </w:r>
      <w:r w:rsidRPr="0064658D">
        <w:rPr>
          <w:rFonts w:ascii="Arial Narrow" w:hAnsi="Arial Narrow"/>
          <w:sz w:val="24"/>
          <w:szCs w:val="24"/>
        </w:rPr>
        <w:t xml:space="preserve">2015 in 27/2017) na zahtevo stranke </w:t>
      </w:r>
      <w:r w:rsidRPr="00E005C8">
        <w:rPr>
          <w:rFonts w:ascii="Arial Narrow" w:hAnsi="Arial Narrow"/>
          <w:noProof/>
          <w:sz w:val="24"/>
          <w:szCs w:val="24"/>
        </w:rPr>
        <w:t>OUP, MKT, Mladinska knjiga trgovina d.d., Center Oxford, Slovenska c. 29,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406188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406188" w:rsidRPr="00B000F1" w:rsidRDefault="00406188" w:rsidP="00063E40">
      <w:pPr>
        <w:jc w:val="both"/>
        <w:rPr>
          <w:rFonts w:ascii="Arial Narrow" w:hAnsi="Arial Narrow"/>
        </w:rPr>
      </w:pPr>
    </w:p>
    <w:p w:rsidR="00406188" w:rsidRPr="0064658D" w:rsidRDefault="00406188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206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 w:rsidR="00A2327D">
        <w:rPr>
          <w:rFonts w:ascii="Arial Narrow" w:hAnsi="Arial Narrow"/>
          <w:sz w:val="24"/>
          <w:szCs w:val="24"/>
        </w:rPr>
        <w:t xml:space="preserve">24. 4. </w:t>
      </w:r>
      <w:r w:rsidRPr="0064658D">
        <w:rPr>
          <w:rFonts w:ascii="Arial Narrow" w:hAnsi="Arial Narrow"/>
          <w:sz w:val="24"/>
          <w:szCs w:val="24"/>
        </w:rPr>
        <w:t>20</w:t>
      </w:r>
      <w:r>
        <w:rPr>
          <w:rFonts w:ascii="Arial Narrow" w:hAnsi="Arial Narrow"/>
          <w:sz w:val="24"/>
          <w:szCs w:val="24"/>
        </w:rPr>
        <w:t>20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 xml:space="preserve">. US: U-I-269/12-24, 47/15, 46/16, 49/16-popr. in 25/17-ZVaj)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 w:rsidR="00676E4A">
        <w:rPr>
          <w:rFonts w:ascii="Arial Narrow" w:hAnsi="Arial Narrow"/>
          <w:sz w:val="24"/>
          <w:szCs w:val="24"/>
        </w:rPr>
        <w:t>št. 34/</w:t>
      </w:r>
      <w:r w:rsidRPr="0064658D">
        <w:rPr>
          <w:rFonts w:ascii="Arial Narrow" w:hAnsi="Arial Narrow"/>
          <w:sz w:val="24"/>
          <w:szCs w:val="24"/>
        </w:rPr>
        <w:t>2015 in 27/2017</w:t>
      </w:r>
      <w:r w:rsidR="0065044C">
        <w:rPr>
          <w:rFonts w:ascii="Arial Narrow" w:hAnsi="Arial Narrow"/>
          <w:sz w:val="24"/>
          <w:szCs w:val="24"/>
        </w:rPr>
        <w:t xml:space="preserve">) – sprejel sklep </w:t>
      </w:r>
      <w:r w:rsidR="0065044C">
        <w:rPr>
          <w:rFonts w:ascii="Arial Narrow" w:hAnsi="Arial Narrow"/>
          <w:b/>
          <w:sz w:val="24"/>
          <w:szCs w:val="24"/>
        </w:rPr>
        <w:t>št. 613-1/2020/18</w:t>
      </w:r>
      <w:r w:rsidR="0065044C" w:rsidRPr="0064658D"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406188" w:rsidRPr="0064658D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E005C8">
        <w:rPr>
          <w:rFonts w:ascii="Arial Narrow" w:hAnsi="Arial Narrow" w:cs="Book Antiqua"/>
          <w:b/>
          <w:bCs/>
          <w:noProof/>
          <w:sz w:val="24"/>
          <w:szCs w:val="24"/>
        </w:rPr>
        <w:t>HEADWAY Upper-intermediate, Student book, Fifth Edition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005C8">
        <w:rPr>
          <w:rFonts w:ascii="Arial Narrow" w:hAnsi="Arial Narrow" w:cs="Book Antiqua"/>
          <w:noProof/>
          <w:sz w:val="24"/>
          <w:szCs w:val="24"/>
        </w:rPr>
        <w:t>učbenik za angleščino kot prvi tuji jezik v 3. in 4. letniku gimnazijskega izobraževanja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gimnazijsko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angleščina kot 1. tuji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3., 4.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Liz Soars, John Soars, Paul Hancock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OUP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dr. Alenka Vrbinc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005C8">
        <w:rPr>
          <w:rFonts w:ascii="Arial Narrow" w:hAnsi="Arial Narrow" w:cs="Book Antiqua"/>
          <w:noProof/>
          <w:sz w:val="24"/>
          <w:szCs w:val="24"/>
        </w:rPr>
        <w:t>mag. Mojca Kostelec Cvitkovič</w:t>
      </w:r>
    </w:p>
    <w:p w:rsidR="00406188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OUP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Bojana Mihelač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OUP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OUP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OUP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2019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OUP, MKT, Mladinska knjiga trgovina d.d., Center Oxford, Slovenska c. 29, 1000 Ljubljana</w:t>
      </w:r>
    </w:p>
    <w:p w:rsidR="00406188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</w:p>
    <w:p w:rsidR="00406188" w:rsidRDefault="0040618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406188" w:rsidRPr="00B000F1" w:rsidRDefault="0040618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406188" w:rsidRDefault="0040618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406188" w:rsidRDefault="00406188" w:rsidP="00063E40">
      <w:pPr>
        <w:jc w:val="center"/>
        <w:rPr>
          <w:rFonts w:ascii="Arial Narrow" w:hAnsi="Arial Narrow"/>
          <w:sz w:val="24"/>
          <w:szCs w:val="24"/>
        </w:rPr>
      </w:pPr>
    </w:p>
    <w:p w:rsidR="00406188" w:rsidRDefault="00406188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406188" w:rsidRPr="00B000F1" w:rsidRDefault="0040618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E005C8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406188" w:rsidRPr="00B000F1" w:rsidRDefault="0040618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005C8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406188" w:rsidRPr="00B000F1" w:rsidRDefault="0040618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005C8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406188" w:rsidRPr="00B000F1" w:rsidRDefault="0040618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</w:p>
    <w:p w:rsidR="00406188" w:rsidRPr="005A5E89" w:rsidRDefault="004061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A2327D">
        <w:rPr>
          <w:rFonts w:ascii="Arial Narrow" w:hAnsi="Arial Narrow"/>
          <w:sz w:val="24"/>
          <w:szCs w:val="24"/>
        </w:rPr>
        <w:t>, l.r.</w:t>
      </w:r>
    </w:p>
    <w:p w:rsidR="00406188" w:rsidRPr="00B000F1" w:rsidRDefault="004061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406188" w:rsidRPr="00B000F1" w:rsidRDefault="004061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406188" w:rsidRPr="00B000F1" w:rsidRDefault="0040618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406188" w:rsidRPr="00B000F1" w:rsidRDefault="0040618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406188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406188" w:rsidRPr="00B000F1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</w:p>
    <w:p w:rsidR="00406188" w:rsidRPr="00B000F1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406188" w:rsidRPr="00B000F1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406188" w:rsidRDefault="00406188" w:rsidP="00063E40">
      <w:pPr>
        <w:jc w:val="both"/>
        <w:sectPr w:rsidR="00406188" w:rsidSect="00406188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406188" w:rsidRDefault="0040618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406188" w:rsidRDefault="0040618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406188" w:rsidRDefault="0040618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406188" w:rsidRDefault="0040618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406188" w:rsidRDefault="0040618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590CB8" w:rsidRPr="00B000F1" w:rsidRDefault="00590CB8" w:rsidP="00590CB8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Datum:</w:t>
      </w:r>
      <w:r w:rsidR="00676E4A">
        <w:rPr>
          <w:rFonts w:ascii="Arial Narrow" w:hAnsi="Arial Narrow" w:cs="Arial"/>
          <w:szCs w:val="22"/>
        </w:rPr>
        <w:t xml:space="preserve"> </w:t>
      </w:r>
      <w:r>
        <w:rPr>
          <w:rFonts w:ascii="Arial Narrow" w:hAnsi="Arial Narrow" w:cs="Arial"/>
          <w:szCs w:val="22"/>
        </w:rPr>
        <w:t>24. 4. 2020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590CB8" w:rsidRPr="00B000F1" w:rsidRDefault="00590CB8" w:rsidP="00590CB8">
      <w:pPr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Številka:</w:t>
      </w:r>
      <w:r w:rsidR="00676E4A">
        <w:rPr>
          <w:rFonts w:ascii="Arial Narrow" w:hAnsi="Arial Narrow" w:cs="Arial"/>
          <w:szCs w:val="22"/>
        </w:rPr>
        <w:t xml:space="preserve"> </w:t>
      </w:r>
      <w:r>
        <w:rPr>
          <w:rFonts w:ascii="Arial Narrow" w:hAnsi="Arial Narrow" w:cs="Arial"/>
          <w:szCs w:val="22"/>
        </w:rPr>
        <w:t>613-1/2020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406188" w:rsidRPr="00B000F1" w:rsidRDefault="00406188" w:rsidP="00063E40">
      <w:pPr>
        <w:rPr>
          <w:rFonts w:ascii="Arial Narrow" w:hAnsi="Arial Narrow" w:cs="Arial"/>
        </w:rPr>
      </w:pPr>
    </w:p>
    <w:p w:rsidR="00406188" w:rsidRPr="005A5E89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64658D" w:rsidRDefault="00406188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>. US: U-I-269/12-24, 47/15, 46/16, 49/16-popr. in 25/17-ZVaj) 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 w:rsidR="00676E4A">
        <w:rPr>
          <w:rFonts w:ascii="Arial Narrow" w:hAnsi="Arial Narrow"/>
          <w:sz w:val="24"/>
          <w:szCs w:val="24"/>
        </w:rPr>
        <w:t>št. 34/</w:t>
      </w:r>
      <w:r w:rsidRPr="0064658D">
        <w:rPr>
          <w:rFonts w:ascii="Arial Narrow" w:hAnsi="Arial Narrow"/>
          <w:sz w:val="24"/>
          <w:szCs w:val="24"/>
        </w:rPr>
        <w:t xml:space="preserve">2015 in 27/2017) na zahtevo stranke </w:t>
      </w:r>
      <w:r w:rsidRPr="00E005C8">
        <w:rPr>
          <w:rFonts w:ascii="Arial Narrow" w:hAnsi="Arial Narrow"/>
          <w:noProof/>
          <w:sz w:val="24"/>
          <w:szCs w:val="24"/>
        </w:rPr>
        <w:t>OUP, MKT, Mladinska knjiga trgovina d.d., Center Oxford, Slovenska c. 29,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406188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406188" w:rsidRPr="00B000F1" w:rsidRDefault="00406188" w:rsidP="00063E40">
      <w:pPr>
        <w:jc w:val="both"/>
        <w:rPr>
          <w:rFonts w:ascii="Arial Narrow" w:hAnsi="Arial Narrow"/>
        </w:rPr>
      </w:pPr>
    </w:p>
    <w:p w:rsidR="00406188" w:rsidRPr="0064658D" w:rsidRDefault="00406188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206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 w:rsidR="00A2327D">
        <w:rPr>
          <w:rFonts w:ascii="Arial Narrow" w:hAnsi="Arial Narrow"/>
          <w:sz w:val="24"/>
          <w:szCs w:val="24"/>
        </w:rPr>
        <w:t xml:space="preserve">24. 4. </w:t>
      </w:r>
      <w:r w:rsidRPr="0064658D">
        <w:rPr>
          <w:rFonts w:ascii="Arial Narrow" w:hAnsi="Arial Narrow"/>
          <w:sz w:val="24"/>
          <w:szCs w:val="24"/>
        </w:rPr>
        <w:t>20</w:t>
      </w:r>
      <w:r>
        <w:rPr>
          <w:rFonts w:ascii="Arial Narrow" w:hAnsi="Arial Narrow"/>
          <w:sz w:val="24"/>
          <w:szCs w:val="24"/>
        </w:rPr>
        <w:t>20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 xml:space="preserve">. US: U-I-269/12-24, 47/15, 46/16, 49/16-popr. in 25/17-ZVaj)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 w:rsidR="00676E4A">
        <w:rPr>
          <w:rFonts w:ascii="Arial Narrow" w:hAnsi="Arial Narrow"/>
          <w:sz w:val="24"/>
          <w:szCs w:val="24"/>
        </w:rPr>
        <w:t>št. 34/</w:t>
      </w:r>
      <w:r w:rsidRPr="0064658D">
        <w:rPr>
          <w:rFonts w:ascii="Arial Narrow" w:hAnsi="Arial Narrow"/>
          <w:sz w:val="24"/>
          <w:szCs w:val="24"/>
        </w:rPr>
        <w:t>2015 in 27/20</w:t>
      </w:r>
      <w:r w:rsidR="0065044C">
        <w:rPr>
          <w:rFonts w:ascii="Arial Narrow" w:hAnsi="Arial Narrow"/>
          <w:sz w:val="24"/>
          <w:szCs w:val="24"/>
        </w:rPr>
        <w:t xml:space="preserve">17) – sprejel sklep </w:t>
      </w:r>
      <w:r w:rsidR="0065044C">
        <w:rPr>
          <w:rFonts w:ascii="Arial Narrow" w:hAnsi="Arial Narrow"/>
          <w:b/>
          <w:sz w:val="24"/>
          <w:szCs w:val="24"/>
        </w:rPr>
        <w:t xml:space="preserve">št. 613-1/2020/19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406188" w:rsidRPr="0064658D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E005C8">
        <w:rPr>
          <w:rFonts w:ascii="Arial Narrow" w:hAnsi="Arial Narrow" w:cs="Book Antiqua"/>
          <w:b/>
          <w:bCs/>
          <w:noProof/>
          <w:sz w:val="24"/>
          <w:szCs w:val="24"/>
        </w:rPr>
        <w:t>ENGLISH FILE Pre-intermediate, Student book, Fourth Edition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005C8">
        <w:rPr>
          <w:rFonts w:ascii="Arial Narrow" w:hAnsi="Arial Narrow" w:cs="Book Antiqua"/>
          <w:noProof/>
          <w:sz w:val="24"/>
          <w:szCs w:val="24"/>
        </w:rPr>
        <w:t>učbenik za angleščino kot prvi tuji jezik v 1. in 2. letniku srednjega tehniškega oz. strokovnega izobraževanje in angleščino kot drugi tuji jezik v 3. in 4. letniku srednjega tehniškega oz. strokovnega izobraževanje ter angleščino kot drugi tuji jezik 1. in 2. letniku gimnazijskega izobraževanja</w:t>
      </w:r>
    </w:p>
    <w:p w:rsidR="00406188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srednje tehniško oz. strokovno izobraževanje, gimnazijsko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p</w:t>
      </w:r>
      <w:r w:rsidRPr="00B000F1">
        <w:rPr>
          <w:rFonts w:ascii="Arial Narrow" w:hAnsi="Arial Narrow" w:cs="Book Antiqua"/>
          <w:sz w:val="24"/>
          <w:szCs w:val="24"/>
        </w:rPr>
        <w:t>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angleščina kot 1. tuji jezik, angleščina kot 2. tuji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1., 2./3., 4./ 1. 2.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Christina Latham Koenig, Clive Oxenden, Jerry Lambert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OUP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dr. Alenka Vrbinc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005C8">
        <w:rPr>
          <w:rFonts w:ascii="Arial Narrow" w:hAnsi="Arial Narrow" w:cs="Book Antiqua"/>
          <w:noProof/>
          <w:sz w:val="24"/>
          <w:szCs w:val="24"/>
        </w:rPr>
        <w:t>mag. Mojca Kostelec Cvitkovič</w:t>
      </w:r>
    </w:p>
    <w:p w:rsidR="00406188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OUP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Bojana Mihelač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OUP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OUP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OUP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2019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OUP, MKT, Mladinska knjiga trgovina d.d., Center Oxford, Slovenska c. 29, 1000 Ljubljana</w:t>
      </w:r>
    </w:p>
    <w:p w:rsidR="00406188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</w:p>
    <w:p w:rsidR="00406188" w:rsidRDefault="0040618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406188" w:rsidRPr="00B000F1" w:rsidRDefault="0040618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406188" w:rsidRDefault="00406188" w:rsidP="00406188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406188" w:rsidRPr="00B000F1" w:rsidRDefault="00406188" w:rsidP="00406188">
      <w:pPr>
        <w:autoSpaceDE/>
        <w:autoSpaceDN/>
        <w:adjustRightInd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406188" w:rsidRPr="00B000F1" w:rsidRDefault="0040618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E005C8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406188" w:rsidRPr="00B000F1" w:rsidRDefault="0040618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005C8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406188" w:rsidRPr="00B000F1" w:rsidRDefault="0040618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005C8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406188" w:rsidRPr="00B000F1" w:rsidRDefault="0040618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</w:p>
    <w:p w:rsidR="00406188" w:rsidRPr="005A5E89" w:rsidRDefault="004061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A2327D">
        <w:rPr>
          <w:rFonts w:ascii="Arial Narrow" w:hAnsi="Arial Narrow"/>
          <w:sz w:val="24"/>
          <w:szCs w:val="24"/>
        </w:rPr>
        <w:t>, l.r.</w:t>
      </w:r>
    </w:p>
    <w:p w:rsidR="00406188" w:rsidRPr="00B000F1" w:rsidRDefault="004061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406188" w:rsidRPr="00B000F1" w:rsidRDefault="004061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406188" w:rsidRPr="00B000F1" w:rsidRDefault="0040618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406188" w:rsidRPr="00B000F1" w:rsidRDefault="0040618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406188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406188" w:rsidRPr="00B000F1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</w:p>
    <w:p w:rsidR="00406188" w:rsidRPr="00B000F1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406188" w:rsidRPr="00B000F1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406188" w:rsidRDefault="00406188" w:rsidP="00063E40">
      <w:pPr>
        <w:jc w:val="both"/>
        <w:sectPr w:rsidR="00406188" w:rsidSect="00406188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406188" w:rsidRDefault="0040618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406188" w:rsidRDefault="0040618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406188" w:rsidRDefault="0040618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406188" w:rsidRDefault="0040618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406188" w:rsidRDefault="0040618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590CB8" w:rsidRPr="00B000F1" w:rsidRDefault="00590CB8" w:rsidP="00590CB8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Datum:</w:t>
      </w:r>
      <w:r w:rsidR="00676E4A">
        <w:rPr>
          <w:rFonts w:ascii="Arial Narrow" w:hAnsi="Arial Narrow" w:cs="Arial"/>
          <w:szCs w:val="22"/>
        </w:rPr>
        <w:t xml:space="preserve"> </w:t>
      </w:r>
      <w:r>
        <w:rPr>
          <w:rFonts w:ascii="Arial Narrow" w:hAnsi="Arial Narrow" w:cs="Arial"/>
          <w:szCs w:val="22"/>
        </w:rPr>
        <w:t>24. 4. 2020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590CB8" w:rsidRPr="00B000F1" w:rsidRDefault="00590CB8" w:rsidP="00590CB8">
      <w:pPr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Številka:</w:t>
      </w:r>
      <w:r w:rsidR="00676E4A">
        <w:rPr>
          <w:rFonts w:ascii="Arial Narrow" w:hAnsi="Arial Narrow" w:cs="Arial"/>
          <w:szCs w:val="22"/>
        </w:rPr>
        <w:t xml:space="preserve"> </w:t>
      </w:r>
      <w:r>
        <w:rPr>
          <w:rFonts w:ascii="Arial Narrow" w:hAnsi="Arial Narrow" w:cs="Arial"/>
          <w:szCs w:val="22"/>
        </w:rPr>
        <w:t>613-1/2020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406188" w:rsidRPr="00B000F1" w:rsidRDefault="00406188" w:rsidP="00063E40">
      <w:pPr>
        <w:rPr>
          <w:rFonts w:ascii="Arial Narrow" w:hAnsi="Arial Narrow" w:cs="Arial"/>
        </w:rPr>
      </w:pPr>
    </w:p>
    <w:p w:rsidR="00406188" w:rsidRPr="005A5E89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64658D" w:rsidRDefault="00406188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>. US: U-I-269/12-24, 47/15, 46/16, 49/16-popr. in 25/17-ZVaj) 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 w:rsidR="00676E4A">
        <w:rPr>
          <w:rFonts w:ascii="Arial Narrow" w:hAnsi="Arial Narrow"/>
          <w:sz w:val="24"/>
          <w:szCs w:val="24"/>
        </w:rPr>
        <w:t>št. 34/</w:t>
      </w:r>
      <w:r w:rsidRPr="0064658D">
        <w:rPr>
          <w:rFonts w:ascii="Arial Narrow" w:hAnsi="Arial Narrow"/>
          <w:sz w:val="24"/>
          <w:szCs w:val="24"/>
        </w:rPr>
        <w:t xml:space="preserve">2015 in 27/2017) na zahtevo stranke </w:t>
      </w:r>
      <w:r w:rsidRPr="00E005C8">
        <w:rPr>
          <w:rFonts w:ascii="Arial Narrow" w:hAnsi="Arial Narrow"/>
          <w:noProof/>
          <w:sz w:val="24"/>
          <w:szCs w:val="24"/>
        </w:rPr>
        <w:t>OUP, MKT, Mladinska knjiga trgovina d.d., Center Oxford, Slovenska c. 29,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406188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406188" w:rsidRPr="00B000F1" w:rsidRDefault="00406188" w:rsidP="00063E40">
      <w:pPr>
        <w:jc w:val="both"/>
        <w:rPr>
          <w:rFonts w:ascii="Arial Narrow" w:hAnsi="Arial Narrow"/>
        </w:rPr>
      </w:pPr>
    </w:p>
    <w:p w:rsidR="00406188" w:rsidRPr="0064658D" w:rsidRDefault="00406188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206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 w:rsidR="00A2327D">
        <w:rPr>
          <w:rFonts w:ascii="Arial Narrow" w:hAnsi="Arial Narrow"/>
          <w:sz w:val="24"/>
          <w:szCs w:val="24"/>
        </w:rPr>
        <w:t xml:space="preserve">24. 4. </w:t>
      </w:r>
      <w:r w:rsidRPr="0064658D">
        <w:rPr>
          <w:rFonts w:ascii="Arial Narrow" w:hAnsi="Arial Narrow"/>
          <w:sz w:val="24"/>
          <w:szCs w:val="24"/>
        </w:rPr>
        <w:t>20</w:t>
      </w:r>
      <w:r>
        <w:rPr>
          <w:rFonts w:ascii="Arial Narrow" w:hAnsi="Arial Narrow"/>
          <w:sz w:val="24"/>
          <w:szCs w:val="24"/>
        </w:rPr>
        <w:t>20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 xml:space="preserve">. US: U-I-269/12-24, 47/15, 46/16, 49/16-popr. in 25/17-ZVaj)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 w:rsidR="00676E4A">
        <w:rPr>
          <w:rFonts w:ascii="Arial Narrow" w:hAnsi="Arial Narrow"/>
          <w:sz w:val="24"/>
          <w:szCs w:val="24"/>
        </w:rPr>
        <w:t>št. 34/</w:t>
      </w:r>
      <w:r w:rsidRPr="0064658D">
        <w:rPr>
          <w:rFonts w:ascii="Arial Narrow" w:hAnsi="Arial Narrow"/>
          <w:sz w:val="24"/>
          <w:szCs w:val="24"/>
        </w:rPr>
        <w:t>2015 in 27/201</w:t>
      </w:r>
      <w:r w:rsidR="0065044C">
        <w:rPr>
          <w:rFonts w:ascii="Arial Narrow" w:hAnsi="Arial Narrow"/>
          <w:sz w:val="24"/>
          <w:szCs w:val="24"/>
        </w:rPr>
        <w:t xml:space="preserve">7) – sprejel sklep </w:t>
      </w:r>
      <w:r w:rsidRPr="0064658D">
        <w:rPr>
          <w:rFonts w:ascii="Arial Narrow" w:hAnsi="Arial Narrow"/>
          <w:sz w:val="24"/>
          <w:szCs w:val="24"/>
        </w:rPr>
        <w:t xml:space="preserve"> </w:t>
      </w:r>
      <w:r w:rsidR="0065044C">
        <w:rPr>
          <w:rFonts w:ascii="Arial Narrow" w:hAnsi="Arial Narrow"/>
          <w:b/>
          <w:sz w:val="24"/>
          <w:szCs w:val="24"/>
        </w:rPr>
        <w:t xml:space="preserve">št. 613-1/2020/20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406188" w:rsidRPr="0064658D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E005C8">
        <w:rPr>
          <w:rFonts w:ascii="Arial Narrow" w:hAnsi="Arial Narrow" w:cs="Book Antiqua"/>
          <w:b/>
          <w:bCs/>
          <w:noProof/>
          <w:sz w:val="24"/>
          <w:szCs w:val="24"/>
        </w:rPr>
        <w:t>ENGLISH FILE Intermediate, Student book, Fourth Edition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005C8">
        <w:rPr>
          <w:rFonts w:ascii="Arial Narrow" w:hAnsi="Arial Narrow" w:cs="Book Antiqua"/>
          <w:noProof/>
          <w:sz w:val="24"/>
          <w:szCs w:val="24"/>
        </w:rPr>
        <w:t>učbenik za angleščino kot prvi tuji jezik v 3. in 4. letniku srednjega tehniškega oz. strokovnega izobraževanje in angleščino kot prvi tuji jezik v 1. in 2. letniku gimnazijskega izobraževanja angleščino kot drugi tuji jezik v 3. in 4. letniku gimnazijskega izobraževanja</w:t>
      </w:r>
    </w:p>
    <w:p w:rsidR="00406188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srednje tehniško oz. strokovno izobraževanje, gimnazijsko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angleščina kot 1. tuji jezik, angleščina kot 2. tuji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3., 4./ 1., 2./ 3., 4.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Christina Latham Koenig, Clive Oxenden, Jerry Lambert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OUP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dr. Alenka Vrbinc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005C8">
        <w:rPr>
          <w:rFonts w:ascii="Arial Narrow" w:hAnsi="Arial Narrow" w:cs="Book Antiqua"/>
          <w:noProof/>
          <w:sz w:val="24"/>
          <w:szCs w:val="24"/>
        </w:rPr>
        <w:t>mag. Mojca Kostelec Cvitkovič</w:t>
      </w:r>
    </w:p>
    <w:p w:rsidR="00406188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OUP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Bojana Mihelač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OUP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OUP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OUP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2019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OUP, MKT, Mladinska knjiga trgovina d.d., Center Oxford, Slovenska c. 29, 1000 Ljubljana</w:t>
      </w:r>
    </w:p>
    <w:p w:rsidR="00406188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</w:p>
    <w:p w:rsidR="00406188" w:rsidRDefault="0040618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406188" w:rsidRPr="00B000F1" w:rsidRDefault="0040618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406188" w:rsidRDefault="00406188" w:rsidP="00406188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406188" w:rsidRPr="00B000F1" w:rsidRDefault="00406188" w:rsidP="00406188">
      <w:pPr>
        <w:autoSpaceDE/>
        <w:autoSpaceDN/>
        <w:adjustRightInd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406188" w:rsidRPr="00B000F1" w:rsidRDefault="0040618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E005C8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406188" w:rsidRPr="00B000F1" w:rsidRDefault="0040618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005C8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406188" w:rsidRPr="00B000F1" w:rsidRDefault="0040618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005C8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406188" w:rsidRPr="00B000F1" w:rsidRDefault="0040618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</w:p>
    <w:p w:rsidR="00406188" w:rsidRPr="005A5E89" w:rsidRDefault="004061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A2327D">
        <w:rPr>
          <w:rFonts w:ascii="Arial Narrow" w:hAnsi="Arial Narrow"/>
          <w:sz w:val="24"/>
          <w:szCs w:val="24"/>
        </w:rPr>
        <w:t>, l.r.</w:t>
      </w:r>
    </w:p>
    <w:p w:rsidR="00406188" w:rsidRPr="00B000F1" w:rsidRDefault="004061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406188" w:rsidRPr="00B000F1" w:rsidRDefault="004061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406188" w:rsidRPr="00B000F1" w:rsidRDefault="0040618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406188" w:rsidRPr="00B000F1" w:rsidRDefault="0040618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406188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406188" w:rsidRPr="00B000F1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</w:p>
    <w:p w:rsidR="00406188" w:rsidRPr="00B000F1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406188" w:rsidRPr="00B000F1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406188" w:rsidRDefault="00406188" w:rsidP="00063E40">
      <w:pPr>
        <w:jc w:val="both"/>
        <w:sectPr w:rsidR="00406188" w:rsidSect="00406188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406188" w:rsidRDefault="0040618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406188" w:rsidRDefault="0040618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406188" w:rsidRDefault="0040618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406188" w:rsidRDefault="0040618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406188" w:rsidRDefault="0040618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D61A19" w:rsidRPr="00B000F1" w:rsidRDefault="00D61A19" w:rsidP="00D61A19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Datum:</w:t>
      </w:r>
      <w:r w:rsidR="00676E4A">
        <w:rPr>
          <w:rFonts w:ascii="Arial Narrow" w:hAnsi="Arial Narrow" w:cs="Arial"/>
          <w:szCs w:val="22"/>
        </w:rPr>
        <w:t xml:space="preserve"> </w:t>
      </w:r>
      <w:r>
        <w:rPr>
          <w:rFonts w:ascii="Arial Narrow" w:hAnsi="Arial Narrow" w:cs="Arial"/>
          <w:szCs w:val="22"/>
        </w:rPr>
        <w:t>24. 4. 2020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D61A19" w:rsidRPr="00B000F1" w:rsidRDefault="00D61A19" w:rsidP="00D61A19">
      <w:pPr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Številka:</w:t>
      </w:r>
      <w:r w:rsidR="00676E4A">
        <w:rPr>
          <w:rFonts w:ascii="Arial Narrow" w:hAnsi="Arial Narrow" w:cs="Arial"/>
          <w:szCs w:val="22"/>
        </w:rPr>
        <w:t xml:space="preserve"> </w:t>
      </w:r>
      <w:r>
        <w:rPr>
          <w:rFonts w:ascii="Arial Narrow" w:hAnsi="Arial Narrow" w:cs="Arial"/>
          <w:szCs w:val="22"/>
        </w:rPr>
        <w:t>613-1/2020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406188" w:rsidRPr="00B000F1" w:rsidRDefault="00406188" w:rsidP="00063E40">
      <w:pPr>
        <w:rPr>
          <w:rFonts w:ascii="Arial Narrow" w:hAnsi="Arial Narrow" w:cs="Arial"/>
        </w:rPr>
      </w:pPr>
    </w:p>
    <w:p w:rsidR="00406188" w:rsidRPr="005A5E89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64658D" w:rsidRDefault="00406188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>. US: U-I-269/12-24, 47/15, 46/16, 49/16-popr. in 25/17-ZVaj) 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 w:rsidR="00676E4A">
        <w:rPr>
          <w:rFonts w:ascii="Arial Narrow" w:hAnsi="Arial Narrow"/>
          <w:sz w:val="24"/>
          <w:szCs w:val="24"/>
        </w:rPr>
        <w:t>št. 34/</w:t>
      </w:r>
      <w:r w:rsidRPr="0064658D">
        <w:rPr>
          <w:rFonts w:ascii="Arial Narrow" w:hAnsi="Arial Narrow"/>
          <w:sz w:val="24"/>
          <w:szCs w:val="24"/>
        </w:rPr>
        <w:t xml:space="preserve">2015 in 27/2017) na zahtevo stranke </w:t>
      </w:r>
      <w:r w:rsidRPr="00E005C8">
        <w:rPr>
          <w:rFonts w:ascii="Arial Narrow" w:hAnsi="Arial Narrow"/>
          <w:noProof/>
          <w:sz w:val="24"/>
          <w:szCs w:val="24"/>
        </w:rPr>
        <w:t>OUP, MKT, Mladinska knjiga trgovina d.d., Center Oxford, Slovenska c. 29,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406188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406188" w:rsidRPr="00B000F1" w:rsidRDefault="00406188" w:rsidP="00063E40">
      <w:pPr>
        <w:jc w:val="both"/>
        <w:rPr>
          <w:rFonts w:ascii="Arial Narrow" w:hAnsi="Arial Narrow"/>
        </w:rPr>
      </w:pPr>
    </w:p>
    <w:p w:rsidR="00406188" w:rsidRPr="0064658D" w:rsidRDefault="00406188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206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 w:rsidR="00A2327D">
        <w:rPr>
          <w:rFonts w:ascii="Arial Narrow" w:hAnsi="Arial Narrow"/>
          <w:sz w:val="24"/>
          <w:szCs w:val="24"/>
        </w:rPr>
        <w:t xml:space="preserve">24. 4. </w:t>
      </w:r>
      <w:r w:rsidRPr="0064658D">
        <w:rPr>
          <w:rFonts w:ascii="Arial Narrow" w:hAnsi="Arial Narrow"/>
          <w:sz w:val="24"/>
          <w:szCs w:val="24"/>
        </w:rPr>
        <w:t>20</w:t>
      </w:r>
      <w:r>
        <w:rPr>
          <w:rFonts w:ascii="Arial Narrow" w:hAnsi="Arial Narrow"/>
          <w:sz w:val="24"/>
          <w:szCs w:val="24"/>
        </w:rPr>
        <w:t>20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 xml:space="preserve">. US: U-I-269/12-24, 47/15, 46/16, 49/16-popr. in 25/17-ZVaj)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(Uradni list RS, 2015 in 27/20</w:t>
      </w:r>
      <w:r w:rsidR="0065044C">
        <w:rPr>
          <w:rFonts w:ascii="Arial Narrow" w:hAnsi="Arial Narrow"/>
          <w:sz w:val="24"/>
          <w:szCs w:val="24"/>
        </w:rPr>
        <w:t xml:space="preserve">17) – sprejel sklep </w:t>
      </w:r>
      <w:r w:rsidR="0065044C">
        <w:rPr>
          <w:rFonts w:ascii="Arial Narrow" w:hAnsi="Arial Narrow"/>
          <w:b/>
          <w:sz w:val="24"/>
          <w:szCs w:val="24"/>
        </w:rPr>
        <w:t xml:space="preserve">št. 613-1/2020/21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406188" w:rsidRPr="0064658D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E005C8">
        <w:rPr>
          <w:rFonts w:ascii="Arial Narrow" w:hAnsi="Arial Narrow" w:cs="Book Antiqua"/>
          <w:b/>
          <w:bCs/>
          <w:noProof/>
          <w:sz w:val="24"/>
          <w:szCs w:val="24"/>
        </w:rPr>
        <w:t>ENGLISH FILE Upper-intermediate, Student book, Fourth Edition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005C8">
        <w:rPr>
          <w:rFonts w:ascii="Arial Narrow" w:hAnsi="Arial Narrow" w:cs="Book Antiqua"/>
          <w:noProof/>
          <w:sz w:val="24"/>
          <w:szCs w:val="24"/>
        </w:rPr>
        <w:t>učbenik za angleščino kot prvi tuji jezik v 3. in 4. letniku gimnazijskega izobraževanja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gimnazijsko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angleščina kot 1. tuji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3., 4.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Christina Latham Koenig, Clive Oxenden, Jerry Lambert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OUP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dr. Alenka Vrbinc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005C8">
        <w:rPr>
          <w:rFonts w:ascii="Arial Narrow" w:hAnsi="Arial Narrow" w:cs="Book Antiqua"/>
          <w:noProof/>
          <w:sz w:val="24"/>
          <w:szCs w:val="24"/>
        </w:rPr>
        <w:t>mag. Mojca Kostelec Cvitkovič</w:t>
      </w:r>
    </w:p>
    <w:p w:rsidR="00406188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OUP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Bojana Mihelač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OUP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OUP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OUP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2019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OUP, MKT, Mladinska knjiga trgovina d.d., Center Oxford, Slovenska c. 29, 1000 Ljubljana</w:t>
      </w:r>
    </w:p>
    <w:p w:rsidR="00406188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</w:p>
    <w:p w:rsidR="00406188" w:rsidRDefault="0040618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406188" w:rsidRPr="00B000F1" w:rsidRDefault="0040618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406188" w:rsidRDefault="0040618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406188" w:rsidRDefault="00406188" w:rsidP="00063E40">
      <w:pPr>
        <w:jc w:val="center"/>
        <w:rPr>
          <w:rFonts w:ascii="Arial Narrow" w:hAnsi="Arial Narrow"/>
          <w:sz w:val="24"/>
          <w:szCs w:val="24"/>
        </w:rPr>
      </w:pPr>
    </w:p>
    <w:p w:rsidR="00406188" w:rsidRDefault="00406188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406188" w:rsidRPr="00B000F1" w:rsidRDefault="0040618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E005C8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406188" w:rsidRPr="00B000F1" w:rsidRDefault="0040618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005C8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406188" w:rsidRPr="00B000F1" w:rsidRDefault="0040618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005C8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406188" w:rsidRPr="00B000F1" w:rsidRDefault="0040618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</w:p>
    <w:p w:rsidR="00406188" w:rsidRPr="005A5E89" w:rsidRDefault="004061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A2327D">
        <w:rPr>
          <w:rFonts w:ascii="Arial Narrow" w:hAnsi="Arial Narrow"/>
          <w:sz w:val="24"/>
          <w:szCs w:val="24"/>
        </w:rPr>
        <w:t>, l.r.</w:t>
      </w:r>
    </w:p>
    <w:p w:rsidR="00406188" w:rsidRPr="00B000F1" w:rsidRDefault="004061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406188" w:rsidRPr="00B000F1" w:rsidRDefault="004061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406188" w:rsidRPr="00B000F1" w:rsidRDefault="0040618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406188" w:rsidRPr="00B000F1" w:rsidRDefault="0040618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406188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A2327D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A2327D">
        <w:rPr>
          <w:rFonts w:ascii="Arial Narrow" w:hAnsi="Arial Narrow"/>
        </w:rPr>
        <w:t xml:space="preserve">Komisija za učbenike </w:t>
      </w:r>
    </w:p>
    <w:p w:rsidR="00406188" w:rsidRPr="00A2327D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A2327D">
        <w:rPr>
          <w:rFonts w:ascii="Arial Narrow" w:hAnsi="Arial Narrow"/>
        </w:rPr>
        <w:t xml:space="preserve">arhiv Strokovnega sveta RS za splošno izobraževanje </w:t>
      </w:r>
    </w:p>
    <w:p w:rsidR="00406188" w:rsidRPr="00B000F1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406188" w:rsidRDefault="00406188" w:rsidP="00063E40">
      <w:pPr>
        <w:jc w:val="both"/>
        <w:sectPr w:rsidR="00406188" w:rsidSect="00406188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406188" w:rsidRDefault="0040618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406188" w:rsidRDefault="0040618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406188" w:rsidRDefault="0040618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406188" w:rsidRDefault="0040618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406188" w:rsidRDefault="0040618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E35CA6" w:rsidRPr="00B000F1" w:rsidRDefault="00E35CA6" w:rsidP="00E35CA6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Datum:</w:t>
      </w:r>
      <w:r w:rsidR="00676E4A">
        <w:rPr>
          <w:rFonts w:ascii="Arial Narrow" w:hAnsi="Arial Narrow" w:cs="Arial"/>
          <w:szCs w:val="22"/>
        </w:rPr>
        <w:t xml:space="preserve"> </w:t>
      </w:r>
      <w:r>
        <w:rPr>
          <w:rFonts w:ascii="Arial Narrow" w:hAnsi="Arial Narrow" w:cs="Arial"/>
          <w:szCs w:val="22"/>
        </w:rPr>
        <w:t>24. 4. 2020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E35CA6" w:rsidRPr="00B000F1" w:rsidRDefault="00E35CA6" w:rsidP="00E35CA6">
      <w:pPr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Številka:</w:t>
      </w:r>
      <w:r w:rsidR="00676E4A">
        <w:rPr>
          <w:rFonts w:ascii="Arial Narrow" w:hAnsi="Arial Narrow" w:cs="Arial"/>
          <w:szCs w:val="22"/>
        </w:rPr>
        <w:t xml:space="preserve"> </w:t>
      </w:r>
      <w:r>
        <w:rPr>
          <w:rFonts w:ascii="Arial Narrow" w:hAnsi="Arial Narrow" w:cs="Arial"/>
          <w:szCs w:val="22"/>
        </w:rPr>
        <w:t>613-1/2020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406188" w:rsidRPr="00B000F1" w:rsidRDefault="00406188" w:rsidP="00063E40">
      <w:pPr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: </w:t>
      </w:r>
    </w:p>
    <w:p w:rsidR="00406188" w:rsidRPr="00B000F1" w:rsidRDefault="00406188" w:rsidP="00063E40">
      <w:pPr>
        <w:rPr>
          <w:rFonts w:ascii="Arial Narrow" w:hAnsi="Arial Narrow" w:cs="Arial"/>
        </w:rPr>
      </w:pPr>
    </w:p>
    <w:p w:rsidR="00406188" w:rsidRPr="005A5E89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64658D" w:rsidRDefault="00406188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>. US: U-I-269/12-24, 47/15, 46/16, 49/16-popr. in 25/17-ZVaj) 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 w:rsidR="00676E4A">
        <w:rPr>
          <w:rFonts w:ascii="Arial Narrow" w:hAnsi="Arial Narrow"/>
          <w:sz w:val="24"/>
          <w:szCs w:val="24"/>
        </w:rPr>
        <w:t>št. 34/</w:t>
      </w:r>
      <w:r w:rsidRPr="0064658D">
        <w:rPr>
          <w:rFonts w:ascii="Arial Narrow" w:hAnsi="Arial Narrow"/>
          <w:sz w:val="24"/>
          <w:szCs w:val="24"/>
        </w:rPr>
        <w:t xml:space="preserve">2015 in 27/2017) na zahtevo stranke </w:t>
      </w:r>
      <w:r w:rsidRPr="00E005C8">
        <w:rPr>
          <w:rFonts w:ascii="Arial Narrow" w:hAnsi="Arial Narrow"/>
          <w:noProof/>
          <w:sz w:val="24"/>
          <w:szCs w:val="24"/>
        </w:rPr>
        <w:t>Macmillan, MODRIJAN izobraževanje, d. o. o., Stegne 9,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406188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406188" w:rsidRPr="00B000F1" w:rsidRDefault="00406188" w:rsidP="00063E40">
      <w:pPr>
        <w:jc w:val="both"/>
        <w:rPr>
          <w:rFonts w:ascii="Arial Narrow" w:hAnsi="Arial Narrow"/>
        </w:rPr>
      </w:pPr>
    </w:p>
    <w:p w:rsidR="00406188" w:rsidRPr="0064658D" w:rsidRDefault="00406188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206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 w:rsidR="00A2327D">
        <w:rPr>
          <w:rFonts w:ascii="Arial Narrow" w:hAnsi="Arial Narrow"/>
          <w:sz w:val="24"/>
          <w:szCs w:val="24"/>
        </w:rPr>
        <w:t xml:space="preserve">24. 4. </w:t>
      </w:r>
      <w:r w:rsidRPr="0064658D">
        <w:rPr>
          <w:rFonts w:ascii="Arial Narrow" w:hAnsi="Arial Narrow"/>
          <w:sz w:val="24"/>
          <w:szCs w:val="24"/>
        </w:rPr>
        <w:t>20</w:t>
      </w:r>
      <w:r>
        <w:rPr>
          <w:rFonts w:ascii="Arial Narrow" w:hAnsi="Arial Narrow"/>
          <w:sz w:val="24"/>
          <w:szCs w:val="24"/>
        </w:rPr>
        <w:t>20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 xml:space="preserve">. US: U-I-269/12-24, 47/15, 46/16, 49/16-popr. in 25/17-ZVaj)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 w:rsidR="00676E4A">
        <w:rPr>
          <w:rFonts w:ascii="Arial Narrow" w:hAnsi="Arial Narrow"/>
          <w:sz w:val="24"/>
          <w:szCs w:val="24"/>
        </w:rPr>
        <w:t>št. 34/</w:t>
      </w:r>
      <w:r w:rsidRPr="0064658D">
        <w:rPr>
          <w:rFonts w:ascii="Arial Narrow" w:hAnsi="Arial Narrow"/>
          <w:sz w:val="24"/>
          <w:szCs w:val="24"/>
        </w:rPr>
        <w:t>2015 in 27/201</w:t>
      </w:r>
      <w:r w:rsidR="0065044C">
        <w:rPr>
          <w:rFonts w:ascii="Arial Narrow" w:hAnsi="Arial Narrow"/>
          <w:sz w:val="24"/>
          <w:szCs w:val="24"/>
        </w:rPr>
        <w:t xml:space="preserve">7) – sprejel sklep </w:t>
      </w:r>
      <w:r w:rsidR="0065044C">
        <w:rPr>
          <w:rFonts w:ascii="Arial Narrow" w:hAnsi="Arial Narrow"/>
          <w:b/>
          <w:sz w:val="24"/>
          <w:szCs w:val="24"/>
        </w:rPr>
        <w:t>št. 613-1/2020/</w:t>
      </w:r>
      <w:r w:rsidR="00A526D4">
        <w:rPr>
          <w:rFonts w:ascii="Arial Narrow" w:hAnsi="Arial Narrow"/>
          <w:b/>
          <w:sz w:val="24"/>
          <w:szCs w:val="24"/>
        </w:rPr>
        <w:t>22</w:t>
      </w:r>
      <w:r w:rsidR="0065044C" w:rsidRPr="0064658D"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 xml:space="preserve"> 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406188" w:rsidRPr="0064658D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E005C8">
        <w:rPr>
          <w:rFonts w:ascii="Arial Narrow" w:hAnsi="Arial Narrow" w:cs="Book Antiqua"/>
          <w:b/>
          <w:bCs/>
          <w:noProof/>
          <w:sz w:val="24"/>
          <w:szCs w:val="24"/>
        </w:rPr>
        <w:t>GATEWAY B1+, Second edition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005C8">
        <w:rPr>
          <w:rFonts w:ascii="Arial Narrow" w:hAnsi="Arial Narrow" w:cs="Book Antiqua"/>
          <w:noProof/>
          <w:sz w:val="24"/>
          <w:szCs w:val="24"/>
        </w:rPr>
        <w:t>učbenik za angleščino kot prvi in drugi  tuji jezik v 1. in 2. letniku gimnazijskega izobraževanja in kot prvi tuji jezik v 3. in 4. letniku srednjega tehniškega oz. strokovnega izobraževanja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gimnazijsko izobraževanje, srednje tehni</w:t>
      </w:r>
      <w:r w:rsidR="00DB3BB0">
        <w:rPr>
          <w:rFonts w:ascii="Arial Narrow" w:hAnsi="Arial Narrow" w:cs="Book Antiqua"/>
          <w:noProof/>
          <w:sz w:val="24"/>
          <w:szCs w:val="24"/>
        </w:rPr>
        <w:t>ško oz. strokovno izobraževanje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angleščina kot prvi tuji jezik, angleščina kot drugi tuji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1., 2./ 3., 4.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David Spencer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Macmillan Education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dr. Melita Kukovec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005C8">
        <w:rPr>
          <w:rFonts w:ascii="Arial Narrow" w:hAnsi="Arial Narrow" w:cs="Book Antiqua"/>
          <w:noProof/>
          <w:sz w:val="24"/>
          <w:szCs w:val="24"/>
        </w:rPr>
        <w:t>Željka Premzl</w:t>
      </w:r>
    </w:p>
    <w:p w:rsidR="00406188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Macmillan Education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Marjeta Juvan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Macmillan Education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Macmillan Education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2016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Macmillan, MODRIJAN izobraževanje, d. o. o., Stegne 9, 1000 Ljubljana</w:t>
      </w:r>
    </w:p>
    <w:p w:rsidR="00406188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</w:p>
    <w:p w:rsidR="00406188" w:rsidRDefault="0040618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406188" w:rsidRPr="00B000F1" w:rsidRDefault="0040618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406188" w:rsidRDefault="0040618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406188" w:rsidRDefault="00406188" w:rsidP="00063E40">
      <w:pPr>
        <w:jc w:val="center"/>
        <w:rPr>
          <w:rFonts w:ascii="Arial Narrow" w:hAnsi="Arial Narrow"/>
          <w:sz w:val="24"/>
          <w:szCs w:val="24"/>
        </w:rPr>
      </w:pPr>
    </w:p>
    <w:p w:rsidR="00406188" w:rsidRDefault="00406188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406188" w:rsidRPr="00B000F1" w:rsidRDefault="0040618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E005C8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406188" w:rsidRPr="00B000F1" w:rsidRDefault="0040618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005C8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406188" w:rsidRPr="00B000F1" w:rsidRDefault="0040618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005C8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406188" w:rsidRPr="00B000F1" w:rsidRDefault="0040618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</w:p>
    <w:p w:rsidR="00406188" w:rsidRPr="005A5E89" w:rsidRDefault="004061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A2327D">
        <w:rPr>
          <w:rFonts w:ascii="Arial Narrow" w:hAnsi="Arial Narrow"/>
          <w:sz w:val="24"/>
          <w:szCs w:val="24"/>
        </w:rPr>
        <w:t>, l.r.</w:t>
      </w:r>
    </w:p>
    <w:p w:rsidR="00406188" w:rsidRPr="00B000F1" w:rsidRDefault="004061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406188" w:rsidRPr="00B000F1" w:rsidRDefault="004061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406188" w:rsidRPr="00B000F1" w:rsidRDefault="0040618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406188" w:rsidRPr="00B000F1" w:rsidRDefault="0040618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406188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406188" w:rsidRPr="00B000F1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</w:p>
    <w:p w:rsidR="00406188" w:rsidRPr="00B000F1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406188" w:rsidRPr="00B000F1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406188" w:rsidRDefault="00406188" w:rsidP="00063E40">
      <w:pPr>
        <w:jc w:val="both"/>
        <w:sectPr w:rsidR="00406188" w:rsidSect="00406188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406188" w:rsidRDefault="0040618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406188" w:rsidRDefault="0040618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406188" w:rsidRDefault="0040618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406188" w:rsidRDefault="0040618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406188" w:rsidRDefault="0040618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E35CA6" w:rsidRPr="00B000F1" w:rsidRDefault="00E35CA6" w:rsidP="00E35CA6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Datum:</w:t>
      </w:r>
      <w:r w:rsidR="00676E4A">
        <w:rPr>
          <w:rFonts w:ascii="Arial Narrow" w:hAnsi="Arial Narrow" w:cs="Arial"/>
          <w:szCs w:val="22"/>
        </w:rPr>
        <w:t xml:space="preserve"> </w:t>
      </w:r>
      <w:r>
        <w:rPr>
          <w:rFonts w:ascii="Arial Narrow" w:hAnsi="Arial Narrow" w:cs="Arial"/>
          <w:szCs w:val="22"/>
        </w:rPr>
        <w:t>24. 4. 2020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E35CA6" w:rsidRPr="00B000F1" w:rsidRDefault="00E35CA6" w:rsidP="00E35CA6">
      <w:pPr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Številka:</w:t>
      </w:r>
      <w:r w:rsidR="00676E4A">
        <w:rPr>
          <w:rFonts w:ascii="Arial Narrow" w:hAnsi="Arial Narrow" w:cs="Arial"/>
          <w:szCs w:val="22"/>
        </w:rPr>
        <w:t xml:space="preserve"> </w:t>
      </w:r>
      <w:r>
        <w:rPr>
          <w:rFonts w:ascii="Arial Narrow" w:hAnsi="Arial Narrow" w:cs="Arial"/>
          <w:szCs w:val="22"/>
        </w:rPr>
        <w:t>613-1/2020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406188" w:rsidRPr="00B000F1" w:rsidRDefault="00406188" w:rsidP="00063E40">
      <w:pPr>
        <w:rPr>
          <w:rFonts w:ascii="Arial Narrow" w:hAnsi="Arial Narrow" w:cs="Arial"/>
        </w:rPr>
      </w:pPr>
    </w:p>
    <w:p w:rsidR="00406188" w:rsidRPr="005A5E89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64658D" w:rsidRDefault="00406188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>. US: U-I-269/12-24, 47/15, 46/16, 49/16-popr. in 25/17-ZVaj) 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 w:rsidR="00676E4A">
        <w:rPr>
          <w:rFonts w:ascii="Arial Narrow" w:hAnsi="Arial Narrow"/>
          <w:sz w:val="24"/>
          <w:szCs w:val="24"/>
        </w:rPr>
        <w:t>št. 34/</w:t>
      </w:r>
      <w:r w:rsidRPr="0064658D">
        <w:rPr>
          <w:rFonts w:ascii="Arial Narrow" w:hAnsi="Arial Narrow"/>
          <w:sz w:val="24"/>
          <w:szCs w:val="24"/>
        </w:rPr>
        <w:t xml:space="preserve">2015 in 27/2017) na zahtevo stranke </w:t>
      </w:r>
      <w:r w:rsidRPr="00E005C8">
        <w:rPr>
          <w:rFonts w:ascii="Arial Narrow" w:hAnsi="Arial Narrow"/>
          <w:noProof/>
          <w:sz w:val="24"/>
          <w:szCs w:val="24"/>
        </w:rPr>
        <w:t>Macmillan, MODRIJAN izobraževanje, d. o. o., Stegne 9,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406188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406188" w:rsidRPr="00B000F1" w:rsidRDefault="00406188" w:rsidP="00063E40">
      <w:pPr>
        <w:jc w:val="both"/>
        <w:rPr>
          <w:rFonts w:ascii="Arial Narrow" w:hAnsi="Arial Narrow"/>
        </w:rPr>
      </w:pPr>
    </w:p>
    <w:p w:rsidR="00406188" w:rsidRPr="0064658D" w:rsidRDefault="00406188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206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 w:rsidR="00A2327D">
        <w:rPr>
          <w:rFonts w:ascii="Arial Narrow" w:hAnsi="Arial Narrow"/>
          <w:sz w:val="24"/>
          <w:szCs w:val="24"/>
        </w:rPr>
        <w:t xml:space="preserve">24. 4. </w:t>
      </w:r>
      <w:r w:rsidRPr="0064658D">
        <w:rPr>
          <w:rFonts w:ascii="Arial Narrow" w:hAnsi="Arial Narrow"/>
          <w:sz w:val="24"/>
          <w:szCs w:val="24"/>
        </w:rPr>
        <w:t>20</w:t>
      </w:r>
      <w:r>
        <w:rPr>
          <w:rFonts w:ascii="Arial Narrow" w:hAnsi="Arial Narrow"/>
          <w:sz w:val="24"/>
          <w:szCs w:val="24"/>
        </w:rPr>
        <w:t>20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 xml:space="preserve">. US: U-I-269/12-24, 47/15, 46/16, 49/16-popr. in 25/17-ZVaj)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 w:rsidR="00676E4A">
        <w:rPr>
          <w:rFonts w:ascii="Arial Narrow" w:hAnsi="Arial Narrow"/>
          <w:sz w:val="24"/>
          <w:szCs w:val="24"/>
        </w:rPr>
        <w:t>št. 34/</w:t>
      </w:r>
      <w:r w:rsidRPr="0064658D">
        <w:rPr>
          <w:rFonts w:ascii="Arial Narrow" w:hAnsi="Arial Narrow"/>
          <w:sz w:val="24"/>
          <w:szCs w:val="24"/>
        </w:rPr>
        <w:t xml:space="preserve">2015 in 27/2017) – sprejel sklep </w:t>
      </w:r>
      <w:r w:rsidR="005561AC">
        <w:rPr>
          <w:rFonts w:ascii="Arial Narrow" w:hAnsi="Arial Narrow"/>
          <w:b/>
          <w:sz w:val="24"/>
          <w:szCs w:val="24"/>
        </w:rPr>
        <w:t>št. 613-1/2020/23</w:t>
      </w:r>
      <w:r w:rsidRPr="0064658D">
        <w:rPr>
          <w:rFonts w:ascii="Arial Narrow" w:hAnsi="Arial Narrow"/>
          <w:sz w:val="24"/>
          <w:szCs w:val="24"/>
        </w:rPr>
        <w:t xml:space="preserve"> 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406188" w:rsidRPr="0064658D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E005C8">
        <w:rPr>
          <w:rFonts w:ascii="Arial Narrow" w:hAnsi="Arial Narrow" w:cs="Book Antiqua"/>
          <w:b/>
          <w:bCs/>
          <w:noProof/>
          <w:sz w:val="24"/>
          <w:szCs w:val="24"/>
        </w:rPr>
        <w:t>GATEWAY B2, Second edition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005C8">
        <w:rPr>
          <w:rFonts w:ascii="Arial Narrow" w:hAnsi="Arial Narrow" w:cs="Book Antiqua"/>
          <w:noProof/>
          <w:sz w:val="24"/>
          <w:szCs w:val="24"/>
        </w:rPr>
        <w:t>učbenik za angleščino kot prvi tuji jezik v 3. in 4. letniku gimnazijskega izobraževanja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gimnazijsko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angleščina kot prvi tuji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3., 4.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David Spencer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Macmillan Education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dr. Melita Kukovec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005C8">
        <w:rPr>
          <w:rFonts w:ascii="Arial Narrow" w:hAnsi="Arial Narrow" w:cs="Book Antiqua"/>
          <w:noProof/>
          <w:sz w:val="24"/>
          <w:szCs w:val="24"/>
        </w:rPr>
        <w:t>Petra Hrovat Hristovski</w:t>
      </w:r>
    </w:p>
    <w:p w:rsidR="00406188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Macmillan Education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Marjeta Juvan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Macmillan Education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Macmillan Education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2016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Macmillan, MODRIJAN izobraževanje, d. o. o., Stegne 9, 1000 Ljubljana</w:t>
      </w:r>
    </w:p>
    <w:p w:rsidR="00406188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</w:p>
    <w:p w:rsidR="00406188" w:rsidRDefault="0040618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406188" w:rsidRPr="00B000F1" w:rsidRDefault="0040618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406188" w:rsidRDefault="0040618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406188" w:rsidRDefault="00406188" w:rsidP="00063E40">
      <w:pPr>
        <w:jc w:val="center"/>
        <w:rPr>
          <w:rFonts w:ascii="Arial Narrow" w:hAnsi="Arial Narrow"/>
          <w:sz w:val="24"/>
          <w:szCs w:val="24"/>
        </w:rPr>
      </w:pPr>
    </w:p>
    <w:p w:rsidR="00406188" w:rsidRDefault="00406188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406188" w:rsidRPr="00B000F1" w:rsidRDefault="0040618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E005C8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406188" w:rsidRPr="00B000F1" w:rsidRDefault="0040618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005C8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406188" w:rsidRPr="00B000F1" w:rsidRDefault="0040618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005C8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406188" w:rsidRPr="00B000F1" w:rsidRDefault="0040618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</w:p>
    <w:p w:rsidR="00406188" w:rsidRPr="005A5E89" w:rsidRDefault="004061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A2327D">
        <w:rPr>
          <w:rFonts w:ascii="Arial Narrow" w:hAnsi="Arial Narrow"/>
          <w:sz w:val="24"/>
          <w:szCs w:val="24"/>
        </w:rPr>
        <w:t>, l.r.</w:t>
      </w:r>
    </w:p>
    <w:p w:rsidR="00406188" w:rsidRPr="00B000F1" w:rsidRDefault="004061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406188" w:rsidRPr="00B000F1" w:rsidRDefault="004061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406188" w:rsidRPr="00B000F1" w:rsidRDefault="0040618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406188" w:rsidRPr="00B000F1" w:rsidRDefault="0040618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406188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406188" w:rsidRPr="00B000F1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</w:p>
    <w:p w:rsidR="00406188" w:rsidRPr="00B000F1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406188" w:rsidRPr="00B000F1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406188" w:rsidRDefault="00406188" w:rsidP="00063E40">
      <w:pPr>
        <w:jc w:val="both"/>
        <w:sectPr w:rsidR="00406188" w:rsidSect="00406188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406188" w:rsidRDefault="0040618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406188" w:rsidRDefault="0040618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406188" w:rsidRDefault="0040618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406188" w:rsidRDefault="0040618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406188" w:rsidRDefault="0040618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292069" w:rsidRPr="00B000F1" w:rsidRDefault="00292069" w:rsidP="00292069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Datum:</w:t>
      </w:r>
      <w:r w:rsidR="00676E4A">
        <w:rPr>
          <w:rFonts w:ascii="Arial Narrow" w:hAnsi="Arial Narrow" w:cs="Arial"/>
          <w:szCs w:val="22"/>
        </w:rPr>
        <w:t xml:space="preserve"> </w:t>
      </w:r>
      <w:r>
        <w:rPr>
          <w:rFonts w:ascii="Arial Narrow" w:hAnsi="Arial Narrow" w:cs="Arial"/>
          <w:szCs w:val="22"/>
        </w:rPr>
        <w:t>24. 4. 2020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292069" w:rsidRPr="00B000F1" w:rsidRDefault="00292069" w:rsidP="00292069">
      <w:pPr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Številka:</w:t>
      </w:r>
      <w:r w:rsidR="00676E4A">
        <w:rPr>
          <w:rFonts w:ascii="Arial Narrow" w:hAnsi="Arial Narrow" w:cs="Arial"/>
          <w:szCs w:val="22"/>
        </w:rPr>
        <w:t xml:space="preserve"> </w:t>
      </w:r>
      <w:r>
        <w:rPr>
          <w:rFonts w:ascii="Arial Narrow" w:hAnsi="Arial Narrow" w:cs="Arial"/>
          <w:szCs w:val="22"/>
        </w:rPr>
        <w:t>613-1/2020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406188" w:rsidRPr="00B000F1" w:rsidRDefault="00406188" w:rsidP="00063E40">
      <w:pPr>
        <w:rPr>
          <w:rFonts w:ascii="Arial Narrow" w:hAnsi="Arial Narrow" w:cs="Arial"/>
        </w:rPr>
      </w:pPr>
    </w:p>
    <w:p w:rsidR="00406188" w:rsidRPr="005A5E89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64658D" w:rsidRDefault="00406188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>. US: U-I-269/12-24, 47/15, 46/16, 49/16-popr. in 25/17-ZVaj) 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 w:rsidR="00676E4A">
        <w:rPr>
          <w:rFonts w:ascii="Arial Narrow" w:hAnsi="Arial Narrow"/>
          <w:sz w:val="24"/>
          <w:szCs w:val="24"/>
        </w:rPr>
        <w:t>št. 34/</w:t>
      </w:r>
      <w:r w:rsidRPr="0064658D">
        <w:rPr>
          <w:rFonts w:ascii="Arial Narrow" w:hAnsi="Arial Narrow"/>
          <w:sz w:val="24"/>
          <w:szCs w:val="24"/>
        </w:rPr>
        <w:t xml:space="preserve">2015 in 27/2017) na zahtevo stranke </w:t>
      </w:r>
      <w:r w:rsidRPr="00E005C8">
        <w:rPr>
          <w:rFonts w:ascii="Arial Narrow" w:hAnsi="Arial Narrow"/>
          <w:noProof/>
          <w:sz w:val="24"/>
          <w:szCs w:val="24"/>
        </w:rPr>
        <w:t>DZS, založništvo in trgovina d. d., Dalmatinova 2, 1538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406188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406188" w:rsidRPr="00B000F1" w:rsidRDefault="00406188" w:rsidP="00063E40">
      <w:pPr>
        <w:jc w:val="both"/>
        <w:rPr>
          <w:rFonts w:ascii="Arial Narrow" w:hAnsi="Arial Narrow"/>
        </w:rPr>
      </w:pPr>
    </w:p>
    <w:p w:rsidR="00406188" w:rsidRPr="0064658D" w:rsidRDefault="00406188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206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 w:rsidR="00A2327D">
        <w:rPr>
          <w:rFonts w:ascii="Arial Narrow" w:hAnsi="Arial Narrow"/>
          <w:sz w:val="24"/>
          <w:szCs w:val="24"/>
        </w:rPr>
        <w:t xml:space="preserve">24. 4. </w:t>
      </w:r>
      <w:r w:rsidRPr="0064658D">
        <w:rPr>
          <w:rFonts w:ascii="Arial Narrow" w:hAnsi="Arial Narrow"/>
          <w:sz w:val="24"/>
          <w:szCs w:val="24"/>
        </w:rPr>
        <w:t>20</w:t>
      </w:r>
      <w:r>
        <w:rPr>
          <w:rFonts w:ascii="Arial Narrow" w:hAnsi="Arial Narrow"/>
          <w:sz w:val="24"/>
          <w:szCs w:val="24"/>
        </w:rPr>
        <w:t>20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 xml:space="preserve">. US: U-I-269/12-24, 47/15, 46/16, 49/16-popr. in 25/17-ZVaj)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 w:rsidR="00676E4A">
        <w:rPr>
          <w:rFonts w:ascii="Arial Narrow" w:hAnsi="Arial Narrow"/>
          <w:sz w:val="24"/>
          <w:szCs w:val="24"/>
        </w:rPr>
        <w:t>št. 34/</w:t>
      </w:r>
      <w:r w:rsidRPr="0064658D">
        <w:rPr>
          <w:rFonts w:ascii="Arial Narrow" w:hAnsi="Arial Narrow"/>
          <w:sz w:val="24"/>
          <w:szCs w:val="24"/>
        </w:rPr>
        <w:t>2015 in 27/201</w:t>
      </w:r>
      <w:r w:rsidR="005561AC">
        <w:rPr>
          <w:rFonts w:ascii="Arial Narrow" w:hAnsi="Arial Narrow"/>
          <w:sz w:val="24"/>
          <w:szCs w:val="24"/>
        </w:rPr>
        <w:t xml:space="preserve">7) – sprejel sklep </w:t>
      </w:r>
      <w:r w:rsidR="005561AC">
        <w:rPr>
          <w:rFonts w:ascii="Arial Narrow" w:hAnsi="Arial Narrow"/>
          <w:b/>
          <w:sz w:val="24"/>
          <w:szCs w:val="24"/>
        </w:rPr>
        <w:t>št. 613-1/2020/24</w:t>
      </w:r>
      <w:r w:rsidRPr="0064658D">
        <w:rPr>
          <w:rFonts w:ascii="Arial Narrow" w:hAnsi="Arial Narrow"/>
          <w:sz w:val="24"/>
          <w:szCs w:val="24"/>
        </w:rPr>
        <w:t xml:space="preserve"> 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406188" w:rsidRPr="0064658D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E005C8">
        <w:rPr>
          <w:rFonts w:ascii="Arial Narrow" w:hAnsi="Arial Narrow" w:cs="Book Antiqua"/>
          <w:b/>
          <w:bCs/>
          <w:noProof/>
          <w:sz w:val="24"/>
          <w:szCs w:val="24"/>
        </w:rPr>
        <w:t>BIOLOGIJA 9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005C8">
        <w:rPr>
          <w:rFonts w:ascii="Arial Narrow" w:hAnsi="Arial Narrow" w:cs="Book Antiqua"/>
          <w:noProof/>
          <w:sz w:val="24"/>
          <w:szCs w:val="24"/>
        </w:rPr>
        <w:t>učbenik za 9. razred osnovne šole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biologija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9.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Andreja Geržina, Suzana Vidmar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Jasna Berčon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dr. Boštjan Surina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005C8">
        <w:rPr>
          <w:rFonts w:ascii="Arial Narrow" w:hAnsi="Arial Narrow" w:cs="Book Antiqua"/>
          <w:noProof/>
          <w:sz w:val="24"/>
          <w:szCs w:val="24"/>
        </w:rPr>
        <w:t>mag. Neda Kranjec</w:t>
      </w:r>
    </w:p>
    <w:p w:rsidR="00406188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Miran Krištof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mag. Nataša Režek Donev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Matej Kocjan Koco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arhiv DZS, Shutterstock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2020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DZS, založništvo in trgovina d. d., Dalmatinova 2, 1538 Ljubljana</w:t>
      </w:r>
    </w:p>
    <w:p w:rsidR="00406188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</w:p>
    <w:p w:rsidR="00406188" w:rsidRDefault="0040618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406188" w:rsidRPr="00B000F1" w:rsidRDefault="0040618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406188" w:rsidRDefault="0040618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406188" w:rsidRDefault="00406188" w:rsidP="00063E40">
      <w:pPr>
        <w:jc w:val="center"/>
        <w:rPr>
          <w:rFonts w:ascii="Arial Narrow" w:hAnsi="Arial Narrow"/>
          <w:sz w:val="24"/>
          <w:szCs w:val="24"/>
        </w:rPr>
      </w:pPr>
    </w:p>
    <w:p w:rsidR="00406188" w:rsidRDefault="00406188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406188" w:rsidRPr="00B000F1" w:rsidRDefault="0040618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E005C8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406188" w:rsidRPr="00B000F1" w:rsidRDefault="0040618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005C8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406188" w:rsidRPr="00B000F1" w:rsidRDefault="0040618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005C8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406188" w:rsidRPr="00B000F1" w:rsidRDefault="0040618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</w:p>
    <w:p w:rsidR="00406188" w:rsidRPr="005A5E89" w:rsidRDefault="004061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A2327D">
        <w:rPr>
          <w:rFonts w:ascii="Arial Narrow" w:hAnsi="Arial Narrow"/>
          <w:sz w:val="24"/>
          <w:szCs w:val="24"/>
        </w:rPr>
        <w:t>, l.r.</w:t>
      </w:r>
    </w:p>
    <w:p w:rsidR="00406188" w:rsidRPr="00B000F1" w:rsidRDefault="004061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406188" w:rsidRPr="00B000F1" w:rsidRDefault="004061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406188" w:rsidRPr="00B000F1" w:rsidRDefault="0040618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406188" w:rsidRPr="00B000F1" w:rsidRDefault="0040618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406188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406188" w:rsidRPr="00B000F1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</w:p>
    <w:p w:rsidR="00406188" w:rsidRPr="00B000F1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406188" w:rsidRPr="00B000F1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406188" w:rsidRDefault="00406188" w:rsidP="00063E40">
      <w:pPr>
        <w:jc w:val="both"/>
        <w:sectPr w:rsidR="00406188" w:rsidSect="00406188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406188" w:rsidRDefault="0040618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406188" w:rsidRDefault="0040618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406188" w:rsidRDefault="0040618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406188" w:rsidRDefault="0040618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406188" w:rsidRDefault="0040618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CC3E70" w:rsidRPr="00B000F1" w:rsidRDefault="00CC3E70" w:rsidP="00CC3E70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Datum:</w:t>
      </w:r>
      <w:r w:rsidR="00676E4A">
        <w:rPr>
          <w:rFonts w:ascii="Arial Narrow" w:hAnsi="Arial Narrow" w:cs="Arial"/>
          <w:szCs w:val="22"/>
        </w:rPr>
        <w:t xml:space="preserve"> </w:t>
      </w:r>
      <w:r>
        <w:rPr>
          <w:rFonts w:ascii="Arial Narrow" w:hAnsi="Arial Narrow" w:cs="Arial"/>
          <w:szCs w:val="22"/>
        </w:rPr>
        <w:t>24. 4. 2020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CC3E70" w:rsidRPr="00B000F1" w:rsidRDefault="00CC3E70" w:rsidP="00CC3E70">
      <w:pPr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Številka:</w:t>
      </w:r>
      <w:r w:rsidR="00676E4A">
        <w:rPr>
          <w:rFonts w:ascii="Arial Narrow" w:hAnsi="Arial Narrow" w:cs="Arial"/>
          <w:szCs w:val="22"/>
        </w:rPr>
        <w:t xml:space="preserve"> </w:t>
      </w:r>
      <w:r>
        <w:rPr>
          <w:rFonts w:ascii="Arial Narrow" w:hAnsi="Arial Narrow" w:cs="Arial"/>
          <w:szCs w:val="22"/>
        </w:rPr>
        <w:t>613-1/2020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406188" w:rsidRPr="00B000F1" w:rsidRDefault="00406188" w:rsidP="00063E40">
      <w:pPr>
        <w:rPr>
          <w:rFonts w:ascii="Arial Narrow" w:hAnsi="Arial Narrow" w:cs="Arial"/>
        </w:rPr>
      </w:pPr>
    </w:p>
    <w:p w:rsidR="00406188" w:rsidRPr="005A5E89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64658D" w:rsidRDefault="00406188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>. US: U-I-269/12-24, 47/15, 46/16, 49/16-popr. in 25/17-ZVaj) 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 w:rsidR="00676E4A">
        <w:rPr>
          <w:rFonts w:ascii="Arial Narrow" w:hAnsi="Arial Narrow"/>
          <w:sz w:val="24"/>
          <w:szCs w:val="24"/>
        </w:rPr>
        <w:t>št. 34/</w:t>
      </w:r>
      <w:r w:rsidRPr="0064658D">
        <w:rPr>
          <w:rFonts w:ascii="Arial Narrow" w:hAnsi="Arial Narrow"/>
          <w:sz w:val="24"/>
          <w:szCs w:val="24"/>
        </w:rPr>
        <w:t xml:space="preserve">2015 in 27/2017) na zahtevo stranke </w:t>
      </w:r>
      <w:r w:rsidR="00DB3BB0" w:rsidRPr="00DB3BB0">
        <w:rPr>
          <w:rFonts w:ascii="Arial Narrow" w:hAnsi="Arial Narrow"/>
          <w:sz w:val="24"/>
          <w:szCs w:val="24"/>
        </w:rPr>
        <w:t>ZALOŽBA ROKUS KLETT d. o. o., Stegne 9b, 1000 Ljubljana</w:t>
      </w:r>
      <w:r w:rsidR="00DB3BB0">
        <w:rPr>
          <w:rFonts w:ascii="Arial Narrow" w:hAnsi="Arial Narrow"/>
          <w:sz w:val="24"/>
          <w:szCs w:val="24"/>
        </w:rPr>
        <w:t xml:space="preserve">, </w:t>
      </w:r>
      <w:r w:rsidRPr="0064658D">
        <w:rPr>
          <w:rFonts w:ascii="Arial Narrow" w:hAnsi="Arial Narrow"/>
          <w:sz w:val="24"/>
          <w:szCs w:val="24"/>
        </w:rPr>
        <w:t xml:space="preserve">v zadevi potrditve učbenikov, naslednji </w:t>
      </w:r>
    </w:p>
    <w:p w:rsidR="00406188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406188" w:rsidRPr="00B000F1" w:rsidRDefault="00406188" w:rsidP="00063E40">
      <w:pPr>
        <w:jc w:val="both"/>
        <w:rPr>
          <w:rFonts w:ascii="Arial Narrow" w:hAnsi="Arial Narrow"/>
        </w:rPr>
      </w:pPr>
    </w:p>
    <w:p w:rsidR="00406188" w:rsidRPr="0064658D" w:rsidRDefault="00406188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206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 w:rsidR="00B36398">
        <w:rPr>
          <w:rFonts w:ascii="Arial Narrow" w:hAnsi="Arial Narrow"/>
          <w:sz w:val="24"/>
          <w:szCs w:val="24"/>
        </w:rPr>
        <w:t xml:space="preserve">24. 4. </w:t>
      </w:r>
      <w:r w:rsidRPr="0064658D">
        <w:rPr>
          <w:rFonts w:ascii="Arial Narrow" w:hAnsi="Arial Narrow"/>
          <w:sz w:val="24"/>
          <w:szCs w:val="24"/>
        </w:rPr>
        <w:t>20</w:t>
      </w:r>
      <w:r>
        <w:rPr>
          <w:rFonts w:ascii="Arial Narrow" w:hAnsi="Arial Narrow"/>
          <w:sz w:val="24"/>
          <w:szCs w:val="24"/>
        </w:rPr>
        <w:t>20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 xml:space="preserve">. US: U-I-269/12-24, 47/15, 46/16, 49/16-popr. in 25/17-ZVaj)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 w:rsidR="00676E4A">
        <w:rPr>
          <w:rFonts w:ascii="Arial Narrow" w:hAnsi="Arial Narrow"/>
          <w:sz w:val="24"/>
          <w:szCs w:val="24"/>
        </w:rPr>
        <w:t>št. 34/</w:t>
      </w:r>
      <w:r w:rsidRPr="0064658D">
        <w:rPr>
          <w:rFonts w:ascii="Arial Narrow" w:hAnsi="Arial Narrow"/>
          <w:sz w:val="24"/>
          <w:szCs w:val="24"/>
        </w:rPr>
        <w:t>2015 in 27/201</w:t>
      </w:r>
      <w:r w:rsidR="000252F6">
        <w:rPr>
          <w:rFonts w:ascii="Arial Narrow" w:hAnsi="Arial Narrow"/>
          <w:sz w:val="24"/>
          <w:szCs w:val="24"/>
        </w:rPr>
        <w:t xml:space="preserve">7) – sprejel sklep </w:t>
      </w:r>
      <w:r w:rsidR="000252F6">
        <w:rPr>
          <w:rFonts w:ascii="Arial Narrow" w:hAnsi="Arial Narrow"/>
          <w:b/>
          <w:sz w:val="24"/>
          <w:szCs w:val="24"/>
        </w:rPr>
        <w:t>št. 613-1/2020/25</w:t>
      </w:r>
      <w:r w:rsidRPr="0064658D">
        <w:rPr>
          <w:rFonts w:ascii="Arial Narrow" w:hAnsi="Arial Narrow"/>
          <w:sz w:val="24"/>
          <w:szCs w:val="24"/>
        </w:rPr>
        <w:t xml:space="preserve"> 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406188" w:rsidRPr="0064658D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E005C8">
        <w:rPr>
          <w:rFonts w:ascii="Arial Narrow" w:hAnsi="Arial Narrow" w:cs="Book Antiqua"/>
          <w:b/>
          <w:bCs/>
          <w:noProof/>
          <w:sz w:val="24"/>
          <w:szCs w:val="24"/>
        </w:rPr>
        <w:t>RAZISKUJEM AFRIKO IN NOVI SVET 8 - NOVO POTOVANJE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005C8">
        <w:rPr>
          <w:rFonts w:ascii="Arial Narrow" w:hAnsi="Arial Narrow" w:cs="Book Antiqua"/>
          <w:noProof/>
          <w:sz w:val="24"/>
          <w:szCs w:val="24"/>
        </w:rPr>
        <w:t>učbenik za geografijo v 8. razredu osnovne šole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geografija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8.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Helena Verdev, Mojca Ilc Klun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Mateja Samastur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dr. Karel Natek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005C8">
        <w:rPr>
          <w:rFonts w:ascii="Arial Narrow" w:hAnsi="Arial Narrow" w:cs="Book Antiqua"/>
          <w:noProof/>
          <w:sz w:val="24"/>
          <w:szCs w:val="24"/>
        </w:rPr>
        <w:t>Andreja Janša</w:t>
      </w:r>
    </w:p>
    <w:p w:rsidR="00406188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Klemen Fedran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Helena Verdev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PONS (zemljevidi)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Getty images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Shutterstock, Getty Images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2020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="008937A9" w:rsidRPr="008937A9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406188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</w:p>
    <w:p w:rsidR="00406188" w:rsidRDefault="0040618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406188" w:rsidRPr="00B000F1" w:rsidRDefault="0040618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406188" w:rsidRDefault="00406188" w:rsidP="00406188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406188" w:rsidRDefault="00406188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406188" w:rsidRPr="00B000F1" w:rsidRDefault="0040618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E005C8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406188" w:rsidRPr="00B000F1" w:rsidRDefault="0040618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005C8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406188" w:rsidRPr="00B000F1" w:rsidRDefault="0040618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005C8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406188" w:rsidRPr="00B000F1" w:rsidRDefault="0040618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</w:p>
    <w:p w:rsidR="00406188" w:rsidRPr="005A5E89" w:rsidRDefault="004061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B36398">
        <w:rPr>
          <w:rFonts w:ascii="Arial Narrow" w:hAnsi="Arial Narrow"/>
          <w:sz w:val="24"/>
          <w:szCs w:val="24"/>
        </w:rPr>
        <w:t>, l.r.</w:t>
      </w:r>
    </w:p>
    <w:p w:rsidR="00406188" w:rsidRPr="00B000F1" w:rsidRDefault="004061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406188" w:rsidRPr="00B000F1" w:rsidRDefault="004061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406188" w:rsidRPr="00B000F1" w:rsidRDefault="0040618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406188" w:rsidRPr="00B000F1" w:rsidRDefault="0040618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406188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406188" w:rsidRPr="00B000F1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</w:p>
    <w:p w:rsidR="00406188" w:rsidRPr="00B000F1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406188" w:rsidRPr="00B000F1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406188" w:rsidRDefault="00406188" w:rsidP="00063E40">
      <w:pPr>
        <w:jc w:val="both"/>
        <w:sectPr w:rsidR="00406188" w:rsidSect="00406188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406188" w:rsidRDefault="0040618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406188" w:rsidRDefault="0040618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406188" w:rsidRDefault="0040618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406188" w:rsidRDefault="0040618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406188" w:rsidRDefault="0040618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CC3E70" w:rsidRPr="00B000F1" w:rsidRDefault="00CC3E70" w:rsidP="00CC3E70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Datum:</w:t>
      </w:r>
      <w:r w:rsidR="00676E4A">
        <w:rPr>
          <w:rFonts w:ascii="Arial Narrow" w:hAnsi="Arial Narrow" w:cs="Arial"/>
          <w:szCs w:val="22"/>
        </w:rPr>
        <w:t xml:space="preserve"> </w:t>
      </w:r>
      <w:r>
        <w:rPr>
          <w:rFonts w:ascii="Arial Narrow" w:hAnsi="Arial Narrow" w:cs="Arial"/>
          <w:szCs w:val="22"/>
        </w:rPr>
        <w:t>24. 4. 2020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CC3E70" w:rsidRPr="00B000F1" w:rsidRDefault="00CC3E70" w:rsidP="00CC3E70">
      <w:pPr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Številka:</w:t>
      </w:r>
      <w:r w:rsidR="00676E4A">
        <w:rPr>
          <w:rFonts w:ascii="Arial Narrow" w:hAnsi="Arial Narrow" w:cs="Arial"/>
          <w:szCs w:val="22"/>
        </w:rPr>
        <w:t xml:space="preserve"> </w:t>
      </w:r>
      <w:r>
        <w:rPr>
          <w:rFonts w:ascii="Arial Narrow" w:hAnsi="Arial Narrow" w:cs="Arial"/>
          <w:szCs w:val="22"/>
        </w:rPr>
        <w:t>613-1/2020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406188" w:rsidRPr="00B000F1" w:rsidRDefault="00406188" w:rsidP="00063E40">
      <w:pPr>
        <w:rPr>
          <w:rFonts w:ascii="Arial Narrow" w:hAnsi="Arial Narrow" w:cs="Arial"/>
        </w:rPr>
      </w:pPr>
    </w:p>
    <w:p w:rsidR="00406188" w:rsidRPr="005A5E89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64658D" w:rsidRDefault="00406188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>. US: U-I-269/12-24, 47/15, 46/16, 49/16-popr. in 25/17-ZVaj) 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 w:rsidR="00676E4A">
        <w:rPr>
          <w:rFonts w:ascii="Arial Narrow" w:hAnsi="Arial Narrow"/>
          <w:sz w:val="24"/>
          <w:szCs w:val="24"/>
        </w:rPr>
        <w:t>št. 34/</w:t>
      </w:r>
      <w:r w:rsidRPr="0064658D">
        <w:rPr>
          <w:rFonts w:ascii="Arial Narrow" w:hAnsi="Arial Narrow"/>
          <w:sz w:val="24"/>
          <w:szCs w:val="24"/>
        </w:rPr>
        <w:t xml:space="preserve">2015 in 27/2017) na zahtevo stranke </w:t>
      </w:r>
      <w:r w:rsidRPr="00E005C8">
        <w:rPr>
          <w:rFonts w:ascii="Arial Narrow" w:hAnsi="Arial Narrow"/>
          <w:noProof/>
          <w:sz w:val="24"/>
          <w:szCs w:val="24"/>
        </w:rPr>
        <w:t>ZALOŽBA ROKUS KLETT d. o. o., Stegne 9b,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406188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406188" w:rsidRPr="00B000F1" w:rsidRDefault="00406188" w:rsidP="00063E40">
      <w:pPr>
        <w:jc w:val="both"/>
        <w:rPr>
          <w:rFonts w:ascii="Arial Narrow" w:hAnsi="Arial Narrow"/>
        </w:rPr>
      </w:pPr>
    </w:p>
    <w:p w:rsidR="00406188" w:rsidRPr="0064658D" w:rsidRDefault="00406188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206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 w:rsidR="00B36398">
        <w:rPr>
          <w:rFonts w:ascii="Arial Narrow" w:hAnsi="Arial Narrow"/>
          <w:sz w:val="24"/>
          <w:szCs w:val="24"/>
        </w:rPr>
        <w:t xml:space="preserve">24. 4. </w:t>
      </w:r>
      <w:r w:rsidRPr="0064658D">
        <w:rPr>
          <w:rFonts w:ascii="Arial Narrow" w:hAnsi="Arial Narrow"/>
          <w:sz w:val="24"/>
          <w:szCs w:val="24"/>
        </w:rPr>
        <w:t>20</w:t>
      </w:r>
      <w:r>
        <w:rPr>
          <w:rFonts w:ascii="Arial Narrow" w:hAnsi="Arial Narrow"/>
          <w:sz w:val="24"/>
          <w:szCs w:val="24"/>
        </w:rPr>
        <w:t>20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 xml:space="preserve">. US: U-I-269/12-24, 47/15, 46/16, 49/16-popr. in 25/17-ZVaj)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 w:rsidR="00676E4A">
        <w:rPr>
          <w:rFonts w:ascii="Arial Narrow" w:hAnsi="Arial Narrow"/>
          <w:sz w:val="24"/>
          <w:szCs w:val="24"/>
        </w:rPr>
        <w:t>št. 34/</w:t>
      </w:r>
      <w:r w:rsidRPr="0064658D">
        <w:rPr>
          <w:rFonts w:ascii="Arial Narrow" w:hAnsi="Arial Narrow"/>
          <w:sz w:val="24"/>
          <w:szCs w:val="24"/>
        </w:rPr>
        <w:t>2015 in 27/2017) – sprejel sklep št.</w:t>
      </w:r>
      <w:r w:rsidR="000252F6" w:rsidRPr="000252F6">
        <w:rPr>
          <w:rFonts w:ascii="Arial Narrow" w:hAnsi="Arial Narrow"/>
          <w:b/>
          <w:sz w:val="24"/>
          <w:szCs w:val="24"/>
        </w:rPr>
        <w:t xml:space="preserve"> </w:t>
      </w:r>
      <w:r w:rsidR="000252F6">
        <w:rPr>
          <w:rFonts w:ascii="Arial Narrow" w:hAnsi="Arial Narrow"/>
          <w:b/>
          <w:sz w:val="24"/>
          <w:szCs w:val="24"/>
        </w:rPr>
        <w:t xml:space="preserve">št. 613-1/2020/26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406188" w:rsidRPr="0064658D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E005C8">
        <w:rPr>
          <w:rFonts w:ascii="Arial Narrow" w:hAnsi="Arial Narrow" w:cs="Book Antiqua"/>
          <w:b/>
          <w:bCs/>
          <w:noProof/>
          <w:sz w:val="24"/>
          <w:szCs w:val="24"/>
        </w:rPr>
        <w:t>DOTIK NARAVE 6 / A TERMÉSZET ÉRINTÉSE 6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005C8">
        <w:rPr>
          <w:rFonts w:ascii="Arial Narrow" w:hAnsi="Arial Narrow" w:cs="Book Antiqua"/>
          <w:noProof/>
          <w:sz w:val="24"/>
          <w:szCs w:val="24"/>
        </w:rPr>
        <w:t>učbenik za naravoslovje v 6. razredu osnovne šole / Természettudomány tankönyv az általános iskola 6. osztálya számára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naravoslovje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6.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Gregor Torkar, Iztok Devetak, Miloš Kovič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Tjaša Škrinjar (slovenski del), Nándor Böröcz (madžarski del)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prevajalec: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Vesna Dunjko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dr. Matej Urbančič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005C8">
        <w:rPr>
          <w:rFonts w:ascii="Arial Narrow" w:hAnsi="Arial Narrow" w:cs="Book Antiqua"/>
          <w:noProof/>
          <w:sz w:val="24"/>
          <w:szCs w:val="24"/>
        </w:rPr>
        <w:t>mag. Klavdija Sotlar, Silvija Nagy (strokovni pregled prevoda)</w:t>
      </w:r>
    </w:p>
    <w:p w:rsidR="00406188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Klemen Fedran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Doroteja Fon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Gregor Lož, Marko Renko, Davor Mešić, Doroteja Fon, Lea Vučko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iStockphoto, Shutterstock et al.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2020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406188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</w:p>
    <w:p w:rsidR="00406188" w:rsidRDefault="0040618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406188" w:rsidRPr="00B000F1" w:rsidRDefault="0040618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406188" w:rsidRDefault="0040618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406188" w:rsidRDefault="00406188" w:rsidP="00063E40">
      <w:pPr>
        <w:jc w:val="center"/>
        <w:rPr>
          <w:rFonts w:ascii="Arial Narrow" w:hAnsi="Arial Narrow"/>
          <w:sz w:val="24"/>
          <w:szCs w:val="24"/>
        </w:rPr>
      </w:pPr>
    </w:p>
    <w:p w:rsidR="00406188" w:rsidRDefault="00406188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406188" w:rsidRPr="00B000F1" w:rsidRDefault="0040618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E005C8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406188" w:rsidRPr="00B000F1" w:rsidRDefault="0040618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005C8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406188" w:rsidRPr="00B000F1" w:rsidRDefault="0040618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005C8">
        <w:rPr>
          <w:rFonts w:ascii="Arial Narrow" w:hAnsi="Arial Narrow" w:cs="Book Antiqua"/>
          <w:noProof/>
          <w:sz w:val="24"/>
          <w:szCs w:val="24"/>
        </w:rPr>
        <w:t>je prejela pozitivno oceno o ustreznosti prevoda potrjenega učbenika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406188" w:rsidRPr="00B000F1" w:rsidRDefault="0040618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</w:p>
    <w:p w:rsidR="00406188" w:rsidRPr="005A5E89" w:rsidRDefault="004061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B36398">
        <w:rPr>
          <w:rFonts w:ascii="Arial Narrow" w:hAnsi="Arial Narrow"/>
          <w:sz w:val="24"/>
          <w:szCs w:val="24"/>
        </w:rPr>
        <w:t>, l.r.</w:t>
      </w:r>
    </w:p>
    <w:p w:rsidR="00406188" w:rsidRPr="00B000F1" w:rsidRDefault="004061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406188" w:rsidRPr="00B000F1" w:rsidRDefault="004061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406188" w:rsidRPr="00B000F1" w:rsidRDefault="0040618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406188" w:rsidRPr="00B000F1" w:rsidRDefault="0040618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406188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406188" w:rsidRPr="00B000F1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</w:p>
    <w:p w:rsidR="00406188" w:rsidRPr="00B000F1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406188" w:rsidRPr="00B000F1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406188" w:rsidRDefault="00406188" w:rsidP="00063E40">
      <w:pPr>
        <w:jc w:val="both"/>
        <w:sectPr w:rsidR="00406188" w:rsidSect="00406188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406188" w:rsidRDefault="0040618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406188" w:rsidRDefault="0040618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406188" w:rsidRDefault="0040618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406188" w:rsidRDefault="0040618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406188" w:rsidRDefault="0040618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805B58" w:rsidRPr="00B000F1" w:rsidRDefault="00805B58" w:rsidP="00805B58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Datum:</w:t>
      </w:r>
      <w:r w:rsidR="00676E4A">
        <w:rPr>
          <w:rFonts w:ascii="Arial Narrow" w:hAnsi="Arial Narrow" w:cs="Arial"/>
          <w:szCs w:val="22"/>
        </w:rPr>
        <w:t xml:space="preserve"> </w:t>
      </w:r>
      <w:r>
        <w:rPr>
          <w:rFonts w:ascii="Arial Narrow" w:hAnsi="Arial Narrow" w:cs="Arial"/>
          <w:szCs w:val="22"/>
        </w:rPr>
        <w:t>24. 4. 2020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805B58" w:rsidRPr="00B000F1" w:rsidRDefault="00805B58" w:rsidP="00805B58">
      <w:pPr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Številka:</w:t>
      </w:r>
      <w:r w:rsidR="00676E4A">
        <w:rPr>
          <w:rFonts w:ascii="Arial Narrow" w:hAnsi="Arial Narrow" w:cs="Arial"/>
          <w:szCs w:val="22"/>
        </w:rPr>
        <w:t xml:space="preserve"> </w:t>
      </w:r>
      <w:r>
        <w:rPr>
          <w:rFonts w:ascii="Arial Narrow" w:hAnsi="Arial Narrow" w:cs="Arial"/>
          <w:szCs w:val="22"/>
        </w:rPr>
        <w:t>613-1/2020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406188" w:rsidRPr="00B000F1" w:rsidRDefault="00406188" w:rsidP="00063E40">
      <w:pPr>
        <w:rPr>
          <w:rFonts w:ascii="Arial Narrow" w:hAnsi="Arial Narrow" w:cs="Arial"/>
        </w:rPr>
      </w:pPr>
    </w:p>
    <w:p w:rsidR="00406188" w:rsidRPr="005A5E89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64658D" w:rsidRDefault="00406188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>. US: U-I-269/12-24, 47/15, 46/16, 49/16-popr. in 25/17-ZVaj) 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 w:rsidR="00676E4A">
        <w:rPr>
          <w:rFonts w:ascii="Arial Narrow" w:hAnsi="Arial Narrow"/>
          <w:sz w:val="24"/>
          <w:szCs w:val="24"/>
        </w:rPr>
        <w:t>št. 34/</w:t>
      </w:r>
      <w:r w:rsidRPr="0064658D">
        <w:rPr>
          <w:rFonts w:ascii="Arial Narrow" w:hAnsi="Arial Narrow"/>
          <w:sz w:val="24"/>
          <w:szCs w:val="24"/>
        </w:rPr>
        <w:t xml:space="preserve">2015 in 27/2017) na zahtevo stranke </w:t>
      </w:r>
      <w:r w:rsidRPr="00E005C8">
        <w:rPr>
          <w:rFonts w:ascii="Arial Narrow" w:hAnsi="Arial Narrow"/>
          <w:noProof/>
          <w:sz w:val="24"/>
          <w:szCs w:val="24"/>
        </w:rPr>
        <w:t>ZALOŽBA ROKUS KLETT d. o. o., Stegne 9b,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406188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406188" w:rsidRPr="00B000F1" w:rsidRDefault="00406188" w:rsidP="00063E40">
      <w:pPr>
        <w:jc w:val="both"/>
        <w:rPr>
          <w:rFonts w:ascii="Arial Narrow" w:hAnsi="Arial Narrow"/>
        </w:rPr>
      </w:pPr>
    </w:p>
    <w:p w:rsidR="00406188" w:rsidRPr="0064658D" w:rsidRDefault="00406188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206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 w:rsidR="00B36398">
        <w:rPr>
          <w:rFonts w:ascii="Arial Narrow" w:hAnsi="Arial Narrow"/>
          <w:sz w:val="24"/>
          <w:szCs w:val="24"/>
        </w:rPr>
        <w:t xml:space="preserve">24. 4. </w:t>
      </w:r>
      <w:r w:rsidRPr="0064658D">
        <w:rPr>
          <w:rFonts w:ascii="Arial Narrow" w:hAnsi="Arial Narrow"/>
          <w:sz w:val="24"/>
          <w:szCs w:val="24"/>
        </w:rPr>
        <w:t>20</w:t>
      </w:r>
      <w:r>
        <w:rPr>
          <w:rFonts w:ascii="Arial Narrow" w:hAnsi="Arial Narrow"/>
          <w:sz w:val="24"/>
          <w:szCs w:val="24"/>
        </w:rPr>
        <w:t>20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 xml:space="preserve">. US: U-I-269/12-24, 47/15, 46/16, 49/16-popr. in 25/17-ZVaj)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 w:rsidR="00676E4A">
        <w:rPr>
          <w:rFonts w:ascii="Arial Narrow" w:hAnsi="Arial Narrow"/>
          <w:sz w:val="24"/>
          <w:szCs w:val="24"/>
        </w:rPr>
        <w:t>št. 34/</w:t>
      </w:r>
      <w:r w:rsidRPr="0064658D">
        <w:rPr>
          <w:rFonts w:ascii="Arial Narrow" w:hAnsi="Arial Narrow"/>
          <w:sz w:val="24"/>
          <w:szCs w:val="24"/>
        </w:rPr>
        <w:t>2015 in 27/201</w:t>
      </w:r>
      <w:r w:rsidR="000252F6">
        <w:rPr>
          <w:rFonts w:ascii="Arial Narrow" w:hAnsi="Arial Narrow"/>
          <w:sz w:val="24"/>
          <w:szCs w:val="24"/>
        </w:rPr>
        <w:t xml:space="preserve">7) – sprejel sklep </w:t>
      </w:r>
      <w:r w:rsidR="000252F6">
        <w:rPr>
          <w:rFonts w:ascii="Arial Narrow" w:hAnsi="Arial Narrow"/>
          <w:b/>
          <w:sz w:val="24"/>
          <w:szCs w:val="24"/>
        </w:rPr>
        <w:t>št. 613-1/2020/27</w:t>
      </w:r>
      <w:r w:rsidRPr="0064658D">
        <w:rPr>
          <w:rFonts w:ascii="Arial Narrow" w:hAnsi="Arial Narrow"/>
          <w:sz w:val="24"/>
          <w:szCs w:val="24"/>
        </w:rPr>
        <w:t xml:space="preserve"> 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406188" w:rsidRPr="0064658D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E005C8">
        <w:rPr>
          <w:rFonts w:ascii="Arial Narrow" w:hAnsi="Arial Narrow" w:cs="Book Antiqua"/>
          <w:b/>
          <w:bCs/>
          <w:noProof/>
          <w:sz w:val="24"/>
          <w:szCs w:val="24"/>
        </w:rPr>
        <w:t>DOTIK NARAVE 7 / A TERMÉSZET ÉRINTÉSE 7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005C8">
        <w:rPr>
          <w:rFonts w:ascii="Arial Narrow" w:hAnsi="Arial Narrow" w:cs="Book Antiqua"/>
          <w:noProof/>
          <w:sz w:val="24"/>
          <w:szCs w:val="24"/>
        </w:rPr>
        <w:t>učbenik za naravoslovje v 7. razredu osnovne šole / Természettudomány tankönyv az általános iskola 7. osztálya számára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naravoslovje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7.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Iztok Devetak, Lovro Rozman, Maja Sopotnik, Katarina Susman, Doroteja Fon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Tjaša Škrinjar (slovenski del), Nándor Böröcz (madžarski del)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prevajalec: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Vesna Dunjko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dr. Matej Urbančič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005C8">
        <w:rPr>
          <w:rFonts w:ascii="Arial Narrow" w:hAnsi="Arial Narrow" w:cs="Book Antiqua"/>
          <w:noProof/>
          <w:sz w:val="24"/>
          <w:szCs w:val="24"/>
        </w:rPr>
        <w:t>mag. Klavdija Sotlar, Silvija Nagy (strokovni pregled prevoda)</w:t>
      </w:r>
    </w:p>
    <w:p w:rsidR="00406188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Klemen Fedran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Doroteja Fon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Gregor Cvetko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iStockphoto, Shutterstock et al.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2020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406188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</w:p>
    <w:p w:rsidR="00406188" w:rsidRDefault="0040618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406188" w:rsidRPr="00B000F1" w:rsidRDefault="0040618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406188" w:rsidRDefault="0040618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406188" w:rsidRDefault="00406188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406188" w:rsidRPr="00B000F1" w:rsidRDefault="0040618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E005C8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406188" w:rsidRPr="00B000F1" w:rsidRDefault="0040618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005C8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406188" w:rsidRPr="00B000F1" w:rsidRDefault="0040618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005C8">
        <w:rPr>
          <w:rFonts w:ascii="Arial Narrow" w:hAnsi="Arial Narrow" w:cs="Book Antiqua"/>
          <w:noProof/>
          <w:sz w:val="24"/>
          <w:szCs w:val="24"/>
        </w:rPr>
        <w:t>je prejela pozitivno oceno o ustreznosti prevoda potrjenega učbenika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406188" w:rsidRPr="00B000F1" w:rsidRDefault="0040618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</w:p>
    <w:p w:rsidR="00406188" w:rsidRPr="005A5E89" w:rsidRDefault="004061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B36398">
        <w:rPr>
          <w:rFonts w:ascii="Arial Narrow" w:hAnsi="Arial Narrow"/>
          <w:sz w:val="24"/>
          <w:szCs w:val="24"/>
        </w:rPr>
        <w:t>, l.r.</w:t>
      </w:r>
    </w:p>
    <w:p w:rsidR="00406188" w:rsidRPr="00B000F1" w:rsidRDefault="004061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406188" w:rsidRPr="00B000F1" w:rsidRDefault="004061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406188" w:rsidRPr="00B000F1" w:rsidRDefault="0040618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406188" w:rsidRPr="00B000F1" w:rsidRDefault="0040618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406188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406188" w:rsidRPr="00B000F1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</w:p>
    <w:p w:rsidR="00406188" w:rsidRPr="00B000F1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406188" w:rsidRPr="00B000F1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406188" w:rsidRDefault="00406188" w:rsidP="00063E40">
      <w:pPr>
        <w:jc w:val="both"/>
        <w:sectPr w:rsidR="00406188" w:rsidSect="00406188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406188" w:rsidRDefault="0040618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406188" w:rsidRDefault="0040618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406188" w:rsidRDefault="0040618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406188" w:rsidRDefault="0040618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406188" w:rsidRDefault="0040618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9C1727" w:rsidRPr="00B000F1" w:rsidRDefault="009C1727" w:rsidP="009C1727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Datum:</w:t>
      </w:r>
      <w:r w:rsidR="00676E4A">
        <w:rPr>
          <w:rFonts w:ascii="Arial Narrow" w:hAnsi="Arial Narrow" w:cs="Arial"/>
          <w:szCs w:val="22"/>
        </w:rPr>
        <w:t xml:space="preserve"> </w:t>
      </w:r>
      <w:r>
        <w:rPr>
          <w:rFonts w:ascii="Arial Narrow" w:hAnsi="Arial Narrow" w:cs="Arial"/>
          <w:szCs w:val="22"/>
        </w:rPr>
        <w:t>24. 4. 2020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9C1727" w:rsidRPr="00B000F1" w:rsidRDefault="009C1727" w:rsidP="009C1727">
      <w:pPr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Številka:</w:t>
      </w:r>
      <w:r w:rsidR="00676E4A">
        <w:rPr>
          <w:rFonts w:ascii="Arial Narrow" w:hAnsi="Arial Narrow" w:cs="Arial"/>
          <w:szCs w:val="22"/>
        </w:rPr>
        <w:t xml:space="preserve"> </w:t>
      </w:r>
      <w:r>
        <w:rPr>
          <w:rFonts w:ascii="Arial Narrow" w:hAnsi="Arial Narrow" w:cs="Arial"/>
          <w:szCs w:val="22"/>
        </w:rPr>
        <w:t>613-1/2020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406188" w:rsidRPr="00B000F1" w:rsidRDefault="00406188" w:rsidP="00063E40">
      <w:pPr>
        <w:rPr>
          <w:rFonts w:ascii="Arial Narrow" w:hAnsi="Arial Narrow" w:cs="Arial"/>
        </w:rPr>
      </w:pPr>
    </w:p>
    <w:p w:rsidR="00406188" w:rsidRPr="005A5E89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64658D" w:rsidRDefault="00406188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>. US: U-I-269/12-24, 47/15, 46/16, 49/16-popr. in 25/17-ZVaj) 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 w:rsidR="00676E4A">
        <w:rPr>
          <w:rFonts w:ascii="Arial Narrow" w:hAnsi="Arial Narrow"/>
          <w:sz w:val="24"/>
          <w:szCs w:val="24"/>
        </w:rPr>
        <w:t>št. 34/</w:t>
      </w:r>
      <w:r w:rsidRPr="0064658D">
        <w:rPr>
          <w:rFonts w:ascii="Arial Narrow" w:hAnsi="Arial Narrow"/>
          <w:sz w:val="24"/>
          <w:szCs w:val="24"/>
        </w:rPr>
        <w:t xml:space="preserve">2015 in 27/2017) na zahtevo stranke </w:t>
      </w:r>
      <w:r w:rsidRPr="00E005C8">
        <w:rPr>
          <w:rFonts w:ascii="Arial Narrow" w:hAnsi="Arial Narrow"/>
          <w:noProof/>
          <w:sz w:val="24"/>
          <w:szCs w:val="24"/>
        </w:rPr>
        <w:t>ZALOŽBA ROKUS KLETT d. o. o., Stegne 9b,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406188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406188" w:rsidRPr="00B000F1" w:rsidRDefault="00406188" w:rsidP="00063E40">
      <w:pPr>
        <w:jc w:val="both"/>
        <w:rPr>
          <w:rFonts w:ascii="Arial Narrow" w:hAnsi="Arial Narrow"/>
        </w:rPr>
      </w:pPr>
    </w:p>
    <w:p w:rsidR="00406188" w:rsidRPr="0064658D" w:rsidRDefault="00406188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206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 w:rsidR="00B36398">
        <w:rPr>
          <w:rFonts w:ascii="Arial Narrow" w:hAnsi="Arial Narrow"/>
          <w:sz w:val="24"/>
          <w:szCs w:val="24"/>
        </w:rPr>
        <w:t xml:space="preserve">24. 4. </w:t>
      </w:r>
      <w:r w:rsidRPr="0064658D">
        <w:rPr>
          <w:rFonts w:ascii="Arial Narrow" w:hAnsi="Arial Narrow"/>
          <w:sz w:val="24"/>
          <w:szCs w:val="24"/>
        </w:rPr>
        <w:t>20</w:t>
      </w:r>
      <w:r>
        <w:rPr>
          <w:rFonts w:ascii="Arial Narrow" w:hAnsi="Arial Narrow"/>
          <w:sz w:val="24"/>
          <w:szCs w:val="24"/>
        </w:rPr>
        <w:t>20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 xml:space="preserve">. US: U-I-269/12-24, 47/15, 46/16, 49/16-popr. in 25/17-ZVaj)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 w:rsidR="00676E4A">
        <w:rPr>
          <w:rFonts w:ascii="Arial Narrow" w:hAnsi="Arial Narrow"/>
          <w:sz w:val="24"/>
          <w:szCs w:val="24"/>
        </w:rPr>
        <w:t>št. 34/</w:t>
      </w:r>
      <w:r w:rsidRPr="0064658D">
        <w:rPr>
          <w:rFonts w:ascii="Arial Narrow" w:hAnsi="Arial Narrow"/>
          <w:sz w:val="24"/>
          <w:szCs w:val="24"/>
        </w:rPr>
        <w:t>2015 in 27/201</w:t>
      </w:r>
      <w:r w:rsidR="000252F6">
        <w:rPr>
          <w:rFonts w:ascii="Arial Narrow" w:hAnsi="Arial Narrow"/>
          <w:sz w:val="24"/>
          <w:szCs w:val="24"/>
        </w:rPr>
        <w:t xml:space="preserve">7) – sprejel sklep </w:t>
      </w:r>
      <w:r w:rsidR="000252F6">
        <w:rPr>
          <w:rFonts w:ascii="Arial Narrow" w:hAnsi="Arial Narrow"/>
          <w:b/>
          <w:sz w:val="24"/>
          <w:szCs w:val="24"/>
        </w:rPr>
        <w:t>št. 613-1/2020/28</w:t>
      </w:r>
      <w:r w:rsidRPr="0064658D">
        <w:rPr>
          <w:rFonts w:ascii="Arial Narrow" w:hAnsi="Arial Narrow"/>
          <w:sz w:val="24"/>
          <w:szCs w:val="24"/>
        </w:rPr>
        <w:t xml:space="preserve"> 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406188" w:rsidRPr="0064658D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E005C8">
        <w:rPr>
          <w:rFonts w:ascii="Arial Narrow" w:hAnsi="Arial Narrow" w:cs="Book Antiqua"/>
          <w:b/>
          <w:bCs/>
          <w:noProof/>
          <w:sz w:val="24"/>
          <w:szCs w:val="24"/>
        </w:rPr>
        <w:t>NETZWERK NEU A1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005C8">
        <w:rPr>
          <w:rFonts w:ascii="Arial Narrow" w:hAnsi="Arial Narrow" w:cs="Book Antiqua"/>
          <w:noProof/>
          <w:sz w:val="24"/>
          <w:szCs w:val="24"/>
        </w:rPr>
        <w:t>učbenik za nemščino kot drugi tuji jezik v 1. in 2. letniku gimnazijskega in srednjega tehniškega oz. strokovnega izobraževanja</w:t>
      </w:r>
    </w:p>
    <w:p w:rsidR="00406188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gimnazijsko izobraževanje, srednje tehniško oz. strokovno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nemščina kot drugi tuji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1., 2.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Stefanie Dengler, Paul Rusch, Helen Schmitz, Tanja Sieber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KLETT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dr. Andreja Retelj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005C8">
        <w:rPr>
          <w:rFonts w:ascii="Arial Narrow" w:hAnsi="Arial Narrow" w:cs="Book Antiqua"/>
          <w:noProof/>
          <w:sz w:val="24"/>
          <w:szCs w:val="24"/>
        </w:rPr>
        <w:t>Diana Redl Kolar</w:t>
      </w:r>
    </w:p>
    <w:p w:rsidR="00406188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KLETT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Marjeta Juvan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KLETT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KLETT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KLETT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2019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406188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</w:p>
    <w:p w:rsidR="00406188" w:rsidRDefault="0040618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406188" w:rsidRPr="00B000F1" w:rsidRDefault="0040618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406188" w:rsidRDefault="0040618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406188" w:rsidRDefault="00406188" w:rsidP="00063E40">
      <w:pPr>
        <w:jc w:val="center"/>
        <w:rPr>
          <w:rFonts w:ascii="Arial Narrow" w:hAnsi="Arial Narrow"/>
          <w:sz w:val="24"/>
          <w:szCs w:val="24"/>
        </w:rPr>
      </w:pPr>
    </w:p>
    <w:p w:rsidR="00406188" w:rsidRDefault="00406188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406188" w:rsidRPr="00B000F1" w:rsidRDefault="0040618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E005C8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406188" w:rsidRPr="00B000F1" w:rsidRDefault="0040618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005C8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406188" w:rsidRPr="00B000F1" w:rsidRDefault="0040618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005C8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406188" w:rsidRPr="00B000F1" w:rsidRDefault="0040618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</w:p>
    <w:p w:rsidR="00406188" w:rsidRPr="005A5E89" w:rsidRDefault="004061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B36398">
        <w:rPr>
          <w:rFonts w:ascii="Arial Narrow" w:hAnsi="Arial Narrow"/>
          <w:sz w:val="24"/>
          <w:szCs w:val="24"/>
        </w:rPr>
        <w:t>, l.r.</w:t>
      </w:r>
    </w:p>
    <w:p w:rsidR="00406188" w:rsidRPr="00B000F1" w:rsidRDefault="004061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406188" w:rsidRPr="00B000F1" w:rsidRDefault="004061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406188" w:rsidRPr="00B000F1" w:rsidRDefault="0040618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406188" w:rsidRPr="00B000F1" w:rsidRDefault="0040618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406188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406188" w:rsidRPr="00B000F1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</w:p>
    <w:p w:rsidR="00406188" w:rsidRPr="00B000F1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406188" w:rsidRPr="00B000F1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406188" w:rsidRDefault="00406188" w:rsidP="00063E40">
      <w:pPr>
        <w:jc w:val="both"/>
        <w:sectPr w:rsidR="00406188" w:rsidSect="00406188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406188" w:rsidRDefault="0040618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406188" w:rsidRDefault="0040618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406188" w:rsidRDefault="0040618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406188" w:rsidRDefault="0040618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406188" w:rsidRDefault="0040618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9C1727" w:rsidRPr="00B000F1" w:rsidRDefault="009C1727" w:rsidP="009C1727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Datum:</w:t>
      </w:r>
      <w:r w:rsidR="00676E4A">
        <w:rPr>
          <w:rFonts w:ascii="Arial Narrow" w:hAnsi="Arial Narrow" w:cs="Arial"/>
          <w:szCs w:val="22"/>
        </w:rPr>
        <w:t xml:space="preserve"> </w:t>
      </w:r>
      <w:r>
        <w:rPr>
          <w:rFonts w:ascii="Arial Narrow" w:hAnsi="Arial Narrow" w:cs="Arial"/>
          <w:szCs w:val="22"/>
        </w:rPr>
        <w:t>24. 4. 2020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9C1727" w:rsidRPr="00B000F1" w:rsidRDefault="009C1727" w:rsidP="009C1727">
      <w:pPr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Številka:</w:t>
      </w:r>
      <w:r w:rsidR="00676E4A">
        <w:rPr>
          <w:rFonts w:ascii="Arial Narrow" w:hAnsi="Arial Narrow" w:cs="Arial"/>
          <w:szCs w:val="22"/>
        </w:rPr>
        <w:t xml:space="preserve"> </w:t>
      </w:r>
      <w:r>
        <w:rPr>
          <w:rFonts w:ascii="Arial Narrow" w:hAnsi="Arial Narrow" w:cs="Arial"/>
          <w:szCs w:val="22"/>
        </w:rPr>
        <w:t>613-1/2020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406188" w:rsidRPr="00B000F1" w:rsidRDefault="00406188" w:rsidP="00063E40">
      <w:pPr>
        <w:rPr>
          <w:rFonts w:ascii="Arial Narrow" w:hAnsi="Arial Narrow" w:cs="Arial"/>
        </w:rPr>
      </w:pPr>
    </w:p>
    <w:p w:rsidR="00406188" w:rsidRPr="005A5E89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64658D" w:rsidRDefault="00406188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>. US: U-I-269/12-24, 47/15, 46/16, 49/16-popr. in 25/17-ZVaj) 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 w:rsidR="00676E4A">
        <w:rPr>
          <w:rFonts w:ascii="Arial Narrow" w:hAnsi="Arial Narrow"/>
          <w:sz w:val="24"/>
          <w:szCs w:val="24"/>
        </w:rPr>
        <w:t>št. 34/</w:t>
      </w:r>
      <w:r w:rsidRPr="0064658D">
        <w:rPr>
          <w:rFonts w:ascii="Arial Narrow" w:hAnsi="Arial Narrow"/>
          <w:sz w:val="24"/>
          <w:szCs w:val="24"/>
        </w:rPr>
        <w:t xml:space="preserve">2015 in 27/2017) na zahtevo stranke </w:t>
      </w:r>
      <w:r w:rsidRPr="00E005C8">
        <w:rPr>
          <w:rFonts w:ascii="Arial Narrow" w:hAnsi="Arial Narrow"/>
          <w:noProof/>
          <w:sz w:val="24"/>
          <w:szCs w:val="24"/>
        </w:rPr>
        <w:t>DZS d.d., Izobraževalno založništvo, Dalmatinova 2, 1538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406188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406188" w:rsidRPr="00B000F1" w:rsidRDefault="00406188" w:rsidP="00063E40">
      <w:pPr>
        <w:jc w:val="both"/>
        <w:rPr>
          <w:rFonts w:ascii="Arial Narrow" w:hAnsi="Arial Narrow"/>
        </w:rPr>
      </w:pPr>
    </w:p>
    <w:p w:rsidR="00406188" w:rsidRPr="0064658D" w:rsidRDefault="00406188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206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 w:rsidR="00B36398">
        <w:rPr>
          <w:rFonts w:ascii="Arial Narrow" w:hAnsi="Arial Narrow"/>
          <w:sz w:val="24"/>
          <w:szCs w:val="24"/>
        </w:rPr>
        <w:t>24. 4. 2</w:t>
      </w:r>
      <w:r w:rsidRPr="0064658D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>20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 xml:space="preserve">. US: U-I-269/12-24, 47/15, 46/16, 49/16-popr. in 25/17-ZVaj)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 w:rsidR="00676E4A">
        <w:rPr>
          <w:rFonts w:ascii="Arial Narrow" w:hAnsi="Arial Narrow"/>
          <w:sz w:val="24"/>
          <w:szCs w:val="24"/>
        </w:rPr>
        <w:t>št. 34/</w:t>
      </w:r>
      <w:r w:rsidRPr="0064658D">
        <w:rPr>
          <w:rFonts w:ascii="Arial Narrow" w:hAnsi="Arial Narrow"/>
          <w:sz w:val="24"/>
          <w:szCs w:val="24"/>
        </w:rPr>
        <w:t xml:space="preserve">2015 in 27/2017) – sprejel sklep št. </w:t>
      </w:r>
      <w:r w:rsidR="000252F6">
        <w:rPr>
          <w:rFonts w:ascii="Arial Narrow" w:hAnsi="Arial Narrow"/>
          <w:b/>
          <w:sz w:val="24"/>
          <w:szCs w:val="24"/>
        </w:rPr>
        <w:t>št. 613-1/2020/29</w:t>
      </w:r>
      <w:r w:rsidRPr="0064658D">
        <w:rPr>
          <w:rFonts w:ascii="Arial Narrow" w:hAnsi="Arial Narrow"/>
          <w:sz w:val="24"/>
          <w:szCs w:val="24"/>
        </w:rPr>
        <w:t xml:space="preserve"> 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406188" w:rsidRPr="0064658D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E005C8">
        <w:rPr>
          <w:rFonts w:ascii="Arial Narrow" w:hAnsi="Arial Narrow" w:cs="Book Antiqua"/>
          <w:b/>
          <w:bCs/>
          <w:noProof/>
          <w:sz w:val="24"/>
          <w:szCs w:val="24"/>
        </w:rPr>
        <w:t>BRANJA 1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005C8">
        <w:rPr>
          <w:rFonts w:ascii="Arial Narrow" w:hAnsi="Arial Narrow" w:cs="Book Antiqua"/>
          <w:noProof/>
          <w:sz w:val="24"/>
          <w:szCs w:val="24"/>
        </w:rPr>
        <w:t>berilo in učbenik za 1. letnik gimnazij in štiriletnih štrokovnih šol</w:t>
      </w:r>
    </w:p>
    <w:p w:rsidR="00406188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gimnazijsko izobraževanje, srednje tehniško oz. strokovno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1.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Darinka Ambrož, Vinko Cuderman, Majda Degan Kapus, Boža Krakar Vogel, Jakob J. Kenda, Jana Kvas, Adrijana Špacapan, Marjan Štrancar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Nuša Radinja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dr. Tomo Virk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005C8">
        <w:rPr>
          <w:rFonts w:ascii="Arial Narrow" w:hAnsi="Arial Narrow" w:cs="Book Antiqua"/>
          <w:noProof/>
          <w:sz w:val="24"/>
          <w:szCs w:val="24"/>
        </w:rPr>
        <w:t>Katarina Torkar Papež</w:t>
      </w:r>
    </w:p>
    <w:p w:rsidR="00406188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Miran Krištof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Špela Kikelj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arhiv DZS, gledališča (fotografije predstav), muzeji (reprodukcije umetniških del)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2020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DZS d.d., Izobraževalno založništvo, Dalmatinova 2, 1538 Ljubljana</w:t>
      </w:r>
    </w:p>
    <w:p w:rsidR="00406188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</w:p>
    <w:p w:rsidR="00406188" w:rsidRDefault="0040618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406188" w:rsidRPr="00B000F1" w:rsidRDefault="0040618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406188" w:rsidRDefault="0040618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406188" w:rsidRDefault="00406188" w:rsidP="00063E40">
      <w:pPr>
        <w:jc w:val="center"/>
        <w:rPr>
          <w:rFonts w:ascii="Arial Narrow" w:hAnsi="Arial Narrow"/>
          <w:sz w:val="24"/>
          <w:szCs w:val="24"/>
        </w:rPr>
      </w:pPr>
    </w:p>
    <w:p w:rsidR="00406188" w:rsidRDefault="00406188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406188" w:rsidRPr="00B000F1" w:rsidRDefault="0040618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E005C8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406188" w:rsidRPr="00B000F1" w:rsidRDefault="0040618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005C8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406188" w:rsidRPr="00B000F1" w:rsidRDefault="0040618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005C8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406188" w:rsidRPr="00B000F1" w:rsidRDefault="0040618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</w:p>
    <w:p w:rsidR="00406188" w:rsidRPr="005A5E89" w:rsidRDefault="004061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B36398">
        <w:rPr>
          <w:rFonts w:ascii="Arial Narrow" w:hAnsi="Arial Narrow"/>
          <w:sz w:val="24"/>
          <w:szCs w:val="24"/>
        </w:rPr>
        <w:t>, l.r.</w:t>
      </w:r>
    </w:p>
    <w:p w:rsidR="00406188" w:rsidRPr="00B000F1" w:rsidRDefault="004061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406188" w:rsidRPr="00B000F1" w:rsidRDefault="004061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406188" w:rsidRPr="00B000F1" w:rsidRDefault="0040618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406188" w:rsidRPr="00B000F1" w:rsidRDefault="0040618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406188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406188" w:rsidRPr="00B000F1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</w:p>
    <w:p w:rsidR="00406188" w:rsidRPr="00B000F1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406188" w:rsidRPr="00B000F1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406188" w:rsidRDefault="00406188" w:rsidP="00063E40">
      <w:pPr>
        <w:jc w:val="both"/>
        <w:sectPr w:rsidR="00406188" w:rsidSect="00406188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406188" w:rsidRDefault="0040618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406188" w:rsidRDefault="0040618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406188" w:rsidRDefault="0040618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406188" w:rsidRDefault="0040618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406188" w:rsidRDefault="0040618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9C1727" w:rsidRPr="00B000F1" w:rsidRDefault="009C1727" w:rsidP="009C1727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Datum:</w:t>
      </w:r>
      <w:r w:rsidR="00676E4A">
        <w:rPr>
          <w:rFonts w:ascii="Arial Narrow" w:hAnsi="Arial Narrow" w:cs="Arial"/>
          <w:szCs w:val="22"/>
        </w:rPr>
        <w:t xml:space="preserve"> </w:t>
      </w:r>
      <w:r>
        <w:rPr>
          <w:rFonts w:ascii="Arial Narrow" w:hAnsi="Arial Narrow" w:cs="Arial"/>
          <w:szCs w:val="22"/>
        </w:rPr>
        <w:t>24. 4. 2020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9C1727" w:rsidRPr="00B000F1" w:rsidRDefault="009C1727" w:rsidP="009C1727">
      <w:pPr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Številka:</w:t>
      </w:r>
      <w:r w:rsidR="00676E4A">
        <w:rPr>
          <w:rFonts w:ascii="Arial Narrow" w:hAnsi="Arial Narrow" w:cs="Arial"/>
          <w:szCs w:val="22"/>
        </w:rPr>
        <w:t xml:space="preserve"> </w:t>
      </w:r>
      <w:r>
        <w:rPr>
          <w:rFonts w:ascii="Arial Narrow" w:hAnsi="Arial Narrow" w:cs="Arial"/>
          <w:szCs w:val="22"/>
        </w:rPr>
        <w:t>613-1/2020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406188" w:rsidRPr="00B000F1" w:rsidRDefault="00406188" w:rsidP="00063E40">
      <w:pPr>
        <w:rPr>
          <w:rFonts w:ascii="Arial Narrow" w:hAnsi="Arial Narrow" w:cs="Arial"/>
        </w:rPr>
      </w:pPr>
    </w:p>
    <w:p w:rsidR="00406188" w:rsidRPr="005A5E89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64658D" w:rsidRDefault="00406188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>. US: U-I-269/12-24, 47/15, 46/16, 49/16-popr. in 25/17-ZVaj) 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 w:rsidR="00676E4A">
        <w:rPr>
          <w:rFonts w:ascii="Arial Narrow" w:hAnsi="Arial Narrow"/>
          <w:sz w:val="24"/>
          <w:szCs w:val="24"/>
        </w:rPr>
        <w:t>št. 34/</w:t>
      </w:r>
      <w:r w:rsidRPr="0064658D">
        <w:rPr>
          <w:rFonts w:ascii="Arial Narrow" w:hAnsi="Arial Narrow"/>
          <w:sz w:val="24"/>
          <w:szCs w:val="24"/>
        </w:rPr>
        <w:t xml:space="preserve">2015 in 27/2017) na zahtevo stranke </w:t>
      </w:r>
      <w:r w:rsidRPr="00E005C8">
        <w:rPr>
          <w:rFonts w:ascii="Arial Narrow" w:hAnsi="Arial Narrow"/>
          <w:noProof/>
          <w:sz w:val="24"/>
          <w:szCs w:val="24"/>
        </w:rPr>
        <w:t>ZALOŽBA ROKUS KLETT d. o. o., Stegne 9b,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406188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406188" w:rsidRPr="00B000F1" w:rsidRDefault="00406188" w:rsidP="00063E40">
      <w:pPr>
        <w:jc w:val="both"/>
        <w:rPr>
          <w:rFonts w:ascii="Arial Narrow" w:hAnsi="Arial Narrow"/>
        </w:rPr>
      </w:pPr>
    </w:p>
    <w:p w:rsidR="00406188" w:rsidRPr="0064658D" w:rsidRDefault="00406188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206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 w:rsidR="00B36398">
        <w:rPr>
          <w:rFonts w:ascii="Arial Narrow" w:hAnsi="Arial Narrow"/>
          <w:sz w:val="24"/>
          <w:szCs w:val="24"/>
        </w:rPr>
        <w:t xml:space="preserve">24. 4. </w:t>
      </w:r>
      <w:r w:rsidRPr="0064658D">
        <w:rPr>
          <w:rFonts w:ascii="Arial Narrow" w:hAnsi="Arial Narrow"/>
          <w:sz w:val="24"/>
          <w:szCs w:val="24"/>
        </w:rPr>
        <w:t>20</w:t>
      </w:r>
      <w:r>
        <w:rPr>
          <w:rFonts w:ascii="Arial Narrow" w:hAnsi="Arial Narrow"/>
          <w:sz w:val="24"/>
          <w:szCs w:val="24"/>
        </w:rPr>
        <w:t>20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 xml:space="preserve">. US: U-I-269/12-24, 47/15, 46/16, 49/16-popr. in 25/17-ZVaj)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 w:rsidR="00676E4A">
        <w:rPr>
          <w:rFonts w:ascii="Arial Narrow" w:hAnsi="Arial Narrow"/>
          <w:sz w:val="24"/>
          <w:szCs w:val="24"/>
        </w:rPr>
        <w:t>št. 34/</w:t>
      </w:r>
      <w:r w:rsidRPr="0064658D">
        <w:rPr>
          <w:rFonts w:ascii="Arial Narrow" w:hAnsi="Arial Narrow"/>
          <w:sz w:val="24"/>
          <w:szCs w:val="24"/>
        </w:rPr>
        <w:t>2015 in 27/201</w:t>
      </w:r>
      <w:r w:rsidR="000252F6">
        <w:rPr>
          <w:rFonts w:ascii="Arial Narrow" w:hAnsi="Arial Narrow"/>
          <w:sz w:val="24"/>
          <w:szCs w:val="24"/>
        </w:rPr>
        <w:t xml:space="preserve">7) – sprejel sklep </w:t>
      </w:r>
      <w:r w:rsidR="000252F6">
        <w:rPr>
          <w:rFonts w:ascii="Arial Narrow" w:hAnsi="Arial Narrow"/>
          <w:b/>
          <w:sz w:val="24"/>
          <w:szCs w:val="24"/>
        </w:rPr>
        <w:t>št. 613-1/2020/30</w:t>
      </w:r>
      <w:r w:rsidRPr="0064658D">
        <w:rPr>
          <w:rFonts w:ascii="Arial Narrow" w:hAnsi="Arial Narrow"/>
          <w:sz w:val="24"/>
          <w:szCs w:val="24"/>
        </w:rPr>
        <w:t xml:space="preserve"> 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406188" w:rsidRPr="0064658D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E005C8">
        <w:rPr>
          <w:rFonts w:ascii="Arial Narrow" w:hAnsi="Arial Narrow" w:cs="Book Antiqua"/>
          <w:b/>
          <w:bCs/>
          <w:noProof/>
          <w:sz w:val="24"/>
          <w:szCs w:val="24"/>
        </w:rPr>
        <w:t>GRADIM SLOVENSKI JEZIK 5 — izdaja s plusom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005C8">
        <w:rPr>
          <w:rFonts w:ascii="Arial Narrow" w:hAnsi="Arial Narrow" w:cs="Book Antiqua"/>
          <w:noProof/>
          <w:sz w:val="24"/>
          <w:szCs w:val="24"/>
        </w:rPr>
        <w:t>učbenik za slovenščino v 5. razredu osnovne šole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5.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Dragica Kapko, Nana Cajhen, Nevenka Drusany, Martina Križaj Ortar, Marja Bešter Turk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Andreja Ponikvar Jakša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dr. Lara Godec Soršak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005C8">
        <w:rPr>
          <w:rFonts w:ascii="Arial Narrow" w:hAnsi="Arial Narrow" w:cs="Book Antiqua"/>
          <w:noProof/>
          <w:sz w:val="24"/>
          <w:szCs w:val="24"/>
        </w:rPr>
        <w:t>Katja Lavrič Čurk</w:t>
      </w:r>
    </w:p>
    <w:p w:rsidR="00406188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Klemen Fedran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Andreja Ponikvar Jakša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Suzana Bricelj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Shutterstock et al.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2020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406188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</w:p>
    <w:p w:rsidR="00406188" w:rsidRDefault="0040618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406188" w:rsidRPr="00B000F1" w:rsidRDefault="0040618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406188" w:rsidRDefault="0040618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406188" w:rsidRDefault="00406188" w:rsidP="00063E40">
      <w:pPr>
        <w:jc w:val="center"/>
        <w:rPr>
          <w:rFonts w:ascii="Arial Narrow" w:hAnsi="Arial Narrow"/>
          <w:sz w:val="24"/>
          <w:szCs w:val="24"/>
        </w:rPr>
      </w:pPr>
    </w:p>
    <w:p w:rsidR="00406188" w:rsidRDefault="00406188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406188" w:rsidRPr="00B000F1" w:rsidRDefault="0040618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E005C8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406188" w:rsidRPr="00B000F1" w:rsidRDefault="0040618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005C8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406188" w:rsidRPr="00B000F1" w:rsidRDefault="0040618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005C8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406188" w:rsidRPr="00B000F1" w:rsidRDefault="0040618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</w:p>
    <w:p w:rsidR="00406188" w:rsidRPr="005A5E89" w:rsidRDefault="004061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B36398">
        <w:rPr>
          <w:rFonts w:ascii="Arial Narrow" w:hAnsi="Arial Narrow"/>
          <w:sz w:val="24"/>
          <w:szCs w:val="24"/>
        </w:rPr>
        <w:t>, l.r.</w:t>
      </w:r>
    </w:p>
    <w:p w:rsidR="00406188" w:rsidRPr="00B000F1" w:rsidRDefault="004061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406188" w:rsidRPr="00B000F1" w:rsidRDefault="004061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406188" w:rsidRPr="00B000F1" w:rsidRDefault="0040618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406188" w:rsidRPr="00B000F1" w:rsidRDefault="0040618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406188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406188" w:rsidRPr="00B000F1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</w:p>
    <w:p w:rsidR="00406188" w:rsidRPr="00B000F1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406188" w:rsidRPr="00B000F1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406188" w:rsidRDefault="00406188" w:rsidP="00063E40">
      <w:pPr>
        <w:jc w:val="both"/>
        <w:sectPr w:rsidR="00406188" w:rsidSect="00406188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406188" w:rsidRDefault="00406188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406188" w:rsidRDefault="0040618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406188" w:rsidRDefault="00406188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406188" w:rsidRDefault="00406188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406188" w:rsidRDefault="00406188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406188" w:rsidRPr="00B000F1" w:rsidRDefault="00406188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Datum:</w:t>
      </w:r>
      <w:r w:rsidR="00676E4A">
        <w:rPr>
          <w:rFonts w:ascii="Arial Narrow" w:hAnsi="Arial Narrow" w:cs="Arial"/>
          <w:szCs w:val="22"/>
        </w:rPr>
        <w:t xml:space="preserve"> </w:t>
      </w:r>
      <w:r w:rsidR="0065682E">
        <w:rPr>
          <w:rFonts w:ascii="Arial Narrow" w:hAnsi="Arial Narrow" w:cs="Arial"/>
          <w:szCs w:val="22"/>
        </w:rPr>
        <w:t>24. 4. 2020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406188" w:rsidRPr="00B000F1" w:rsidRDefault="00406188" w:rsidP="00063E40">
      <w:pPr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Številka:</w:t>
      </w:r>
      <w:r w:rsidR="00676E4A">
        <w:rPr>
          <w:rFonts w:ascii="Arial Narrow" w:hAnsi="Arial Narrow" w:cs="Arial"/>
          <w:szCs w:val="22"/>
        </w:rPr>
        <w:t xml:space="preserve"> </w:t>
      </w:r>
      <w:r w:rsidR="0065682E">
        <w:rPr>
          <w:rFonts w:ascii="Arial Narrow" w:hAnsi="Arial Narrow" w:cs="Arial"/>
          <w:szCs w:val="22"/>
        </w:rPr>
        <w:t>613-1/2020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406188" w:rsidRPr="00B000F1" w:rsidRDefault="00406188" w:rsidP="00063E40">
      <w:pPr>
        <w:rPr>
          <w:rFonts w:ascii="Arial Narrow" w:hAnsi="Arial Narrow" w:cs="Arial"/>
        </w:rPr>
      </w:pPr>
    </w:p>
    <w:p w:rsidR="00406188" w:rsidRPr="005A5E89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64658D" w:rsidRDefault="00406188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>. US: U-I-269/12-24, 47/15, 46/16, 49/16-popr. in 25/17-ZVaj) 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 w:rsidR="00676E4A">
        <w:rPr>
          <w:rFonts w:ascii="Arial Narrow" w:hAnsi="Arial Narrow"/>
          <w:sz w:val="24"/>
          <w:szCs w:val="24"/>
        </w:rPr>
        <w:t>št. 34/</w:t>
      </w:r>
      <w:r w:rsidRPr="0064658D">
        <w:rPr>
          <w:rFonts w:ascii="Arial Narrow" w:hAnsi="Arial Narrow"/>
          <w:sz w:val="24"/>
          <w:szCs w:val="24"/>
        </w:rPr>
        <w:t xml:space="preserve">2015 in 27/2017) na zahtevo stranke </w:t>
      </w:r>
      <w:r w:rsidRPr="00E005C8">
        <w:rPr>
          <w:rFonts w:ascii="Arial Narrow" w:hAnsi="Arial Narrow"/>
          <w:noProof/>
          <w:sz w:val="24"/>
          <w:szCs w:val="24"/>
        </w:rPr>
        <w:t>MLADINSKA KNJIGA ZALOŽBA d. d., Slovenska c. 29,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406188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406188" w:rsidRPr="00B000F1" w:rsidRDefault="00406188" w:rsidP="00063E40">
      <w:pPr>
        <w:jc w:val="both"/>
        <w:rPr>
          <w:rFonts w:ascii="Arial Narrow" w:hAnsi="Arial Narrow"/>
        </w:rPr>
      </w:pPr>
    </w:p>
    <w:p w:rsidR="00406188" w:rsidRPr="0064658D" w:rsidRDefault="00406188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206</w:t>
      </w:r>
      <w:r w:rsidRPr="0064658D">
        <w:rPr>
          <w:rFonts w:ascii="Arial Narrow" w:hAnsi="Arial Narrow"/>
          <w:sz w:val="24"/>
          <w:szCs w:val="24"/>
        </w:rPr>
        <w:t xml:space="preserve">. </w:t>
      </w:r>
      <w:r w:rsidR="0065682E">
        <w:rPr>
          <w:rFonts w:ascii="Arial Narrow" w:hAnsi="Arial Narrow"/>
          <w:sz w:val="24"/>
          <w:szCs w:val="24"/>
        </w:rPr>
        <w:t>s</w:t>
      </w:r>
      <w:r w:rsidRPr="0064658D">
        <w:rPr>
          <w:rFonts w:ascii="Arial Narrow" w:hAnsi="Arial Narrow"/>
          <w:sz w:val="24"/>
          <w:szCs w:val="24"/>
        </w:rPr>
        <w:t>eji</w:t>
      </w:r>
      <w:r w:rsidR="0065682E">
        <w:rPr>
          <w:rFonts w:ascii="Arial Narrow" w:hAnsi="Arial Narrow"/>
          <w:sz w:val="24"/>
          <w:szCs w:val="24"/>
        </w:rPr>
        <w:t>,</w:t>
      </w:r>
      <w:r w:rsidRPr="0064658D">
        <w:rPr>
          <w:rFonts w:ascii="Arial Narrow" w:hAnsi="Arial Narrow"/>
          <w:sz w:val="24"/>
          <w:szCs w:val="24"/>
        </w:rPr>
        <w:t xml:space="preserve"> dne </w:t>
      </w:r>
      <w:r w:rsidR="0065682E">
        <w:rPr>
          <w:rFonts w:ascii="Arial Narrow" w:hAnsi="Arial Narrow"/>
          <w:sz w:val="24"/>
          <w:szCs w:val="24"/>
        </w:rPr>
        <w:t>24. 4.</w:t>
      </w:r>
      <w:r w:rsidRPr="0064658D">
        <w:rPr>
          <w:rFonts w:ascii="Arial Narrow" w:hAnsi="Arial Narrow"/>
          <w:sz w:val="24"/>
          <w:szCs w:val="24"/>
        </w:rPr>
        <w:t xml:space="preserve"> 20</w:t>
      </w:r>
      <w:r>
        <w:rPr>
          <w:rFonts w:ascii="Arial Narrow" w:hAnsi="Arial Narrow"/>
          <w:sz w:val="24"/>
          <w:szCs w:val="24"/>
        </w:rPr>
        <w:t>20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 xml:space="preserve">. US: U-I-269/12-24, 47/15, 46/16, 49/16-popr. in 25/17-ZVaj)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</w:t>
      </w:r>
      <w:r w:rsidR="00676E4A">
        <w:rPr>
          <w:rFonts w:ascii="Arial Narrow" w:hAnsi="Arial Narrow"/>
          <w:sz w:val="24"/>
          <w:szCs w:val="24"/>
        </w:rPr>
        <w:t>št. 34/</w:t>
      </w:r>
      <w:bookmarkStart w:id="0" w:name="_GoBack"/>
      <w:bookmarkEnd w:id="0"/>
      <w:r w:rsidRPr="0064658D">
        <w:rPr>
          <w:rFonts w:ascii="Arial Narrow" w:hAnsi="Arial Narrow"/>
          <w:sz w:val="24"/>
          <w:szCs w:val="24"/>
        </w:rPr>
        <w:t>2015 in 27/2017) – spreje</w:t>
      </w:r>
      <w:r w:rsidR="00611BC8">
        <w:rPr>
          <w:rFonts w:ascii="Arial Narrow" w:hAnsi="Arial Narrow"/>
          <w:sz w:val="24"/>
          <w:szCs w:val="24"/>
        </w:rPr>
        <w:t xml:space="preserve">l sklep </w:t>
      </w:r>
      <w:r w:rsidR="00611BC8">
        <w:rPr>
          <w:rFonts w:ascii="Arial Narrow" w:hAnsi="Arial Narrow"/>
          <w:b/>
          <w:sz w:val="24"/>
          <w:szCs w:val="24"/>
        </w:rPr>
        <w:t>št. 613-1/2020/31</w:t>
      </w:r>
      <w:r w:rsidRPr="0064658D">
        <w:rPr>
          <w:rFonts w:ascii="Arial Narrow" w:hAnsi="Arial Narrow"/>
          <w:sz w:val="24"/>
          <w:szCs w:val="24"/>
        </w:rPr>
        <w:t xml:space="preserve"> 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406188" w:rsidRPr="0064658D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E005C8">
        <w:rPr>
          <w:rFonts w:ascii="Arial Narrow" w:hAnsi="Arial Narrow" w:cs="Book Antiqua"/>
          <w:b/>
          <w:bCs/>
          <w:noProof/>
          <w:sz w:val="24"/>
          <w:szCs w:val="24"/>
        </w:rPr>
        <w:t>ZGODOVINA 9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005C8">
        <w:rPr>
          <w:rFonts w:ascii="Arial Narrow" w:hAnsi="Arial Narrow" w:cs="Book Antiqua"/>
          <w:noProof/>
          <w:sz w:val="24"/>
          <w:szCs w:val="24"/>
        </w:rPr>
        <w:t>učbenik za zgodovino v 9. razredu osnovne šole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zgodovina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9.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Sonja Bregar Mazzini, Petra Štampfl, Lorieta Pečoler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dr. Tomaž Petek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dr. Petra Svoljšak, dr. Gregor Antoličič, dr. Marko Zajc, dr. Zdenko Čepič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005C8">
        <w:rPr>
          <w:rFonts w:ascii="Arial Narrow" w:hAnsi="Arial Narrow" w:cs="Book Antiqua"/>
          <w:noProof/>
          <w:sz w:val="24"/>
          <w:szCs w:val="24"/>
        </w:rPr>
        <w:t>Irena Hočevar</w:t>
      </w:r>
    </w:p>
    <w:p w:rsidR="00406188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Pia Rihtarič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Tihana Kurtin Jeraj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Ivan Mitrevski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Shutterstock, arhiv MKZ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2020</w:t>
      </w:r>
    </w:p>
    <w:p w:rsidR="00406188" w:rsidRPr="00B000F1" w:rsidRDefault="00406188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005C8">
        <w:rPr>
          <w:rFonts w:ascii="Arial Narrow" w:hAnsi="Arial Narrow" w:cs="Book Antiqua"/>
          <w:noProof/>
          <w:sz w:val="24"/>
          <w:szCs w:val="24"/>
        </w:rPr>
        <w:t>MLADINSKA KNJIGA ZALOŽBA d. d., Slovenska c. 29, 1000 Ljubljana</w:t>
      </w:r>
    </w:p>
    <w:p w:rsidR="00406188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</w:p>
    <w:p w:rsidR="00406188" w:rsidRDefault="0040618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406188" w:rsidRPr="00B000F1" w:rsidRDefault="0040618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406188" w:rsidRDefault="00406188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406188" w:rsidRDefault="00406188" w:rsidP="00063E40">
      <w:pPr>
        <w:jc w:val="center"/>
        <w:rPr>
          <w:rFonts w:ascii="Arial Narrow" w:hAnsi="Arial Narrow"/>
          <w:sz w:val="24"/>
          <w:szCs w:val="24"/>
        </w:rPr>
      </w:pPr>
    </w:p>
    <w:p w:rsidR="00406188" w:rsidRDefault="00406188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406188" w:rsidRPr="00B000F1" w:rsidRDefault="00406188" w:rsidP="00063E40">
      <w:pPr>
        <w:jc w:val="center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406188" w:rsidRPr="00B000F1" w:rsidRDefault="00406188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E005C8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406188" w:rsidRPr="00B000F1" w:rsidRDefault="0040618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005C8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406188" w:rsidRPr="00B000F1" w:rsidRDefault="00406188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005C8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406188" w:rsidRPr="00B000F1" w:rsidRDefault="00406188" w:rsidP="00063E40">
      <w:pPr>
        <w:jc w:val="both"/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406188" w:rsidRPr="00B000F1" w:rsidRDefault="00406188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  <w:sz w:val="24"/>
          <w:szCs w:val="24"/>
        </w:rPr>
      </w:pPr>
    </w:p>
    <w:p w:rsidR="00406188" w:rsidRPr="005A5E89" w:rsidRDefault="004061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65682E">
        <w:rPr>
          <w:rFonts w:ascii="Arial Narrow" w:hAnsi="Arial Narrow"/>
          <w:sz w:val="24"/>
          <w:szCs w:val="24"/>
        </w:rPr>
        <w:t>, l.r.</w:t>
      </w:r>
    </w:p>
    <w:p w:rsidR="00406188" w:rsidRPr="00B000F1" w:rsidRDefault="004061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406188" w:rsidRPr="00B000F1" w:rsidRDefault="00406188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406188" w:rsidRPr="00B000F1" w:rsidRDefault="0040618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</w:p>
    <w:p w:rsidR="00406188" w:rsidRPr="00B000F1" w:rsidRDefault="00406188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406188" w:rsidRPr="00B000F1" w:rsidRDefault="00406188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406188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406188" w:rsidRPr="00B000F1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</w:p>
    <w:p w:rsidR="00406188" w:rsidRPr="00B000F1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406188" w:rsidRPr="00B000F1" w:rsidRDefault="00406188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406188" w:rsidRDefault="00406188" w:rsidP="00063E40">
      <w:pPr>
        <w:jc w:val="both"/>
        <w:sectPr w:rsidR="00406188" w:rsidSect="00406188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</w:p>
    <w:p w:rsidR="00406188" w:rsidRDefault="00406188" w:rsidP="00063E40">
      <w:pPr>
        <w:jc w:val="both"/>
      </w:pPr>
    </w:p>
    <w:sectPr w:rsidR="00406188" w:rsidSect="00406188">
      <w:type w:val="continuous"/>
      <w:pgSz w:w="11906" w:h="16838"/>
      <w:pgMar w:top="719" w:right="110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tineau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A3399"/>
    <w:multiLevelType w:val="hybridMultilevel"/>
    <w:tmpl w:val="8C16908E"/>
    <w:lvl w:ilvl="0" w:tplc="22DEE0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03AA0"/>
    <w:multiLevelType w:val="hybridMultilevel"/>
    <w:tmpl w:val="9B22068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660"/>
    <w:rsid w:val="000252F6"/>
    <w:rsid w:val="00035ACE"/>
    <w:rsid w:val="00063E40"/>
    <w:rsid w:val="000A5A6D"/>
    <w:rsid w:val="00113167"/>
    <w:rsid w:val="00171136"/>
    <w:rsid w:val="001811CA"/>
    <w:rsid w:val="001911AD"/>
    <w:rsid w:val="00292069"/>
    <w:rsid w:val="002B02D6"/>
    <w:rsid w:val="002C4A7F"/>
    <w:rsid w:val="002E6BF2"/>
    <w:rsid w:val="003637E9"/>
    <w:rsid w:val="003826B1"/>
    <w:rsid w:val="003A5061"/>
    <w:rsid w:val="003B2846"/>
    <w:rsid w:val="00406188"/>
    <w:rsid w:val="004405BB"/>
    <w:rsid w:val="004456B8"/>
    <w:rsid w:val="004C3701"/>
    <w:rsid w:val="00512660"/>
    <w:rsid w:val="00517D72"/>
    <w:rsid w:val="005469AC"/>
    <w:rsid w:val="005561AC"/>
    <w:rsid w:val="00590CB8"/>
    <w:rsid w:val="0059566B"/>
    <w:rsid w:val="005A5E89"/>
    <w:rsid w:val="005B5A20"/>
    <w:rsid w:val="00611BC8"/>
    <w:rsid w:val="006238E4"/>
    <w:rsid w:val="0064125F"/>
    <w:rsid w:val="00642F95"/>
    <w:rsid w:val="0064658D"/>
    <w:rsid w:val="0065044C"/>
    <w:rsid w:val="0065682E"/>
    <w:rsid w:val="006732F0"/>
    <w:rsid w:val="00676E4A"/>
    <w:rsid w:val="00696861"/>
    <w:rsid w:val="007751B6"/>
    <w:rsid w:val="007832FA"/>
    <w:rsid w:val="007B38C6"/>
    <w:rsid w:val="00805B58"/>
    <w:rsid w:val="008937A9"/>
    <w:rsid w:val="008B52BB"/>
    <w:rsid w:val="008D542F"/>
    <w:rsid w:val="008F4E61"/>
    <w:rsid w:val="008F7D75"/>
    <w:rsid w:val="009C1727"/>
    <w:rsid w:val="00A202C4"/>
    <w:rsid w:val="00A20C23"/>
    <w:rsid w:val="00A2327D"/>
    <w:rsid w:val="00A24FED"/>
    <w:rsid w:val="00A33B34"/>
    <w:rsid w:val="00A42680"/>
    <w:rsid w:val="00A526D4"/>
    <w:rsid w:val="00A74C20"/>
    <w:rsid w:val="00B36398"/>
    <w:rsid w:val="00BE69FC"/>
    <w:rsid w:val="00C52FD2"/>
    <w:rsid w:val="00CC3E70"/>
    <w:rsid w:val="00D42CD0"/>
    <w:rsid w:val="00D61A19"/>
    <w:rsid w:val="00D674F5"/>
    <w:rsid w:val="00DA45B5"/>
    <w:rsid w:val="00DB3BB0"/>
    <w:rsid w:val="00DC673B"/>
    <w:rsid w:val="00E174E4"/>
    <w:rsid w:val="00E35CA6"/>
    <w:rsid w:val="00E51E72"/>
    <w:rsid w:val="00E54B67"/>
    <w:rsid w:val="00EA14AD"/>
    <w:rsid w:val="00EE22A7"/>
    <w:rsid w:val="00EE25D9"/>
    <w:rsid w:val="00F654EB"/>
    <w:rsid w:val="00F70F68"/>
    <w:rsid w:val="00FA24B3"/>
    <w:rsid w:val="00FA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97A811-5B8A-41AC-8306-829FCC9F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F0F9B"/>
    <w:pPr>
      <w:autoSpaceDE w:val="0"/>
      <w:autoSpaceDN w:val="0"/>
      <w:adjustRightInd w:val="0"/>
    </w:pPr>
    <w:rPr>
      <w:rFonts w:ascii="Gatineau" w:hAnsi="Gatine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FF0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E51E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E51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vfilipcic\Desktop\PREDLOGE\2019%20Predlogi%20sklepov%20KU%20po%20seji%20SSSI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A55A4-E41D-4409-8BF4-8E25546A2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 Predlogi sklepov KU po seji SSSI.dotx</Template>
  <TotalTime>14</TotalTime>
  <Pages>44</Pages>
  <Words>11849</Words>
  <Characters>67543</Characters>
  <Application>Microsoft Office Word</Application>
  <DocSecurity>0</DocSecurity>
  <Lines>562</Lines>
  <Paragraphs>158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79234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Vincenc Filipčič</dc:creator>
  <cp:lastModifiedBy>Borut Dobnikar</cp:lastModifiedBy>
  <cp:revision>3</cp:revision>
  <cp:lastPrinted>2019-07-15T11:12:00Z</cp:lastPrinted>
  <dcterms:created xsi:type="dcterms:W3CDTF">2020-05-20T12:34:00Z</dcterms:created>
  <dcterms:modified xsi:type="dcterms:W3CDTF">2020-05-20T12:51:00Z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1266211698</vt:i4>
  </property>
</Properties>
</file>