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CD7AC" w14:textId="4A3891AA" w:rsidR="00E01678" w:rsidRDefault="00E01678" w:rsidP="00F011FA"/>
    <w:p w14:paraId="2E85BF3E" w14:textId="77777777" w:rsidR="00F011FA" w:rsidRDefault="00F011FA" w:rsidP="00F011FA">
      <w:pPr>
        <w:autoSpaceDE w:val="0"/>
        <w:autoSpaceDN w:val="0"/>
        <w:adjustRightInd w:val="0"/>
        <w:spacing w:line="240" w:lineRule="auto"/>
        <w:rPr>
          <w:rFonts w:ascii="Arial Narrow" w:hAnsi="Arial Narrow" w:cs="Arial"/>
          <w:sz w:val="22"/>
          <w:szCs w:val="22"/>
          <w:lang w:eastAsia="sl-SI"/>
        </w:rPr>
      </w:pPr>
    </w:p>
    <w:p w14:paraId="5C068916" w14:textId="77777777" w:rsidR="00F011FA" w:rsidRDefault="00F011FA" w:rsidP="00F011FA">
      <w:pPr>
        <w:autoSpaceDE w:val="0"/>
        <w:autoSpaceDN w:val="0"/>
        <w:adjustRightInd w:val="0"/>
        <w:spacing w:line="240" w:lineRule="auto"/>
        <w:rPr>
          <w:rFonts w:ascii="Arial Narrow" w:hAnsi="Arial Narrow" w:cs="Arial"/>
          <w:sz w:val="22"/>
          <w:szCs w:val="22"/>
          <w:lang w:eastAsia="sl-SI"/>
        </w:rPr>
      </w:pPr>
    </w:p>
    <w:p w14:paraId="3868239E" w14:textId="77777777" w:rsidR="00600A3D" w:rsidRDefault="00600A3D" w:rsidP="005B7556">
      <w:pPr>
        <w:tabs>
          <w:tab w:val="left" w:pos="851"/>
          <w:tab w:val="left" w:pos="5670"/>
        </w:tabs>
        <w:autoSpaceDE w:val="0"/>
        <w:autoSpaceDN w:val="0"/>
        <w:adjustRightInd w:val="0"/>
        <w:spacing w:line="240" w:lineRule="auto"/>
        <w:rPr>
          <w:rFonts w:ascii="Arial Narrow" w:hAnsi="Arial Narrow" w:cs="Arial"/>
          <w:sz w:val="22"/>
          <w:szCs w:val="22"/>
          <w:lang w:eastAsia="sl-SI"/>
        </w:rPr>
      </w:pPr>
    </w:p>
    <w:p w14:paraId="01C5E97D" w14:textId="3A8BFFAE" w:rsidR="00F011FA" w:rsidRPr="009509AD" w:rsidRDefault="00F011FA" w:rsidP="005B7556">
      <w:pPr>
        <w:tabs>
          <w:tab w:val="left" w:pos="851"/>
          <w:tab w:val="left" w:pos="5670"/>
        </w:tabs>
        <w:autoSpaceDE w:val="0"/>
        <w:autoSpaceDN w:val="0"/>
        <w:adjustRightInd w:val="0"/>
        <w:spacing w:line="240" w:lineRule="auto"/>
        <w:rPr>
          <w:rFonts w:ascii="Arial Narrow" w:hAnsi="Arial Narrow" w:cs="Arial"/>
          <w:sz w:val="22"/>
          <w:szCs w:val="22"/>
          <w:lang w:eastAsia="sl-SI"/>
        </w:rPr>
      </w:pPr>
      <w:r w:rsidRPr="009509AD">
        <w:rPr>
          <w:rFonts w:ascii="Arial Narrow" w:hAnsi="Arial Narrow" w:cs="Arial"/>
          <w:sz w:val="22"/>
          <w:szCs w:val="22"/>
          <w:lang w:eastAsia="sl-SI"/>
        </w:rPr>
        <w:t>Številka:</w:t>
      </w:r>
      <w:r>
        <w:rPr>
          <w:rFonts w:ascii="Arial Narrow" w:hAnsi="Arial Narrow" w:cs="Arial"/>
          <w:sz w:val="22"/>
          <w:szCs w:val="22"/>
          <w:lang w:eastAsia="sl-SI"/>
        </w:rPr>
        <w:t xml:space="preserve"> 603</w:t>
      </w:r>
      <w:r w:rsidR="009C1B2F">
        <w:rPr>
          <w:rFonts w:ascii="Arial Narrow" w:hAnsi="Arial Narrow" w:cs="Arial"/>
          <w:sz w:val="22"/>
          <w:szCs w:val="22"/>
          <w:lang w:eastAsia="sl-SI"/>
        </w:rPr>
        <w:t>4</w:t>
      </w:r>
      <w:r>
        <w:rPr>
          <w:rFonts w:ascii="Arial Narrow" w:hAnsi="Arial Narrow" w:cs="Arial"/>
          <w:sz w:val="22"/>
          <w:szCs w:val="22"/>
          <w:lang w:eastAsia="sl-SI"/>
        </w:rPr>
        <w:t>-1</w:t>
      </w:r>
      <w:r w:rsidR="009C1B2F">
        <w:rPr>
          <w:rFonts w:ascii="Arial Narrow" w:hAnsi="Arial Narrow" w:cs="Arial"/>
          <w:sz w:val="22"/>
          <w:szCs w:val="22"/>
          <w:lang w:eastAsia="sl-SI"/>
        </w:rPr>
        <w:t>9</w:t>
      </w:r>
      <w:r>
        <w:rPr>
          <w:rFonts w:ascii="Arial Narrow" w:hAnsi="Arial Narrow" w:cs="Arial"/>
          <w:sz w:val="22"/>
          <w:szCs w:val="22"/>
          <w:lang w:eastAsia="sl-SI"/>
        </w:rPr>
        <w:t>/202</w:t>
      </w:r>
      <w:r w:rsidR="009C1B2F">
        <w:rPr>
          <w:rFonts w:ascii="Arial Narrow" w:hAnsi="Arial Narrow" w:cs="Arial"/>
          <w:sz w:val="22"/>
          <w:szCs w:val="22"/>
          <w:lang w:eastAsia="sl-SI"/>
        </w:rPr>
        <w:t>6</w:t>
      </w:r>
      <w:r>
        <w:rPr>
          <w:rFonts w:ascii="Arial Narrow" w:hAnsi="Arial Narrow" w:cs="Arial"/>
          <w:sz w:val="22"/>
          <w:szCs w:val="22"/>
          <w:lang w:eastAsia="sl-SI"/>
        </w:rPr>
        <w:t>-3350-1</w:t>
      </w:r>
    </w:p>
    <w:p w14:paraId="209B0161" w14:textId="1777E55A" w:rsidR="00F011FA" w:rsidRPr="009509AD" w:rsidRDefault="00F011FA" w:rsidP="005B7556">
      <w:pPr>
        <w:autoSpaceDE w:val="0"/>
        <w:autoSpaceDN w:val="0"/>
        <w:adjustRightInd w:val="0"/>
        <w:spacing w:line="240" w:lineRule="auto"/>
        <w:rPr>
          <w:rFonts w:ascii="Arial Narrow" w:hAnsi="Arial Narrow" w:cs="Arial"/>
          <w:sz w:val="22"/>
          <w:szCs w:val="22"/>
          <w:lang w:eastAsia="sl-SI"/>
        </w:rPr>
      </w:pPr>
      <w:r>
        <w:rPr>
          <w:rFonts w:ascii="Arial Narrow" w:hAnsi="Arial Narrow" w:cs="Arial"/>
          <w:sz w:val="22"/>
          <w:szCs w:val="22"/>
          <w:lang w:eastAsia="sl-SI"/>
        </w:rPr>
        <w:t xml:space="preserve">Datum:   </w:t>
      </w:r>
      <w:r w:rsidR="002A2C39">
        <w:rPr>
          <w:rFonts w:ascii="Arial Narrow" w:hAnsi="Arial Narrow" w:cs="Arial"/>
          <w:sz w:val="22"/>
          <w:szCs w:val="22"/>
          <w:lang w:eastAsia="sl-SI"/>
        </w:rPr>
        <w:t>9</w:t>
      </w:r>
      <w:r>
        <w:rPr>
          <w:rFonts w:ascii="Arial Narrow" w:hAnsi="Arial Narrow" w:cs="Arial"/>
          <w:sz w:val="22"/>
          <w:szCs w:val="22"/>
          <w:lang w:eastAsia="sl-SI"/>
        </w:rPr>
        <w:t>. 4. 202</w:t>
      </w:r>
      <w:r w:rsidR="009C1B2F">
        <w:rPr>
          <w:rFonts w:ascii="Arial Narrow" w:hAnsi="Arial Narrow" w:cs="Arial"/>
          <w:sz w:val="22"/>
          <w:szCs w:val="22"/>
          <w:lang w:eastAsia="sl-SI"/>
        </w:rPr>
        <w:t>6</w:t>
      </w:r>
    </w:p>
    <w:p w14:paraId="7590BD14" w14:textId="77777777" w:rsidR="00F011FA" w:rsidRPr="009509AD" w:rsidRDefault="00F011FA" w:rsidP="00F011FA">
      <w:pPr>
        <w:autoSpaceDE w:val="0"/>
        <w:autoSpaceDN w:val="0"/>
        <w:adjustRightInd w:val="0"/>
        <w:spacing w:line="240" w:lineRule="auto"/>
        <w:rPr>
          <w:rFonts w:ascii="Arial Narrow" w:hAnsi="Arial Narrow" w:cs="Arial"/>
          <w:sz w:val="22"/>
          <w:szCs w:val="22"/>
          <w:lang w:eastAsia="sl-SI"/>
        </w:rPr>
      </w:pPr>
    </w:p>
    <w:p w14:paraId="4CB2AD1D" w14:textId="77777777" w:rsidR="00F011FA" w:rsidRPr="009509AD" w:rsidRDefault="00F011FA" w:rsidP="00F011FA">
      <w:pPr>
        <w:autoSpaceDE w:val="0"/>
        <w:autoSpaceDN w:val="0"/>
        <w:adjustRightInd w:val="0"/>
        <w:spacing w:line="240" w:lineRule="auto"/>
        <w:rPr>
          <w:rFonts w:ascii="Arial Narrow" w:hAnsi="Arial Narrow" w:cs="Arial"/>
          <w:sz w:val="22"/>
          <w:szCs w:val="22"/>
          <w:lang w:eastAsia="sl-SI"/>
        </w:rPr>
      </w:pPr>
    </w:p>
    <w:p w14:paraId="7DA80D52" w14:textId="77777777" w:rsidR="00F011FA" w:rsidRPr="009509AD" w:rsidRDefault="00F011FA" w:rsidP="00F011FA">
      <w:pPr>
        <w:autoSpaceDE w:val="0"/>
        <w:autoSpaceDN w:val="0"/>
        <w:adjustRightInd w:val="0"/>
        <w:spacing w:line="240" w:lineRule="auto"/>
        <w:rPr>
          <w:rFonts w:ascii="Arial Narrow" w:hAnsi="Arial Narrow" w:cs="Arial"/>
          <w:sz w:val="22"/>
          <w:szCs w:val="22"/>
          <w:lang w:eastAsia="sl-SI"/>
        </w:rPr>
      </w:pPr>
    </w:p>
    <w:p w14:paraId="1EF21C69" w14:textId="77777777" w:rsidR="00F011FA" w:rsidRDefault="00F011FA" w:rsidP="00F011FA">
      <w:pPr>
        <w:spacing w:line="240" w:lineRule="auto"/>
        <w:jc w:val="both"/>
        <w:rPr>
          <w:rFonts w:ascii="Arial Narrow" w:hAnsi="Arial Narrow" w:cs="Arial"/>
          <w:sz w:val="22"/>
          <w:szCs w:val="22"/>
        </w:rPr>
      </w:pPr>
    </w:p>
    <w:p w14:paraId="493899BF" w14:textId="77777777" w:rsidR="00F011FA" w:rsidRDefault="00F011FA" w:rsidP="00F011FA">
      <w:pPr>
        <w:spacing w:line="240" w:lineRule="auto"/>
        <w:jc w:val="both"/>
        <w:rPr>
          <w:rFonts w:ascii="Arial Narrow" w:hAnsi="Arial Narrow" w:cs="Arial"/>
          <w:sz w:val="22"/>
          <w:szCs w:val="22"/>
        </w:rPr>
      </w:pPr>
    </w:p>
    <w:p w14:paraId="1B6F17AB" w14:textId="72FCA3AA" w:rsidR="00F011FA" w:rsidRPr="009509AD" w:rsidRDefault="00F011FA" w:rsidP="005B7556">
      <w:pPr>
        <w:spacing w:line="240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9509AD">
        <w:rPr>
          <w:rFonts w:ascii="Arial Narrow" w:hAnsi="Arial Narrow" w:cs="Arial"/>
          <w:sz w:val="22"/>
          <w:szCs w:val="22"/>
        </w:rPr>
        <w:t>Na podlagi 1</w:t>
      </w:r>
      <w:r w:rsidR="004201B5">
        <w:rPr>
          <w:rFonts w:ascii="Arial Narrow" w:hAnsi="Arial Narrow" w:cs="Arial"/>
          <w:sz w:val="22"/>
          <w:szCs w:val="22"/>
        </w:rPr>
        <w:t>5</w:t>
      </w:r>
      <w:r w:rsidRPr="009509AD">
        <w:rPr>
          <w:rFonts w:ascii="Arial Narrow" w:hAnsi="Arial Narrow" w:cs="Arial"/>
          <w:sz w:val="22"/>
          <w:szCs w:val="22"/>
        </w:rPr>
        <w:t>. člena Pravilnika o šolskem koledarju za osnovne šole (Uradni list RS, št. 50/12</w:t>
      </w:r>
      <w:r>
        <w:rPr>
          <w:rFonts w:ascii="Arial Narrow" w:hAnsi="Arial Narrow" w:cs="Arial"/>
          <w:sz w:val="22"/>
          <w:szCs w:val="22"/>
        </w:rPr>
        <w:t xml:space="preserve">, 56/12 – popr., 20/19, </w:t>
      </w:r>
      <w:r w:rsidRPr="003D0F54">
        <w:rPr>
          <w:rFonts w:ascii="Arial Narrow" w:hAnsi="Arial Narrow" w:cs="Arial"/>
          <w:sz w:val="22"/>
          <w:szCs w:val="22"/>
        </w:rPr>
        <w:t>36/19</w:t>
      </w:r>
      <w:r>
        <w:rPr>
          <w:rFonts w:ascii="Arial Narrow" w:hAnsi="Arial Narrow" w:cs="Arial"/>
          <w:sz w:val="22"/>
          <w:szCs w:val="22"/>
        </w:rPr>
        <w:t>, 56/22 in 57/24) minister</w:t>
      </w:r>
      <w:r w:rsidRPr="003D0F54">
        <w:rPr>
          <w:rFonts w:ascii="Arial Narrow" w:hAnsi="Arial Narrow" w:cs="Arial"/>
          <w:sz w:val="22"/>
          <w:szCs w:val="22"/>
        </w:rPr>
        <w:t xml:space="preserve"> za </w:t>
      </w:r>
      <w:r>
        <w:rPr>
          <w:rFonts w:ascii="Arial Narrow" w:hAnsi="Arial Narrow" w:cs="Arial"/>
          <w:sz w:val="22"/>
          <w:szCs w:val="22"/>
        </w:rPr>
        <w:t xml:space="preserve">vzgojo in </w:t>
      </w:r>
      <w:r w:rsidRPr="003D0F54">
        <w:rPr>
          <w:rFonts w:ascii="Arial Narrow" w:hAnsi="Arial Narrow" w:cs="Arial"/>
          <w:sz w:val="22"/>
          <w:szCs w:val="22"/>
        </w:rPr>
        <w:t>izobraževanje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3D0F54">
        <w:rPr>
          <w:rFonts w:ascii="Arial Narrow" w:hAnsi="Arial Narrow" w:cs="Arial"/>
          <w:sz w:val="22"/>
          <w:szCs w:val="22"/>
        </w:rPr>
        <w:t>izdaja</w:t>
      </w:r>
      <w:r w:rsidRPr="009509AD">
        <w:rPr>
          <w:rFonts w:ascii="Arial Narrow" w:hAnsi="Arial Narrow" w:cs="Arial"/>
          <w:sz w:val="22"/>
          <w:szCs w:val="22"/>
        </w:rPr>
        <w:t xml:space="preserve"> </w:t>
      </w:r>
    </w:p>
    <w:p w14:paraId="0FEBC873" w14:textId="77777777" w:rsidR="00F011FA" w:rsidRDefault="00F011FA" w:rsidP="00F011FA">
      <w:pPr>
        <w:spacing w:line="240" w:lineRule="auto"/>
        <w:rPr>
          <w:rFonts w:ascii="Arial Narrow" w:hAnsi="Arial Narrow" w:cs="Arial"/>
          <w:sz w:val="22"/>
          <w:szCs w:val="22"/>
        </w:rPr>
      </w:pPr>
    </w:p>
    <w:p w14:paraId="6375A8A2" w14:textId="77777777" w:rsidR="00F011FA" w:rsidRPr="009509AD" w:rsidRDefault="00F011FA" w:rsidP="00F011FA">
      <w:pPr>
        <w:spacing w:line="240" w:lineRule="auto"/>
        <w:rPr>
          <w:rFonts w:ascii="Arial Narrow" w:hAnsi="Arial Narrow" w:cs="Arial"/>
          <w:sz w:val="22"/>
          <w:szCs w:val="22"/>
        </w:rPr>
      </w:pPr>
    </w:p>
    <w:p w14:paraId="33D34C48" w14:textId="77777777" w:rsidR="00F011FA" w:rsidRDefault="00F011FA" w:rsidP="00F011FA">
      <w:pPr>
        <w:spacing w:line="240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9509AD">
        <w:rPr>
          <w:rFonts w:ascii="Arial Narrow" w:hAnsi="Arial Narrow" w:cs="Arial"/>
          <w:b/>
          <w:sz w:val="22"/>
          <w:szCs w:val="22"/>
        </w:rPr>
        <w:t>PODROBNEJ</w:t>
      </w:r>
      <w:r>
        <w:rPr>
          <w:rFonts w:ascii="Arial Narrow" w:hAnsi="Arial Narrow" w:cs="Arial"/>
          <w:b/>
          <w:sz w:val="22"/>
          <w:szCs w:val="22"/>
        </w:rPr>
        <w:t xml:space="preserve">ŠA NAVODILA O ŠOLSKEM KOLEDARJU </w:t>
      </w:r>
      <w:r w:rsidRPr="009509AD">
        <w:rPr>
          <w:rFonts w:ascii="Arial Narrow" w:hAnsi="Arial Narrow" w:cs="Arial"/>
          <w:b/>
          <w:sz w:val="22"/>
          <w:szCs w:val="22"/>
        </w:rPr>
        <w:t xml:space="preserve">ZA OSNOVNE ŠOLE </w:t>
      </w:r>
    </w:p>
    <w:p w14:paraId="4C22428B" w14:textId="775162F4" w:rsidR="00F011FA" w:rsidRPr="009509AD" w:rsidRDefault="00F011FA" w:rsidP="00F011FA">
      <w:pPr>
        <w:spacing w:line="240" w:lineRule="auto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ZA ŠOLSKO LETO 202</w:t>
      </w:r>
      <w:r w:rsidR="009C1B2F">
        <w:rPr>
          <w:rFonts w:ascii="Arial Narrow" w:hAnsi="Arial Narrow" w:cs="Arial"/>
          <w:b/>
          <w:sz w:val="22"/>
          <w:szCs w:val="22"/>
        </w:rPr>
        <w:t>6</w:t>
      </w:r>
      <w:r>
        <w:rPr>
          <w:rFonts w:ascii="Arial Narrow" w:hAnsi="Arial Narrow" w:cs="Arial"/>
          <w:b/>
          <w:sz w:val="22"/>
          <w:szCs w:val="22"/>
        </w:rPr>
        <w:t>/202</w:t>
      </w:r>
      <w:r w:rsidR="009C1B2F">
        <w:rPr>
          <w:rFonts w:ascii="Arial Narrow" w:hAnsi="Arial Narrow" w:cs="Arial"/>
          <w:b/>
          <w:sz w:val="22"/>
          <w:szCs w:val="22"/>
        </w:rPr>
        <w:t>7</w:t>
      </w:r>
      <w:r w:rsidRPr="009509AD">
        <w:rPr>
          <w:rFonts w:ascii="Arial Narrow" w:hAnsi="Arial Narrow" w:cs="Arial"/>
          <w:b/>
          <w:sz w:val="22"/>
          <w:szCs w:val="22"/>
        </w:rPr>
        <w:t xml:space="preserve"> – 2. DEL</w:t>
      </w:r>
    </w:p>
    <w:p w14:paraId="595FA6E9" w14:textId="77777777" w:rsidR="00F011FA" w:rsidRPr="009509AD" w:rsidRDefault="00F011FA" w:rsidP="00F011FA">
      <w:pPr>
        <w:spacing w:line="240" w:lineRule="auto"/>
        <w:rPr>
          <w:rFonts w:ascii="Arial Narrow" w:hAnsi="Arial Narrow" w:cs="Arial"/>
          <w:b/>
          <w:sz w:val="22"/>
          <w:szCs w:val="22"/>
        </w:rPr>
      </w:pPr>
    </w:p>
    <w:p w14:paraId="45931F5F" w14:textId="77777777" w:rsidR="00F011FA" w:rsidRPr="009509AD" w:rsidRDefault="00F011FA" w:rsidP="00F011FA">
      <w:pPr>
        <w:spacing w:line="240" w:lineRule="auto"/>
        <w:rPr>
          <w:rFonts w:ascii="Arial Narrow" w:hAnsi="Arial Narrow" w:cs="Arial"/>
          <w:sz w:val="22"/>
          <w:szCs w:val="22"/>
        </w:rPr>
      </w:pPr>
    </w:p>
    <w:p w14:paraId="38275A7A" w14:textId="77777777" w:rsidR="00F011FA" w:rsidRPr="009509AD" w:rsidRDefault="00F011FA" w:rsidP="00F011FA">
      <w:pPr>
        <w:spacing w:line="240" w:lineRule="auto"/>
        <w:rPr>
          <w:rFonts w:ascii="Arial Narrow" w:hAnsi="Arial Narrow" w:cs="Arial"/>
          <w:sz w:val="22"/>
          <w:szCs w:val="22"/>
        </w:rPr>
      </w:pPr>
    </w:p>
    <w:p w14:paraId="58C6C16D" w14:textId="31CC5BD0" w:rsidR="00F011FA" w:rsidRPr="009509AD" w:rsidRDefault="00F011FA" w:rsidP="00F011FA">
      <w:pPr>
        <w:spacing w:line="240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9509AD">
        <w:rPr>
          <w:rFonts w:ascii="Arial Narrow" w:hAnsi="Arial Narrow" w:cs="Arial"/>
          <w:sz w:val="22"/>
          <w:szCs w:val="22"/>
        </w:rPr>
        <w:t>Podrobnejša navodila o šolsk</w:t>
      </w:r>
      <w:r>
        <w:rPr>
          <w:rFonts w:ascii="Arial Narrow" w:hAnsi="Arial Narrow" w:cs="Arial"/>
          <w:sz w:val="22"/>
          <w:szCs w:val="22"/>
        </w:rPr>
        <w:t>em koledarju za šolsko leto 202</w:t>
      </w:r>
      <w:r w:rsidR="009C1B2F">
        <w:rPr>
          <w:rFonts w:ascii="Arial Narrow" w:hAnsi="Arial Narrow" w:cs="Arial"/>
          <w:sz w:val="22"/>
          <w:szCs w:val="22"/>
        </w:rPr>
        <w:t>6</w:t>
      </w:r>
      <w:r>
        <w:rPr>
          <w:rFonts w:ascii="Arial Narrow" w:hAnsi="Arial Narrow" w:cs="Arial"/>
          <w:sz w:val="22"/>
          <w:szCs w:val="22"/>
        </w:rPr>
        <w:t>/202</w:t>
      </w:r>
      <w:r w:rsidR="009C1B2F">
        <w:rPr>
          <w:rFonts w:ascii="Arial Narrow" w:hAnsi="Arial Narrow" w:cs="Arial"/>
          <w:sz w:val="22"/>
          <w:szCs w:val="22"/>
        </w:rPr>
        <w:t>7</w:t>
      </w:r>
      <w:r w:rsidRPr="009509AD">
        <w:rPr>
          <w:rFonts w:ascii="Arial Narrow" w:hAnsi="Arial Narrow" w:cs="Arial"/>
          <w:sz w:val="22"/>
          <w:szCs w:val="22"/>
        </w:rPr>
        <w:t xml:space="preserve"> – 2. del vsebujejo </w:t>
      </w:r>
      <w:r w:rsidRPr="009509AD">
        <w:rPr>
          <w:rFonts w:ascii="Arial Narrow" w:hAnsi="Arial Narrow" w:cs="Arial"/>
          <w:b/>
          <w:sz w:val="22"/>
          <w:szCs w:val="22"/>
        </w:rPr>
        <w:t>datume</w:t>
      </w:r>
      <w:r w:rsidRPr="009509AD">
        <w:rPr>
          <w:rFonts w:ascii="Arial Narrow" w:hAnsi="Arial Narrow" w:cs="Arial"/>
          <w:sz w:val="22"/>
          <w:szCs w:val="22"/>
        </w:rPr>
        <w:t xml:space="preserve"> </w:t>
      </w:r>
      <w:r w:rsidRPr="009509AD">
        <w:rPr>
          <w:rFonts w:ascii="Arial Narrow" w:hAnsi="Arial Narrow" w:cs="Arial"/>
          <w:b/>
          <w:sz w:val="22"/>
          <w:szCs w:val="22"/>
        </w:rPr>
        <w:t>izvedbe nacionalnega preverjanja znanja v osnovni šoli</w:t>
      </w:r>
      <w:r w:rsidRPr="006868CC">
        <w:rPr>
          <w:rFonts w:ascii="Arial Narrow" w:hAnsi="Arial Narrow" w:cs="Arial"/>
          <w:sz w:val="22"/>
          <w:szCs w:val="22"/>
        </w:rPr>
        <w:t>,</w:t>
      </w:r>
      <w:r w:rsidRPr="009509AD">
        <w:rPr>
          <w:rFonts w:ascii="Arial Narrow" w:hAnsi="Arial Narrow" w:cs="Arial"/>
          <w:b/>
          <w:sz w:val="22"/>
          <w:szCs w:val="22"/>
        </w:rPr>
        <w:t xml:space="preserve"> </w:t>
      </w:r>
      <w:r w:rsidRPr="009509AD">
        <w:rPr>
          <w:rFonts w:ascii="Arial Narrow" w:hAnsi="Arial Narrow" w:cs="Arial"/>
          <w:sz w:val="22"/>
          <w:szCs w:val="22"/>
        </w:rPr>
        <w:t xml:space="preserve">in </w:t>
      </w:r>
      <w:r w:rsidRPr="00985345">
        <w:rPr>
          <w:rFonts w:ascii="Arial Narrow" w:hAnsi="Arial Narrow" w:cs="Arial"/>
          <w:sz w:val="22"/>
          <w:szCs w:val="22"/>
        </w:rPr>
        <w:t>sicer:</w:t>
      </w:r>
    </w:p>
    <w:p w14:paraId="5BF75AE5" w14:textId="77777777" w:rsidR="00F011FA" w:rsidRPr="009509AD" w:rsidRDefault="00F011FA" w:rsidP="00F011FA">
      <w:pPr>
        <w:spacing w:line="240" w:lineRule="auto"/>
        <w:jc w:val="both"/>
        <w:rPr>
          <w:rFonts w:ascii="Arial Narrow" w:hAnsi="Arial Narrow" w:cs="Arial"/>
          <w:sz w:val="22"/>
          <w:szCs w:val="22"/>
        </w:rPr>
      </w:pPr>
    </w:p>
    <w:p w14:paraId="3B66FD66" w14:textId="77777777" w:rsidR="00F011FA" w:rsidRPr="009509AD" w:rsidRDefault="00F011FA" w:rsidP="00F011FA">
      <w:pPr>
        <w:numPr>
          <w:ilvl w:val="0"/>
          <w:numId w:val="10"/>
        </w:numPr>
        <w:tabs>
          <w:tab w:val="clear" w:pos="780"/>
          <w:tab w:val="num" w:pos="360"/>
        </w:tabs>
        <w:spacing w:line="240" w:lineRule="auto"/>
        <w:ind w:left="36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datum objave izbora predmetov in določitve tretjega </w:t>
      </w:r>
      <w:r w:rsidRPr="009509AD">
        <w:rPr>
          <w:rFonts w:ascii="Arial Narrow" w:hAnsi="Arial Narrow" w:cs="Arial"/>
          <w:sz w:val="22"/>
          <w:szCs w:val="22"/>
        </w:rPr>
        <w:t>predmet</w:t>
      </w:r>
      <w:r>
        <w:rPr>
          <w:rFonts w:ascii="Arial Narrow" w:hAnsi="Arial Narrow" w:cs="Arial"/>
          <w:sz w:val="22"/>
          <w:szCs w:val="22"/>
        </w:rPr>
        <w:t>a,</w:t>
      </w:r>
      <w:r w:rsidRPr="009509AD">
        <w:rPr>
          <w:rFonts w:ascii="Arial Narrow" w:hAnsi="Arial Narrow" w:cs="Arial"/>
          <w:sz w:val="22"/>
          <w:szCs w:val="22"/>
        </w:rPr>
        <w:t xml:space="preserve"> iz kater</w:t>
      </w:r>
      <w:r>
        <w:rPr>
          <w:rFonts w:ascii="Arial Narrow" w:hAnsi="Arial Narrow" w:cs="Arial"/>
          <w:sz w:val="22"/>
          <w:szCs w:val="22"/>
        </w:rPr>
        <w:t>ega</w:t>
      </w:r>
      <w:r w:rsidRPr="009509AD">
        <w:rPr>
          <w:rFonts w:ascii="Arial Narrow" w:hAnsi="Arial Narrow" w:cs="Arial"/>
          <w:sz w:val="22"/>
          <w:szCs w:val="22"/>
        </w:rPr>
        <w:t xml:space="preserve"> se bo v tekočem šo</w:t>
      </w:r>
      <w:r>
        <w:rPr>
          <w:rFonts w:ascii="Arial Narrow" w:hAnsi="Arial Narrow" w:cs="Arial"/>
          <w:sz w:val="22"/>
          <w:szCs w:val="22"/>
        </w:rPr>
        <w:t>lskem letu na posamezni osnovni šoli</w:t>
      </w:r>
      <w:r w:rsidDel="00E94374">
        <w:rPr>
          <w:rFonts w:ascii="Arial Narrow" w:hAnsi="Arial Narrow" w:cs="Arial"/>
          <w:sz w:val="22"/>
          <w:szCs w:val="22"/>
        </w:rPr>
        <w:t xml:space="preserve"> </w:t>
      </w:r>
      <w:r w:rsidRPr="009509AD">
        <w:rPr>
          <w:rFonts w:ascii="Arial Narrow" w:hAnsi="Arial Narrow" w:cs="Arial"/>
          <w:sz w:val="22"/>
          <w:szCs w:val="22"/>
        </w:rPr>
        <w:t xml:space="preserve">preverjalo znanje </w:t>
      </w:r>
      <w:r>
        <w:rPr>
          <w:rFonts w:ascii="Arial Narrow" w:hAnsi="Arial Narrow" w:cs="Arial"/>
          <w:sz w:val="22"/>
          <w:szCs w:val="22"/>
        </w:rPr>
        <w:t>učencev 9. razreda pri</w:t>
      </w:r>
      <w:r w:rsidRPr="009509AD">
        <w:rPr>
          <w:rFonts w:ascii="Arial Narrow" w:hAnsi="Arial Narrow" w:cs="Arial"/>
          <w:sz w:val="22"/>
          <w:szCs w:val="22"/>
        </w:rPr>
        <w:t xml:space="preserve"> nacionaln</w:t>
      </w:r>
      <w:r>
        <w:rPr>
          <w:rFonts w:ascii="Arial Narrow" w:hAnsi="Arial Narrow" w:cs="Arial"/>
          <w:sz w:val="22"/>
          <w:szCs w:val="22"/>
        </w:rPr>
        <w:t>em</w:t>
      </w:r>
      <w:r w:rsidRPr="009509AD">
        <w:rPr>
          <w:rFonts w:ascii="Arial Narrow" w:hAnsi="Arial Narrow" w:cs="Arial"/>
          <w:sz w:val="22"/>
          <w:szCs w:val="22"/>
        </w:rPr>
        <w:t xml:space="preserve"> preverjan</w:t>
      </w:r>
      <w:r>
        <w:rPr>
          <w:rFonts w:ascii="Arial Narrow" w:hAnsi="Arial Narrow" w:cs="Arial"/>
          <w:sz w:val="22"/>
          <w:szCs w:val="22"/>
        </w:rPr>
        <w:t>ju znanja;</w:t>
      </w:r>
    </w:p>
    <w:p w14:paraId="791415B5" w14:textId="77777777" w:rsidR="00F011FA" w:rsidRPr="009509AD" w:rsidRDefault="00F011FA" w:rsidP="00F011FA">
      <w:pPr>
        <w:numPr>
          <w:ilvl w:val="0"/>
          <w:numId w:val="10"/>
        </w:numPr>
        <w:tabs>
          <w:tab w:val="clear" w:pos="780"/>
          <w:tab w:val="num" w:pos="360"/>
        </w:tabs>
        <w:spacing w:line="240" w:lineRule="auto"/>
        <w:ind w:left="360"/>
        <w:jc w:val="both"/>
        <w:rPr>
          <w:rFonts w:ascii="Arial Narrow" w:hAnsi="Arial Narrow" w:cs="Arial"/>
          <w:sz w:val="22"/>
          <w:szCs w:val="22"/>
        </w:rPr>
      </w:pPr>
      <w:r w:rsidRPr="009509AD">
        <w:rPr>
          <w:rFonts w:ascii="Arial Narrow" w:hAnsi="Arial Narrow" w:cs="Arial"/>
          <w:sz w:val="22"/>
          <w:szCs w:val="22"/>
        </w:rPr>
        <w:t xml:space="preserve">datum </w:t>
      </w:r>
      <w:r>
        <w:rPr>
          <w:rFonts w:ascii="Arial Narrow" w:hAnsi="Arial Narrow" w:cs="Arial"/>
          <w:sz w:val="22"/>
          <w:szCs w:val="22"/>
        </w:rPr>
        <w:t xml:space="preserve">posredovanja podatkov </w:t>
      </w:r>
      <w:r w:rsidRPr="009509AD">
        <w:rPr>
          <w:rFonts w:ascii="Arial Narrow" w:hAnsi="Arial Narrow" w:cs="Arial"/>
          <w:sz w:val="22"/>
          <w:szCs w:val="22"/>
        </w:rPr>
        <w:t>Državnemu izpitnemu centru (RIC) o učencih</w:t>
      </w:r>
      <w:r>
        <w:rPr>
          <w:rFonts w:ascii="Arial Narrow" w:hAnsi="Arial Narrow" w:cs="Arial"/>
          <w:sz w:val="22"/>
          <w:szCs w:val="22"/>
        </w:rPr>
        <w:t xml:space="preserve"> 3., 6. in 9. razreda</w:t>
      </w:r>
      <w:r w:rsidRPr="009509AD">
        <w:rPr>
          <w:rFonts w:ascii="Arial Narrow" w:hAnsi="Arial Narrow" w:cs="Arial"/>
          <w:sz w:val="22"/>
          <w:szCs w:val="22"/>
        </w:rPr>
        <w:t>, ki bodo opravljal</w:t>
      </w:r>
      <w:r>
        <w:rPr>
          <w:rFonts w:ascii="Arial Narrow" w:hAnsi="Arial Narrow" w:cs="Arial"/>
          <w:sz w:val="22"/>
          <w:szCs w:val="22"/>
        </w:rPr>
        <w:t>i nacionalno preverjanje znanja;</w:t>
      </w:r>
    </w:p>
    <w:p w14:paraId="1291B0ED" w14:textId="77777777" w:rsidR="00F011FA" w:rsidRPr="009509AD" w:rsidRDefault="00F011FA" w:rsidP="00F011FA">
      <w:pPr>
        <w:numPr>
          <w:ilvl w:val="0"/>
          <w:numId w:val="10"/>
        </w:numPr>
        <w:tabs>
          <w:tab w:val="clear" w:pos="780"/>
          <w:tab w:val="num" w:pos="360"/>
        </w:tabs>
        <w:spacing w:line="240" w:lineRule="auto"/>
        <w:ind w:left="360"/>
        <w:jc w:val="both"/>
        <w:rPr>
          <w:rFonts w:ascii="Arial Narrow" w:hAnsi="Arial Narrow" w:cs="Arial"/>
          <w:sz w:val="22"/>
          <w:szCs w:val="22"/>
        </w:rPr>
      </w:pPr>
      <w:r w:rsidRPr="009509AD">
        <w:rPr>
          <w:rFonts w:ascii="Arial Narrow" w:hAnsi="Arial Narrow" w:cs="Arial"/>
          <w:sz w:val="22"/>
          <w:szCs w:val="22"/>
        </w:rPr>
        <w:t>datume preverj</w:t>
      </w:r>
      <w:r>
        <w:rPr>
          <w:rFonts w:ascii="Arial Narrow" w:hAnsi="Arial Narrow" w:cs="Arial"/>
          <w:sz w:val="22"/>
          <w:szCs w:val="22"/>
        </w:rPr>
        <w:t>anja znanja v 3., 6. in 9. razredu;</w:t>
      </w:r>
    </w:p>
    <w:p w14:paraId="7A3D246C" w14:textId="77777777" w:rsidR="00F011FA" w:rsidRPr="009509AD" w:rsidRDefault="00F011FA" w:rsidP="00F011FA">
      <w:pPr>
        <w:numPr>
          <w:ilvl w:val="0"/>
          <w:numId w:val="10"/>
        </w:numPr>
        <w:tabs>
          <w:tab w:val="clear" w:pos="780"/>
          <w:tab w:val="num" w:pos="360"/>
        </w:tabs>
        <w:spacing w:line="240" w:lineRule="auto"/>
        <w:ind w:left="360"/>
        <w:jc w:val="both"/>
        <w:rPr>
          <w:rFonts w:ascii="Arial Narrow" w:hAnsi="Arial Narrow" w:cs="Arial"/>
          <w:sz w:val="22"/>
          <w:szCs w:val="22"/>
        </w:rPr>
      </w:pPr>
      <w:r w:rsidRPr="009509AD">
        <w:rPr>
          <w:rFonts w:ascii="Arial Narrow" w:hAnsi="Arial Narrow" w:cs="Arial"/>
          <w:sz w:val="22"/>
          <w:szCs w:val="22"/>
        </w:rPr>
        <w:t xml:space="preserve">datume vpogleda v </w:t>
      </w:r>
      <w:r>
        <w:rPr>
          <w:rFonts w:ascii="Arial Narrow" w:hAnsi="Arial Narrow" w:cs="Arial"/>
          <w:sz w:val="22"/>
          <w:szCs w:val="22"/>
        </w:rPr>
        <w:t xml:space="preserve">preizkuse </w:t>
      </w:r>
      <w:r w:rsidRPr="009509AD">
        <w:rPr>
          <w:rFonts w:ascii="Arial Narrow" w:hAnsi="Arial Narrow" w:cs="Arial"/>
          <w:sz w:val="22"/>
          <w:szCs w:val="22"/>
        </w:rPr>
        <w:t>nacionalnega preverja</w:t>
      </w:r>
      <w:r>
        <w:rPr>
          <w:rFonts w:ascii="Arial Narrow" w:hAnsi="Arial Narrow" w:cs="Arial"/>
          <w:sz w:val="22"/>
          <w:szCs w:val="22"/>
        </w:rPr>
        <w:t xml:space="preserve">nja znanja in možnosti podajanja </w:t>
      </w:r>
      <w:r w:rsidRPr="004F0400">
        <w:rPr>
          <w:rFonts w:ascii="Arial Narrow" w:hAnsi="Arial Narrow" w:cs="Arial"/>
          <w:sz w:val="22"/>
          <w:szCs w:val="22"/>
        </w:rPr>
        <w:t>zahtev za ponovno vrednotenje</w:t>
      </w:r>
      <w:r>
        <w:rPr>
          <w:rFonts w:ascii="Arial Narrow" w:hAnsi="Arial Narrow" w:cs="Arial"/>
          <w:sz w:val="22"/>
          <w:szCs w:val="22"/>
        </w:rPr>
        <w:t>;</w:t>
      </w:r>
    </w:p>
    <w:p w14:paraId="16AB4982" w14:textId="77777777" w:rsidR="00F011FA" w:rsidRDefault="00F011FA" w:rsidP="00F011FA">
      <w:pPr>
        <w:numPr>
          <w:ilvl w:val="0"/>
          <w:numId w:val="11"/>
        </w:numPr>
        <w:tabs>
          <w:tab w:val="clear" w:pos="780"/>
          <w:tab w:val="num" w:pos="360"/>
        </w:tabs>
        <w:spacing w:line="240" w:lineRule="auto"/>
        <w:ind w:left="36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datum</w:t>
      </w:r>
      <w:r w:rsidRPr="009509AD">
        <w:rPr>
          <w:rFonts w:ascii="Arial Narrow" w:hAnsi="Arial Narrow" w:cs="Arial"/>
          <w:sz w:val="22"/>
          <w:szCs w:val="22"/>
        </w:rPr>
        <w:t xml:space="preserve"> izdaje obvestil o dosežkih učencev pri nacionalnem preverjanju znanja za učence </w:t>
      </w:r>
      <w:r>
        <w:rPr>
          <w:rFonts w:ascii="Arial Narrow" w:hAnsi="Arial Narrow" w:cs="Arial"/>
          <w:sz w:val="22"/>
          <w:szCs w:val="22"/>
        </w:rPr>
        <w:t>3</w:t>
      </w:r>
      <w:r w:rsidRPr="009509AD">
        <w:rPr>
          <w:rFonts w:ascii="Arial Narrow" w:hAnsi="Arial Narrow" w:cs="Arial"/>
          <w:sz w:val="22"/>
          <w:szCs w:val="22"/>
        </w:rPr>
        <w:t xml:space="preserve">. in </w:t>
      </w:r>
      <w:r>
        <w:rPr>
          <w:rFonts w:ascii="Arial Narrow" w:hAnsi="Arial Narrow" w:cs="Arial"/>
          <w:sz w:val="22"/>
          <w:szCs w:val="22"/>
        </w:rPr>
        <w:t>6</w:t>
      </w:r>
      <w:r w:rsidRPr="009509AD">
        <w:rPr>
          <w:rFonts w:ascii="Arial Narrow" w:hAnsi="Arial Narrow" w:cs="Arial"/>
          <w:sz w:val="22"/>
          <w:szCs w:val="22"/>
        </w:rPr>
        <w:t>. razreda osnovne šole</w:t>
      </w:r>
      <w:r>
        <w:rPr>
          <w:rFonts w:ascii="Arial Narrow" w:hAnsi="Arial Narrow" w:cs="Arial"/>
          <w:sz w:val="22"/>
          <w:szCs w:val="22"/>
        </w:rPr>
        <w:t>;</w:t>
      </w:r>
    </w:p>
    <w:p w14:paraId="442FC6E2" w14:textId="2F973962" w:rsidR="00F011FA" w:rsidRDefault="00F011FA" w:rsidP="00F011FA">
      <w:pPr>
        <w:numPr>
          <w:ilvl w:val="0"/>
          <w:numId w:val="11"/>
        </w:numPr>
        <w:tabs>
          <w:tab w:val="clear" w:pos="780"/>
          <w:tab w:val="num" w:pos="360"/>
        </w:tabs>
        <w:spacing w:line="240" w:lineRule="auto"/>
        <w:ind w:left="36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datum</w:t>
      </w:r>
      <w:r w:rsidRPr="009509AD">
        <w:rPr>
          <w:rFonts w:ascii="Arial Narrow" w:hAnsi="Arial Narrow" w:cs="Arial"/>
          <w:sz w:val="22"/>
          <w:szCs w:val="22"/>
        </w:rPr>
        <w:t xml:space="preserve"> izdaje </w:t>
      </w:r>
      <w:r>
        <w:rPr>
          <w:rFonts w:ascii="Arial Narrow" w:hAnsi="Arial Narrow" w:cs="Arial"/>
          <w:sz w:val="22"/>
          <w:szCs w:val="22"/>
        </w:rPr>
        <w:t>zaključn</w:t>
      </w:r>
      <w:r w:rsidR="00136DA8">
        <w:rPr>
          <w:rFonts w:ascii="Arial Narrow" w:hAnsi="Arial Narrow" w:cs="Arial"/>
          <w:sz w:val="22"/>
          <w:szCs w:val="22"/>
        </w:rPr>
        <w:t>ih</w:t>
      </w:r>
      <w:r>
        <w:rPr>
          <w:rFonts w:ascii="Arial Narrow" w:hAnsi="Arial Narrow" w:cs="Arial"/>
          <w:sz w:val="22"/>
          <w:szCs w:val="22"/>
        </w:rPr>
        <w:t xml:space="preserve"> spričeval</w:t>
      </w:r>
      <w:r w:rsidRPr="009509AD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z</w:t>
      </w:r>
      <w:r w:rsidRPr="009509AD">
        <w:rPr>
          <w:rFonts w:ascii="Arial Narrow" w:hAnsi="Arial Narrow" w:cs="Arial"/>
          <w:sz w:val="22"/>
          <w:szCs w:val="22"/>
        </w:rPr>
        <w:t xml:space="preserve"> dosežki učencev pri nacionalnem preverjanju znanja za učence </w:t>
      </w:r>
      <w:r>
        <w:rPr>
          <w:rFonts w:ascii="Arial Narrow" w:hAnsi="Arial Narrow" w:cs="Arial"/>
          <w:sz w:val="22"/>
          <w:szCs w:val="22"/>
        </w:rPr>
        <w:t>9</w:t>
      </w:r>
      <w:r w:rsidRPr="009509AD">
        <w:rPr>
          <w:rFonts w:ascii="Arial Narrow" w:hAnsi="Arial Narrow" w:cs="Arial"/>
          <w:sz w:val="22"/>
          <w:szCs w:val="22"/>
        </w:rPr>
        <w:t>. razreda osnovne šole</w:t>
      </w:r>
      <w:r>
        <w:rPr>
          <w:rFonts w:ascii="Arial Narrow" w:hAnsi="Arial Narrow" w:cs="Arial"/>
          <w:sz w:val="22"/>
          <w:szCs w:val="22"/>
        </w:rPr>
        <w:t>.</w:t>
      </w:r>
    </w:p>
    <w:p w14:paraId="77EDB0F4" w14:textId="77777777" w:rsidR="00F011FA" w:rsidRDefault="00F011FA" w:rsidP="00F011FA">
      <w:pPr>
        <w:spacing w:line="240" w:lineRule="auto"/>
        <w:ind w:left="360"/>
        <w:jc w:val="both"/>
        <w:rPr>
          <w:rFonts w:ascii="Arial Narrow" w:hAnsi="Arial Narrow" w:cs="Arial"/>
          <w:sz w:val="22"/>
          <w:szCs w:val="22"/>
        </w:rPr>
      </w:pPr>
    </w:p>
    <w:p w14:paraId="74AA6D35" w14:textId="77777777" w:rsidR="00F011FA" w:rsidRDefault="00F011FA" w:rsidP="00F011FA">
      <w:pPr>
        <w:spacing w:line="240" w:lineRule="auto"/>
        <w:ind w:left="360"/>
        <w:jc w:val="both"/>
        <w:rPr>
          <w:rFonts w:ascii="Arial Narrow" w:hAnsi="Arial Narrow" w:cs="Arial"/>
          <w:sz w:val="22"/>
          <w:szCs w:val="22"/>
        </w:rPr>
      </w:pPr>
    </w:p>
    <w:p w14:paraId="492C9219" w14:textId="77777777" w:rsidR="00F011FA" w:rsidRDefault="00F011FA" w:rsidP="00F011FA">
      <w:pPr>
        <w:spacing w:line="240" w:lineRule="auto"/>
        <w:ind w:left="360"/>
        <w:jc w:val="both"/>
        <w:rPr>
          <w:rFonts w:ascii="Arial Narrow" w:hAnsi="Arial Narrow" w:cs="Arial"/>
          <w:sz w:val="22"/>
          <w:szCs w:val="22"/>
        </w:rPr>
      </w:pPr>
    </w:p>
    <w:p w14:paraId="4DEDAF0F" w14:textId="77777777" w:rsidR="00F011FA" w:rsidRDefault="00F011FA" w:rsidP="00F011FA">
      <w:pPr>
        <w:spacing w:line="240" w:lineRule="auto"/>
        <w:ind w:left="360"/>
        <w:jc w:val="both"/>
        <w:rPr>
          <w:rFonts w:ascii="Arial Narrow" w:hAnsi="Arial Narrow" w:cs="Arial"/>
          <w:sz w:val="22"/>
          <w:szCs w:val="22"/>
        </w:rPr>
      </w:pPr>
    </w:p>
    <w:p w14:paraId="3261B475" w14:textId="77777777" w:rsidR="00F011FA" w:rsidRDefault="00F011FA" w:rsidP="00F011FA">
      <w:pPr>
        <w:spacing w:line="240" w:lineRule="auto"/>
        <w:ind w:left="360"/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4014"/>
        <w:gridCol w:w="4407"/>
      </w:tblGrid>
      <w:tr w:rsidR="00F011FA" w:rsidRPr="0065413F" w14:paraId="74282A2F" w14:textId="77777777" w:rsidTr="0006485F">
        <w:tc>
          <w:tcPr>
            <w:tcW w:w="4284" w:type="dxa"/>
            <w:shd w:val="clear" w:color="auto" w:fill="auto"/>
          </w:tcPr>
          <w:p w14:paraId="6954B675" w14:textId="77777777" w:rsidR="00F011FA" w:rsidRPr="0065413F" w:rsidRDefault="00F011FA" w:rsidP="0006485F">
            <w:pPr>
              <w:spacing w:line="240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644" w:type="dxa"/>
            <w:shd w:val="clear" w:color="auto" w:fill="auto"/>
          </w:tcPr>
          <w:p w14:paraId="71E88B0E" w14:textId="77777777" w:rsidR="00F011FA" w:rsidRPr="0065413F" w:rsidRDefault="00F011FA" w:rsidP="0006485F">
            <w:pPr>
              <w:tabs>
                <w:tab w:val="center" w:pos="6804"/>
              </w:tabs>
              <w:spacing w:line="240" w:lineRule="exact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D</w:t>
            </w:r>
            <w:r w:rsidRPr="0065413F">
              <w:rPr>
                <w:rFonts w:ascii="Arial Narrow" w:hAnsi="Arial Narrow" w:cs="Arial"/>
                <w:color w:val="000000"/>
                <w:sz w:val="22"/>
                <w:szCs w:val="22"/>
              </w:rPr>
              <w:t>r.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Vinko Logaj</w:t>
            </w:r>
          </w:p>
          <w:p w14:paraId="012B8F27" w14:textId="77777777" w:rsidR="00F011FA" w:rsidRPr="0065413F" w:rsidRDefault="00F011FA" w:rsidP="0006485F">
            <w:pPr>
              <w:spacing w:line="240" w:lineRule="exact"/>
              <w:jc w:val="center"/>
              <w:rPr>
                <w:rFonts w:ascii="Arial Narrow" w:hAnsi="Arial Narrow" w:cs="Arial"/>
                <w:bCs/>
                <w:color w:val="000000"/>
                <w:sz w:val="22"/>
                <w:szCs w:val="22"/>
                <w:lang w:val="it-IT"/>
              </w:rPr>
            </w:pPr>
            <w:r w:rsidRPr="0065413F">
              <w:rPr>
                <w:rFonts w:ascii="Arial Narrow" w:hAnsi="Arial Narrow" w:cs="Arial"/>
                <w:bCs/>
                <w:color w:val="000000"/>
                <w:sz w:val="22"/>
                <w:szCs w:val="22"/>
                <w:lang w:val="it-IT"/>
              </w:rPr>
              <w:t>MINI</w:t>
            </w:r>
            <w:r>
              <w:rPr>
                <w:rFonts w:ascii="Arial Narrow" w:hAnsi="Arial Narrow" w:cs="Arial"/>
                <w:bCs/>
                <w:color w:val="000000"/>
                <w:sz w:val="22"/>
                <w:szCs w:val="22"/>
                <w:lang w:val="it-IT"/>
              </w:rPr>
              <w:t>STER</w:t>
            </w:r>
          </w:p>
          <w:p w14:paraId="7F1F7067" w14:textId="77777777" w:rsidR="00F011FA" w:rsidRPr="0065413F" w:rsidRDefault="00F011FA" w:rsidP="0006485F">
            <w:pPr>
              <w:tabs>
                <w:tab w:val="left" w:pos="1701"/>
              </w:tabs>
              <w:spacing w:line="240" w:lineRule="exact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43E741BD" w14:textId="77777777" w:rsidR="00F011FA" w:rsidRPr="009509AD" w:rsidRDefault="00F011FA" w:rsidP="00F011FA">
      <w:pPr>
        <w:spacing w:line="240" w:lineRule="auto"/>
        <w:ind w:left="360"/>
        <w:jc w:val="both"/>
        <w:rPr>
          <w:rFonts w:ascii="Arial Narrow" w:hAnsi="Arial Narrow" w:cs="Arial"/>
          <w:sz w:val="22"/>
          <w:szCs w:val="22"/>
        </w:rPr>
      </w:pPr>
    </w:p>
    <w:p w14:paraId="19D1C275" w14:textId="77777777" w:rsidR="00F011FA" w:rsidRDefault="00F011FA" w:rsidP="00F011FA">
      <w:pPr>
        <w:spacing w:line="240" w:lineRule="auto"/>
        <w:rPr>
          <w:rFonts w:ascii="Arial Narrow" w:hAnsi="Arial Narrow" w:cs="Arial"/>
          <w:sz w:val="22"/>
          <w:szCs w:val="22"/>
          <w:lang w:eastAsia="sl-SI"/>
        </w:rPr>
      </w:pPr>
    </w:p>
    <w:p w14:paraId="1F1DD155" w14:textId="77777777" w:rsidR="00F011FA" w:rsidRDefault="00F011FA" w:rsidP="00F011FA">
      <w:pPr>
        <w:spacing w:line="240" w:lineRule="auto"/>
        <w:rPr>
          <w:rFonts w:ascii="Arial Narrow" w:hAnsi="Arial Narrow" w:cs="Arial"/>
          <w:sz w:val="22"/>
          <w:szCs w:val="22"/>
          <w:lang w:eastAsia="sl-SI"/>
        </w:rPr>
      </w:pPr>
    </w:p>
    <w:p w14:paraId="55F460A7" w14:textId="77777777" w:rsidR="00F011FA" w:rsidRDefault="00F011FA" w:rsidP="00F011FA">
      <w:pPr>
        <w:spacing w:line="240" w:lineRule="auto"/>
        <w:rPr>
          <w:rFonts w:ascii="Arial Narrow" w:hAnsi="Arial Narrow" w:cs="Arial"/>
          <w:sz w:val="22"/>
          <w:szCs w:val="22"/>
          <w:lang w:eastAsia="sl-SI"/>
        </w:rPr>
      </w:pPr>
    </w:p>
    <w:p w14:paraId="1B2CB80B" w14:textId="77777777" w:rsidR="00F011FA" w:rsidRPr="009509AD" w:rsidRDefault="00F011FA" w:rsidP="00F011FA">
      <w:pPr>
        <w:spacing w:line="240" w:lineRule="auto"/>
        <w:rPr>
          <w:rFonts w:ascii="Arial Narrow" w:hAnsi="Arial Narrow" w:cs="Arial"/>
          <w:sz w:val="22"/>
          <w:szCs w:val="22"/>
          <w:u w:val="single"/>
        </w:rPr>
      </w:pPr>
    </w:p>
    <w:p w14:paraId="1D9D3B84" w14:textId="77777777" w:rsidR="00F011FA" w:rsidRPr="009509AD" w:rsidRDefault="00F011FA" w:rsidP="00F011FA">
      <w:pPr>
        <w:spacing w:line="240" w:lineRule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Priloga</w:t>
      </w:r>
      <w:r w:rsidRPr="009509AD">
        <w:rPr>
          <w:rFonts w:ascii="Arial Narrow" w:hAnsi="Arial Narrow" w:cs="Arial"/>
          <w:sz w:val="22"/>
          <w:szCs w:val="22"/>
        </w:rPr>
        <w:t>:</w:t>
      </w:r>
    </w:p>
    <w:p w14:paraId="3400EF4D" w14:textId="1494A68E" w:rsidR="00F011FA" w:rsidRPr="006403D3" w:rsidRDefault="00F011FA" w:rsidP="00F011FA">
      <w:pPr>
        <w:numPr>
          <w:ilvl w:val="0"/>
          <w:numId w:val="12"/>
        </w:numPr>
        <w:spacing w:line="240" w:lineRule="auto"/>
        <w:rPr>
          <w:rFonts w:ascii="Arial Narrow" w:hAnsi="Arial Narrow" w:cs="Arial"/>
          <w:sz w:val="22"/>
          <w:szCs w:val="22"/>
        </w:rPr>
      </w:pPr>
      <w:r w:rsidRPr="006403D3">
        <w:rPr>
          <w:rFonts w:ascii="Arial Narrow" w:hAnsi="Arial Narrow" w:cs="Arial"/>
          <w:sz w:val="22"/>
          <w:szCs w:val="22"/>
        </w:rPr>
        <w:t>Podrobnejša navodila o šolskem koledarju za osnovne šole za šolsko leto 202</w:t>
      </w:r>
      <w:r w:rsidR="009C1B2F">
        <w:rPr>
          <w:rFonts w:ascii="Arial Narrow" w:hAnsi="Arial Narrow" w:cs="Arial"/>
          <w:sz w:val="22"/>
          <w:szCs w:val="22"/>
        </w:rPr>
        <w:t>6</w:t>
      </w:r>
      <w:r w:rsidRPr="006403D3">
        <w:rPr>
          <w:rFonts w:ascii="Arial Narrow" w:hAnsi="Arial Narrow" w:cs="Arial"/>
          <w:sz w:val="22"/>
          <w:szCs w:val="22"/>
        </w:rPr>
        <w:t>/202</w:t>
      </w:r>
      <w:r w:rsidR="009C1B2F">
        <w:rPr>
          <w:rFonts w:ascii="Arial Narrow" w:hAnsi="Arial Narrow" w:cs="Arial"/>
          <w:sz w:val="22"/>
          <w:szCs w:val="22"/>
        </w:rPr>
        <w:t>7</w:t>
      </w:r>
      <w:r w:rsidRPr="006403D3">
        <w:rPr>
          <w:rFonts w:ascii="Arial Narrow" w:hAnsi="Arial Narrow" w:cs="Arial"/>
          <w:sz w:val="22"/>
          <w:szCs w:val="22"/>
        </w:rPr>
        <w:t xml:space="preserve"> – 2. del</w:t>
      </w:r>
    </w:p>
    <w:p w14:paraId="22E9273B" w14:textId="77777777" w:rsidR="00F011FA" w:rsidRDefault="00F011FA" w:rsidP="00F011FA">
      <w:pPr>
        <w:spacing w:line="240" w:lineRule="auto"/>
        <w:ind w:left="-567"/>
        <w:jc w:val="both"/>
        <w:rPr>
          <w:rFonts w:ascii="Arial Narrow" w:hAnsi="Arial Narrow" w:cs="Arial"/>
          <w:sz w:val="22"/>
          <w:szCs w:val="22"/>
        </w:rPr>
      </w:pPr>
    </w:p>
    <w:p w14:paraId="6592B622" w14:textId="77777777" w:rsidR="00F011FA" w:rsidRDefault="00F011FA" w:rsidP="00F011FA">
      <w:pPr>
        <w:spacing w:line="240" w:lineRule="auto"/>
        <w:ind w:left="-567"/>
        <w:jc w:val="both"/>
        <w:rPr>
          <w:rFonts w:ascii="Arial Narrow" w:hAnsi="Arial Narrow" w:cs="Arial"/>
          <w:sz w:val="22"/>
          <w:szCs w:val="22"/>
        </w:rPr>
      </w:pPr>
    </w:p>
    <w:p w14:paraId="3668D4B6" w14:textId="77777777" w:rsidR="005B7556" w:rsidRDefault="005B7556" w:rsidP="005B7556">
      <w:pPr>
        <w:spacing w:line="240" w:lineRule="auto"/>
        <w:ind w:left="-426"/>
        <w:jc w:val="both"/>
        <w:rPr>
          <w:rFonts w:ascii="Arial Narrow" w:hAnsi="Arial Narrow" w:cs="Arial"/>
          <w:sz w:val="22"/>
          <w:szCs w:val="22"/>
        </w:rPr>
      </w:pPr>
    </w:p>
    <w:p w14:paraId="48621CEE" w14:textId="551B56A4" w:rsidR="00F011FA" w:rsidRDefault="00F011FA" w:rsidP="005B7556">
      <w:pPr>
        <w:spacing w:line="240" w:lineRule="auto"/>
        <w:ind w:left="-426"/>
        <w:jc w:val="both"/>
        <w:rPr>
          <w:rFonts w:ascii="Arial Narrow" w:hAnsi="Arial Narrow" w:cs="Arial"/>
          <w:sz w:val="22"/>
          <w:szCs w:val="22"/>
        </w:rPr>
      </w:pPr>
      <w:r w:rsidRPr="009509AD">
        <w:rPr>
          <w:rFonts w:ascii="Arial Narrow" w:hAnsi="Arial Narrow" w:cs="Arial"/>
          <w:sz w:val="22"/>
          <w:szCs w:val="22"/>
        </w:rPr>
        <w:t xml:space="preserve">Priloga: PODROBNEJŠA NAVODILA O ŠOLSKEM KOLEDARJU </w:t>
      </w:r>
      <w:r>
        <w:rPr>
          <w:rFonts w:ascii="Arial Narrow" w:hAnsi="Arial Narrow" w:cs="Arial"/>
          <w:sz w:val="22"/>
          <w:szCs w:val="22"/>
        </w:rPr>
        <w:t xml:space="preserve">ZA OSNOVNE ŠOLE ZA ŠOLSKO LETO </w:t>
      </w:r>
    </w:p>
    <w:p w14:paraId="76FCA37C" w14:textId="2E432416" w:rsidR="00F011FA" w:rsidRPr="009509AD" w:rsidRDefault="00F011FA" w:rsidP="00F011FA">
      <w:pPr>
        <w:spacing w:line="240" w:lineRule="auto"/>
        <w:ind w:left="-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         </w:t>
      </w:r>
      <w:r w:rsidR="005B7556">
        <w:rPr>
          <w:rFonts w:ascii="Arial Narrow" w:hAnsi="Arial Narrow" w:cs="Arial"/>
          <w:sz w:val="22"/>
          <w:szCs w:val="22"/>
        </w:rPr>
        <w:t xml:space="preserve">   </w:t>
      </w:r>
      <w:r>
        <w:rPr>
          <w:rFonts w:ascii="Arial Narrow" w:hAnsi="Arial Narrow" w:cs="Arial"/>
          <w:sz w:val="22"/>
          <w:szCs w:val="22"/>
        </w:rPr>
        <w:t>202</w:t>
      </w:r>
      <w:r w:rsidR="009C1B2F">
        <w:rPr>
          <w:rFonts w:ascii="Arial Narrow" w:hAnsi="Arial Narrow" w:cs="Arial"/>
          <w:sz w:val="22"/>
          <w:szCs w:val="22"/>
        </w:rPr>
        <w:t>6</w:t>
      </w:r>
      <w:r>
        <w:rPr>
          <w:rFonts w:ascii="Arial Narrow" w:hAnsi="Arial Narrow" w:cs="Arial"/>
          <w:sz w:val="22"/>
          <w:szCs w:val="22"/>
        </w:rPr>
        <w:t>/202</w:t>
      </w:r>
      <w:r w:rsidR="009C1B2F">
        <w:rPr>
          <w:rFonts w:ascii="Arial Narrow" w:hAnsi="Arial Narrow" w:cs="Arial"/>
          <w:sz w:val="22"/>
          <w:szCs w:val="22"/>
        </w:rPr>
        <w:t>7</w:t>
      </w:r>
      <w:r w:rsidRPr="009509AD">
        <w:rPr>
          <w:rFonts w:ascii="Arial Narrow" w:hAnsi="Arial Narrow" w:cs="Arial"/>
          <w:sz w:val="22"/>
          <w:szCs w:val="22"/>
        </w:rPr>
        <w:t xml:space="preserve"> – 2. DEL</w:t>
      </w:r>
    </w:p>
    <w:p w14:paraId="31CE171B" w14:textId="77777777" w:rsidR="00F011FA" w:rsidRDefault="00F011FA" w:rsidP="00F011FA">
      <w:pPr>
        <w:spacing w:line="240" w:lineRule="auto"/>
        <w:ind w:left="-567"/>
        <w:jc w:val="both"/>
        <w:rPr>
          <w:rFonts w:ascii="Arial Narrow" w:hAnsi="Arial Narrow" w:cs="Arial"/>
          <w:sz w:val="22"/>
          <w:szCs w:val="22"/>
        </w:rPr>
      </w:pPr>
    </w:p>
    <w:p w14:paraId="680DBE2E" w14:textId="77777777" w:rsidR="00696863" w:rsidRPr="009509AD" w:rsidRDefault="00696863" w:rsidP="00F011FA">
      <w:pPr>
        <w:spacing w:line="240" w:lineRule="auto"/>
        <w:ind w:left="-567"/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921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9"/>
        <w:gridCol w:w="1843"/>
        <w:gridCol w:w="5243"/>
      </w:tblGrid>
      <w:tr w:rsidR="00F011FA" w14:paraId="378027C7" w14:textId="77777777" w:rsidTr="0006485F">
        <w:trPr>
          <w:trHeight w:val="655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  <w:hideMark/>
          </w:tcPr>
          <w:p w14:paraId="4A59224D" w14:textId="77777777" w:rsidR="00F011FA" w:rsidRDefault="00F011FA" w:rsidP="0006485F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Leto</w:t>
            </w:r>
          </w:p>
        </w:tc>
        <w:tc>
          <w:tcPr>
            <w:tcW w:w="14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  <w:hideMark/>
          </w:tcPr>
          <w:p w14:paraId="5885C65A" w14:textId="77777777" w:rsidR="00F011FA" w:rsidRDefault="00F011FA" w:rsidP="0006485F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Mesec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  <w:hideMark/>
          </w:tcPr>
          <w:p w14:paraId="1F17577E" w14:textId="77777777" w:rsidR="00F011FA" w:rsidRDefault="00F011FA" w:rsidP="0006485F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Datum – dan</w:t>
            </w:r>
          </w:p>
        </w:tc>
        <w:tc>
          <w:tcPr>
            <w:tcW w:w="52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  <w:hideMark/>
          </w:tcPr>
          <w:p w14:paraId="5D844CB8" w14:textId="77777777" w:rsidR="00F011FA" w:rsidRDefault="00F011FA" w:rsidP="0006485F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Dejavnost</w:t>
            </w:r>
          </w:p>
        </w:tc>
      </w:tr>
      <w:tr w:rsidR="00F011FA" w14:paraId="78FCF930" w14:textId="77777777" w:rsidTr="0006485F"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  <w:hideMark/>
          </w:tcPr>
          <w:p w14:paraId="4A82DD93" w14:textId="12021E06" w:rsidR="00F011FA" w:rsidRDefault="00F011FA" w:rsidP="0006485F">
            <w:pPr>
              <w:spacing w:line="240" w:lineRule="auto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202</w:t>
            </w:r>
            <w:r w:rsidR="009C1B2F">
              <w:rPr>
                <w:rFonts w:ascii="Arial Narrow" w:hAnsi="Arial Narrow" w:cs="Arial"/>
                <w:b/>
                <w:sz w:val="22"/>
                <w:szCs w:val="22"/>
              </w:rPr>
              <w:t>6</w:t>
            </w:r>
          </w:p>
        </w:tc>
        <w:tc>
          <w:tcPr>
            <w:tcW w:w="14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97B39E7" w14:textId="77777777" w:rsidR="00F011FA" w:rsidRDefault="00F011FA" w:rsidP="0006485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SEPTEMBER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769232B" w14:textId="5554DF9D" w:rsidR="00F011FA" w:rsidRDefault="00F011FA" w:rsidP="0006485F">
            <w:pPr>
              <w:rPr>
                <w:rFonts w:ascii="Arial Narrow" w:hAnsi="Arial Narrow" w:cs="Arial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Arial"/>
                <w:sz w:val="22"/>
                <w:szCs w:val="22"/>
              </w:rPr>
              <w:t>1. 9.</w:t>
            </w:r>
            <w:proofErr w:type="gramEnd"/>
            <w:r>
              <w:rPr>
                <w:rFonts w:ascii="Arial Narrow" w:hAnsi="Arial Narrow" w:cs="Arial"/>
                <w:sz w:val="22"/>
                <w:szCs w:val="22"/>
              </w:rPr>
              <w:t xml:space="preserve"> – </w:t>
            </w:r>
            <w:r w:rsidR="009C1B2F">
              <w:rPr>
                <w:rFonts w:ascii="Arial Narrow" w:hAnsi="Arial Narrow" w:cs="Arial"/>
                <w:sz w:val="22"/>
                <w:szCs w:val="22"/>
              </w:rPr>
              <w:t>torek</w:t>
            </w:r>
          </w:p>
        </w:tc>
        <w:tc>
          <w:tcPr>
            <w:tcW w:w="52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776F0B5" w14:textId="77777777" w:rsidR="00F011FA" w:rsidRDefault="00F011FA" w:rsidP="0006485F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Objava sklepa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o izboru predmetov in določitvi tretjega predmeta, iz katerega se bo na posamezni osnovni šoli preverjalo znanje učencev v 9. razredu pri NPZ.</w:t>
            </w:r>
          </w:p>
        </w:tc>
      </w:tr>
      <w:tr w:rsidR="00F011FA" w14:paraId="759000E7" w14:textId="77777777" w:rsidTr="00C01DDE">
        <w:tc>
          <w:tcPr>
            <w:tcW w:w="7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BF09170" w14:textId="77777777" w:rsidR="00F011FA" w:rsidRDefault="00F011FA" w:rsidP="0006485F">
            <w:pPr>
              <w:spacing w:line="240" w:lineRule="auto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70837D9" w14:textId="77777777" w:rsidR="00F011FA" w:rsidRDefault="00F011FA" w:rsidP="0006485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OKTOBER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1536896" w14:textId="69D0F8AE" w:rsidR="00F011FA" w:rsidRDefault="00F011FA" w:rsidP="0006485F">
            <w:pPr>
              <w:rPr>
                <w:rFonts w:ascii="Arial Narrow" w:hAnsi="Arial Narrow" w:cs="Arial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Arial"/>
                <w:sz w:val="22"/>
                <w:szCs w:val="22"/>
              </w:rPr>
              <w:t>1</w:t>
            </w:r>
            <w:r w:rsidR="009C1B2F">
              <w:rPr>
                <w:rFonts w:ascii="Arial Narrow" w:hAnsi="Arial Narrow" w:cs="Arial"/>
                <w:sz w:val="22"/>
                <w:szCs w:val="22"/>
              </w:rPr>
              <w:t>5</w:t>
            </w:r>
            <w:r>
              <w:rPr>
                <w:rFonts w:ascii="Arial Narrow" w:hAnsi="Arial Narrow" w:cs="Arial"/>
                <w:sz w:val="22"/>
                <w:szCs w:val="22"/>
              </w:rPr>
              <w:t>. 10.</w:t>
            </w:r>
            <w:proofErr w:type="gramEnd"/>
            <w:r>
              <w:rPr>
                <w:rFonts w:ascii="Arial Narrow" w:hAnsi="Arial Narrow" w:cs="Arial"/>
                <w:sz w:val="22"/>
                <w:szCs w:val="22"/>
              </w:rPr>
              <w:t xml:space="preserve"> – četrtek</w:t>
            </w:r>
          </w:p>
        </w:tc>
        <w:tc>
          <w:tcPr>
            <w:tcW w:w="52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7DFF392" w14:textId="77777777" w:rsidR="00F011FA" w:rsidRDefault="00F011FA" w:rsidP="0006485F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Zadnji rok za posredovanje podatkov o učencih 3., 6. in 9. razreda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, ki bodo opravljali NPZ. </w:t>
            </w:r>
          </w:p>
        </w:tc>
      </w:tr>
      <w:tr w:rsidR="006B772D" w14:paraId="3317D8BA" w14:textId="77777777" w:rsidTr="00C01DDE"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  <w:hideMark/>
          </w:tcPr>
          <w:p w14:paraId="307F8818" w14:textId="0C8D3FD3" w:rsidR="006B772D" w:rsidRDefault="006B772D" w:rsidP="0006485F">
            <w:pPr>
              <w:ind w:right="113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202</w:t>
            </w:r>
            <w:r w:rsidR="009C1B2F">
              <w:rPr>
                <w:rFonts w:ascii="Arial Narrow" w:hAnsi="Arial Narrow" w:cs="Arial"/>
                <w:b/>
                <w:sz w:val="22"/>
                <w:szCs w:val="22"/>
              </w:rPr>
              <w:t>7</w:t>
            </w:r>
          </w:p>
        </w:tc>
        <w:tc>
          <w:tcPr>
            <w:tcW w:w="141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794C308" w14:textId="77777777" w:rsidR="006B772D" w:rsidRDefault="006B772D" w:rsidP="0006485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MAREC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10ADA3C" w14:textId="251E034A" w:rsidR="006B772D" w:rsidRDefault="006B772D" w:rsidP="0006485F">
            <w:pPr>
              <w:rPr>
                <w:rFonts w:ascii="Arial Narrow" w:hAnsi="Arial Narrow" w:cs="Arial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Arial"/>
                <w:sz w:val="22"/>
                <w:szCs w:val="22"/>
              </w:rPr>
              <w:t>2</w:t>
            </w:r>
            <w:r w:rsidR="009C1B2F">
              <w:rPr>
                <w:rFonts w:ascii="Arial Narrow" w:hAnsi="Arial Narrow" w:cs="Arial"/>
                <w:sz w:val="22"/>
                <w:szCs w:val="22"/>
              </w:rPr>
              <w:t>2</w:t>
            </w:r>
            <w:r>
              <w:rPr>
                <w:rFonts w:ascii="Arial Narrow" w:hAnsi="Arial Narrow" w:cs="Arial"/>
                <w:sz w:val="22"/>
                <w:szCs w:val="22"/>
              </w:rPr>
              <w:t>. 3.</w:t>
            </w:r>
            <w:proofErr w:type="gramEnd"/>
            <w:r>
              <w:rPr>
                <w:rFonts w:ascii="Arial Narrow" w:hAnsi="Arial Narrow" w:cs="Arial"/>
                <w:sz w:val="22"/>
                <w:szCs w:val="22"/>
              </w:rPr>
              <w:t xml:space="preserve"> – ponedeljek</w:t>
            </w:r>
          </w:p>
        </w:tc>
        <w:tc>
          <w:tcPr>
            <w:tcW w:w="52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862D87B" w14:textId="77777777" w:rsidR="006B772D" w:rsidRDefault="006B772D" w:rsidP="0006485F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NPZ iz slovenščine/italijanščine/madžarščine za učence 3., 6. in 9. razreda. </w:t>
            </w:r>
          </w:p>
        </w:tc>
      </w:tr>
      <w:tr w:rsidR="006B772D" w14:paraId="0E5E2739" w14:textId="77777777" w:rsidTr="00696863"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4E21C95" w14:textId="77777777" w:rsidR="006B772D" w:rsidRDefault="006B772D" w:rsidP="0006485F">
            <w:pPr>
              <w:spacing w:line="240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16F3EC4" w14:textId="77777777" w:rsidR="006B772D" w:rsidRDefault="006B772D" w:rsidP="0006485F">
            <w:pPr>
              <w:spacing w:line="240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3C7DFB7" w14:textId="09F7593F" w:rsidR="006B772D" w:rsidRDefault="006B772D" w:rsidP="0006485F">
            <w:pPr>
              <w:rPr>
                <w:rFonts w:ascii="Arial Narrow" w:hAnsi="Arial Narrow" w:cs="Arial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Arial"/>
                <w:sz w:val="22"/>
                <w:szCs w:val="22"/>
              </w:rPr>
              <w:t>2</w:t>
            </w:r>
            <w:r w:rsidR="009C1B2F">
              <w:rPr>
                <w:rFonts w:ascii="Arial Narrow" w:hAnsi="Arial Narrow" w:cs="Arial"/>
                <w:sz w:val="22"/>
                <w:szCs w:val="22"/>
              </w:rPr>
              <w:t>4</w:t>
            </w:r>
            <w:r>
              <w:rPr>
                <w:rFonts w:ascii="Arial Narrow" w:hAnsi="Arial Narrow" w:cs="Arial"/>
                <w:sz w:val="22"/>
                <w:szCs w:val="22"/>
              </w:rPr>
              <w:t>. 3.</w:t>
            </w:r>
            <w:proofErr w:type="gramEnd"/>
            <w:r>
              <w:rPr>
                <w:rFonts w:ascii="Arial Narrow" w:hAnsi="Arial Narrow" w:cs="Arial"/>
                <w:sz w:val="22"/>
                <w:szCs w:val="22"/>
              </w:rPr>
              <w:t xml:space="preserve"> – sreda</w:t>
            </w:r>
          </w:p>
        </w:tc>
        <w:tc>
          <w:tcPr>
            <w:tcW w:w="52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5DE2249" w14:textId="77777777" w:rsidR="006B772D" w:rsidRDefault="006B772D" w:rsidP="0006485F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NPZ iz tujega jezika za učence 6. razreda. </w:t>
            </w:r>
          </w:p>
          <w:p w14:paraId="55D603D7" w14:textId="77777777" w:rsidR="006B772D" w:rsidRDefault="006B772D" w:rsidP="0006485F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NPZ iz tretjega predmeta za učence 9. razreda. </w:t>
            </w:r>
          </w:p>
        </w:tc>
      </w:tr>
      <w:tr w:rsidR="009C1B2F" w14:paraId="15E5A096" w14:textId="77777777" w:rsidTr="006769B3"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D13808F" w14:textId="77777777" w:rsidR="009C1B2F" w:rsidRDefault="009C1B2F" w:rsidP="0006485F">
            <w:pPr>
              <w:spacing w:line="240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41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0037D967" w14:textId="5188C6D6" w:rsidR="009C1B2F" w:rsidRDefault="009C1B2F" w:rsidP="00600A3D">
            <w:pPr>
              <w:spacing w:line="240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APRIL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99BE3A9" w14:textId="272554E9" w:rsidR="009C1B2F" w:rsidRDefault="009C1B2F" w:rsidP="0006485F">
            <w:pPr>
              <w:rPr>
                <w:rFonts w:ascii="Arial Narrow" w:hAnsi="Arial Narrow" w:cs="Arial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Arial"/>
                <w:sz w:val="22"/>
                <w:szCs w:val="22"/>
              </w:rPr>
              <w:t>1. 4.</w:t>
            </w:r>
            <w:proofErr w:type="gramEnd"/>
            <w:r>
              <w:rPr>
                <w:rFonts w:ascii="Arial Narrow" w:hAnsi="Arial Narrow" w:cs="Arial"/>
                <w:sz w:val="22"/>
                <w:szCs w:val="22"/>
              </w:rPr>
              <w:t xml:space="preserve"> – četrtek</w:t>
            </w:r>
          </w:p>
        </w:tc>
        <w:tc>
          <w:tcPr>
            <w:tcW w:w="52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C79C0C8" w14:textId="77777777" w:rsidR="009C1B2F" w:rsidRDefault="009C1B2F" w:rsidP="0006485F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NPZ iz matematike za učence 3., 6. in 9. razreda.</w:t>
            </w:r>
          </w:p>
        </w:tc>
      </w:tr>
      <w:tr w:rsidR="009C1B2F" w14:paraId="65767D35" w14:textId="77777777" w:rsidTr="006769B3"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54E4B92" w14:textId="77777777" w:rsidR="009C1B2F" w:rsidRDefault="009C1B2F" w:rsidP="0006485F">
            <w:pPr>
              <w:spacing w:line="240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47B5F8E7" w14:textId="0AD96873" w:rsidR="009C1B2F" w:rsidRDefault="009C1B2F" w:rsidP="00600A3D">
            <w:pPr>
              <w:spacing w:line="240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B1AA018" w14:textId="0197C20D" w:rsidR="009C1B2F" w:rsidRDefault="009C1B2F" w:rsidP="0006485F">
            <w:pPr>
              <w:rPr>
                <w:rFonts w:ascii="Arial Narrow" w:hAnsi="Arial Narrow" w:cs="Arial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Arial"/>
                <w:sz w:val="22"/>
                <w:szCs w:val="22"/>
              </w:rPr>
              <w:t>20. 4.</w:t>
            </w:r>
            <w:proofErr w:type="gramEnd"/>
            <w:r>
              <w:rPr>
                <w:rFonts w:ascii="Arial Narrow" w:hAnsi="Arial Narrow" w:cs="Arial"/>
                <w:sz w:val="22"/>
                <w:szCs w:val="22"/>
              </w:rPr>
              <w:t xml:space="preserve"> – torek</w:t>
            </w:r>
          </w:p>
        </w:tc>
        <w:tc>
          <w:tcPr>
            <w:tcW w:w="52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77C7AF5" w14:textId="3DE1438A" w:rsidR="009C1B2F" w:rsidRDefault="009C1B2F" w:rsidP="0006485F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RIC posreduje</w:t>
            </w:r>
            <w:r w:rsidR="00696863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Pr="009C1B2F">
              <w:rPr>
                <w:rFonts w:ascii="Arial Narrow" w:hAnsi="Arial Narrow" w:cs="Arial"/>
                <w:b/>
                <w:sz w:val="22"/>
                <w:szCs w:val="22"/>
              </w:rPr>
              <w:t>šolam ovrednotene preizkuse znanja</w:t>
            </w:r>
            <w:r w:rsidRPr="000050D3">
              <w:rPr>
                <w:rFonts w:ascii="Arial Narrow" w:hAnsi="Arial Narrow" w:cs="Arial"/>
                <w:bCs/>
                <w:sz w:val="22"/>
                <w:szCs w:val="22"/>
              </w:rPr>
              <w:t xml:space="preserve"> z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dosežki učencev pri NPZ v 9. razredu.</w:t>
            </w:r>
          </w:p>
          <w:p w14:paraId="3D85D25C" w14:textId="77777777" w:rsidR="009C1B2F" w:rsidRDefault="009C1B2F" w:rsidP="0006485F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Seznanitev </w:t>
            </w:r>
            <w:r>
              <w:rPr>
                <w:rFonts w:ascii="Arial Narrow" w:hAnsi="Arial Narrow" w:cs="Arial"/>
                <w:sz w:val="22"/>
                <w:szCs w:val="22"/>
              </w:rPr>
              <w:t>učencev z dosežki pri NPZ v 9. razredu.</w:t>
            </w:r>
          </w:p>
          <w:p w14:paraId="51E3E697" w14:textId="77777777" w:rsidR="009C1B2F" w:rsidRDefault="009C1B2F" w:rsidP="0006485F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Uveljavljanje pravice do vpogleda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v učenčeve ovrednotene preizkuse NPZ v 9. razredu.</w:t>
            </w:r>
          </w:p>
          <w:p w14:paraId="2F122086" w14:textId="77777777" w:rsidR="009C1B2F" w:rsidRDefault="009C1B2F" w:rsidP="0006485F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Posredovanje podatkov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o zahtevah za ponovno vrednotenje posameznih nalog v preizkusih NPZ v 9. razredu na RIC.</w:t>
            </w:r>
          </w:p>
        </w:tc>
      </w:tr>
      <w:tr w:rsidR="009C1B2F" w14:paraId="4DD90972" w14:textId="77777777" w:rsidTr="006769B3"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DAE53DE" w14:textId="77777777" w:rsidR="009C1B2F" w:rsidRDefault="009C1B2F" w:rsidP="0006485F">
            <w:pPr>
              <w:spacing w:line="240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73D4178E" w14:textId="77777777" w:rsidR="009C1B2F" w:rsidRDefault="009C1B2F" w:rsidP="0006485F">
            <w:pPr>
              <w:spacing w:line="24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A988D5C" w14:textId="4F466494" w:rsidR="009C1B2F" w:rsidRDefault="009C1B2F" w:rsidP="0006485F">
            <w:pPr>
              <w:rPr>
                <w:rFonts w:ascii="Arial Narrow" w:hAnsi="Arial Narrow" w:cs="Arial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Arial"/>
                <w:sz w:val="22"/>
                <w:szCs w:val="22"/>
              </w:rPr>
              <w:t>2</w:t>
            </w:r>
            <w:r w:rsidR="00696863">
              <w:rPr>
                <w:rFonts w:ascii="Arial Narrow" w:hAnsi="Arial Narrow" w:cs="Arial"/>
                <w:sz w:val="22"/>
                <w:szCs w:val="22"/>
              </w:rPr>
              <w:t>1</w:t>
            </w:r>
            <w:r>
              <w:rPr>
                <w:rFonts w:ascii="Arial Narrow" w:hAnsi="Arial Narrow" w:cs="Arial"/>
                <w:sz w:val="22"/>
                <w:szCs w:val="22"/>
              </w:rPr>
              <w:t>. 4.</w:t>
            </w:r>
            <w:proofErr w:type="gramEnd"/>
            <w:r>
              <w:rPr>
                <w:rFonts w:ascii="Arial Narrow" w:hAnsi="Arial Narrow" w:cs="Arial"/>
                <w:sz w:val="22"/>
                <w:szCs w:val="22"/>
              </w:rPr>
              <w:t xml:space="preserve"> – sreda</w:t>
            </w:r>
          </w:p>
        </w:tc>
        <w:tc>
          <w:tcPr>
            <w:tcW w:w="52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973D61E" w14:textId="77777777" w:rsidR="009C1B2F" w:rsidRDefault="009C1B2F" w:rsidP="0006485F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Uveljavljanje pravice do vpogleda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v učenčeve ovrednotene preizkuse NPZ v 9. razredu.</w:t>
            </w:r>
          </w:p>
          <w:p w14:paraId="2BEA129E" w14:textId="77777777" w:rsidR="009C1B2F" w:rsidRDefault="009C1B2F" w:rsidP="0006485F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Posredovanje podatkov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o zahtevah za ponovno vrednotenje posameznih nalog v preizkusih NPZ v 9. razredu na RIC.</w:t>
            </w:r>
          </w:p>
        </w:tc>
      </w:tr>
      <w:tr w:rsidR="009C1B2F" w14:paraId="344A3724" w14:textId="77777777" w:rsidTr="00C01DDE"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A4C3049" w14:textId="77777777" w:rsidR="009C1B2F" w:rsidRDefault="009C1B2F" w:rsidP="0006485F">
            <w:pPr>
              <w:spacing w:line="240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7E51A23" w14:textId="77777777" w:rsidR="009C1B2F" w:rsidRDefault="009C1B2F" w:rsidP="0006485F">
            <w:pPr>
              <w:spacing w:line="24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B28A4B5" w14:textId="7F9231DA" w:rsidR="009C1B2F" w:rsidRDefault="009C1B2F" w:rsidP="0006485F">
            <w:pPr>
              <w:rPr>
                <w:rFonts w:ascii="Arial Narrow" w:hAnsi="Arial Narrow" w:cs="Arial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Arial"/>
                <w:sz w:val="22"/>
                <w:szCs w:val="22"/>
              </w:rPr>
              <w:t>2</w:t>
            </w:r>
            <w:r w:rsidR="00696863">
              <w:rPr>
                <w:rFonts w:ascii="Arial Narrow" w:hAnsi="Arial Narrow" w:cs="Arial"/>
                <w:sz w:val="22"/>
                <w:szCs w:val="22"/>
              </w:rPr>
              <w:t>2</w:t>
            </w:r>
            <w:r>
              <w:rPr>
                <w:rFonts w:ascii="Arial Narrow" w:hAnsi="Arial Narrow" w:cs="Arial"/>
                <w:sz w:val="22"/>
                <w:szCs w:val="22"/>
              </w:rPr>
              <w:t>. 4.</w:t>
            </w:r>
            <w:proofErr w:type="gramEnd"/>
            <w:r>
              <w:rPr>
                <w:rFonts w:ascii="Arial Narrow" w:hAnsi="Arial Narrow" w:cs="Arial"/>
                <w:sz w:val="22"/>
                <w:szCs w:val="22"/>
              </w:rPr>
              <w:t xml:space="preserve"> – četrtek</w:t>
            </w:r>
          </w:p>
        </w:tc>
        <w:tc>
          <w:tcPr>
            <w:tcW w:w="52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1436E1F" w14:textId="77777777" w:rsidR="009C1B2F" w:rsidRDefault="009C1B2F" w:rsidP="0006485F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Uveljavljanje pravice do vpogleda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v učenčeve ovrednotene preizkuse NPZ v 9. razredu.</w:t>
            </w:r>
          </w:p>
          <w:p w14:paraId="22E48836" w14:textId="77777777" w:rsidR="009C1B2F" w:rsidRPr="00145C79" w:rsidRDefault="009C1B2F" w:rsidP="0006485F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Posredovanje podatkov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o zahtevah za ponovno vrednotenje posameznih nalog v preizkusih NPZ v 9. razredu na RIC.</w:t>
            </w:r>
          </w:p>
        </w:tc>
      </w:tr>
    </w:tbl>
    <w:p w14:paraId="1E322A69" w14:textId="77777777" w:rsidR="00F011FA" w:rsidRDefault="00F011FA" w:rsidP="00F011FA">
      <w:pPr>
        <w:jc w:val="both"/>
        <w:rPr>
          <w:rFonts w:cs="Arial"/>
          <w:b/>
          <w:bCs/>
        </w:rPr>
      </w:pPr>
    </w:p>
    <w:p w14:paraId="0591B8D1" w14:textId="77777777" w:rsidR="00F011FA" w:rsidRDefault="00F011FA" w:rsidP="00F011FA">
      <w:pPr>
        <w:jc w:val="both"/>
        <w:rPr>
          <w:rFonts w:cs="Arial"/>
          <w:b/>
          <w:bCs/>
        </w:rPr>
      </w:pPr>
      <w:r>
        <w:rPr>
          <w:rFonts w:cs="Arial"/>
          <w:b/>
          <w:bCs/>
        </w:rPr>
        <w:br w:type="page"/>
      </w:r>
    </w:p>
    <w:tbl>
      <w:tblPr>
        <w:tblW w:w="921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9"/>
        <w:gridCol w:w="1843"/>
        <w:gridCol w:w="5243"/>
      </w:tblGrid>
      <w:tr w:rsidR="00F011FA" w14:paraId="00A6CE04" w14:textId="77777777" w:rsidTr="00600A3D">
        <w:tc>
          <w:tcPr>
            <w:tcW w:w="709" w:type="dxa"/>
            <w:vMerge w:val="restart"/>
            <w:tcBorders>
              <w:top w:val="double" w:sz="4" w:space="0" w:color="auto"/>
              <w:left w:val="double" w:sz="2" w:space="0" w:color="auto"/>
              <w:right w:val="double" w:sz="4" w:space="0" w:color="auto"/>
            </w:tcBorders>
            <w:textDirection w:val="btLr"/>
            <w:vAlign w:val="center"/>
          </w:tcPr>
          <w:p w14:paraId="426BE605" w14:textId="30DB0F02" w:rsidR="00F011FA" w:rsidRDefault="00F011FA" w:rsidP="0006485F">
            <w:pPr>
              <w:spacing w:line="240" w:lineRule="auto"/>
              <w:ind w:left="113" w:right="113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cs="Arial"/>
                <w:b/>
                <w:bCs/>
              </w:rPr>
              <w:lastRenderedPageBreak/>
              <w:br w:type="page"/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202</w:t>
            </w:r>
            <w:r w:rsidR="009C1B2F">
              <w:rPr>
                <w:rFonts w:ascii="Arial Narrow" w:hAnsi="Arial Narrow" w:cs="Arial"/>
                <w:b/>
                <w:sz w:val="22"/>
                <w:szCs w:val="22"/>
              </w:rPr>
              <w:t>7</w:t>
            </w:r>
          </w:p>
        </w:tc>
        <w:tc>
          <w:tcPr>
            <w:tcW w:w="141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0641B38" w14:textId="77777777" w:rsidR="00F011FA" w:rsidRDefault="00F011FA" w:rsidP="00600A3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MAJ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74FF2B" w14:textId="3598DE73" w:rsidR="00F011FA" w:rsidRDefault="00696863" w:rsidP="0006485F">
            <w:pPr>
              <w:rPr>
                <w:rFonts w:ascii="Arial Narrow" w:hAnsi="Arial Narrow" w:cs="Arial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Arial"/>
                <w:sz w:val="22"/>
                <w:szCs w:val="22"/>
              </w:rPr>
              <w:t>3</w:t>
            </w:r>
            <w:r w:rsidR="00F011FA">
              <w:rPr>
                <w:rFonts w:ascii="Arial Narrow" w:hAnsi="Arial Narrow" w:cs="Arial"/>
                <w:sz w:val="22"/>
                <w:szCs w:val="22"/>
              </w:rPr>
              <w:t>. 5.</w:t>
            </w:r>
            <w:proofErr w:type="gramEnd"/>
            <w:r w:rsidR="00F011FA">
              <w:rPr>
                <w:rFonts w:ascii="Arial Narrow" w:hAnsi="Arial Narrow" w:cs="Arial"/>
                <w:sz w:val="22"/>
                <w:szCs w:val="22"/>
              </w:rPr>
              <w:t xml:space="preserve"> – ponedeljek</w:t>
            </w:r>
          </w:p>
        </w:tc>
        <w:tc>
          <w:tcPr>
            <w:tcW w:w="52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26E0DEE" w14:textId="77777777" w:rsidR="00F011FA" w:rsidRDefault="00F011FA" w:rsidP="0006485F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RIC posreduje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0C77D9">
              <w:rPr>
                <w:rFonts w:ascii="Arial Narrow" w:hAnsi="Arial Narrow" w:cs="Arial"/>
                <w:b/>
                <w:bCs/>
                <w:sz w:val="22"/>
                <w:szCs w:val="22"/>
              </w:rPr>
              <w:t>šolam ovrednotene preizkuse znanja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z dosežki učencev pri NPZ v 6. razredu.</w:t>
            </w:r>
          </w:p>
          <w:p w14:paraId="43194039" w14:textId="77777777" w:rsidR="00F011FA" w:rsidRDefault="00F011FA" w:rsidP="0006485F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Seznanitev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učencev z dosežki pri NPZ v 6. razredu.</w:t>
            </w:r>
          </w:p>
          <w:p w14:paraId="3AC19F9A" w14:textId="77777777" w:rsidR="00F011FA" w:rsidRDefault="00F011FA" w:rsidP="0006485F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Uveljavljanje pravice do vpogleda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v učenčeve ovrednotene preizkuse NPZ v 6. razredu.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</w:p>
          <w:p w14:paraId="3114A911" w14:textId="77777777" w:rsidR="00F011FA" w:rsidRDefault="00F011FA" w:rsidP="0006485F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Posredovanje podatkov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o zahtevah za ponovno vrednotenje posameznih nalog v preizkusih NPZ v 6. razredu na RIC.</w:t>
            </w:r>
          </w:p>
        </w:tc>
      </w:tr>
      <w:tr w:rsidR="00F011FA" w14:paraId="288103FF" w14:textId="77777777" w:rsidTr="0006485F">
        <w:tc>
          <w:tcPr>
            <w:tcW w:w="709" w:type="dxa"/>
            <w:vMerge/>
            <w:tcBorders>
              <w:left w:val="double" w:sz="2" w:space="0" w:color="auto"/>
              <w:right w:val="double" w:sz="4" w:space="0" w:color="auto"/>
            </w:tcBorders>
            <w:textDirection w:val="btLr"/>
            <w:vAlign w:val="center"/>
            <w:hideMark/>
          </w:tcPr>
          <w:p w14:paraId="1A3A24F4" w14:textId="77777777" w:rsidR="00F011FA" w:rsidRDefault="00F011FA" w:rsidP="0006485F">
            <w:pPr>
              <w:spacing w:line="240" w:lineRule="auto"/>
              <w:ind w:left="113" w:right="113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43A872A4" w14:textId="77777777" w:rsidR="00F011FA" w:rsidRDefault="00F011FA" w:rsidP="0006485F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042E64B" w14:textId="7D6A6198" w:rsidR="00F011FA" w:rsidRDefault="00696863" w:rsidP="0006485F">
            <w:pPr>
              <w:rPr>
                <w:rFonts w:ascii="Arial Narrow" w:hAnsi="Arial Narrow" w:cs="Arial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Arial"/>
                <w:sz w:val="22"/>
                <w:szCs w:val="22"/>
              </w:rPr>
              <w:t>4</w:t>
            </w:r>
            <w:r w:rsidR="00F011FA">
              <w:rPr>
                <w:rFonts w:ascii="Arial Narrow" w:hAnsi="Arial Narrow" w:cs="Arial"/>
                <w:sz w:val="22"/>
                <w:szCs w:val="22"/>
              </w:rPr>
              <w:t>. 5.</w:t>
            </w:r>
            <w:proofErr w:type="gramEnd"/>
            <w:r w:rsidR="00F011FA">
              <w:rPr>
                <w:rFonts w:ascii="Arial Narrow" w:hAnsi="Arial Narrow" w:cs="Arial"/>
                <w:sz w:val="22"/>
                <w:szCs w:val="22"/>
              </w:rPr>
              <w:t xml:space="preserve"> – torek</w:t>
            </w:r>
          </w:p>
        </w:tc>
        <w:tc>
          <w:tcPr>
            <w:tcW w:w="52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1898BD6" w14:textId="77777777" w:rsidR="00F011FA" w:rsidRDefault="00F011FA" w:rsidP="0006485F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Uveljavljanje pravice do vpogleda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v učenčeve ovrednotene preizkuse NPZ v 6. razredu.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</w:p>
          <w:p w14:paraId="64C65A3F" w14:textId="77777777" w:rsidR="00F011FA" w:rsidRPr="00145C79" w:rsidRDefault="00F011FA" w:rsidP="0006485F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Posredovanje podatkov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o zahtevah za ponovno vrednotenje posameznih nalog v preizkusih NPZ v 6. razredu na RIC.</w:t>
            </w:r>
          </w:p>
        </w:tc>
      </w:tr>
      <w:tr w:rsidR="00F011FA" w14:paraId="1BDA45E0" w14:textId="77777777" w:rsidTr="0006485F">
        <w:tc>
          <w:tcPr>
            <w:tcW w:w="709" w:type="dxa"/>
            <w:vMerge/>
            <w:tcBorders>
              <w:left w:val="double" w:sz="2" w:space="0" w:color="auto"/>
              <w:right w:val="double" w:sz="4" w:space="0" w:color="auto"/>
            </w:tcBorders>
            <w:vAlign w:val="center"/>
            <w:hideMark/>
          </w:tcPr>
          <w:p w14:paraId="788310B2" w14:textId="77777777" w:rsidR="00F011FA" w:rsidRDefault="00F011FA" w:rsidP="0006485F">
            <w:pPr>
              <w:spacing w:line="240" w:lineRule="auto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57246C4E" w14:textId="77777777" w:rsidR="00F011FA" w:rsidRDefault="00F011FA" w:rsidP="0006485F">
            <w:pPr>
              <w:spacing w:line="240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B5BDF0E" w14:textId="28FD0738" w:rsidR="00F011FA" w:rsidRDefault="00696863" w:rsidP="0006485F">
            <w:pPr>
              <w:rPr>
                <w:rFonts w:ascii="Arial Narrow" w:hAnsi="Arial Narrow" w:cs="Arial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Arial"/>
                <w:sz w:val="22"/>
                <w:szCs w:val="22"/>
              </w:rPr>
              <w:t>5</w:t>
            </w:r>
            <w:r w:rsidR="00F011FA">
              <w:rPr>
                <w:rFonts w:ascii="Arial Narrow" w:hAnsi="Arial Narrow" w:cs="Arial"/>
                <w:sz w:val="22"/>
                <w:szCs w:val="22"/>
              </w:rPr>
              <w:t>. 5.</w:t>
            </w:r>
            <w:proofErr w:type="gramEnd"/>
            <w:r w:rsidR="00F011FA">
              <w:rPr>
                <w:rFonts w:ascii="Arial Narrow" w:hAnsi="Arial Narrow" w:cs="Arial"/>
                <w:sz w:val="22"/>
                <w:szCs w:val="22"/>
              </w:rPr>
              <w:t xml:space="preserve"> – sreda</w:t>
            </w:r>
          </w:p>
        </w:tc>
        <w:tc>
          <w:tcPr>
            <w:tcW w:w="52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E88D314" w14:textId="77777777" w:rsidR="00F011FA" w:rsidRDefault="00F011FA" w:rsidP="0006485F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Uveljavljanje pravice do vpogleda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v učenčeve ovrednotene preizkuse NPZ v 6. razredu.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</w:p>
          <w:p w14:paraId="6216B2E7" w14:textId="77777777" w:rsidR="00F011FA" w:rsidRPr="00145C79" w:rsidRDefault="00F011FA" w:rsidP="0006485F">
            <w:pPr>
              <w:jc w:val="both"/>
              <w:rPr>
                <w:rFonts w:ascii="Arial Narrow" w:hAnsi="Arial Narrow" w:cs="Arial"/>
                <w:b/>
                <w:sz w:val="22"/>
                <w:szCs w:val="22"/>
                <w:highlight w:val="yellow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Posredovanje podatkov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o zahtevah za ponovno vrednotenje posameznih nalog v preizkusih NPZ v 6. razredu na RIC.</w:t>
            </w:r>
          </w:p>
        </w:tc>
      </w:tr>
      <w:tr w:rsidR="00F011FA" w14:paraId="1B5CAA44" w14:textId="77777777" w:rsidTr="0006485F">
        <w:trPr>
          <w:trHeight w:val="185"/>
        </w:trPr>
        <w:tc>
          <w:tcPr>
            <w:tcW w:w="709" w:type="dxa"/>
            <w:vMerge/>
            <w:tcBorders>
              <w:left w:val="double" w:sz="2" w:space="0" w:color="auto"/>
              <w:right w:val="double" w:sz="4" w:space="0" w:color="auto"/>
            </w:tcBorders>
            <w:vAlign w:val="center"/>
            <w:hideMark/>
          </w:tcPr>
          <w:p w14:paraId="1FB762D1" w14:textId="77777777" w:rsidR="00F011FA" w:rsidRDefault="00F011FA" w:rsidP="0006485F">
            <w:pPr>
              <w:spacing w:line="240" w:lineRule="auto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5956A77E" w14:textId="77777777" w:rsidR="00F011FA" w:rsidRDefault="00F011FA" w:rsidP="0006485F">
            <w:pPr>
              <w:spacing w:line="240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C64761F" w14:textId="4E05EB0F" w:rsidR="00F011FA" w:rsidRDefault="00696863" w:rsidP="0006485F">
            <w:pPr>
              <w:rPr>
                <w:rFonts w:ascii="Arial Narrow" w:hAnsi="Arial Narrow" w:cs="Arial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Arial"/>
                <w:sz w:val="22"/>
                <w:szCs w:val="22"/>
              </w:rPr>
              <w:t>6</w:t>
            </w:r>
            <w:r w:rsidR="00F011FA">
              <w:rPr>
                <w:rFonts w:ascii="Arial Narrow" w:hAnsi="Arial Narrow" w:cs="Arial"/>
                <w:sz w:val="22"/>
                <w:szCs w:val="22"/>
              </w:rPr>
              <w:t>. 5.</w:t>
            </w:r>
            <w:proofErr w:type="gramEnd"/>
            <w:r w:rsidR="00F011FA">
              <w:rPr>
                <w:rFonts w:ascii="Arial Narrow" w:hAnsi="Arial Narrow" w:cs="Arial"/>
                <w:sz w:val="22"/>
                <w:szCs w:val="22"/>
              </w:rPr>
              <w:t xml:space="preserve"> – četrtek</w:t>
            </w:r>
          </w:p>
        </w:tc>
        <w:tc>
          <w:tcPr>
            <w:tcW w:w="52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5146BEF" w14:textId="77777777" w:rsidR="00F011FA" w:rsidRDefault="00F011FA" w:rsidP="0006485F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RIC posreduje </w:t>
            </w:r>
            <w:r w:rsidRPr="000C77D9">
              <w:rPr>
                <w:rFonts w:ascii="Arial Narrow" w:hAnsi="Arial Narrow" w:cs="Arial"/>
                <w:b/>
                <w:sz w:val="22"/>
                <w:szCs w:val="22"/>
              </w:rPr>
              <w:t>šolam ovrednotene preizkuse znanja</w:t>
            </w:r>
            <w:r w:rsidRPr="000050D3">
              <w:rPr>
                <w:rFonts w:ascii="Arial Narrow" w:hAnsi="Arial Narrow" w:cs="Arial"/>
                <w:bCs/>
                <w:sz w:val="22"/>
                <w:szCs w:val="22"/>
              </w:rPr>
              <w:t xml:space="preserve"> z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dosežki učencev pri NPZ v 3. razredu.</w:t>
            </w:r>
          </w:p>
          <w:p w14:paraId="5B7DA696" w14:textId="77777777" w:rsidR="00F011FA" w:rsidRDefault="00F011FA" w:rsidP="0006485F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Seznanitev </w:t>
            </w:r>
            <w:r>
              <w:rPr>
                <w:rFonts w:ascii="Arial Narrow" w:hAnsi="Arial Narrow" w:cs="Arial"/>
                <w:sz w:val="22"/>
                <w:szCs w:val="22"/>
              </w:rPr>
              <w:t>učencev z dosežki pri NPZ v 3. razredu.</w:t>
            </w:r>
          </w:p>
          <w:p w14:paraId="7E6C9E82" w14:textId="77777777" w:rsidR="00F011FA" w:rsidRDefault="00F011FA" w:rsidP="0006485F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Uveljavljanje pravice do vpogleda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v učenčeve ovrednotene preizkuse NPZ v 3. razredu.</w:t>
            </w:r>
          </w:p>
          <w:p w14:paraId="2809CF26" w14:textId="77777777" w:rsidR="00F011FA" w:rsidRDefault="00F011FA" w:rsidP="0006485F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Posredovanje podatkov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o zahtevah za ponovno vrednotenje posameznih nalog v preizkusih NPZ v 3. razredu na RIC.</w:t>
            </w:r>
          </w:p>
        </w:tc>
      </w:tr>
      <w:tr w:rsidR="00F011FA" w14:paraId="74748C58" w14:textId="77777777" w:rsidTr="0006485F">
        <w:trPr>
          <w:trHeight w:val="325"/>
        </w:trPr>
        <w:tc>
          <w:tcPr>
            <w:tcW w:w="709" w:type="dxa"/>
            <w:vMerge/>
            <w:tcBorders>
              <w:left w:val="double" w:sz="2" w:space="0" w:color="auto"/>
              <w:right w:val="double" w:sz="4" w:space="0" w:color="auto"/>
            </w:tcBorders>
            <w:vAlign w:val="center"/>
          </w:tcPr>
          <w:p w14:paraId="4CFCB4CA" w14:textId="77777777" w:rsidR="00F011FA" w:rsidRDefault="00F011FA" w:rsidP="0006485F">
            <w:pPr>
              <w:spacing w:line="240" w:lineRule="auto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5B08B2B" w14:textId="77777777" w:rsidR="00F011FA" w:rsidRDefault="00F011FA" w:rsidP="0006485F">
            <w:pPr>
              <w:spacing w:line="240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D7A5AC" w14:textId="21D652EC" w:rsidR="00F011FA" w:rsidRDefault="00696863" w:rsidP="0006485F">
            <w:pPr>
              <w:rPr>
                <w:rFonts w:ascii="Arial Narrow" w:hAnsi="Arial Narrow" w:cs="Arial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Arial"/>
                <w:sz w:val="22"/>
                <w:szCs w:val="22"/>
              </w:rPr>
              <w:t>7</w:t>
            </w:r>
            <w:r w:rsidR="00F011FA">
              <w:rPr>
                <w:rFonts w:ascii="Arial Narrow" w:hAnsi="Arial Narrow" w:cs="Arial"/>
                <w:sz w:val="22"/>
                <w:szCs w:val="22"/>
              </w:rPr>
              <w:t>. 5.</w:t>
            </w:r>
            <w:proofErr w:type="gramEnd"/>
            <w:r w:rsidR="00F011FA">
              <w:rPr>
                <w:rFonts w:ascii="Arial Narrow" w:hAnsi="Arial Narrow" w:cs="Arial"/>
                <w:sz w:val="22"/>
                <w:szCs w:val="22"/>
              </w:rPr>
              <w:t xml:space="preserve"> – petek</w:t>
            </w:r>
          </w:p>
        </w:tc>
        <w:tc>
          <w:tcPr>
            <w:tcW w:w="52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BFB8209" w14:textId="77777777" w:rsidR="00F011FA" w:rsidRDefault="00F011FA" w:rsidP="0006485F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Uveljavljanje pravice do vpogleda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v učenčeve ovrednotene preizkuse NPZ v 3. razredu.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</w:p>
          <w:p w14:paraId="5AB88935" w14:textId="77777777" w:rsidR="00F011FA" w:rsidRDefault="00F011FA" w:rsidP="0006485F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Posredovanje podatkov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o zahtevah za ponovno vrednotenje posameznih nalog v preizkusih NPZ v 3. razredu na RIC.</w:t>
            </w:r>
          </w:p>
        </w:tc>
      </w:tr>
      <w:tr w:rsidR="00F011FA" w14:paraId="32B5F2BD" w14:textId="77777777" w:rsidTr="0006485F">
        <w:trPr>
          <w:trHeight w:val="497"/>
        </w:trPr>
        <w:tc>
          <w:tcPr>
            <w:tcW w:w="709" w:type="dxa"/>
            <w:vMerge/>
            <w:tcBorders>
              <w:left w:val="double" w:sz="2" w:space="0" w:color="auto"/>
              <w:right w:val="double" w:sz="4" w:space="0" w:color="auto"/>
            </w:tcBorders>
            <w:vAlign w:val="center"/>
          </w:tcPr>
          <w:p w14:paraId="363900DC" w14:textId="77777777" w:rsidR="00F011FA" w:rsidRDefault="00F011FA" w:rsidP="0006485F">
            <w:pPr>
              <w:spacing w:line="240" w:lineRule="auto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3E2B92F" w14:textId="77777777" w:rsidR="00F011FA" w:rsidRDefault="00F011FA" w:rsidP="0006485F">
            <w:pPr>
              <w:spacing w:line="240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E721EE" w14:textId="1945E841" w:rsidR="00F011FA" w:rsidRDefault="00F011FA" w:rsidP="0006485F">
            <w:pPr>
              <w:rPr>
                <w:rFonts w:ascii="Arial Narrow" w:hAnsi="Arial Narrow" w:cs="Arial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Arial"/>
                <w:sz w:val="22"/>
                <w:szCs w:val="22"/>
              </w:rPr>
              <w:t>1</w:t>
            </w:r>
            <w:r w:rsidR="00696863">
              <w:rPr>
                <w:rFonts w:ascii="Arial Narrow" w:hAnsi="Arial Narrow" w:cs="Arial"/>
                <w:sz w:val="22"/>
                <w:szCs w:val="22"/>
              </w:rPr>
              <w:t>0</w:t>
            </w:r>
            <w:r>
              <w:rPr>
                <w:rFonts w:ascii="Arial Narrow" w:hAnsi="Arial Narrow" w:cs="Arial"/>
                <w:sz w:val="22"/>
                <w:szCs w:val="22"/>
              </w:rPr>
              <w:t>. 5.</w:t>
            </w:r>
            <w:proofErr w:type="gramEnd"/>
            <w:r>
              <w:rPr>
                <w:rFonts w:ascii="Arial Narrow" w:hAnsi="Arial Narrow" w:cs="Arial"/>
                <w:sz w:val="22"/>
                <w:szCs w:val="22"/>
              </w:rPr>
              <w:t xml:space="preserve"> – ponedeljek</w:t>
            </w:r>
          </w:p>
        </w:tc>
        <w:tc>
          <w:tcPr>
            <w:tcW w:w="52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D0D89D8" w14:textId="77777777" w:rsidR="00F011FA" w:rsidRDefault="00F011FA" w:rsidP="0006485F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Uveljavljanje pravice do vpogleda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v učenčeve ovrednotene preizkuse NPZ v 3. razredu.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</w:p>
          <w:p w14:paraId="2B6DE9FA" w14:textId="77777777" w:rsidR="00F011FA" w:rsidRDefault="00F011FA" w:rsidP="0006485F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Posredovanje podatkov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o zahtevah za ponovno vrednotenje posameznih nalog v preizkusih NPZ v 3. razredu na RIC.</w:t>
            </w:r>
          </w:p>
        </w:tc>
      </w:tr>
      <w:tr w:rsidR="00F011FA" w14:paraId="4A824D1C" w14:textId="77777777" w:rsidTr="0006485F">
        <w:trPr>
          <w:trHeight w:val="358"/>
        </w:trPr>
        <w:tc>
          <w:tcPr>
            <w:tcW w:w="709" w:type="dxa"/>
            <w:vMerge/>
            <w:tcBorders>
              <w:left w:val="double" w:sz="2" w:space="0" w:color="auto"/>
              <w:right w:val="double" w:sz="4" w:space="0" w:color="auto"/>
            </w:tcBorders>
            <w:vAlign w:val="center"/>
            <w:hideMark/>
          </w:tcPr>
          <w:p w14:paraId="092E0B1D" w14:textId="77777777" w:rsidR="00F011FA" w:rsidRDefault="00F011FA" w:rsidP="0006485F">
            <w:pPr>
              <w:spacing w:line="240" w:lineRule="auto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466D11D4" w14:textId="77777777" w:rsidR="00F011FA" w:rsidRDefault="00F011FA" w:rsidP="0006485F">
            <w:pPr>
              <w:spacing w:line="240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151D7FE" w14:textId="56FF8CCC" w:rsidR="00F011FA" w:rsidRDefault="00F011FA" w:rsidP="0006485F">
            <w:pPr>
              <w:rPr>
                <w:rFonts w:ascii="Arial Narrow" w:hAnsi="Arial Narrow" w:cs="Arial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Arial"/>
                <w:sz w:val="22"/>
                <w:szCs w:val="22"/>
              </w:rPr>
              <w:t>1</w:t>
            </w:r>
            <w:r w:rsidR="00696863">
              <w:rPr>
                <w:rFonts w:ascii="Arial Narrow" w:hAnsi="Arial Narrow" w:cs="Arial"/>
                <w:sz w:val="22"/>
                <w:szCs w:val="22"/>
              </w:rPr>
              <w:t>1</w:t>
            </w:r>
            <w:r>
              <w:rPr>
                <w:rFonts w:ascii="Arial Narrow" w:hAnsi="Arial Narrow" w:cs="Arial"/>
                <w:sz w:val="22"/>
                <w:szCs w:val="22"/>
              </w:rPr>
              <w:t>. 5.</w:t>
            </w:r>
            <w:proofErr w:type="gramEnd"/>
            <w:r>
              <w:rPr>
                <w:rFonts w:ascii="Arial Narrow" w:hAnsi="Arial Narrow" w:cs="Arial"/>
                <w:sz w:val="22"/>
                <w:szCs w:val="22"/>
              </w:rPr>
              <w:t xml:space="preserve"> – torek</w:t>
            </w:r>
          </w:p>
        </w:tc>
        <w:tc>
          <w:tcPr>
            <w:tcW w:w="52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BD80D48" w14:textId="57C966AF" w:rsidR="00F011FA" w:rsidRPr="00145C79" w:rsidRDefault="00F011FA" w:rsidP="0006485F">
            <w:pPr>
              <w:jc w:val="both"/>
              <w:rPr>
                <w:rFonts w:ascii="Arial Narrow" w:hAnsi="Arial Narrow" w:cs="Arial"/>
                <w:b/>
                <w:sz w:val="22"/>
                <w:szCs w:val="22"/>
                <w:highlight w:val="yellow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RIC posreduje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0C77D9">
              <w:rPr>
                <w:rFonts w:ascii="Arial Narrow" w:hAnsi="Arial Narrow" w:cs="Arial"/>
                <w:b/>
                <w:bCs/>
                <w:sz w:val="22"/>
                <w:szCs w:val="22"/>
              </w:rPr>
              <w:t>šolam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spremembe dosežkov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po ponovnem vrednotenju posameznih nalog v preizkusih NPZ v 9. razredu</w:t>
            </w:r>
            <w:r w:rsidR="006B772D">
              <w:rPr>
                <w:rFonts w:ascii="Arial Narrow" w:hAnsi="Arial Narrow" w:cs="Arial"/>
                <w:sz w:val="22"/>
                <w:szCs w:val="22"/>
              </w:rPr>
              <w:t>.</w:t>
            </w:r>
          </w:p>
        </w:tc>
      </w:tr>
      <w:tr w:rsidR="00F011FA" w14:paraId="13F9E8EB" w14:textId="77777777" w:rsidTr="0006485F">
        <w:trPr>
          <w:trHeight w:val="578"/>
        </w:trPr>
        <w:tc>
          <w:tcPr>
            <w:tcW w:w="709" w:type="dxa"/>
            <w:vMerge/>
            <w:tcBorders>
              <w:left w:val="double" w:sz="2" w:space="0" w:color="auto"/>
              <w:right w:val="double" w:sz="4" w:space="0" w:color="auto"/>
            </w:tcBorders>
            <w:vAlign w:val="center"/>
            <w:hideMark/>
          </w:tcPr>
          <w:p w14:paraId="03D50FBB" w14:textId="77777777" w:rsidR="00F011FA" w:rsidRDefault="00F011FA" w:rsidP="0006485F">
            <w:pPr>
              <w:spacing w:line="240" w:lineRule="auto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1FC92345" w14:textId="77777777" w:rsidR="00F011FA" w:rsidRDefault="00F011FA" w:rsidP="0006485F">
            <w:pPr>
              <w:spacing w:line="240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25AD999" w14:textId="5A49F665" w:rsidR="00F011FA" w:rsidRDefault="00F011FA" w:rsidP="0006485F">
            <w:pPr>
              <w:rPr>
                <w:rFonts w:ascii="Arial Narrow" w:hAnsi="Arial Narrow" w:cs="Arial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Arial"/>
                <w:sz w:val="22"/>
                <w:szCs w:val="22"/>
              </w:rPr>
              <w:t>1</w:t>
            </w:r>
            <w:r w:rsidR="00696863">
              <w:rPr>
                <w:rFonts w:ascii="Arial Narrow" w:hAnsi="Arial Narrow" w:cs="Arial"/>
                <w:sz w:val="22"/>
                <w:szCs w:val="22"/>
              </w:rPr>
              <w:t>3</w:t>
            </w:r>
            <w:r>
              <w:rPr>
                <w:rFonts w:ascii="Arial Narrow" w:hAnsi="Arial Narrow" w:cs="Arial"/>
                <w:sz w:val="22"/>
                <w:szCs w:val="22"/>
              </w:rPr>
              <w:t>. 5.</w:t>
            </w:r>
            <w:proofErr w:type="gramEnd"/>
            <w:r>
              <w:rPr>
                <w:rFonts w:ascii="Arial Narrow" w:hAnsi="Arial Narrow" w:cs="Arial"/>
                <w:sz w:val="22"/>
                <w:szCs w:val="22"/>
              </w:rPr>
              <w:t xml:space="preserve"> – četrtek</w:t>
            </w:r>
          </w:p>
        </w:tc>
        <w:tc>
          <w:tcPr>
            <w:tcW w:w="52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25A79A7" w14:textId="77777777" w:rsidR="00F011FA" w:rsidRPr="000050D3" w:rsidRDefault="00F011FA" w:rsidP="0006485F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RIC posreduje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0C77D9">
              <w:rPr>
                <w:rFonts w:ascii="Arial Narrow" w:hAnsi="Arial Narrow" w:cs="Arial"/>
                <w:b/>
                <w:bCs/>
                <w:sz w:val="22"/>
                <w:szCs w:val="22"/>
              </w:rPr>
              <w:t>šolam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spremembe dosežkov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po ponovnem vrednotenju posameznih nalog v preizkusih NPZ v 6. razredu.</w:t>
            </w:r>
          </w:p>
        </w:tc>
      </w:tr>
      <w:tr w:rsidR="00F011FA" w14:paraId="2DC6E4ED" w14:textId="77777777" w:rsidTr="0006485F">
        <w:trPr>
          <w:trHeight w:val="456"/>
        </w:trPr>
        <w:tc>
          <w:tcPr>
            <w:tcW w:w="709" w:type="dxa"/>
            <w:vMerge/>
            <w:tcBorders>
              <w:left w:val="double" w:sz="2" w:space="0" w:color="auto"/>
              <w:right w:val="double" w:sz="4" w:space="0" w:color="auto"/>
            </w:tcBorders>
            <w:vAlign w:val="center"/>
          </w:tcPr>
          <w:p w14:paraId="7569437A" w14:textId="77777777" w:rsidR="00F011FA" w:rsidRDefault="00F011FA" w:rsidP="0006485F">
            <w:pPr>
              <w:spacing w:line="240" w:lineRule="auto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4EA3CB" w14:textId="77777777" w:rsidR="00F011FA" w:rsidRDefault="00F011FA" w:rsidP="0006485F">
            <w:pPr>
              <w:spacing w:line="240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EE81FA" w14:textId="09D578FF" w:rsidR="00F011FA" w:rsidRDefault="00696863" w:rsidP="0006485F">
            <w:pPr>
              <w:rPr>
                <w:rFonts w:ascii="Arial Narrow" w:hAnsi="Arial Narrow" w:cs="Arial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Arial"/>
                <w:sz w:val="22"/>
                <w:szCs w:val="22"/>
              </w:rPr>
              <w:t>19</w:t>
            </w:r>
            <w:r w:rsidR="00F011FA">
              <w:rPr>
                <w:rFonts w:ascii="Arial Narrow" w:hAnsi="Arial Narrow" w:cs="Arial"/>
                <w:sz w:val="22"/>
                <w:szCs w:val="22"/>
              </w:rPr>
              <w:t>. 5.</w:t>
            </w:r>
            <w:proofErr w:type="gramEnd"/>
            <w:r w:rsidR="00F011FA">
              <w:rPr>
                <w:rFonts w:ascii="Arial Narrow" w:hAnsi="Arial Narrow" w:cs="Arial"/>
                <w:sz w:val="22"/>
                <w:szCs w:val="22"/>
              </w:rPr>
              <w:t xml:space="preserve"> – sreda</w:t>
            </w:r>
          </w:p>
        </w:tc>
        <w:tc>
          <w:tcPr>
            <w:tcW w:w="52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FD4EDA" w14:textId="77777777" w:rsidR="00F011FA" w:rsidRDefault="00F011FA" w:rsidP="0006485F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RIC posreduje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0C77D9">
              <w:rPr>
                <w:rFonts w:ascii="Arial Narrow" w:hAnsi="Arial Narrow" w:cs="Arial"/>
                <w:b/>
                <w:bCs/>
                <w:sz w:val="22"/>
                <w:szCs w:val="22"/>
              </w:rPr>
              <w:t>šolam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spremembe dosežkov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po ponovnem vrednotenju posameznih nalog v preizkusih NPZ v 3. razredu.</w:t>
            </w:r>
          </w:p>
        </w:tc>
      </w:tr>
      <w:tr w:rsidR="00F011FA" w14:paraId="4527D7FD" w14:textId="77777777" w:rsidTr="00600A3D">
        <w:trPr>
          <w:trHeight w:val="288"/>
        </w:trPr>
        <w:tc>
          <w:tcPr>
            <w:tcW w:w="709" w:type="dxa"/>
            <w:vMerge/>
            <w:tcBorders>
              <w:left w:val="double" w:sz="2" w:space="0" w:color="auto"/>
              <w:right w:val="double" w:sz="4" w:space="0" w:color="auto"/>
            </w:tcBorders>
            <w:vAlign w:val="center"/>
            <w:hideMark/>
          </w:tcPr>
          <w:p w14:paraId="424928DF" w14:textId="77777777" w:rsidR="00F011FA" w:rsidRDefault="00F011FA" w:rsidP="0006485F">
            <w:pPr>
              <w:spacing w:line="240" w:lineRule="auto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4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BB1C583" w14:textId="77777777" w:rsidR="00F011FA" w:rsidRDefault="00F011FA" w:rsidP="00600A3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JUNIJ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DF2E58B" w14:textId="58FBDA48" w:rsidR="00F011FA" w:rsidRDefault="00F011FA" w:rsidP="0006485F">
            <w:pPr>
              <w:rPr>
                <w:rFonts w:ascii="Arial Narrow" w:hAnsi="Arial Narrow" w:cs="Arial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Arial"/>
                <w:sz w:val="22"/>
                <w:szCs w:val="22"/>
              </w:rPr>
              <w:t>15. 6.</w:t>
            </w:r>
            <w:proofErr w:type="gramEnd"/>
            <w:r>
              <w:rPr>
                <w:rFonts w:ascii="Arial Narrow" w:hAnsi="Arial Narrow" w:cs="Arial"/>
                <w:sz w:val="22"/>
                <w:szCs w:val="22"/>
              </w:rPr>
              <w:t xml:space="preserve"> – </w:t>
            </w:r>
            <w:r w:rsidR="00696863">
              <w:rPr>
                <w:rFonts w:ascii="Arial Narrow" w:hAnsi="Arial Narrow" w:cs="Arial"/>
                <w:sz w:val="22"/>
                <w:szCs w:val="22"/>
              </w:rPr>
              <w:t>torek</w:t>
            </w:r>
          </w:p>
        </w:tc>
        <w:tc>
          <w:tcPr>
            <w:tcW w:w="52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A5CCCC1" w14:textId="77777777" w:rsidR="00F011FA" w:rsidRPr="0005114E" w:rsidRDefault="00F011FA" w:rsidP="0006485F">
            <w:pPr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Razdelitev zaključnih spričeval z dosežki pri NPZ </w:t>
            </w:r>
            <w:r w:rsidRPr="0005114E">
              <w:rPr>
                <w:rFonts w:ascii="Arial Narrow" w:hAnsi="Arial Narrow" w:cs="Arial"/>
                <w:bCs/>
                <w:sz w:val="22"/>
                <w:szCs w:val="22"/>
              </w:rPr>
              <w:t>za učence 9. razreda</w:t>
            </w:r>
            <w:r>
              <w:rPr>
                <w:rFonts w:ascii="Arial Narrow" w:hAnsi="Arial Narrow" w:cs="Arial"/>
                <w:bCs/>
                <w:sz w:val="22"/>
                <w:szCs w:val="22"/>
              </w:rPr>
              <w:t>.</w:t>
            </w:r>
          </w:p>
        </w:tc>
      </w:tr>
      <w:tr w:rsidR="00F011FA" w14:paraId="17EE9157" w14:textId="77777777" w:rsidTr="0006485F">
        <w:trPr>
          <w:trHeight w:val="331"/>
        </w:trPr>
        <w:tc>
          <w:tcPr>
            <w:tcW w:w="709" w:type="dxa"/>
            <w:vMerge/>
            <w:tcBorders>
              <w:left w:val="double" w:sz="2" w:space="0" w:color="auto"/>
              <w:bottom w:val="double" w:sz="4" w:space="0" w:color="auto"/>
              <w:right w:val="double" w:sz="4" w:space="0" w:color="auto"/>
            </w:tcBorders>
          </w:tcPr>
          <w:p w14:paraId="2495D084" w14:textId="77777777" w:rsidR="00F011FA" w:rsidRDefault="00F011FA" w:rsidP="0006485F">
            <w:pPr>
              <w:spacing w:line="240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6D15FF" w14:textId="77777777" w:rsidR="00F011FA" w:rsidRDefault="00F011FA" w:rsidP="0006485F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F19A66" w14:textId="67A7F8DB" w:rsidR="00F011FA" w:rsidRDefault="00F011FA" w:rsidP="0006485F">
            <w:pPr>
              <w:rPr>
                <w:rFonts w:ascii="Arial Narrow" w:hAnsi="Arial Narrow" w:cs="Arial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Arial"/>
                <w:sz w:val="22"/>
                <w:szCs w:val="22"/>
              </w:rPr>
              <w:t>24. 6.</w:t>
            </w:r>
            <w:proofErr w:type="gramEnd"/>
            <w:r>
              <w:rPr>
                <w:rFonts w:ascii="Arial Narrow" w:hAnsi="Arial Narrow" w:cs="Arial"/>
                <w:sz w:val="22"/>
                <w:szCs w:val="22"/>
              </w:rPr>
              <w:t xml:space="preserve"> – </w:t>
            </w:r>
            <w:r w:rsidR="00696863">
              <w:rPr>
                <w:rFonts w:ascii="Arial Narrow" w:hAnsi="Arial Narrow" w:cs="Arial"/>
                <w:sz w:val="22"/>
                <w:szCs w:val="22"/>
              </w:rPr>
              <w:t>četrtek</w:t>
            </w:r>
          </w:p>
        </w:tc>
        <w:tc>
          <w:tcPr>
            <w:tcW w:w="524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BD0ED3" w14:textId="77777777" w:rsidR="00F011FA" w:rsidRDefault="00F011FA" w:rsidP="0006485F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Razdelitev obvestil o dosežkih pri NPZ </w:t>
            </w:r>
            <w:r>
              <w:rPr>
                <w:rFonts w:ascii="Arial Narrow" w:hAnsi="Arial Narrow" w:cs="Arial"/>
                <w:sz w:val="22"/>
                <w:szCs w:val="22"/>
              </w:rPr>
              <w:t>za učence 3. in 6. razreda.</w:t>
            </w:r>
          </w:p>
        </w:tc>
      </w:tr>
    </w:tbl>
    <w:p w14:paraId="5FD5FAE7" w14:textId="77777777" w:rsidR="00F011FA" w:rsidRPr="00F011FA" w:rsidRDefault="00F011FA" w:rsidP="00F011FA"/>
    <w:sectPr w:rsidR="00F011FA" w:rsidRPr="00F011FA" w:rsidSect="002E3DF5">
      <w:headerReference w:type="default" r:id="rId8"/>
      <w:footerReference w:type="default" r:id="rId9"/>
      <w:headerReference w:type="first" r:id="rId10"/>
      <w:footerReference w:type="first" r:id="rId11"/>
      <w:pgSz w:w="11900" w:h="16840" w:code="9"/>
      <w:pgMar w:top="1418" w:right="1418" w:bottom="1418" w:left="1701" w:header="96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43A32" w14:textId="77777777" w:rsidR="006B06B2" w:rsidRDefault="006B06B2">
      <w:r>
        <w:separator/>
      </w:r>
    </w:p>
  </w:endnote>
  <w:endnote w:type="continuationSeparator" w:id="0">
    <w:p w14:paraId="41D7D035" w14:textId="77777777" w:rsidR="006B06B2" w:rsidRDefault="006B0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65878"/>
      <w:docPartObj>
        <w:docPartGallery w:val="Page Numbers (Bottom of Page)"/>
        <w:docPartUnique/>
      </w:docPartObj>
    </w:sdtPr>
    <w:sdtEndPr>
      <w:rPr>
        <w:rFonts w:ascii="Arial Narrow" w:hAnsi="Arial Narrow"/>
      </w:rPr>
    </w:sdtEndPr>
    <w:sdtContent>
      <w:p w14:paraId="402FBC11" w14:textId="05BAAC11" w:rsidR="00F011FA" w:rsidRPr="0098594A" w:rsidRDefault="00F011FA">
        <w:pPr>
          <w:pStyle w:val="Noga"/>
          <w:jc w:val="center"/>
          <w:rPr>
            <w:rFonts w:ascii="Arial Narrow" w:hAnsi="Arial Narrow"/>
          </w:rPr>
        </w:pPr>
        <w:r w:rsidRPr="006B772D">
          <w:rPr>
            <w:rFonts w:ascii="Arial Narrow" w:hAnsi="Arial Narrow"/>
            <w:sz w:val="22"/>
            <w:szCs w:val="22"/>
          </w:rPr>
          <w:fldChar w:fldCharType="begin"/>
        </w:r>
        <w:r w:rsidRPr="006B772D">
          <w:rPr>
            <w:rFonts w:ascii="Arial Narrow" w:hAnsi="Arial Narrow"/>
            <w:sz w:val="22"/>
            <w:szCs w:val="22"/>
          </w:rPr>
          <w:instrText>PAGE   \* MERGEFORMAT</w:instrText>
        </w:r>
        <w:r w:rsidRPr="006B772D">
          <w:rPr>
            <w:rFonts w:ascii="Arial Narrow" w:hAnsi="Arial Narrow"/>
            <w:sz w:val="22"/>
            <w:szCs w:val="22"/>
          </w:rPr>
          <w:fldChar w:fldCharType="separate"/>
        </w:r>
        <w:r w:rsidRPr="006B772D">
          <w:rPr>
            <w:rFonts w:ascii="Arial Narrow" w:hAnsi="Arial Narrow"/>
            <w:sz w:val="22"/>
            <w:szCs w:val="22"/>
          </w:rPr>
          <w:t>2</w:t>
        </w:r>
        <w:r w:rsidRPr="006B772D">
          <w:rPr>
            <w:rFonts w:ascii="Arial Narrow" w:hAnsi="Arial Narrow"/>
            <w:sz w:val="22"/>
            <w:szCs w:val="22"/>
          </w:rPr>
          <w:fldChar w:fldCharType="end"/>
        </w:r>
      </w:p>
    </w:sdtContent>
  </w:sdt>
  <w:p w14:paraId="0F5B649E" w14:textId="77777777" w:rsidR="00F011FA" w:rsidRDefault="00F011F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32B07" w14:textId="1FC54C8C" w:rsidR="00E062A4" w:rsidRDefault="00E062A4">
    <w:pPr>
      <w:pStyle w:val="Noga"/>
      <w:jc w:val="center"/>
    </w:pPr>
  </w:p>
  <w:p w14:paraId="04A1E494" w14:textId="77777777" w:rsidR="00E062A4" w:rsidRDefault="00E062A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D8CDE" w14:textId="77777777" w:rsidR="006B06B2" w:rsidRDefault="006B06B2">
      <w:r>
        <w:separator/>
      </w:r>
    </w:p>
  </w:footnote>
  <w:footnote w:type="continuationSeparator" w:id="0">
    <w:p w14:paraId="2116A687" w14:textId="77777777" w:rsidR="006B06B2" w:rsidRDefault="006B06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F21E5" w14:textId="77777777" w:rsidR="00D9242E" w:rsidRPr="00110CBD" w:rsidRDefault="00D9242E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AD2FD" w14:textId="77777777" w:rsidR="00D9242E" w:rsidRPr="008F3500" w:rsidRDefault="00962E5D" w:rsidP="00924E3C">
    <w:pPr>
      <w:autoSpaceDE w:val="0"/>
      <w:autoSpaceDN w:val="0"/>
      <w:adjustRightInd w:val="0"/>
      <w:spacing w:line="240" w:lineRule="auto"/>
      <w:rPr>
        <w:rFonts w:ascii="Republika" w:hAnsi="Republika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5326788" wp14:editId="57AA4FE4">
          <wp:simplePos x="0" y="0"/>
          <wp:positionH relativeFrom="column">
            <wp:posOffset>-538268</wp:posOffset>
          </wp:positionH>
          <wp:positionV relativeFrom="paragraph">
            <wp:posOffset>-47696</wp:posOffset>
          </wp:positionV>
          <wp:extent cx="4698957" cy="1185146"/>
          <wp:effectExtent l="0" t="0" r="6985" b="0"/>
          <wp:wrapNone/>
          <wp:docPr id="1033865716" name="Slika 1033865716" descr="Slika, ki vsebuje besede besedilo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 descr="Slika, ki vsebuje besede besedilo&#10;&#10;Opis je samodejno ustvarj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39839" cy="11954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3954" w:rsidRPr="008F3500">
      <w:rPr>
        <w:noProof/>
        <w:szCs w:val="20"/>
        <w:lang w:eastAsia="sl-SI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7E0BF135" wp14:editId="2B316F66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10160" t="9525" r="13970" b="9525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3EC23E" id="Line 5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</w:p>
  <w:p w14:paraId="1A1D09A1" w14:textId="77777777" w:rsidR="00D9242E" w:rsidRPr="0028101B" w:rsidRDefault="00D9242E" w:rsidP="0028101B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 Bold" w:hAnsi="Republika Bold"/>
        <w:b/>
        <w:caps/>
      </w:rPr>
    </w:pPr>
  </w:p>
  <w:p w14:paraId="67073788" w14:textId="77777777" w:rsidR="00960248" w:rsidRDefault="00960248" w:rsidP="00924E3C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</w:rPr>
    </w:pPr>
  </w:p>
  <w:p w14:paraId="2B574533" w14:textId="510A28D7" w:rsidR="00D9242E" w:rsidRPr="008F3500" w:rsidRDefault="00D9242E" w:rsidP="008943D0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9D36CB"/>
    <w:multiLevelType w:val="hybridMultilevel"/>
    <w:tmpl w:val="889063C4"/>
    <w:lvl w:ilvl="0" w:tplc="104226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6A6D54"/>
    <w:multiLevelType w:val="hybridMultilevel"/>
    <w:tmpl w:val="069AAFB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410693"/>
    <w:multiLevelType w:val="hybridMultilevel"/>
    <w:tmpl w:val="0D42FC06"/>
    <w:lvl w:ilvl="0" w:tplc="0424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9BE65F8"/>
    <w:multiLevelType w:val="hybridMultilevel"/>
    <w:tmpl w:val="C88401EC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BB0133"/>
    <w:multiLevelType w:val="hybridMultilevel"/>
    <w:tmpl w:val="7354E8CC"/>
    <w:lvl w:ilvl="0" w:tplc="0424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0DC5E4B"/>
    <w:multiLevelType w:val="hybridMultilevel"/>
    <w:tmpl w:val="5D8E6A7E"/>
    <w:lvl w:ilvl="0" w:tplc="0424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86E4FC8"/>
    <w:multiLevelType w:val="hybridMultilevel"/>
    <w:tmpl w:val="A05C70EC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19419721">
    <w:abstractNumId w:val="11"/>
  </w:num>
  <w:num w:numId="2" w16cid:durableId="1901165010">
    <w:abstractNumId w:val="2"/>
  </w:num>
  <w:num w:numId="3" w16cid:durableId="860705718">
    <w:abstractNumId w:val="8"/>
  </w:num>
  <w:num w:numId="4" w16cid:durableId="2003119016">
    <w:abstractNumId w:val="0"/>
  </w:num>
  <w:num w:numId="5" w16cid:durableId="510949624">
    <w:abstractNumId w:val="1"/>
  </w:num>
  <w:num w:numId="6" w16cid:durableId="794981117">
    <w:abstractNumId w:val="4"/>
  </w:num>
  <w:num w:numId="7" w16cid:durableId="21093039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97968181">
    <w:abstractNumId w:val="5"/>
  </w:num>
  <w:num w:numId="9" w16cid:durableId="110246884">
    <w:abstractNumId w:val="10"/>
  </w:num>
  <w:num w:numId="10" w16cid:durableId="72818742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2403784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127592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D85"/>
    <w:rsid w:val="0000153A"/>
    <w:rsid w:val="00010805"/>
    <w:rsid w:val="00017DB3"/>
    <w:rsid w:val="00023A88"/>
    <w:rsid w:val="00024676"/>
    <w:rsid w:val="00044378"/>
    <w:rsid w:val="00045FF1"/>
    <w:rsid w:val="00047125"/>
    <w:rsid w:val="00054394"/>
    <w:rsid w:val="00062F06"/>
    <w:rsid w:val="0008173B"/>
    <w:rsid w:val="00084861"/>
    <w:rsid w:val="00085B44"/>
    <w:rsid w:val="000A113D"/>
    <w:rsid w:val="000A2D11"/>
    <w:rsid w:val="000A7238"/>
    <w:rsid w:val="000C77D9"/>
    <w:rsid w:val="0011666A"/>
    <w:rsid w:val="00126310"/>
    <w:rsid w:val="001357B2"/>
    <w:rsid w:val="00136DA8"/>
    <w:rsid w:val="00164ED3"/>
    <w:rsid w:val="001772FC"/>
    <w:rsid w:val="001A4C17"/>
    <w:rsid w:val="001A7691"/>
    <w:rsid w:val="001B0123"/>
    <w:rsid w:val="001C01E6"/>
    <w:rsid w:val="001C2B4A"/>
    <w:rsid w:val="001D293D"/>
    <w:rsid w:val="001E13AD"/>
    <w:rsid w:val="001F2D26"/>
    <w:rsid w:val="00202A77"/>
    <w:rsid w:val="00225B9E"/>
    <w:rsid w:val="002437A6"/>
    <w:rsid w:val="002441CF"/>
    <w:rsid w:val="00266518"/>
    <w:rsid w:val="00271716"/>
    <w:rsid w:val="00271CE5"/>
    <w:rsid w:val="002763D2"/>
    <w:rsid w:val="0028101B"/>
    <w:rsid w:val="00282020"/>
    <w:rsid w:val="00290B14"/>
    <w:rsid w:val="002A2C39"/>
    <w:rsid w:val="002A3954"/>
    <w:rsid w:val="002B058B"/>
    <w:rsid w:val="002B0C5A"/>
    <w:rsid w:val="002D6465"/>
    <w:rsid w:val="002E3DF5"/>
    <w:rsid w:val="003044E9"/>
    <w:rsid w:val="00304E0B"/>
    <w:rsid w:val="003056EF"/>
    <w:rsid w:val="00307198"/>
    <w:rsid w:val="0031516D"/>
    <w:rsid w:val="00343888"/>
    <w:rsid w:val="003636BF"/>
    <w:rsid w:val="00373F7D"/>
    <w:rsid w:val="0037479F"/>
    <w:rsid w:val="003845B4"/>
    <w:rsid w:val="00387B1A"/>
    <w:rsid w:val="003C5799"/>
    <w:rsid w:val="003D4855"/>
    <w:rsid w:val="003E1C74"/>
    <w:rsid w:val="003E3CE7"/>
    <w:rsid w:val="003E4C18"/>
    <w:rsid w:val="00416F49"/>
    <w:rsid w:val="004201B5"/>
    <w:rsid w:val="00424D69"/>
    <w:rsid w:val="00425ECE"/>
    <w:rsid w:val="00436A4F"/>
    <w:rsid w:val="004559C1"/>
    <w:rsid w:val="00456590"/>
    <w:rsid w:val="00463315"/>
    <w:rsid w:val="00464550"/>
    <w:rsid w:val="0046740D"/>
    <w:rsid w:val="00473764"/>
    <w:rsid w:val="00486991"/>
    <w:rsid w:val="00491E9C"/>
    <w:rsid w:val="004A259A"/>
    <w:rsid w:val="004C537F"/>
    <w:rsid w:val="00506811"/>
    <w:rsid w:val="0051651F"/>
    <w:rsid w:val="005172C5"/>
    <w:rsid w:val="00526246"/>
    <w:rsid w:val="005336A6"/>
    <w:rsid w:val="0055059D"/>
    <w:rsid w:val="00560107"/>
    <w:rsid w:val="00567106"/>
    <w:rsid w:val="0056786B"/>
    <w:rsid w:val="005872DB"/>
    <w:rsid w:val="00594F94"/>
    <w:rsid w:val="005B7556"/>
    <w:rsid w:val="005C4E20"/>
    <w:rsid w:val="005D255D"/>
    <w:rsid w:val="005D44DC"/>
    <w:rsid w:val="005D5D75"/>
    <w:rsid w:val="005E1D3C"/>
    <w:rsid w:val="005E52F6"/>
    <w:rsid w:val="005F68F2"/>
    <w:rsid w:val="005F6AB1"/>
    <w:rsid w:val="00600A3D"/>
    <w:rsid w:val="00600B53"/>
    <w:rsid w:val="0062480D"/>
    <w:rsid w:val="00632253"/>
    <w:rsid w:val="00642714"/>
    <w:rsid w:val="006455CE"/>
    <w:rsid w:val="00660318"/>
    <w:rsid w:val="00691985"/>
    <w:rsid w:val="00696863"/>
    <w:rsid w:val="00697CE0"/>
    <w:rsid w:val="006B06B2"/>
    <w:rsid w:val="006B772D"/>
    <w:rsid w:val="006D42D9"/>
    <w:rsid w:val="006D77B2"/>
    <w:rsid w:val="006D7CBB"/>
    <w:rsid w:val="006F5F9C"/>
    <w:rsid w:val="006F6AC4"/>
    <w:rsid w:val="00717F56"/>
    <w:rsid w:val="007204AC"/>
    <w:rsid w:val="00733017"/>
    <w:rsid w:val="007335C4"/>
    <w:rsid w:val="007727E0"/>
    <w:rsid w:val="00774B80"/>
    <w:rsid w:val="00783310"/>
    <w:rsid w:val="00790F3F"/>
    <w:rsid w:val="007A4421"/>
    <w:rsid w:val="007A4A6D"/>
    <w:rsid w:val="007B636F"/>
    <w:rsid w:val="007D1BCF"/>
    <w:rsid w:val="007D372B"/>
    <w:rsid w:val="007D75CF"/>
    <w:rsid w:val="007E6DC5"/>
    <w:rsid w:val="00835243"/>
    <w:rsid w:val="008444BE"/>
    <w:rsid w:val="0088043C"/>
    <w:rsid w:val="00882330"/>
    <w:rsid w:val="0088447B"/>
    <w:rsid w:val="008906C9"/>
    <w:rsid w:val="008943D0"/>
    <w:rsid w:val="008952C2"/>
    <w:rsid w:val="008B6BB1"/>
    <w:rsid w:val="008C41AE"/>
    <w:rsid w:val="008C5738"/>
    <w:rsid w:val="008D04F0"/>
    <w:rsid w:val="008D07CE"/>
    <w:rsid w:val="008D3D7F"/>
    <w:rsid w:val="008D45D5"/>
    <w:rsid w:val="008F3500"/>
    <w:rsid w:val="00917C52"/>
    <w:rsid w:val="00924E3C"/>
    <w:rsid w:val="009313CF"/>
    <w:rsid w:val="00960248"/>
    <w:rsid w:val="009612BB"/>
    <w:rsid w:val="00962E5D"/>
    <w:rsid w:val="00963334"/>
    <w:rsid w:val="00974F63"/>
    <w:rsid w:val="00982A21"/>
    <w:rsid w:val="00983E38"/>
    <w:rsid w:val="0098594A"/>
    <w:rsid w:val="009924FB"/>
    <w:rsid w:val="009A13F9"/>
    <w:rsid w:val="009C1B2F"/>
    <w:rsid w:val="00A125C5"/>
    <w:rsid w:val="00A40CF9"/>
    <w:rsid w:val="00A4267B"/>
    <w:rsid w:val="00A5039D"/>
    <w:rsid w:val="00A56E52"/>
    <w:rsid w:val="00A6415D"/>
    <w:rsid w:val="00A65EE7"/>
    <w:rsid w:val="00A664E4"/>
    <w:rsid w:val="00A70133"/>
    <w:rsid w:val="00A85530"/>
    <w:rsid w:val="00A867D2"/>
    <w:rsid w:val="00AA494C"/>
    <w:rsid w:val="00AC354A"/>
    <w:rsid w:val="00AC5882"/>
    <w:rsid w:val="00AD576C"/>
    <w:rsid w:val="00AD7C3D"/>
    <w:rsid w:val="00AE76B9"/>
    <w:rsid w:val="00AF14A7"/>
    <w:rsid w:val="00AF5020"/>
    <w:rsid w:val="00AF5FAC"/>
    <w:rsid w:val="00B0192F"/>
    <w:rsid w:val="00B02FDA"/>
    <w:rsid w:val="00B10E0A"/>
    <w:rsid w:val="00B11979"/>
    <w:rsid w:val="00B17141"/>
    <w:rsid w:val="00B31575"/>
    <w:rsid w:val="00B36462"/>
    <w:rsid w:val="00B44139"/>
    <w:rsid w:val="00B46B5A"/>
    <w:rsid w:val="00B8510E"/>
    <w:rsid w:val="00B8547D"/>
    <w:rsid w:val="00BA31F5"/>
    <w:rsid w:val="00BB1B87"/>
    <w:rsid w:val="00BD0F58"/>
    <w:rsid w:val="00C01DDE"/>
    <w:rsid w:val="00C161D0"/>
    <w:rsid w:val="00C250D5"/>
    <w:rsid w:val="00C329B1"/>
    <w:rsid w:val="00C372A2"/>
    <w:rsid w:val="00C55490"/>
    <w:rsid w:val="00C741BC"/>
    <w:rsid w:val="00C765C3"/>
    <w:rsid w:val="00C85D85"/>
    <w:rsid w:val="00C92187"/>
    <w:rsid w:val="00C92898"/>
    <w:rsid w:val="00C92EE9"/>
    <w:rsid w:val="00CA6CE1"/>
    <w:rsid w:val="00CE1273"/>
    <w:rsid w:val="00CE1E19"/>
    <w:rsid w:val="00CE24C7"/>
    <w:rsid w:val="00CE7514"/>
    <w:rsid w:val="00CF0AD3"/>
    <w:rsid w:val="00D10141"/>
    <w:rsid w:val="00D2107A"/>
    <w:rsid w:val="00D248DE"/>
    <w:rsid w:val="00D31231"/>
    <w:rsid w:val="00D561C9"/>
    <w:rsid w:val="00D56FF7"/>
    <w:rsid w:val="00D62EBB"/>
    <w:rsid w:val="00D65ACD"/>
    <w:rsid w:val="00D765C4"/>
    <w:rsid w:val="00D8542D"/>
    <w:rsid w:val="00D9242E"/>
    <w:rsid w:val="00D93585"/>
    <w:rsid w:val="00D958F3"/>
    <w:rsid w:val="00DC6A71"/>
    <w:rsid w:val="00DE5B46"/>
    <w:rsid w:val="00DE5B99"/>
    <w:rsid w:val="00DF3783"/>
    <w:rsid w:val="00E01678"/>
    <w:rsid w:val="00E0357D"/>
    <w:rsid w:val="00E062A4"/>
    <w:rsid w:val="00E142E9"/>
    <w:rsid w:val="00E24EC2"/>
    <w:rsid w:val="00E377C5"/>
    <w:rsid w:val="00E5468F"/>
    <w:rsid w:val="00E55CB2"/>
    <w:rsid w:val="00E654CA"/>
    <w:rsid w:val="00E71FBA"/>
    <w:rsid w:val="00E92EFC"/>
    <w:rsid w:val="00EA7077"/>
    <w:rsid w:val="00EB0910"/>
    <w:rsid w:val="00EB6D7B"/>
    <w:rsid w:val="00F011FA"/>
    <w:rsid w:val="00F11392"/>
    <w:rsid w:val="00F11622"/>
    <w:rsid w:val="00F139FF"/>
    <w:rsid w:val="00F240BB"/>
    <w:rsid w:val="00F33B17"/>
    <w:rsid w:val="00F46724"/>
    <w:rsid w:val="00F52539"/>
    <w:rsid w:val="00F558A4"/>
    <w:rsid w:val="00F57FED"/>
    <w:rsid w:val="00FB07E0"/>
    <w:rsid w:val="00FC3DA9"/>
    <w:rsid w:val="00FC46F2"/>
    <w:rsid w:val="00FE1C59"/>
    <w:rsid w:val="00FE5C45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5714D374"/>
  <w15:chartTrackingRefBased/>
  <w15:docId w15:val="{84F9908C-9940-41A6-9EC1-7F23B58E0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085B44"/>
    <w:pPr>
      <w:spacing w:line="260" w:lineRule="atLeas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CE1E19"/>
    <w:pPr>
      <w:keepNext/>
      <w:spacing w:before="240" w:after="60"/>
      <w:jc w:val="center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stevilka">
    <w:name w:val="datum_s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600B53"/>
    <w:pPr>
      <w:tabs>
        <w:tab w:val="left" w:pos="3402"/>
      </w:tabs>
      <w:jc w:val="center"/>
    </w:pPr>
    <w:rPr>
      <w:lang w:val="it-IT"/>
    </w:rPr>
  </w:style>
  <w:style w:type="paragraph" w:styleId="Besedilooblaka">
    <w:name w:val="Balloon Text"/>
    <w:basedOn w:val="Navaden"/>
    <w:link w:val="BesedilooblakaZnak"/>
    <w:rsid w:val="00717F5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717F56"/>
    <w:rPr>
      <w:rFonts w:ascii="Segoe UI" w:hAnsi="Segoe UI" w:cs="Segoe UI"/>
      <w:sz w:val="18"/>
      <w:szCs w:val="18"/>
      <w:lang w:eastAsia="en-US"/>
    </w:rPr>
  </w:style>
  <w:style w:type="character" w:styleId="Krepko">
    <w:name w:val="Strong"/>
    <w:basedOn w:val="Privzetapisavaodstavka"/>
    <w:rsid w:val="00835243"/>
    <w:rPr>
      <w:b/>
      <w:bCs/>
    </w:rPr>
  </w:style>
  <w:style w:type="paragraph" w:styleId="Naslov">
    <w:name w:val="Title"/>
    <w:basedOn w:val="Navaden"/>
    <w:next w:val="Navaden"/>
    <w:link w:val="NaslovZnak"/>
    <w:rsid w:val="00835243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rsid w:val="00835243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Podnaslov">
    <w:name w:val="Subtitle"/>
    <w:basedOn w:val="Navaden"/>
    <w:next w:val="Navaden"/>
    <w:link w:val="PodnaslovZnak"/>
    <w:rsid w:val="0083524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slovZnak">
    <w:name w:val="Podnaslov Znak"/>
    <w:basedOn w:val="Privzetapisavaodstavka"/>
    <w:link w:val="Podnaslov"/>
    <w:rsid w:val="0083524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styleId="Neensklic">
    <w:name w:val="Subtle Reference"/>
    <w:basedOn w:val="Privzetapisavaodstavka"/>
    <w:uiPriority w:val="31"/>
    <w:rsid w:val="00835243"/>
    <w:rPr>
      <w:smallCaps/>
      <w:color w:val="5A5A5A" w:themeColor="text1" w:themeTint="A5"/>
    </w:rPr>
  </w:style>
  <w:style w:type="paragraph" w:styleId="Odstavekseznama">
    <w:name w:val="List Paragraph"/>
    <w:basedOn w:val="Navaden"/>
    <w:uiPriority w:val="34"/>
    <w:rsid w:val="00835243"/>
    <w:pPr>
      <w:ind w:left="720"/>
      <w:contextualSpacing/>
    </w:pPr>
  </w:style>
  <w:style w:type="paragraph" w:customStyle="1" w:styleId="Tretjina">
    <w:name w:val="Tretjina"/>
    <w:basedOn w:val="datumstevilka"/>
    <w:qFormat/>
    <w:rsid w:val="00085B44"/>
    <w:pPr>
      <w:spacing w:before="1440"/>
    </w:pPr>
  </w:style>
  <w:style w:type="paragraph" w:customStyle="1" w:styleId="TabelaLevo">
    <w:name w:val="TabelaLevo"/>
    <w:basedOn w:val="Navaden"/>
    <w:qFormat/>
    <w:rsid w:val="00EA7077"/>
    <w:pPr>
      <w:ind w:left="-113"/>
    </w:pPr>
  </w:style>
  <w:style w:type="paragraph" w:customStyle="1" w:styleId="NavadenJ">
    <w:name w:val="NavadenJ"/>
    <w:basedOn w:val="Navaden"/>
    <w:qFormat/>
    <w:rsid w:val="00A664E4"/>
    <w:pPr>
      <w:jc w:val="both"/>
    </w:pPr>
  </w:style>
  <w:style w:type="character" w:customStyle="1" w:styleId="NogaZnak">
    <w:name w:val="Noga Znak"/>
    <w:basedOn w:val="Privzetapisavaodstavka"/>
    <w:link w:val="Noga"/>
    <w:uiPriority w:val="99"/>
    <w:rsid w:val="00E062A4"/>
    <w:rPr>
      <w:rFonts w:ascii="Arial" w:hAnsi="Arial"/>
      <w:szCs w:val="24"/>
      <w:lang w:eastAsia="en-US"/>
    </w:rPr>
  </w:style>
  <w:style w:type="paragraph" w:customStyle="1" w:styleId="Pa2">
    <w:name w:val="Pa2"/>
    <w:basedOn w:val="Navaden"/>
    <w:next w:val="Navaden"/>
    <w:rsid w:val="00DF3783"/>
    <w:pPr>
      <w:autoSpaceDE w:val="0"/>
      <w:autoSpaceDN w:val="0"/>
      <w:adjustRightInd w:val="0"/>
      <w:spacing w:line="171" w:lineRule="atLeast"/>
    </w:pPr>
    <w:rPr>
      <w:rFonts w:cs="Arial"/>
      <w:sz w:val="24"/>
    </w:rPr>
  </w:style>
  <w:style w:type="paragraph" w:customStyle="1" w:styleId="Default">
    <w:name w:val="Default"/>
    <w:rsid w:val="002D646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wwroot\spoz_sln\spoz\Templates\VlogaSoglasjeSist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823006C-8B35-4EB0-AA86-2E7773941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VlogaSoglasjeSist</Template>
  <TotalTime>116</TotalTime>
  <Pages>3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Infinity</dc:creator>
  <cp:keywords/>
  <cp:lastModifiedBy>Janja Remšak</cp:lastModifiedBy>
  <cp:revision>8</cp:revision>
  <cp:lastPrinted>2025-04-22T21:47:00Z</cp:lastPrinted>
  <dcterms:created xsi:type="dcterms:W3CDTF">2026-03-31T08:20:00Z</dcterms:created>
  <dcterms:modified xsi:type="dcterms:W3CDTF">2026-04-08T14:21:00Z</dcterms:modified>
</cp:coreProperties>
</file>