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6006" w14:textId="77777777" w:rsidR="00D73946" w:rsidRDefault="00D73946" w:rsidP="00485E5D">
      <w:pPr>
        <w:pStyle w:val="Naslov1"/>
        <w:rPr>
          <w:rFonts w:cs="Arial"/>
          <w:sz w:val="22"/>
          <w:szCs w:val="22"/>
        </w:rPr>
      </w:pPr>
    </w:p>
    <w:p w14:paraId="002A8C22" w14:textId="77777777" w:rsidR="00D73946" w:rsidRDefault="00D73946" w:rsidP="00485E5D">
      <w:pPr>
        <w:pStyle w:val="Naslov1"/>
        <w:rPr>
          <w:rFonts w:cs="Arial"/>
          <w:sz w:val="22"/>
          <w:szCs w:val="22"/>
        </w:rPr>
      </w:pPr>
    </w:p>
    <w:p w14:paraId="1435B9EF" w14:textId="77777777" w:rsidR="00D73946" w:rsidRDefault="00D73946" w:rsidP="00485E5D">
      <w:pPr>
        <w:pStyle w:val="Naslov1"/>
        <w:rPr>
          <w:rFonts w:cs="Arial"/>
          <w:sz w:val="22"/>
          <w:szCs w:val="22"/>
        </w:rPr>
      </w:pPr>
    </w:p>
    <w:p w14:paraId="23519E03" w14:textId="77777777" w:rsidR="00A06550" w:rsidRPr="00E6262C" w:rsidRDefault="00A06550" w:rsidP="00A06550">
      <w:pPr>
        <w:spacing w:line="340" w:lineRule="exact"/>
        <w:rPr>
          <w:rFonts w:ascii="Arial Narrow" w:hAnsi="Arial Narrow" w:cs="Arial"/>
          <w:noProof/>
          <w:sz w:val="22"/>
          <w:szCs w:val="22"/>
        </w:rPr>
      </w:pPr>
    </w:p>
    <w:p w14:paraId="0D27A718" w14:textId="77777777" w:rsidR="00A06550" w:rsidRPr="00E6262C" w:rsidRDefault="00A06550" w:rsidP="00A06550">
      <w:pPr>
        <w:keepNext/>
        <w:spacing w:line="400" w:lineRule="exact"/>
        <w:jc w:val="center"/>
        <w:outlineLvl w:val="0"/>
        <w:rPr>
          <w:rFonts w:ascii="Arial Narrow" w:hAnsi="Arial Narrow"/>
          <w:b/>
          <w:kern w:val="32"/>
          <w:sz w:val="22"/>
          <w:szCs w:val="22"/>
          <w:lang w:eastAsia="sl-SI"/>
        </w:rPr>
      </w:pPr>
      <w:proofErr w:type="gramStart"/>
      <w:r w:rsidRPr="00E6262C">
        <w:rPr>
          <w:rFonts w:ascii="Arial Narrow" w:hAnsi="Arial Narrow"/>
          <w:b/>
          <w:kern w:val="32"/>
          <w:sz w:val="22"/>
          <w:szCs w:val="22"/>
          <w:lang w:eastAsia="sl-SI"/>
        </w:rPr>
        <w:t>S</w:t>
      </w:r>
      <w:proofErr w:type="gramEnd"/>
      <w:r w:rsidRPr="00E6262C">
        <w:rPr>
          <w:rFonts w:ascii="Arial Narrow" w:hAnsi="Arial Narrow"/>
          <w:b/>
          <w:kern w:val="32"/>
          <w:sz w:val="22"/>
          <w:szCs w:val="22"/>
          <w:lang w:eastAsia="sl-SI"/>
        </w:rPr>
        <w:t xml:space="preserve"> O G L A S J E</w:t>
      </w:r>
    </w:p>
    <w:p w14:paraId="4541FA91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0F366505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34CE2A36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643638B3" w14:textId="338B9B3C" w:rsidR="00A06550" w:rsidRPr="00E6262C" w:rsidRDefault="00A06550" w:rsidP="0063300A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  <w:r w:rsidRPr="00E6262C">
        <w:rPr>
          <w:rFonts w:ascii="Arial Narrow" w:hAnsi="Arial Narrow" w:cs="Arial"/>
          <w:sz w:val="22"/>
          <w:szCs w:val="22"/>
        </w:rPr>
        <w:t>Podpisani/a</w:t>
      </w:r>
      <w:r w:rsidR="00E6262C">
        <w:rPr>
          <w:rFonts w:ascii="Arial Narrow" w:hAnsi="Arial Narrow" w:cs="Arial"/>
          <w:sz w:val="22"/>
          <w:szCs w:val="22"/>
        </w:rPr>
        <w:t xml:space="preserve"> </w:t>
      </w:r>
      <w:r w:rsidRPr="00E6262C">
        <w:rPr>
          <w:rFonts w:ascii="Arial Narrow" w:hAnsi="Arial Narrow" w:cs="Arial"/>
          <w:sz w:val="22"/>
          <w:szCs w:val="22"/>
        </w:rPr>
        <w:t>___________________________________ soglašam, da sem pripravljen/a</w:t>
      </w:r>
      <w:r w:rsidR="00E6262C">
        <w:rPr>
          <w:rFonts w:ascii="Arial Narrow" w:hAnsi="Arial Narrow" w:cs="Arial"/>
          <w:sz w:val="22"/>
          <w:szCs w:val="22"/>
        </w:rPr>
        <w:t xml:space="preserve"> </w:t>
      </w:r>
      <w:r w:rsidR="00A6339B">
        <w:rPr>
          <w:rFonts w:ascii="Arial Narrow" w:hAnsi="Arial Narrow" w:cs="Arial"/>
          <w:sz w:val="22"/>
          <w:szCs w:val="22"/>
        </w:rPr>
        <w:t xml:space="preserve">sodelovati in </w:t>
      </w:r>
      <w:r w:rsidRPr="00E6262C">
        <w:rPr>
          <w:rFonts w:ascii="Arial Narrow" w:hAnsi="Arial Narrow" w:cs="Arial"/>
          <w:sz w:val="22"/>
          <w:szCs w:val="22"/>
        </w:rPr>
        <w:t>delovati kot član/</w:t>
      </w:r>
      <w:proofErr w:type="spellStart"/>
      <w:proofErr w:type="gramStart"/>
      <w:r w:rsidRPr="00E6262C">
        <w:rPr>
          <w:rFonts w:ascii="Arial Narrow" w:hAnsi="Arial Narrow" w:cs="Arial"/>
          <w:sz w:val="22"/>
          <w:szCs w:val="22"/>
        </w:rPr>
        <w:t>ica</w:t>
      </w:r>
      <w:proofErr w:type="spellEnd"/>
      <w:proofErr w:type="gramEnd"/>
      <w:r w:rsidRPr="00E6262C">
        <w:rPr>
          <w:rFonts w:ascii="Arial Narrow" w:hAnsi="Arial Narrow" w:cs="Arial"/>
          <w:sz w:val="22"/>
          <w:szCs w:val="22"/>
        </w:rPr>
        <w:t xml:space="preserve"> predmetne komisije za ____________________________</w:t>
      </w:r>
      <w:r w:rsidR="008851AF" w:rsidRPr="00E6262C">
        <w:rPr>
          <w:rFonts w:ascii="Arial Narrow" w:hAnsi="Arial Narrow" w:cs="Arial"/>
          <w:sz w:val="22"/>
          <w:szCs w:val="22"/>
        </w:rPr>
        <w:t>______</w:t>
      </w:r>
      <w:r w:rsidRPr="00E6262C">
        <w:rPr>
          <w:rFonts w:ascii="Arial Narrow" w:hAnsi="Arial Narrow" w:cs="Arial"/>
          <w:sz w:val="22"/>
          <w:szCs w:val="22"/>
        </w:rPr>
        <w:t xml:space="preserve"> </w:t>
      </w:r>
      <w:r w:rsidRPr="00E6262C">
        <w:rPr>
          <w:rFonts w:ascii="Arial Narrow" w:hAnsi="Arial Narrow" w:cs="Arial"/>
          <w:i/>
          <w:sz w:val="22"/>
          <w:szCs w:val="22"/>
          <w:u w:val="single"/>
        </w:rPr>
        <w:t>(vpišite predmet</w:t>
      </w:r>
      <w:r w:rsidRPr="00E6262C">
        <w:rPr>
          <w:rFonts w:ascii="Arial Narrow" w:hAnsi="Arial Narrow" w:cs="Arial"/>
          <w:i/>
          <w:sz w:val="22"/>
          <w:szCs w:val="22"/>
        </w:rPr>
        <w:t>)</w:t>
      </w:r>
      <w:r w:rsidRPr="00E6262C">
        <w:rPr>
          <w:rFonts w:ascii="Arial Narrow" w:hAnsi="Arial Narrow" w:cs="Arial"/>
          <w:sz w:val="22"/>
          <w:szCs w:val="22"/>
        </w:rPr>
        <w:t xml:space="preserve"> za pripravo gradiva za nacionalno preverjanje znanja v</w:t>
      </w:r>
      <w:r w:rsidR="00A6339B">
        <w:rPr>
          <w:rFonts w:ascii="Arial Narrow" w:hAnsi="Arial Narrow" w:cs="Arial"/>
          <w:sz w:val="22"/>
          <w:szCs w:val="22"/>
        </w:rPr>
        <w:t xml:space="preserve"> osnovni šoli.</w:t>
      </w:r>
    </w:p>
    <w:p w14:paraId="0F2A1820" w14:textId="77777777" w:rsidR="00A06550" w:rsidRPr="00E6262C" w:rsidRDefault="00A06550" w:rsidP="0063300A">
      <w:pPr>
        <w:spacing w:line="400" w:lineRule="exact"/>
        <w:jc w:val="both"/>
        <w:rPr>
          <w:rFonts w:ascii="Arial Narrow" w:hAnsi="Arial Narrow" w:cs="Arial"/>
          <w:sz w:val="22"/>
          <w:szCs w:val="22"/>
        </w:rPr>
      </w:pPr>
    </w:p>
    <w:p w14:paraId="701DD0FE" w14:textId="2C35D1FB" w:rsidR="008851AF" w:rsidRDefault="008851AF" w:rsidP="0063300A">
      <w:pPr>
        <w:pStyle w:val="Telobesedila"/>
        <w:spacing w:after="0" w:line="400" w:lineRule="exact"/>
        <w:jc w:val="both"/>
        <w:rPr>
          <w:rFonts w:ascii="Arial Narrow" w:hAnsi="Arial Narrow"/>
          <w:noProof/>
          <w:szCs w:val="22"/>
        </w:rPr>
      </w:pPr>
      <w:r w:rsidRPr="00E6262C">
        <w:rPr>
          <w:rFonts w:ascii="Arial Narrow" w:hAnsi="Arial Narrow"/>
          <w:noProof/>
          <w:szCs w:val="22"/>
        </w:rPr>
        <w:t>Moje soglasje je potrebno zaradi priprave predloga članov predmetn</w:t>
      </w:r>
      <w:r w:rsidR="00377ED8" w:rsidRPr="00E6262C">
        <w:rPr>
          <w:rFonts w:ascii="Arial Narrow" w:hAnsi="Arial Narrow"/>
          <w:noProof/>
          <w:szCs w:val="22"/>
        </w:rPr>
        <w:t>e</w:t>
      </w:r>
      <w:r w:rsidRPr="00E6262C">
        <w:rPr>
          <w:rFonts w:ascii="Arial Narrow" w:hAnsi="Arial Narrow"/>
          <w:noProof/>
          <w:szCs w:val="22"/>
        </w:rPr>
        <w:t xml:space="preserve"> komisij</w:t>
      </w:r>
      <w:r w:rsidR="00377ED8" w:rsidRPr="00E6262C">
        <w:rPr>
          <w:rFonts w:ascii="Arial Narrow" w:hAnsi="Arial Narrow"/>
          <w:noProof/>
          <w:szCs w:val="22"/>
        </w:rPr>
        <w:t>e</w:t>
      </w:r>
      <w:r w:rsidRPr="00E6262C">
        <w:rPr>
          <w:rFonts w:ascii="Arial Narrow" w:hAnsi="Arial Narrow"/>
          <w:noProof/>
          <w:szCs w:val="22"/>
        </w:rPr>
        <w:t xml:space="preserve"> za nacionalno preverjanje znanja, na podlagi katerega bo minister, pristojen za vzgojo in izobraževanje, izdal sklep o </w:t>
      </w:r>
      <w:r w:rsidR="00A6339B">
        <w:rPr>
          <w:rFonts w:ascii="Arial Narrow" w:hAnsi="Arial Narrow"/>
          <w:noProof/>
          <w:szCs w:val="22"/>
        </w:rPr>
        <w:t>mojem imenovanju za člana/ico navedene predmetne komisije</w:t>
      </w:r>
      <w:r w:rsidR="00DD4B68">
        <w:rPr>
          <w:rFonts w:ascii="Arial Narrow" w:hAnsi="Arial Narrow"/>
          <w:noProof/>
          <w:szCs w:val="22"/>
        </w:rPr>
        <w:t>, imenovane</w:t>
      </w:r>
      <w:r w:rsidR="00A6339B">
        <w:rPr>
          <w:rFonts w:ascii="Arial Narrow" w:hAnsi="Arial Narrow"/>
          <w:noProof/>
          <w:szCs w:val="22"/>
        </w:rPr>
        <w:t xml:space="preserve"> za mandatno obdobje 2025–2029.</w:t>
      </w:r>
    </w:p>
    <w:p w14:paraId="1ADEED7D" w14:textId="77777777" w:rsidR="00A6339B" w:rsidRPr="00E6262C" w:rsidRDefault="00A6339B" w:rsidP="008851AF">
      <w:pPr>
        <w:pStyle w:val="Telobesedila"/>
        <w:spacing w:line="340" w:lineRule="exact"/>
        <w:jc w:val="both"/>
        <w:rPr>
          <w:rFonts w:ascii="Arial Narrow" w:hAnsi="Arial Narrow"/>
          <w:noProof/>
          <w:szCs w:val="22"/>
        </w:rPr>
      </w:pPr>
    </w:p>
    <w:p w14:paraId="6FBC9314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3063480C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p w14:paraId="6BCFCFD8" w14:textId="77777777" w:rsidR="00A06550" w:rsidRPr="00E6262C" w:rsidRDefault="00A06550" w:rsidP="00A06550">
      <w:pPr>
        <w:spacing w:line="400" w:lineRule="exact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176"/>
      </w:tblGrid>
      <w:tr w:rsidR="00A06550" w:rsidRPr="00E6262C" w14:paraId="62330386" w14:textId="77777777" w:rsidTr="009D251E">
        <w:tc>
          <w:tcPr>
            <w:tcW w:w="4077" w:type="dxa"/>
            <w:shd w:val="clear" w:color="auto" w:fill="auto"/>
          </w:tcPr>
          <w:p w14:paraId="1E65895B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Datum:</w:t>
            </w:r>
          </w:p>
          <w:p w14:paraId="38533383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AEBFF0E" w14:textId="369B5EF3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_______________________________</w:t>
            </w:r>
          </w:p>
          <w:p w14:paraId="7AA4AD73" w14:textId="77777777" w:rsidR="00A06550" w:rsidRPr="00E6262C" w:rsidRDefault="00A06550" w:rsidP="009D251E">
            <w:pPr>
              <w:spacing w:line="40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A9F0E3D" w14:textId="77777777" w:rsidR="00A06550" w:rsidRPr="00E6262C" w:rsidRDefault="00A06550" w:rsidP="009D251E">
            <w:pPr>
              <w:spacing w:line="24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14:paraId="62F1FE91" w14:textId="77777777" w:rsidR="00A06550" w:rsidRPr="00E6262C" w:rsidRDefault="00A06550" w:rsidP="009D251E">
            <w:pPr>
              <w:spacing w:line="40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14:paraId="78BFFAA8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Podpis:</w:t>
            </w:r>
          </w:p>
          <w:p w14:paraId="77FFF424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314605AF" w14:textId="77777777" w:rsidR="00A06550" w:rsidRPr="00E6262C" w:rsidRDefault="00A06550" w:rsidP="009D251E">
            <w:pPr>
              <w:spacing w:line="400" w:lineRule="exact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E6262C">
              <w:rPr>
                <w:rFonts w:ascii="Arial Narrow" w:hAnsi="Arial Narrow" w:cs="Arial"/>
                <w:sz w:val="22"/>
                <w:szCs w:val="22"/>
              </w:rPr>
              <w:t>________________________________</w:t>
            </w:r>
          </w:p>
          <w:p w14:paraId="6654E71C" w14:textId="77777777" w:rsidR="00A06550" w:rsidRPr="00E6262C" w:rsidRDefault="00A06550" w:rsidP="009D251E">
            <w:pPr>
              <w:spacing w:line="400" w:lineRule="exac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7C81922" w14:textId="77777777" w:rsidR="00E01678" w:rsidRPr="00604918" w:rsidRDefault="00E01678" w:rsidP="008851AF">
      <w:pPr>
        <w:pStyle w:val="Naslov1"/>
        <w:rPr>
          <w:rFonts w:cs="Arial"/>
          <w:sz w:val="22"/>
          <w:szCs w:val="22"/>
        </w:rPr>
      </w:pPr>
    </w:p>
    <w:sectPr w:rsidR="00E01678" w:rsidRPr="00604918" w:rsidSect="00783310">
      <w:headerReference w:type="default" r:id="rId7"/>
      <w:head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159A" w14:textId="77777777" w:rsidR="00F33AAC" w:rsidRDefault="00F33AAC">
      <w:r>
        <w:separator/>
      </w:r>
    </w:p>
  </w:endnote>
  <w:endnote w:type="continuationSeparator" w:id="0">
    <w:p w14:paraId="5F17D449" w14:textId="77777777" w:rsidR="00F33AAC" w:rsidRDefault="00F3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565D" w14:textId="77777777" w:rsidR="00F33AAC" w:rsidRDefault="00F33AAC">
      <w:r>
        <w:separator/>
      </w:r>
    </w:p>
  </w:footnote>
  <w:footnote w:type="continuationSeparator" w:id="0">
    <w:p w14:paraId="7E35B2FD" w14:textId="77777777" w:rsidR="00F33AAC" w:rsidRDefault="00F3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056C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6B93" w14:textId="77777777" w:rsidR="00D9242E" w:rsidRPr="008F3500" w:rsidRDefault="00962E5D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695E549" wp14:editId="2F89E9AD">
          <wp:simplePos x="0" y="0"/>
          <wp:positionH relativeFrom="column">
            <wp:posOffset>-539827</wp:posOffset>
          </wp:positionH>
          <wp:positionV relativeFrom="paragraph">
            <wp:posOffset>-167019</wp:posOffset>
          </wp:positionV>
          <wp:extent cx="4700191" cy="1162050"/>
          <wp:effectExtent l="0" t="0" r="5715" b="0"/>
          <wp:wrapNone/>
          <wp:docPr id="3" name="Slika 3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0191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588"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216" behindDoc="1" locked="0" layoutInCell="0" allowOverlap="1" wp14:anchorId="58D6689D" wp14:editId="347835EA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908BF1" id="Raven povezovalnik 1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" o:allowincell="f" strokecolor="#428299" strokeweight=".5pt">
              <w10:wrap anchory="page"/>
            </v:line>
          </w:pict>
        </mc:Fallback>
      </mc:AlternateContent>
    </w:r>
  </w:p>
  <w:p w14:paraId="10AAD17A" w14:textId="77777777"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</w:p>
  <w:p w14:paraId="0432FE74" w14:textId="77777777"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33586668" w14:textId="77777777" w:rsidR="00962E5D" w:rsidRDefault="00962E5D" w:rsidP="00962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</w:p>
  <w:p w14:paraId="615D7B72" w14:textId="77777777" w:rsidR="00D9242E" w:rsidRPr="008F3500" w:rsidRDefault="00D9242E" w:rsidP="008943D0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5A55B22F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5461D"/>
    <w:multiLevelType w:val="hybridMultilevel"/>
    <w:tmpl w:val="FFECC872"/>
    <w:lvl w:ilvl="0" w:tplc="10422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E05B8"/>
    <w:multiLevelType w:val="hybridMultilevel"/>
    <w:tmpl w:val="A2C01EC4"/>
    <w:lvl w:ilvl="0" w:tplc="C9A415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859709">
    <w:abstractNumId w:val="5"/>
  </w:num>
  <w:num w:numId="2" w16cid:durableId="1442334993">
    <w:abstractNumId w:val="2"/>
  </w:num>
  <w:num w:numId="3" w16cid:durableId="932208981">
    <w:abstractNumId w:val="3"/>
  </w:num>
  <w:num w:numId="4" w16cid:durableId="643237597">
    <w:abstractNumId w:val="0"/>
  </w:num>
  <w:num w:numId="5" w16cid:durableId="1789592189">
    <w:abstractNumId w:val="1"/>
  </w:num>
  <w:num w:numId="6" w16cid:durableId="2044362530">
    <w:abstractNumId w:val="4"/>
  </w:num>
  <w:num w:numId="7" w16cid:durableId="271860354">
    <w:abstractNumId w:val="4"/>
  </w:num>
  <w:num w:numId="8" w16cid:durableId="29727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85"/>
    <w:rsid w:val="00001557"/>
    <w:rsid w:val="000103EC"/>
    <w:rsid w:val="00016CB2"/>
    <w:rsid w:val="00023A88"/>
    <w:rsid w:val="00024676"/>
    <w:rsid w:val="0002518C"/>
    <w:rsid w:val="00054394"/>
    <w:rsid w:val="00062F06"/>
    <w:rsid w:val="00065E56"/>
    <w:rsid w:val="0008173B"/>
    <w:rsid w:val="00085B44"/>
    <w:rsid w:val="00087F33"/>
    <w:rsid w:val="000A18DE"/>
    <w:rsid w:val="000A7238"/>
    <w:rsid w:val="000F3B86"/>
    <w:rsid w:val="000F5580"/>
    <w:rsid w:val="00110148"/>
    <w:rsid w:val="0011666A"/>
    <w:rsid w:val="001232AE"/>
    <w:rsid w:val="001357B2"/>
    <w:rsid w:val="0014336E"/>
    <w:rsid w:val="001772FC"/>
    <w:rsid w:val="0018556C"/>
    <w:rsid w:val="001A7691"/>
    <w:rsid w:val="001B5A0A"/>
    <w:rsid w:val="001C1D00"/>
    <w:rsid w:val="001C4056"/>
    <w:rsid w:val="001E13AD"/>
    <w:rsid w:val="001F2D26"/>
    <w:rsid w:val="001F5018"/>
    <w:rsid w:val="00202A77"/>
    <w:rsid w:val="002163A7"/>
    <w:rsid w:val="002234CF"/>
    <w:rsid w:val="00223C13"/>
    <w:rsid w:val="002341B4"/>
    <w:rsid w:val="002437A6"/>
    <w:rsid w:val="00266518"/>
    <w:rsid w:val="00271716"/>
    <w:rsid w:val="00271CE5"/>
    <w:rsid w:val="0028101B"/>
    <w:rsid w:val="00282020"/>
    <w:rsid w:val="002841D8"/>
    <w:rsid w:val="002A0CC1"/>
    <w:rsid w:val="002A3954"/>
    <w:rsid w:val="002A5C55"/>
    <w:rsid w:val="002D243F"/>
    <w:rsid w:val="002F619E"/>
    <w:rsid w:val="002F6461"/>
    <w:rsid w:val="002F798E"/>
    <w:rsid w:val="00316659"/>
    <w:rsid w:val="00324D25"/>
    <w:rsid w:val="00340F27"/>
    <w:rsid w:val="00356012"/>
    <w:rsid w:val="003636BF"/>
    <w:rsid w:val="00363952"/>
    <w:rsid w:val="003642A0"/>
    <w:rsid w:val="00373F7D"/>
    <w:rsid w:val="0037479F"/>
    <w:rsid w:val="00377ED8"/>
    <w:rsid w:val="003845B4"/>
    <w:rsid w:val="00387B1A"/>
    <w:rsid w:val="003A4007"/>
    <w:rsid w:val="003B6804"/>
    <w:rsid w:val="003E1C74"/>
    <w:rsid w:val="003E2E94"/>
    <w:rsid w:val="003E3CE7"/>
    <w:rsid w:val="00416F49"/>
    <w:rsid w:val="00422B05"/>
    <w:rsid w:val="00425ECE"/>
    <w:rsid w:val="00436A4F"/>
    <w:rsid w:val="0043740E"/>
    <w:rsid w:val="00463315"/>
    <w:rsid w:val="0046740D"/>
    <w:rsid w:val="00485E5D"/>
    <w:rsid w:val="00491E9C"/>
    <w:rsid w:val="004D58E5"/>
    <w:rsid w:val="004D6ECE"/>
    <w:rsid w:val="004E6781"/>
    <w:rsid w:val="0051651F"/>
    <w:rsid w:val="00526246"/>
    <w:rsid w:val="005336A6"/>
    <w:rsid w:val="00540B09"/>
    <w:rsid w:val="0054634D"/>
    <w:rsid w:val="0055059D"/>
    <w:rsid w:val="00550E97"/>
    <w:rsid w:val="00560107"/>
    <w:rsid w:val="00564141"/>
    <w:rsid w:val="00567106"/>
    <w:rsid w:val="0058289C"/>
    <w:rsid w:val="005828EC"/>
    <w:rsid w:val="00583FDA"/>
    <w:rsid w:val="005860CF"/>
    <w:rsid w:val="005A7BD8"/>
    <w:rsid w:val="005C4E20"/>
    <w:rsid w:val="005D255D"/>
    <w:rsid w:val="005E1D3C"/>
    <w:rsid w:val="005F2FA6"/>
    <w:rsid w:val="00600B53"/>
    <w:rsid w:val="00604918"/>
    <w:rsid w:val="006139A6"/>
    <w:rsid w:val="0062480D"/>
    <w:rsid w:val="00632253"/>
    <w:rsid w:val="0063300A"/>
    <w:rsid w:val="00640261"/>
    <w:rsid w:val="0064045E"/>
    <w:rsid w:val="00642714"/>
    <w:rsid w:val="006455CE"/>
    <w:rsid w:val="00691985"/>
    <w:rsid w:val="006927AC"/>
    <w:rsid w:val="006956CD"/>
    <w:rsid w:val="006B70C2"/>
    <w:rsid w:val="006C1433"/>
    <w:rsid w:val="006C1588"/>
    <w:rsid w:val="006D42D9"/>
    <w:rsid w:val="006D77B2"/>
    <w:rsid w:val="006E3261"/>
    <w:rsid w:val="006F5F9C"/>
    <w:rsid w:val="0070144E"/>
    <w:rsid w:val="007066EE"/>
    <w:rsid w:val="00710176"/>
    <w:rsid w:val="00717F56"/>
    <w:rsid w:val="007204AC"/>
    <w:rsid w:val="0072051D"/>
    <w:rsid w:val="007212ED"/>
    <w:rsid w:val="00721B66"/>
    <w:rsid w:val="00733017"/>
    <w:rsid w:val="00746E36"/>
    <w:rsid w:val="00746F7B"/>
    <w:rsid w:val="00750A50"/>
    <w:rsid w:val="00780BD5"/>
    <w:rsid w:val="00783310"/>
    <w:rsid w:val="007A4732"/>
    <w:rsid w:val="007A4A6D"/>
    <w:rsid w:val="007B6867"/>
    <w:rsid w:val="007D1BCF"/>
    <w:rsid w:val="007D372B"/>
    <w:rsid w:val="007D75CF"/>
    <w:rsid w:val="007E6DC5"/>
    <w:rsid w:val="007F5012"/>
    <w:rsid w:val="00820E75"/>
    <w:rsid w:val="00821317"/>
    <w:rsid w:val="00834235"/>
    <w:rsid w:val="00835243"/>
    <w:rsid w:val="008368ED"/>
    <w:rsid w:val="008765F7"/>
    <w:rsid w:val="0088043C"/>
    <w:rsid w:val="00882483"/>
    <w:rsid w:val="008833A9"/>
    <w:rsid w:val="008851AF"/>
    <w:rsid w:val="0089053E"/>
    <w:rsid w:val="008906C9"/>
    <w:rsid w:val="0089358D"/>
    <w:rsid w:val="008943D0"/>
    <w:rsid w:val="00895944"/>
    <w:rsid w:val="008A3D1B"/>
    <w:rsid w:val="008B6BB1"/>
    <w:rsid w:val="008C5738"/>
    <w:rsid w:val="008D04F0"/>
    <w:rsid w:val="008D45D5"/>
    <w:rsid w:val="008F2DD1"/>
    <w:rsid w:val="008F33E8"/>
    <w:rsid w:val="008F3500"/>
    <w:rsid w:val="00904300"/>
    <w:rsid w:val="009072C3"/>
    <w:rsid w:val="00924E3C"/>
    <w:rsid w:val="009313CF"/>
    <w:rsid w:val="00960248"/>
    <w:rsid w:val="009612BB"/>
    <w:rsid w:val="00962E5D"/>
    <w:rsid w:val="009A13F9"/>
    <w:rsid w:val="009E303C"/>
    <w:rsid w:val="009F3959"/>
    <w:rsid w:val="00A00F1C"/>
    <w:rsid w:val="00A026D5"/>
    <w:rsid w:val="00A06550"/>
    <w:rsid w:val="00A125C5"/>
    <w:rsid w:val="00A17F4B"/>
    <w:rsid w:val="00A3745C"/>
    <w:rsid w:val="00A40CF9"/>
    <w:rsid w:val="00A41B44"/>
    <w:rsid w:val="00A5039D"/>
    <w:rsid w:val="00A6339B"/>
    <w:rsid w:val="00A6415D"/>
    <w:rsid w:val="00A65EE7"/>
    <w:rsid w:val="00A664E4"/>
    <w:rsid w:val="00A669E9"/>
    <w:rsid w:val="00A70133"/>
    <w:rsid w:val="00A72DD8"/>
    <w:rsid w:val="00A753E7"/>
    <w:rsid w:val="00A85530"/>
    <w:rsid w:val="00AC354A"/>
    <w:rsid w:val="00AC3C04"/>
    <w:rsid w:val="00AE1938"/>
    <w:rsid w:val="00AE76B9"/>
    <w:rsid w:val="00AF5020"/>
    <w:rsid w:val="00B0192F"/>
    <w:rsid w:val="00B10E0A"/>
    <w:rsid w:val="00B17141"/>
    <w:rsid w:val="00B250D4"/>
    <w:rsid w:val="00B27CE3"/>
    <w:rsid w:val="00B30746"/>
    <w:rsid w:val="00B31575"/>
    <w:rsid w:val="00B36462"/>
    <w:rsid w:val="00B44139"/>
    <w:rsid w:val="00B7303C"/>
    <w:rsid w:val="00B8547D"/>
    <w:rsid w:val="00BB7755"/>
    <w:rsid w:val="00BC63EB"/>
    <w:rsid w:val="00C250D5"/>
    <w:rsid w:val="00C329B1"/>
    <w:rsid w:val="00C3662A"/>
    <w:rsid w:val="00C573C0"/>
    <w:rsid w:val="00C72B16"/>
    <w:rsid w:val="00C741BC"/>
    <w:rsid w:val="00C765C3"/>
    <w:rsid w:val="00C80FC9"/>
    <w:rsid w:val="00C85D85"/>
    <w:rsid w:val="00C8622E"/>
    <w:rsid w:val="00C92898"/>
    <w:rsid w:val="00CB3100"/>
    <w:rsid w:val="00CE7514"/>
    <w:rsid w:val="00CF7203"/>
    <w:rsid w:val="00D01481"/>
    <w:rsid w:val="00D10141"/>
    <w:rsid w:val="00D2107A"/>
    <w:rsid w:val="00D248DE"/>
    <w:rsid w:val="00D26940"/>
    <w:rsid w:val="00D3014A"/>
    <w:rsid w:val="00D41211"/>
    <w:rsid w:val="00D561C9"/>
    <w:rsid w:val="00D56FF7"/>
    <w:rsid w:val="00D61C2F"/>
    <w:rsid w:val="00D62EBB"/>
    <w:rsid w:val="00D65ACD"/>
    <w:rsid w:val="00D73946"/>
    <w:rsid w:val="00D8542D"/>
    <w:rsid w:val="00D9242E"/>
    <w:rsid w:val="00D93585"/>
    <w:rsid w:val="00D958F3"/>
    <w:rsid w:val="00DB0B51"/>
    <w:rsid w:val="00DB7ADE"/>
    <w:rsid w:val="00DC6A71"/>
    <w:rsid w:val="00DD4B68"/>
    <w:rsid w:val="00DE5B46"/>
    <w:rsid w:val="00E01678"/>
    <w:rsid w:val="00E0357D"/>
    <w:rsid w:val="00E05BAC"/>
    <w:rsid w:val="00E24EC2"/>
    <w:rsid w:val="00E31223"/>
    <w:rsid w:val="00E377C5"/>
    <w:rsid w:val="00E5468F"/>
    <w:rsid w:val="00E55FEC"/>
    <w:rsid w:val="00E6262C"/>
    <w:rsid w:val="00E65D70"/>
    <w:rsid w:val="00E71FBA"/>
    <w:rsid w:val="00E76783"/>
    <w:rsid w:val="00E83427"/>
    <w:rsid w:val="00E843B2"/>
    <w:rsid w:val="00EA0AE0"/>
    <w:rsid w:val="00EA54B6"/>
    <w:rsid w:val="00EA7077"/>
    <w:rsid w:val="00EB0910"/>
    <w:rsid w:val="00EB7B0C"/>
    <w:rsid w:val="00EC29C0"/>
    <w:rsid w:val="00EF04DE"/>
    <w:rsid w:val="00EF1908"/>
    <w:rsid w:val="00F11622"/>
    <w:rsid w:val="00F240BB"/>
    <w:rsid w:val="00F2653E"/>
    <w:rsid w:val="00F33AAC"/>
    <w:rsid w:val="00F46724"/>
    <w:rsid w:val="00F52539"/>
    <w:rsid w:val="00F53FCE"/>
    <w:rsid w:val="00F57FED"/>
    <w:rsid w:val="00F60B70"/>
    <w:rsid w:val="00F708F0"/>
    <w:rsid w:val="00F71634"/>
    <w:rsid w:val="00F725DF"/>
    <w:rsid w:val="00FA2AD5"/>
    <w:rsid w:val="00FC786F"/>
    <w:rsid w:val="00FE1003"/>
    <w:rsid w:val="00FE5C4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AF38B43"/>
  <w15:docId w15:val="{27CEBD94-FA88-4522-8606-125D6C93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5B44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85E5D"/>
    <w:pPr>
      <w:keepNext/>
      <w:spacing w:before="240" w:after="60" w:line="400" w:lineRule="exact"/>
      <w:jc w:val="center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stevilka">
    <w:name w:val="datum_s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600B53"/>
    <w:pPr>
      <w:tabs>
        <w:tab w:val="left" w:pos="3402"/>
      </w:tabs>
      <w:jc w:val="center"/>
    </w:pPr>
    <w:rPr>
      <w:lang w:val="it-IT"/>
    </w:rPr>
  </w:style>
  <w:style w:type="paragraph" w:styleId="Besedilooblaka">
    <w:name w:val="Balloon Text"/>
    <w:basedOn w:val="Navaden"/>
    <w:link w:val="BesedilooblakaZnak"/>
    <w:rsid w:val="00717F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17F56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835243"/>
    <w:rPr>
      <w:b/>
      <w:bCs/>
    </w:rPr>
  </w:style>
  <w:style w:type="paragraph" w:styleId="Naslov">
    <w:name w:val="Title"/>
    <w:basedOn w:val="Navaden"/>
    <w:next w:val="Navaden"/>
    <w:link w:val="NaslovZnak"/>
    <w:rsid w:val="0083524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8352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slov">
    <w:name w:val="Subtitle"/>
    <w:basedOn w:val="Navaden"/>
    <w:next w:val="Navaden"/>
    <w:link w:val="PodnaslovZnak"/>
    <w:rsid w:val="008352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8352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Neensklic">
    <w:name w:val="Subtle Reference"/>
    <w:basedOn w:val="Privzetapisavaodstavka"/>
    <w:uiPriority w:val="31"/>
    <w:rsid w:val="00835243"/>
    <w:rPr>
      <w:smallCaps/>
      <w:color w:val="5A5A5A" w:themeColor="text1" w:themeTint="A5"/>
    </w:rPr>
  </w:style>
  <w:style w:type="paragraph" w:styleId="Odstavekseznama">
    <w:name w:val="List Paragraph"/>
    <w:basedOn w:val="Navaden"/>
    <w:uiPriority w:val="34"/>
    <w:rsid w:val="00835243"/>
    <w:pPr>
      <w:ind w:left="720"/>
      <w:contextualSpacing/>
    </w:pPr>
  </w:style>
  <w:style w:type="paragraph" w:customStyle="1" w:styleId="Tretjina">
    <w:name w:val="Tretjina"/>
    <w:basedOn w:val="datumstevilka"/>
    <w:qFormat/>
    <w:rsid w:val="00085B44"/>
    <w:pPr>
      <w:spacing w:before="1440"/>
    </w:pPr>
  </w:style>
  <w:style w:type="paragraph" w:customStyle="1" w:styleId="TabelaLevo">
    <w:name w:val="TabelaLevo"/>
    <w:basedOn w:val="Navaden"/>
    <w:qFormat/>
    <w:rsid w:val="00EA7077"/>
    <w:pPr>
      <w:ind w:left="-113"/>
    </w:pPr>
  </w:style>
  <w:style w:type="paragraph" w:customStyle="1" w:styleId="NavadenJ">
    <w:name w:val="NavadenJ"/>
    <w:basedOn w:val="Navaden"/>
    <w:qFormat/>
    <w:rsid w:val="00A664E4"/>
    <w:pPr>
      <w:jc w:val="both"/>
    </w:pPr>
  </w:style>
  <w:style w:type="paragraph" w:customStyle="1" w:styleId="p">
    <w:name w:val="p"/>
    <w:basedOn w:val="Navaden"/>
    <w:rsid w:val="00CB3100"/>
    <w:pPr>
      <w:spacing w:before="60" w:after="15" w:line="240" w:lineRule="auto"/>
      <w:ind w:left="15" w:right="15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CB3100"/>
    <w:pPr>
      <w:spacing w:after="120" w:line="240" w:lineRule="auto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B3100"/>
    <w:rPr>
      <w:rFonts w:ascii="Arial" w:hAnsi="Arial"/>
      <w:sz w:val="22"/>
      <w:lang w:eastAsia="en-US"/>
    </w:rPr>
  </w:style>
  <w:style w:type="character" w:styleId="Pripombasklic">
    <w:name w:val="annotation reference"/>
    <w:basedOn w:val="Privzetapisavaodstavka"/>
    <w:rsid w:val="0002518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2518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2518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0251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02518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F1908"/>
    <w:rPr>
      <w:rFonts w:ascii="Arial" w:hAnsi="Arial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76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root\spoz_sln\spoz\Templates\VlogaSoglasjeSis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VlogaSoglasjeSist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Infinity</dc:creator>
  <cp:keywords/>
  <dc:description/>
  <cp:lastModifiedBy>Janja Remšak</cp:lastModifiedBy>
  <cp:revision>2</cp:revision>
  <cp:lastPrinted>2026-01-12T14:05:00Z</cp:lastPrinted>
  <dcterms:created xsi:type="dcterms:W3CDTF">2026-01-14T10:15:00Z</dcterms:created>
  <dcterms:modified xsi:type="dcterms:W3CDTF">2026-01-14T10:15:00Z</dcterms:modified>
</cp:coreProperties>
</file>