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B6006" w14:textId="77777777" w:rsidR="00D73946" w:rsidRDefault="00D73946" w:rsidP="00485E5D">
      <w:pPr>
        <w:pStyle w:val="Naslov1"/>
        <w:rPr>
          <w:rFonts w:cs="Arial"/>
          <w:sz w:val="22"/>
          <w:szCs w:val="22"/>
        </w:rPr>
      </w:pPr>
    </w:p>
    <w:p w14:paraId="23519E03" w14:textId="77777777" w:rsidR="00A06550" w:rsidRDefault="00A06550" w:rsidP="00A06550">
      <w:pPr>
        <w:spacing w:line="340" w:lineRule="exact"/>
        <w:rPr>
          <w:rFonts w:cs="Arial"/>
          <w:noProof/>
        </w:rPr>
      </w:pPr>
    </w:p>
    <w:p w14:paraId="0D27A718" w14:textId="77777777" w:rsidR="00A06550" w:rsidRPr="00C11F3F" w:rsidRDefault="00A06550" w:rsidP="00A06550">
      <w:pPr>
        <w:keepNext/>
        <w:spacing w:line="400" w:lineRule="exact"/>
        <w:jc w:val="center"/>
        <w:outlineLvl w:val="0"/>
        <w:rPr>
          <w:b/>
          <w:kern w:val="32"/>
          <w:sz w:val="24"/>
          <w:lang w:eastAsia="sl-SI"/>
        </w:rPr>
      </w:pPr>
      <w:r w:rsidRPr="00C11F3F">
        <w:rPr>
          <w:b/>
          <w:kern w:val="32"/>
          <w:sz w:val="24"/>
          <w:lang w:eastAsia="sl-SI"/>
        </w:rPr>
        <w:t>S O G L A S J E</w:t>
      </w:r>
    </w:p>
    <w:p w14:paraId="4541FA91" w14:textId="77777777" w:rsidR="00A06550" w:rsidRPr="00C11F3F" w:rsidRDefault="00A06550" w:rsidP="00A06550">
      <w:pPr>
        <w:spacing w:line="400" w:lineRule="exact"/>
        <w:rPr>
          <w:rFonts w:cs="Arial"/>
          <w:sz w:val="22"/>
          <w:szCs w:val="22"/>
        </w:rPr>
      </w:pPr>
    </w:p>
    <w:p w14:paraId="0F366505" w14:textId="77777777" w:rsidR="00A06550" w:rsidRPr="00C11F3F" w:rsidRDefault="00A06550" w:rsidP="00A06550">
      <w:pPr>
        <w:spacing w:line="400" w:lineRule="exact"/>
        <w:rPr>
          <w:rFonts w:cs="Arial"/>
          <w:sz w:val="22"/>
          <w:szCs w:val="22"/>
        </w:rPr>
      </w:pPr>
    </w:p>
    <w:p w14:paraId="34CE2A36" w14:textId="77777777" w:rsidR="00A06550" w:rsidRPr="00C11F3F" w:rsidRDefault="00A06550" w:rsidP="00A06550">
      <w:pPr>
        <w:spacing w:line="400" w:lineRule="exact"/>
        <w:rPr>
          <w:rFonts w:cs="Arial"/>
          <w:sz w:val="22"/>
          <w:szCs w:val="22"/>
        </w:rPr>
      </w:pPr>
    </w:p>
    <w:p w14:paraId="643638B3" w14:textId="682DAD5F" w:rsidR="00A06550" w:rsidRPr="00C11F3F" w:rsidRDefault="00A06550" w:rsidP="00A06550">
      <w:pPr>
        <w:spacing w:line="400" w:lineRule="exact"/>
        <w:jc w:val="both"/>
        <w:rPr>
          <w:rFonts w:cs="Arial"/>
          <w:sz w:val="22"/>
          <w:szCs w:val="22"/>
        </w:rPr>
      </w:pPr>
      <w:r w:rsidRPr="00C11F3F">
        <w:rPr>
          <w:rFonts w:cs="Arial"/>
          <w:sz w:val="22"/>
          <w:szCs w:val="22"/>
        </w:rPr>
        <w:t>Podpisani/a ___________________________________</w:t>
      </w:r>
      <w:r w:rsidR="00C473D8" w:rsidRPr="00C11F3F">
        <w:rPr>
          <w:rFonts w:cs="Arial"/>
          <w:sz w:val="22"/>
          <w:szCs w:val="22"/>
        </w:rPr>
        <w:t>__________________________________</w:t>
      </w:r>
      <w:r w:rsidRPr="00C11F3F">
        <w:rPr>
          <w:rFonts w:cs="Arial"/>
          <w:sz w:val="22"/>
          <w:szCs w:val="22"/>
        </w:rPr>
        <w:t xml:space="preserve">soglašam, da sem pripravljen/a </w:t>
      </w:r>
      <w:r w:rsidR="0076179F" w:rsidRPr="00C11F3F">
        <w:rPr>
          <w:rFonts w:cs="Arial"/>
          <w:sz w:val="22"/>
          <w:szCs w:val="22"/>
        </w:rPr>
        <w:t xml:space="preserve">sodelovati in </w:t>
      </w:r>
      <w:r w:rsidRPr="00C11F3F">
        <w:rPr>
          <w:rFonts w:cs="Arial"/>
          <w:sz w:val="22"/>
          <w:szCs w:val="22"/>
        </w:rPr>
        <w:t xml:space="preserve">delovati kot član/ica </w:t>
      </w:r>
      <w:r w:rsidR="0076179F" w:rsidRPr="00C11F3F">
        <w:rPr>
          <w:rFonts w:cs="Arial"/>
          <w:sz w:val="22"/>
          <w:szCs w:val="22"/>
        </w:rPr>
        <w:t>P</w:t>
      </w:r>
      <w:r w:rsidRPr="00C11F3F">
        <w:rPr>
          <w:rFonts w:cs="Arial"/>
          <w:sz w:val="22"/>
          <w:szCs w:val="22"/>
        </w:rPr>
        <w:t>redmetne komisije za ____________________________</w:t>
      </w:r>
      <w:r w:rsidR="008851AF" w:rsidRPr="00C11F3F">
        <w:rPr>
          <w:rFonts w:cs="Arial"/>
          <w:sz w:val="22"/>
          <w:szCs w:val="22"/>
        </w:rPr>
        <w:t>______</w:t>
      </w:r>
      <w:r w:rsidR="00C473D8" w:rsidRPr="00C11F3F">
        <w:rPr>
          <w:rFonts w:cs="Arial"/>
          <w:sz w:val="22"/>
          <w:szCs w:val="22"/>
        </w:rPr>
        <w:t>___________________</w:t>
      </w:r>
      <w:r w:rsidR="001D74EC">
        <w:rPr>
          <w:rFonts w:cs="Arial"/>
          <w:sz w:val="22"/>
          <w:szCs w:val="22"/>
        </w:rPr>
        <w:t>_</w:t>
      </w:r>
      <w:r w:rsidR="00B21DE4">
        <w:rPr>
          <w:rFonts w:cs="Arial"/>
          <w:sz w:val="22"/>
          <w:szCs w:val="22"/>
        </w:rPr>
        <w:t xml:space="preserve"> </w:t>
      </w:r>
      <w:r w:rsidRPr="00C11F3F">
        <w:rPr>
          <w:rFonts w:cs="Arial"/>
          <w:i/>
          <w:sz w:val="22"/>
          <w:szCs w:val="22"/>
          <w:u w:val="single"/>
        </w:rPr>
        <w:t>(vpišite predmet</w:t>
      </w:r>
      <w:r w:rsidRPr="00C11F3F">
        <w:rPr>
          <w:rFonts w:cs="Arial"/>
          <w:i/>
          <w:sz w:val="22"/>
          <w:szCs w:val="22"/>
        </w:rPr>
        <w:t>)</w:t>
      </w:r>
      <w:r w:rsidRPr="00C11F3F">
        <w:rPr>
          <w:rFonts w:cs="Arial"/>
          <w:sz w:val="22"/>
          <w:szCs w:val="22"/>
        </w:rPr>
        <w:t xml:space="preserve"> za pripravo gradiva za nacionalno preverjanje znanja v osnovni šoli – v 6. razredu / v 9. razredu </w:t>
      </w:r>
      <w:r w:rsidRPr="00C11F3F">
        <w:rPr>
          <w:rFonts w:cs="Arial"/>
          <w:i/>
          <w:sz w:val="22"/>
          <w:szCs w:val="22"/>
          <w:u w:val="single"/>
        </w:rPr>
        <w:t>(podčrtajte ustrezni razred</w:t>
      </w:r>
      <w:r w:rsidRPr="00C11F3F">
        <w:rPr>
          <w:rFonts w:cs="Arial"/>
          <w:i/>
          <w:sz w:val="22"/>
          <w:szCs w:val="22"/>
        </w:rPr>
        <w:t>)</w:t>
      </w:r>
      <w:r w:rsidRPr="00C11F3F">
        <w:rPr>
          <w:rFonts w:cs="Arial"/>
          <w:sz w:val="22"/>
          <w:szCs w:val="22"/>
        </w:rPr>
        <w:t xml:space="preserve"> v mandatnem obdobju 2025–2029.</w:t>
      </w:r>
    </w:p>
    <w:p w14:paraId="0F2A1820" w14:textId="77777777" w:rsidR="00A06550" w:rsidRPr="00C11F3F" w:rsidRDefault="00A06550" w:rsidP="00A06550">
      <w:pPr>
        <w:spacing w:line="400" w:lineRule="exact"/>
        <w:jc w:val="both"/>
        <w:rPr>
          <w:rFonts w:cs="Arial"/>
          <w:sz w:val="22"/>
          <w:szCs w:val="22"/>
        </w:rPr>
      </w:pPr>
    </w:p>
    <w:p w14:paraId="701DD0FE" w14:textId="0A5EDA0C" w:rsidR="008851AF" w:rsidRPr="00C11F3F" w:rsidRDefault="00C10920" w:rsidP="008851AF">
      <w:pPr>
        <w:pStyle w:val="Telobesedila"/>
        <w:spacing w:line="340" w:lineRule="exact"/>
        <w:jc w:val="both"/>
        <w:rPr>
          <w:noProof/>
          <w:szCs w:val="22"/>
        </w:rPr>
      </w:pPr>
      <w:r w:rsidRPr="00C11F3F">
        <w:rPr>
          <w:noProof/>
          <w:szCs w:val="22"/>
        </w:rPr>
        <w:t xml:space="preserve">To </w:t>
      </w:r>
      <w:r w:rsidR="008851AF" w:rsidRPr="00C11F3F">
        <w:rPr>
          <w:noProof/>
          <w:szCs w:val="22"/>
        </w:rPr>
        <w:t>soglasje je potrebno za priprav</w:t>
      </w:r>
      <w:r w:rsidR="0076179F" w:rsidRPr="00C11F3F">
        <w:rPr>
          <w:noProof/>
          <w:szCs w:val="22"/>
        </w:rPr>
        <w:t>o</w:t>
      </w:r>
      <w:r w:rsidR="008851AF" w:rsidRPr="00C11F3F">
        <w:rPr>
          <w:noProof/>
          <w:szCs w:val="22"/>
        </w:rPr>
        <w:t xml:space="preserve"> predloga članov predmetnih komisij za nacionalno preverjanje znanja, na podlagi katerega bo minister, pristojen za vzgojo in izobraževanje, izdal sklep o imenovanju</w:t>
      </w:r>
      <w:r w:rsidR="00F62CDD" w:rsidRPr="00C11F3F">
        <w:rPr>
          <w:noProof/>
          <w:szCs w:val="22"/>
        </w:rPr>
        <w:t xml:space="preserve"> posamezne </w:t>
      </w:r>
      <w:r w:rsidR="008851AF" w:rsidRPr="00C11F3F">
        <w:rPr>
          <w:noProof/>
          <w:szCs w:val="22"/>
        </w:rPr>
        <w:t>predmetne komisije.</w:t>
      </w:r>
    </w:p>
    <w:p w14:paraId="6FBC9314" w14:textId="77777777" w:rsidR="00A06550" w:rsidRPr="00C11F3F" w:rsidRDefault="00A06550" w:rsidP="00A06550">
      <w:pPr>
        <w:spacing w:line="400" w:lineRule="exact"/>
        <w:rPr>
          <w:rFonts w:cs="Arial"/>
          <w:sz w:val="22"/>
          <w:szCs w:val="22"/>
        </w:rPr>
      </w:pPr>
    </w:p>
    <w:p w14:paraId="3063480C" w14:textId="77777777" w:rsidR="00A06550" w:rsidRPr="00C11F3F" w:rsidRDefault="00A06550" w:rsidP="00A06550">
      <w:pPr>
        <w:spacing w:line="400" w:lineRule="exact"/>
        <w:rPr>
          <w:rFonts w:cs="Arial"/>
          <w:sz w:val="22"/>
          <w:szCs w:val="22"/>
        </w:rPr>
      </w:pPr>
    </w:p>
    <w:p w14:paraId="6BCFCFD8" w14:textId="77777777" w:rsidR="00A06550" w:rsidRPr="00C11F3F" w:rsidRDefault="00A06550" w:rsidP="00A06550">
      <w:pPr>
        <w:spacing w:line="400" w:lineRule="exact"/>
        <w:rPr>
          <w:rFonts w:cs="Arial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426"/>
        <w:gridCol w:w="4176"/>
      </w:tblGrid>
      <w:tr w:rsidR="00A06550" w:rsidRPr="00C11F3F" w14:paraId="62330386" w14:textId="77777777" w:rsidTr="009D251E">
        <w:tc>
          <w:tcPr>
            <w:tcW w:w="4077" w:type="dxa"/>
            <w:shd w:val="clear" w:color="auto" w:fill="auto"/>
          </w:tcPr>
          <w:p w14:paraId="1E65895B" w14:textId="77777777" w:rsidR="00A06550" w:rsidRPr="00C11F3F" w:rsidRDefault="00A06550" w:rsidP="009D251E">
            <w:pPr>
              <w:spacing w:line="400" w:lineRule="exact"/>
              <w:jc w:val="center"/>
              <w:rPr>
                <w:rFonts w:cs="Arial"/>
                <w:sz w:val="22"/>
                <w:szCs w:val="22"/>
              </w:rPr>
            </w:pPr>
            <w:r w:rsidRPr="00C11F3F">
              <w:rPr>
                <w:rFonts w:cs="Arial"/>
                <w:sz w:val="22"/>
                <w:szCs w:val="22"/>
              </w:rPr>
              <w:t>Datum:</w:t>
            </w:r>
          </w:p>
          <w:p w14:paraId="38533383" w14:textId="77777777" w:rsidR="00A06550" w:rsidRPr="00C11F3F" w:rsidRDefault="00A06550" w:rsidP="009D251E">
            <w:pPr>
              <w:spacing w:line="400" w:lineRule="exact"/>
              <w:jc w:val="center"/>
              <w:rPr>
                <w:rFonts w:cs="Arial"/>
                <w:sz w:val="22"/>
                <w:szCs w:val="22"/>
              </w:rPr>
            </w:pPr>
          </w:p>
          <w:p w14:paraId="6AEBFF0E" w14:textId="0F33C155" w:rsidR="00A06550" w:rsidRPr="00C11F3F" w:rsidRDefault="00A06550" w:rsidP="009D251E">
            <w:pPr>
              <w:spacing w:line="400" w:lineRule="exact"/>
              <w:jc w:val="center"/>
              <w:rPr>
                <w:rFonts w:cs="Arial"/>
                <w:sz w:val="22"/>
                <w:szCs w:val="22"/>
              </w:rPr>
            </w:pPr>
            <w:r w:rsidRPr="00C11F3F">
              <w:rPr>
                <w:rFonts w:cs="Arial"/>
                <w:sz w:val="22"/>
                <w:szCs w:val="22"/>
              </w:rPr>
              <w:t>_______________________________</w:t>
            </w:r>
          </w:p>
          <w:p w14:paraId="7AA4AD73" w14:textId="77777777" w:rsidR="00A06550" w:rsidRPr="00C11F3F" w:rsidRDefault="00A06550" w:rsidP="009D251E">
            <w:pPr>
              <w:spacing w:line="40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1A9F0E3D" w14:textId="77777777" w:rsidR="00A06550" w:rsidRPr="00C11F3F" w:rsidRDefault="00A06550" w:rsidP="009D251E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  <w:p w14:paraId="62F1FE91" w14:textId="77777777" w:rsidR="00A06550" w:rsidRPr="00C11F3F" w:rsidRDefault="00A06550" w:rsidP="009D251E">
            <w:pPr>
              <w:spacing w:line="40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4176" w:type="dxa"/>
            <w:shd w:val="clear" w:color="auto" w:fill="auto"/>
          </w:tcPr>
          <w:p w14:paraId="78BFFAA8" w14:textId="77777777" w:rsidR="00A06550" w:rsidRPr="00C11F3F" w:rsidRDefault="00A06550" w:rsidP="009D251E">
            <w:pPr>
              <w:spacing w:line="400" w:lineRule="exact"/>
              <w:jc w:val="center"/>
              <w:rPr>
                <w:rFonts w:cs="Arial"/>
                <w:sz w:val="22"/>
                <w:szCs w:val="22"/>
              </w:rPr>
            </w:pPr>
            <w:r w:rsidRPr="00C11F3F">
              <w:rPr>
                <w:rFonts w:cs="Arial"/>
                <w:sz w:val="22"/>
                <w:szCs w:val="22"/>
              </w:rPr>
              <w:t>Podpis:</w:t>
            </w:r>
          </w:p>
          <w:p w14:paraId="77FFF424" w14:textId="77777777" w:rsidR="00A06550" w:rsidRPr="00C11F3F" w:rsidRDefault="00A06550" w:rsidP="009D251E">
            <w:pPr>
              <w:spacing w:line="400" w:lineRule="exact"/>
              <w:jc w:val="center"/>
              <w:rPr>
                <w:rFonts w:cs="Arial"/>
                <w:sz w:val="22"/>
                <w:szCs w:val="22"/>
              </w:rPr>
            </w:pPr>
          </w:p>
          <w:p w14:paraId="314605AF" w14:textId="77777777" w:rsidR="00A06550" w:rsidRPr="00C11F3F" w:rsidRDefault="00A06550" w:rsidP="009D251E">
            <w:pPr>
              <w:spacing w:line="400" w:lineRule="exact"/>
              <w:jc w:val="right"/>
              <w:rPr>
                <w:rFonts w:cs="Arial"/>
                <w:sz w:val="22"/>
                <w:szCs w:val="22"/>
              </w:rPr>
            </w:pPr>
            <w:r w:rsidRPr="00C11F3F">
              <w:rPr>
                <w:rFonts w:cs="Arial"/>
                <w:sz w:val="22"/>
                <w:szCs w:val="22"/>
              </w:rPr>
              <w:t>________________________________</w:t>
            </w:r>
          </w:p>
          <w:p w14:paraId="6654E71C" w14:textId="77777777" w:rsidR="00A06550" w:rsidRPr="00C11F3F" w:rsidRDefault="00A06550" w:rsidP="009D251E">
            <w:pPr>
              <w:spacing w:line="400" w:lineRule="exac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67C81922" w14:textId="77777777" w:rsidR="00E01678" w:rsidRPr="00604918" w:rsidRDefault="00E01678" w:rsidP="008851AF">
      <w:pPr>
        <w:pStyle w:val="Naslov1"/>
        <w:rPr>
          <w:rFonts w:cs="Arial"/>
          <w:sz w:val="22"/>
          <w:szCs w:val="22"/>
        </w:rPr>
      </w:pPr>
    </w:p>
    <w:sectPr w:rsidR="00E01678" w:rsidRPr="00604918" w:rsidSect="00783310">
      <w:headerReference w:type="default" r:id="rId7"/>
      <w:headerReference w:type="first" r:id="rId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F0304" w14:textId="77777777" w:rsidR="009B35A1" w:rsidRDefault="009B35A1">
      <w:r>
        <w:separator/>
      </w:r>
    </w:p>
  </w:endnote>
  <w:endnote w:type="continuationSeparator" w:id="0">
    <w:p w14:paraId="6F00B8AD" w14:textId="77777777" w:rsidR="009B35A1" w:rsidRDefault="009B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FB067" w14:textId="77777777" w:rsidR="009B35A1" w:rsidRDefault="009B35A1">
      <w:r>
        <w:separator/>
      </w:r>
    </w:p>
  </w:footnote>
  <w:footnote w:type="continuationSeparator" w:id="0">
    <w:p w14:paraId="760D168F" w14:textId="77777777" w:rsidR="009B35A1" w:rsidRDefault="009B3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2056C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6B93" w14:textId="77777777" w:rsidR="00D9242E" w:rsidRPr="008F3500" w:rsidRDefault="00962E5D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3695E549" wp14:editId="2F89E9AD">
          <wp:simplePos x="0" y="0"/>
          <wp:positionH relativeFrom="column">
            <wp:posOffset>-539827</wp:posOffset>
          </wp:positionH>
          <wp:positionV relativeFrom="paragraph">
            <wp:posOffset>-167019</wp:posOffset>
          </wp:positionV>
          <wp:extent cx="4700191" cy="1162050"/>
          <wp:effectExtent l="0" t="0" r="5715" b="0"/>
          <wp:wrapNone/>
          <wp:docPr id="3" name="Slika 3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0191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1588">
      <w:rPr>
        <w:noProof/>
        <w:lang w:eastAsia="sl-SI"/>
      </w:rPr>
      <mc:AlternateContent>
        <mc:Choice Requires="wps">
          <w:drawing>
            <wp:anchor distT="4294967295" distB="4294967295" distL="114300" distR="114300" simplePos="0" relativeHeight="251657216" behindDoc="1" locked="0" layoutInCell="0" allowOverlap="1" wp14:anchorId="58D6689D" wp14:editId="347835EA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14605" b="0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908BF1" id="Raven povezovalnik 1" o:spid="_x0000_s1026" style="position:absolute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" o:allowincell="f" strokecolor="#428299" strokeweight=".5pt">
              <w10:wrap anchory="page"/>
            </v:line>
          </w:pict>
        </mc:Fallback>
      </mc:AlternateContent>
    </w:r>
  </w:p>
  <w:p w14:paraId="10AAD17A" w14:textId="77777777" w:rsidR="00D9242E" w:rsidRPr="0028101B" w:rsidRDefault="00D9242E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</w:p>
  <w:p w14:paraId="0432FE74" w14:textId="77777777" w:rsidR="00960248" w:rsidRDefault="00960248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  <w:p w14:paraId="33586668" w14:textId="77777777" w:rsidR="00962E5D" w:rsidRDefault="00962E5D" w:rsidP="00962E5D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  <w:p w14:paraId="615D7B72" w14:textId="77777777" w:rsidR="00D9242E" w:rsidRPr="008F3500" w:rsidRDefault="00D9242E" w:rsidP="008943D0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5A55B22F" w14:textId="77777777"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35461D"/>
    <w:multiLevelType w:val="hybridMultilevel"/>
    <w:tmpl w:val="FFECC872"/>
    <w:lvl w:ilvl="0" w:tplc="104226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9E05B8"/>
    <w:multiLevelType w:val="hybridMultilevel"/>
    <w:tmpl w:val="A2C01EC4"/>
    <w:lvl w:ilvl="0" w:tplc="C9A415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2859709">
    <w:abstractNumId w:val="5"/>
  </w:num>
  <w:num w:numId="2" w16cid:durableId="1442334993">
    <w:abstractNumId w:val="2"/>
  </w:num>
  <w:num w:numId="3" w16cid:durableId="932208981">
    <w:abstractNumId w:val="3"/>
  </w:num>
  <w:num w:numId="4" w16cid:durableId="643237597">
    <w:abstractNumId w:val="0"/>
  </w:num>
  <w:num w:numId="5" w16cid:durableId="1789592189">
    <w:abstractNumId w:val="1"/>
  </w:num>
  <w:num w:numId="6" w16cid:durableId="2044362530">
    <w:abstractNumId w:val="4"/>
  </w:num>
  <w:num w:numId="7" w16cid:durableId="271860354">
    <w:abstractNumId w:val="4"/>
  </w:num>
  <w:num w:numId="8" w16cid:durableId="2972714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D85"/>
    <w:rsid w:val="00001557"/>
    <w:rsid w:val="000103EC"/>
    <w:rsid w:val="00023A88"/>
    <w:rsid w:val="00024676"/>
    <w:rsid w:val="0002518C"/>
    <w:rsid w:val="00054394"/>
    <w:rsid w:val="00062F06"/>
    <w:rsid w:val="00065E56"/>
    <w:rsid w:val="0008173B"/>
    <w:rsid w:val="00085B44"/>
    <w:rsid w:val="00087F33"/>
    <w:rsid w:val="000A18DE"/>
    <w:rsid w:val="000A7238"/>
    <w:rsid w:val="000F3B86"/>
    <w:rsid w:val="000F5580"/>
    <w:rsid w:val="00110148"/>
    <w:rsid w:val="0011666A"/>
    <w:rsid w:val="001232AE"/>
    <w:rsid w:val="001357B2"/>
    <w:rsid w:val="0014336E"/>
    <w:rsid w:val="00167788"/>
    <w:rsid w:val="001772FC"/>
    <w:rsid w:val="0018556C"/>
    <w:rsid w:val="001A7691"/>
    <w:rsid w:val="001B5A0A"/>
    <w:rsid w:val="001C1D00"/>
    <w:rsid w:val="001C4056"/>
    <w:rsid w:val="001D74EC"/>
    <w:rsid w:val="001E13AD"/>
    <w:rsid w:val="001F2D26"/>
    <w:rsid w:val="001F5018"/>
    <w:rsid w:val="00202A77"/>
    <w:rsid w:val="002163A7"/>
    <w:rsid w:val="002234CF"/>
    <w:rsid w:val="00223C13"/>
    <w:rsid w:val="002341B4"/>
    <w:rsid w:val="002437A6"/>
    <w:rsid w:val="00266518"/>
    <w:rsid w:val="00271716"/>
    <w:rsid w:val="00271CE5"/>
    <w:rsid w:val="0028101B"/>
    <w:rsid w:val="00282020"/>
    <w:rsid w:val="002841D8"/>
    <w:rsid w:val="002A0CC1"/>
    <w:rsid w:val="002A3954"/>
    <w:rsid w:val="002A5C55"/>
    <w:rsid w:val="002D243F"/>
    <w:rsid w:val="002F619E"/>
    <w:rsid w:val="002F6461"/>
    <w:rsid w:val="002F798E"/>
    <w:rsid w:val="00316659"/>
    <w:rsid w:val="00340F27"/>
    <w:rsid w:val="00356012"/>
    <w:rsid w:val="003636BF"/>
    <w:rsid w:val="00363952"/>
    <w:rsid w:val="003642A0"/>
    <w:rsid w:val="00373F7D"/>
    <w:rsid w:val="0037479F"/>
    <w:rsid w:val="003845B4"/>
    <w:rsid w:val="00387B1A"/>
    <w:rsid w:val="003A4007"/>
    <w:rsid w:val="003B6804"/>
    <w:rsid w:val="003E1C74"/>
    <w:rsid w:val="003E2E94"/>
    <w:rsid w:val="003E3CE7"/>
    <w:rsid w:val="00416F49"/>
    <w:rsid w:val="00422B05"/>
    <w:rsid w:val="00425ECE"/>
    <w:rsid w:val="00436A4F"/>
    <w:rsid w:val="00463315"/>
    <w:rsid w:val="0046740D"/>
    <w:rsid w:val="00485E5D"/>
    <w:rsid w:val="00491E9C"/>
    <w:rsid w:val="004D6ECE"/>
    <w:rsid w:val="004E6781"/>
    <w:rsid w:val="0051651F"/>
    <w:rsid w:val="00526246"/>
    <w:rsid w:val="005336A6"/>
    <w:rsid w:val="00540B09"/>
    <w:rsid w:val="0054634D"/>
    <w:rsid w:val="0055059D"/>
    <w:rsid w:val="00550E97"/>
    <w:rsid w:val="00560107"/>
    <w:rsid w:val="00564141"/>
    <w:rsid w:val="00567106"/>
    <w:rsid w:val="0058289C"/>
    <w:rsid w:val="005828EC"/>
    <w:rsid w:val="00583FDA"/>
    <w:rsid w:val="005860CF"/>
    <w:rsid w:val="005C4E20"/>
    <w:rsid w:val="005D255D"/>
    <w:rsid w:val="005E1D3C"/>
    <w:rsid w:val="005F2FA6"/>
    <w:rsid w:val="00600B53"/>
    <w:rsid w:val="00604918"/>
    <w:rsid w:val="006139A6"/>
    <w:rsid w:val="0062480D"/>
    <w:rsid w:val="00632253"/>
    <w:rsid w:val="00640261"/>
    <w:rsid w:val="0064045E"/>
    <w:rsid w:val="00642714"/>
    <w:rsid w:val="006455CE"/>
    <w:rsid w:val="00691985"/>
    <w:rsid w:val="006956CD"/>
    <w:rsid w:val="006B70C2"/>
    <w:rsid w:val="006C1433"/>
    <w:rsid w:val="006C1588"/>
    <w:rsid w:val="006D42D9"/>
    <w:rsid w:val="006D77B2"/>
    <w:rsid w:val="006E3261"/>
    <w:rsid w:val="006F5F9C"/>
    <w:rsid w:val="0070144E"/>
    <w:rsid w:val="007066EE"/>
    <w:rsid w:val="00710176"/>
    <w:rsid w:val="00717F56"/>
    <w:rsid w:val="007204AC"/>
    <w:rsid w:val="0072051D"/>
    <w:rsid w:val="007212ED"/>
    <w:rsid w:val="00733017"/>
    <w:rsid w:val="00746E36"/>
    <w:rsid w:val="00746F7B"/>
    <w:rsid w:val="00750A50"/>
    <w:rsid w:val="0076179F"/>
    <w:rsid w:val="00780BD5"/>
    <w:rsid w:val="00783310"/>
    <w:rsid w:val="007A4732"/>
    <w:rsid w:val="007A4A6D"/>
    <w:rsid w:val="007B6867"/>
    <w:rsid w:val="007D1BCF"/>
    <w:rsid w:val="007D372B"/>
    <w:rsid w:val="007D75CF"/>
    <w:rsid w:val="007E6DC5"/>
    <w:rsid w:val="00820E75"/>
    <w:rsid w:val="00821317"/>
    <w:rsid w:val="00834235"/>
    <w:rsid w:val="00835243"/>
    <w:rsid w:val="008368ED"/>
    <w:rsid w:val="00843E44"/>
    <w:rsid w:val="00857D7F"/>
    <w:rsid w:val="008765F7"/>
    <w:rsid w:val="0088043C"/>
    <w:rsid w:val="00882483"/>
    <w:rsid w:val="008833A9"/>
    <w:rsid w:val="008851AF"/>
    <w:rsid w:val="0089053E"/>
    <w:rsid w:val="008906C9"/>
    <w:rsid w:val="0089358D"/>
    <w:rsid w:val="008943D0"/>
    <w:rsid w:val="00895944"/>
    <w:rsid w:val="008A3D1B"/>
    <w:rsid w:val="008B6BB1"/>
    <w:rsid w:val="008C5738"/>
    <w:rsid w:val="008D04F0"/>
    <w:rsid w:val="008D45D5"/>
    <w:rsid w:val="008F2DD1"/>
    <w:rsid w:val="008F33E8"/>
    <w:rsid w:val="008F3500"/>
    <w:rsid w:val="00904300"/>
    <w:rsid w:val="00924E3C"/>
    <w:rsid w:val="009313CF"/>
    <w:rsid w:val="00947EC9"/>
    <w:rsid w:val="00960248"/>
    <w:rsid w:val="009612BB"/>
    <w:rsid w:val="00962E5D"/>
    <w:rsid w:val="009A13F9"/>
    <w:rsid w:val="009A79F4"/>
    <w:rsid w:val="009B35A1"/>
    <w:rsid w:val="009C2C03"/>
    <w:rsid w:val="009E303C"/>
    <w:rsid w:val="009F3959"/>
    <w:rsid w:val="00A00F1C"/>
    <w:rsid w:val="00A026D5"/>
    <w:rsid w:val="00A06550"/>
    <w:rsid w:val="00A125C5"/>
    <w:rsid w:val="00A17F4B"/>
    <w:rsid w:val="00A3745C"/>
    <w:rsid w:val="00A40CF9"/>
    <w:rsid w:val="00A41B44"/>
    <w:rsid w:val="00A5039D"/>
    <w:rsid w:val="00A6415D"/>
    <w:rsid w:val="00A65EE7"/>
    <w:rsid w:val="00A664E4"/>
    <w:rsid w:val="00A669E9"/>
    <w:rsid w:val="00A6768B"/>
    <w:rsid w:val="00A70133"/>
    <w:rsid w:val="00A753E7"/>
    <w:rsid w:val="00A85530"/>
    <w:rsid w:val="00AC354A"/>
    <w:rsid w:val="00AC3C04"/>
    <w:rsid w:val="00AE1938"/>
    <w:rsid w:val="00AE76B9"/>
    <w:rsid w:val="00AF5020"/>
    <w:rsid w:val="00B0192F"/>
    <w:rsid w:val="00B10E0A"/>
    <w:rsid w:val="00B17141"/>
    <w:rsid w:val="00B21DE4"/>
    <w:rsid w:val="00B250D4"/>
    <w:rsid w:val="00B27CE3"/>
    <w:rsid w:val="00B30746"/>
    <w:rsid w:val="00B31575"/>
    <w:rsid w:val="00B36462"/>
    <w:rsid w:val="00B44139"/>
    <w:rsid w:val="00B7303C"/>
    <w:rsid w:val="00B8547D"/>
    <w:rsid w:val="00BB7755"/>
    <w:rsid w:val="00BC63EB"/>
    <w:rsid w:val="00BD0F58"/>
    <w:rsid w:val="00C10920"/>
    <w:rsid w:val="00C11F3F"/>
    <w:rsid w:val="00C250D5"/>
    <w:rsid w:val="00C329B1"/>
    <w:rsid w:val="00C3662A"/>
    <w:rsid w:val="00C473D8"/>
    <w:rsid w:val="00C573C0"/>
    <w:rsid w:val="00C72B16"/>
    <w:rsid w:val="00C741BC"/>
    <w:rsid w:val="00C765C3"/>
    <w:rsid w:val="00C80FC9"/>
    <w:rsid w:val="00C85D85"/>
    <w:rsid w:val="00C8622E"/>
    <w:rsid w:val="00C92898"/>
    <w:rsid w:val="00CB3100"/>
    <w:rsid w:val="00CE7514"/>
    <w:rsid w:val="00CF44DA"/>
    <w:rsid w:val="00D10141"/>
    <w:rsid w:val="00D2107A"/>
    <w:rsid w:val="00D248DE"/>
    <w:rsid w:val="00D26940"/>
    <w:rsid w:val="00D3014A"/>
    <w:rsid w:val="00D41211"/>
    <w:rsid w:val="00D440DE"/>
    <w:rsid w:val="00D561C9"/>
    <w:rsid w:val="00D56FF7"/>
    <w:rsid w:val="00D62EBB"/>
    <w:rsid w:val="00D65ACD"/>
    <w:rsid w:val="00D73946"/>
    <w:rsid w:val="00D8542D"/>
    <w:rsid w:val="00D9242E"/>
    <w:rsid w:val="00D93585"/>
    <w:rsid w:val="00D958F3"/>
    <w:rsid w:val="00DB0B51"/>
    <w:rsid w:val="00DB7ADE"/>
    <w:rsid w:val="00DC6A71"/>
    <w:rsid w:val="00DE5B46"/>
    <w:rsid w:val="00E01678"/>
    <w:rsid w:val="00E0357D"/>
    <w:rsid w:val="00E05047"/>
    <w:rsid w:val="00E24EC2"/>
    <w:rsid w:val="00E31223"/>
    <w:rsid w:val="00E377C5"/>
    <w:rsid w:val="00E5468F"/>
    <w:rsid w:val="00E55FEC"/>
    <w:rsid w:val="00E71FBA"/>
    <w:rsid w:val="00E76783"/>
    <w:rsid w:val="00E83427"/>
    <w:rsid w:val="00E843B2"/>
    <w:rsid w:val="00EA54B6"/>
    <w:rsid w:val="00EA7077"/>
    <w:rsid w:val="00EB0910"/>
    <w:rsid w:val="00EB7B0C"/>
    <w:rsid w:val="00EC29C0"/>
    <w:rsid w:val="00EF04DE"/>
    <w:rsid w:val="00EF1908"/>
    <w:rsid w:val="00F11622"/>
    <w:rsid w:val="00F240BB"/>
    <w:rsid w:val="00F2653E"/>
    <w:rsid w:val="00F33AAC"/>
    <w:rsid w:val="00F46724"/>
    <w:rsid w:val="00F52539"/>
    <w:rsid w:val="00F53FCE"/>
    <w:rsid w:val="00F57FED"/>
    <w:rsid w:val="00F60B70"/>
    <w:rsid w:val="00F62CDD"/>
    <w:rsid w:val="00F708F0"/>
    <w:rsid w:val="00F71634"/>
    <w:rsid w:val="00F725DF"/>
    <w:rsid w:val="00F85626"/>
    <w:rsid w:val="00FA2AD5"/>
    <w:rsid w:val="00FE1003"/>
    <w:rsid w:val="00FE5C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2AF38B43"/>
  <w15:docId w15:val="{27CEBD94-FA88-4522-8606-125D6C93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Strong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85B44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485E5D"/>
    <w:pPr>
      <w:keepNext/>
      <w:spacing w:before="240" w:after="60" w:line="400" w:lineRule="exact"/>
      <w:jc w:val="center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stevilka">
    <w:name w:val="datum_s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600B53"/>
    <w:pPr>
      <w:tabs>
        <w:tab w:val="left" w:pos="3402"/>
      </w:tabs>
      <w:jc w:val="center"/>
    </w:pPr>
    <w:rPr>
      <w:lang w:val="it-IT"/>
    </w:rPr>
  </w:style>
  <w:style w:type="paragraph" w:styleId="Besedilooblaka">
    <w:name w:val="Balloon Text"/>
    <w:basedOn w:val="Navaden"/>
    <w:link w:val="BesedilooblakaZnak"/>
    <w:rsid w:val="00717F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717F56"/>
    <w:rPr>
      <w:rFonts w:ascii="Segoe UI" w:hAnsi="Segoe UI" w:cs="Segoe UI"/>
      <w:sz w:val="18"/>
      <w:szCs w:val="18"/>
      <w:lang w:eastAsia="en-US"/>
    </w:rPr>
  </w:style>
  <w:style w:type="character" w:styleId="Krepko">
    <w:name w:val="Strong"/>
    <w:basedOn w:val="Privzetapisavaodstavka"/>
    <w:qFormat/>
    <w:rsid w:val="00835243"/>
    <w:rPr>
      <w:b/>
      <w:bCs/>
    </w:rPr>
  </w:style>
  <w:style w:type="paragraph" w:styleId="Naslov">
    <w:name w:val="Title"/>
    <w:basedOn w:val="Navaden"/>
    <w:next w:val="Navaden"/>
    <w:link w:val="NaslovZnak"/>
    <w:rsid w:val="0083524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rsid w:val="0083524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naslov">
    <w:name w:val="Subtitle"/>
    <w:basedOn w:val="Navaden"/>
    <w:next w:val="Navaden"/>
    <w:link w:val="PodnaslovZnak"/>
    <w:rsid w:val="0083524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Znak">
    <w:name w:val="Podnaslov Znak"/>
    <w:basedOn w:val="Privzetapisavaodstavka"/>
    <w:link w:val="Podnaslov"/>
    <w:rsid w:val="0083524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Neensklic">
    <w:name w:val="Subtle Reference"/>
    <w:basedOn w:val="Privzetapisavaodstavka"/>
    <w:uiPriority w:val="31"/>
    <w:rsid w:val="00835243"/>
    <w:rPr>
      <w:smallCaps/>
      <w:color w:val="5A5A5A" w:themeColor="text1" w:themeTint="A5"/>
    </w:rPr>
  </w:style>
  <w:style w:type="paragraph" w:styleId="Odstavekseznama">
    <w:name w:val="List Paragraph"/>
    <w:basedOn w:val="Navaden"/>
    <w:uiPriority w:val="34"/>
    <w:rsid w:val="00835243"/>
    <w:pPr>
      <w:ind w:left="720"/>
      <w:contextualSpacing/>
    </w:pPr>
  </w:style>
  <w:style w:type="paragraph" w:customStyle="1" w:styleId="Tretjina">
    <w:name w:val="Tretjina"/>
    <w:basedOn w:val="datumstevilka"/>
    <w:qFormat/>
    <w:rsid w:val="00085B44"/>
    <w:pPr>
      <w:spacing w:before="1440"/>
    </w:pPr>
  </w:style>
  <w:style w:type="paragraph" w:customStyle="1" w:styleId="TabelaLevo">
    <w:name w:val="TabelaLevo"/>
    <w:basedOn w:val="Navaden"/>
    <w:qFormat/>
    <w:rsid w:val="00EA7077"/>
    <w:pPr>
      <w:ind w:left="-113"/>
    </w:pPr>
  </w:style>
  <w:style w:type="paragraph" w:customStyle="1" w:styleId="NavadenJ">
    <w:name w:val="NavadenJ"/>
    <w:basedOn w:val="Navaden"/>
    <w:qFormat/>
    <w:rsid w:val="00A664E4"/>
    <w:pPr>
      <w:jc w:val="both"/>
    </w:pPr>
  </w:style>
  <w:style w:type="paragraph" w:customStyle="1" w:styleId="p">
    <w:name w:val="p"/>
    <w:basedOn w:val="Navaden"/>
    <w:rsid w:val="00CB3100"/>
    <w:pPr>
      <w:spacing w:before="60" w:after="15" w:line="240" w:lineRule="auto"/>
      <w:ind w:left="15" w:right="15" w:firstLine="240"/>
      <w:jc w:val="both"/>
    </w:pPr>
    <w:rPr>
      <w:rFonts w:cs="Arial"/>
      <w:color w:val="222222"/>
      <w:sz w:val="22"/>
      <w:szCs w:val="22"/>
      <w:lang w:eastAsia="sl-SI"/>
    </w:rPr>
  </w:style>
  <w:style w:type="paragraph" w:styleId="Telobesedila">
    <w:name w:val="Body Text"/>
    <w:basedOn w:val="Navaden"/>
    <w:link w:val="TelobesedilaZnak"/>
    <w:rsid w:val="00CB3100"/>
    <w:pPr>
      <w:spacing w:after="120" w:line="240" w:lineRule="auto"/>
    </w:pPr>
    <w:rPr>
      <w:sz w:val="22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CB3100"/>
    <w:rPr>
      <w:rFonts w:ascii="Arial" w:hAnsi="Arial"/>
      <w:sz w:val="22"/>
      <w:lang w:eastAsia="en-US"/>
    </w:rPr>
  </w:style>
  <w:style w:type="character" w:styleId="Pripombasklic">
    <w:name w:val="annotation reference"/>
    <w:basedOn w:val="Privzetapisavaodstavka"/>
    <w:rsid w:val="0002518C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2518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2518C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02518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02518C"/>
    <w:rPr>
      <w:rFonts w:ascii="Arial" w:hAnsi="Arial"/>
      <w:b/>
      <w:bCs/>
      <w:lang w:eastAsia="en-US"/>
    </w:rPr>
  </w:style>
  <w:style w:type="paragraph" w:styleId="Revizija">
    <w:name w:val="Revision"/>
    <w:hidden/>
    <w:uiPriority w:val="99"/>
    <w:semiHidden/>
    <w:rsid w:val="00EF1908"/>
    <w:rPr>
      <w:rFonts w:ascii="Arial" w:hAnsi="Arial"/>
      <w:szCs w:val="24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76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8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wwroot\spoz_sln\spoz\Templates\VlogaSoglasjeSist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VlogaSoglasjeSist</Template>
  <TotalTime>163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Infinity</dc:creator>
  <cp:keywords/>
  <dc:description/>
  <cp:lastModifiedBy>Janja Remšak</cp:lastModifiedBy>
  <cp:revision>18</cp:revision>
  <cp:lastPrinted>2025-04-22T06:46:00Z</cp:lastPrinted>
  <dcterms:created xsi:type="dcterms:W3CDTF">2025-04-14T08:31:00Z</dcterms:created>
  <dcterms:modified xsi:type="dcterms:W3CDTF">2025-05-05T12:50:00Z</dcterms:modified>
</cp:coreProperties>
</file>