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34E7" w14:textId="77777777" w:rsidR="00F17CDB" w:rsidRDefault="00683EB8" w:rsidP="00F17CDB">
      <w:pPr>
        <w:jc w:val="both"/>
        <w:rPr>
          <w:rFonts w:cs="Arial"/>
          <w:color w:val="000000"/>
          <w:szCs w:val="20"/>
          <w:lang w:eastAsia="sl-SI"/>
        </w:rPr>
      </w:pPr>
      <w:r w:rsidRPr="00683EB8">
        <w:t>Na podlagi</w:t>
      </w:r>
      <w:r>
        <w:t xml:space="preserve"> tretjega odstavka</w:t>
      </w:r>
      <w:r w:rsidRPr="00683EB8">
        <w:t xml:space="preserve"> 70. člena Zakona o javnih uslužbencih (</w:t>
      </w:r>
      <w:r w:rsidR="00816A38" w:rsidRPr="00816A38">
        <w:t xml:space="preserve">Uradni list RS, št. 63/07 – uradno prečiščeno besedilo, 65/08, 69/08 – ZTFI-A, 69/08 – ZZavar-E, 40/12 – ZUJF, 158/20 – </w:t>
      </w:r>
      <w:proofErr w:type="spellStart"/>
      <w:r w:rsidR="00816A38" w:rsidRPr="00816A38">
        <w:t>ZIntPK</w:t>
      </w:r>
      <w:proofErr w:type="spellEnd"/>
      <w:r w:rsidR="00816A38" w:rsidRPr="00816A38">
        <w:t xml:space="preserve">-C, 203/20 – ZIUPOPDVE, 202/21 – </w:t>
      </w:r>
      <w:proofErr w:type="spellStart"/>
      <w:r w:rsidR="00816A38" w:rsidRPr="00816A38">
        <w:t>odl</w:t>
      </w:r>
      <w:proofErr w:type="spellEnd"/>
      <w:r w:rsidR="00816A38" w:rsidRPr="00816A38">
        <w:t xml:space="preserve">. US in 3/22 – </w:t>
      </w:r>
      <w:proofErr w:type="spellStart"/>
      <w:r w:rsidR="00816A38" w:rsidRPr="00816A38">
        <w:t>ZDeb</w:t>
      </w:r>
      <w:proofErr w:type="spellEnd"/>
      <w:r w:rsidRPr="00683EB8">
        <w:t>)</w:t>
      </w:r>
      <w:r>
        <w:t xml:space="preserve"> in</w:t>
      </w:r>
      <w:r w:rsidRPr="00683EB8">
        <w:t xml:space="preserve"> prvega odstavka 25. člena Zakona o delovnih razmerjih (</w:t>
      </w:r>
      <w:r w:rsidR="00816A38" w:rsidRPr="00816A38">
        <w:t xml:space="preserve">Uradni list RS, št. 21/13, 78/13 – </w:t>
      </w:r>
      <w:proofErr w:type="spellStart"/>
      <w:r w:rsidR="00816A38" w:rsidRPr="00816A38">
        <w:t>popr</w:t>
      </w:r>
      <w:proofErr w:type="spellEnd"/>
      <w:r w:rsidR="00816A38" w:rsidRPr="00816A38">
        <w:t xml:space="preserve">., 47/15 – ZZSDT, 33/16 – PZ-F, 52/16, 15/17 – </w:t>
      </w:r>
      <w:proofErr w:type="spellStart"/>
      <w:r w:rsidR="00816A38" w:rsidRPr="00816A38">
        <w:t>odl</w:t>
      </w:r>
      <w:proofErr w:type="spellEnd"/>
      <w:r w:rsidR="00816A38" w:rsidRPr="00816A38">
        <w:t xml:space="preserve">. US, 22/19 – </w:t>
      </w:r>
      <w:proofErr w:type="spellStart"/>
      <w:r w:rsidR="00816A38" w:rsidRPr="00816A38">
        <w:t>ZPosS</w:t>
      </w:r>
      <w:proofErr w:type="spellEnd"/>
      <w:r w:rsidR="00816A38" w:rsidRPr="00816A38">
        <w:t xml:space="preserve">, 81/19, 203/20 – ZIUPOPDVE, 119/21 – </w:t>
      </w:r>
      <w:proofErr w:type="spellStart"/>
      <w:r w:rsidR="00816A38" w:rsidRPr="00816A38">
        <w:t>ZČmIS</w:t>
      </w:r>
      <w:proofErr w:type="spellEnd"/>
      <w:r w:rsidR="00816A38" w:rsidRPr="00816A38">
        <w:t xml:space="preserve">-A, 202/21 – </w:t>
      </w:r>
      <w:proofErr w:type="spellStart"/>
      <w:r w:rsidR="00816A38" w:rsidRPr="00816A38">
        <w:t>odl</w:t>
      </w:r>
      <w:proofErr w:type="spellEnd"/>
      <w:r w:rsidR="00816A38" w:rsidRPr="00816A38">
        <w:t>. US in 15/22</w:t>
      </w:r>
      <w:r w:rsidRPr="00683EB8">
        <w:t>)</w:t>
      </w:r>
    </w:p>
    <w:p w14:paraId="3600675F" w14:textId="77777777" w:rsidR="00F17CDB" w:rsidRDefault="00F17CDB" w:rsidP="00F17CDB">
      <w:pPr>
        <w:jc w:val="both"/>
        <w:rPr>
          <w:rFonts w:cs="Arial"/>
          <w:color w:val="000000"/>
          <w:szCs w:val="20"/>
          <w:lang w:eastAsia="sl-SI"/>
        </w:rPr>
      </w:pPr>
    </w:p>
    <w:p w14:paraId="488A7F1A" w14:textId="77777777" w:rsidR="00964859" w:rsidRDefault="00964859" w:rsidP="00964859">
      <w:pPr>
        <w:jc w:val="both"/>
        <w:rPr>
          <w:szCs w:val="20"/>
        </w:rPr>
      </w:pPr>
      <w:r w:rsidRPr="00546C67">
        <w:rPr>
          <w:rFonts w:cs="Arial"/>
          <w:b/>
          <w:iCs/>
          <w:szCs w:val="20"/>
        </w:rPr>
        <w:t xml:space="preserve">MINISTRSTVO ZA </w:t>
      </w:r>
      <w:r>
        <w:rPr>
          <w:rFonts w:cs="Arial"/>
          <w:b/>
          <w:iCs/>
          <w:szCs w:val="20"/>
        </w:rPr>
        <w:t>VZGOJO IN IZOBRAŽEVANJE</w:t>
      </w:r>
      <w:r w:rsidRPr="00546C67">
        <w:rPr>
          <w:rFonts w:cs="Arial"/>
          <w:b/>
          <w:iCs/>
          <w:szCs w:val="20"/>
        </w:rPr>
        <w:t>, Masarykova 16, 1000 Ljubljana</w:t>
      </w:r>
    </w:p>
    <w:p w14:paraId="043AEF40" w14:textId="77777777" w:rsidR="00D457BF" w:rsidRDefault="00D457BF" w:rsidP="002C3E59">
      <w:pPr>
        <w:ind w:right="-1"/>
        <w:jc w:val="both"/>
        <w:rPr>
          <w:rFonts w:cs="Arial"/>
          <w:bCs/>
          <w:szCs w:val="20"/>
        </w:rPr>
      </w:pPr>
    </w:p>
    <w:p w14:paraId="63F925D1" w14:textId="77777777" w:rsidR="00D457BF" w:rsidRPr="000941C7" w:rsidRDefault="001F64EA" w:rsidP="000941C7">
      <w:pPr>
        <w:tabs>
          <w:tab w:val="left" w:pos="-142"/>
          <w:tab w:val="left" w:pos="2835"/>
        </w:tabs>
        <w:jc w:val="both"/>
        <w:rPr>
          <w:b/>
          <w:i/>
          <w:szCs w:val="20"/>
        </w:rPr>
      </w:pPr>
      <w:r>
        <w:rPr>
          <w:rFonts w:cs="Arial"/>
          <w:b/>
          <w:bCs/>
          <w:szCs w:val="20"/>
        </w:rPr>
        <w:t>prosto uradniško delovno</w:t>
      </w:r>
      <w:r w:rsidR="00816A38">
        <w:rPr>
          <w:rFonts w:cs="Arial"/>
          <w:b/>
          <w:bCs/>
          <w:szCs w:val="20"/>
        </w:rPr>
        <w:t xml:space="preserve"> mest</w:t>
      </w:r>
      <w:r>
        <w:rPr>
          <w:rFonts w:cs="Arial"/>
          <w:b/>
          <w:bCs/>
          <w:szCs w:val="20"/>
        </w:rPr>
        <w:t xml:space="preserve">o pod šifro </w:t>
      </w:r>
      <w:r w:rsidR="000418F9">
        <w:rPr>
          <w:rFonts w:cs="Arial"/>
          <w:b/>
          <w:bCs/>
          <w:szCs w:val="20"/>
        </w:rPr>
        <w:t>2013</w:t>
      </w:r>
      <w:r w:rsidR="00964859">
        <w:rPr>
          <w:rFonts w:cs="Arial"/>
          <w:b/>
          <w:bCs/>
          <w:szCs w:val="20"/>
        </w:rPr>
        <w:t xml:space="preserve"> –</w:t>
      </w:r>
      <w:r w:rsidR="00816A38">
        <w:rPr>
          <w:rFonts w:cs="Arial"/>
          <w:b/>
          <w:bCs/>
          <w:szCs w:val="20"/>
        </w:rPr>
        <w:t xml:space="preserve"> </w:t>
      </w:r>
      <w:r w:rsidR="00964859">
        <w:rPr>
          <w:rFonts w:cs="Arial"/>
          <w:b/>
          <w:bCs/>
          <w:szCs w:val="20"/>
        </w:rPr>
        <w:t xml:space="preserve">VIŠJI SVETOVALEC </w:t>
      </w:r>
      <w:r w:rsidR="00816A38">
        <w:rPr>
          <w:rFonts w:cs="Arial"/>
          <w:b/>
          <w:bCs/>
          <w:szCs w:val="20"/>
        </w:rPr>
        <w:t xml:space="preserve">(m/ž) </w:t>
      </w:r>
      <w:r w:rsidR="00816A38" w:rsidRPr="006D4AAF">
        <w:rPr>
          <w:rFonts w:cs="Arial"/>
          <w:b/>
          <w:bCs/>
          <w:szCs w:val="20"/>
        </w:rPr>
        <w:t xml:space="preserve">v </w:t>
      </w:r>
      <w:r w:rsidR="000418F9">
        <w:rPr>
          <w:rFonts w:cs="Arial"/>
          <w:b/>
          <w:bCs/>
          <w:szCs w:val="20"/>
        </w:rPr>
        <w:t>Službi za digitalizacijo izobraževanja</w:t>
      </w:r>
      <w:r w:rsidR="00964859" w:rsidRPr="00964859">
        <w:rPr>
          <w:rFonts w:cs="Arial"/>
          <w:b/>
          <w:bCs/>
          <w:szCs w:val="20"/>
        </w:rPr>
        <w:t xml:space="preserve"> </w:t>
      </w:r>
      <w:r>
        <w:rPr>
          <w:rFonts w:cs="Arial"/>
          <w:bCs/>
          <w:szCs w:val="20"/>
        </w:rPr>
        <w:t xml:space="preserve">(št. </w:t>
      </w:r>
      <w:r w:rsidRPr="000418F9">
        <w:rPr>
          <w:rFonts w:cs="Arial"/>
          <w:bCs/>
          <w:szCs w:val="20"/>
        </w:rPr>
        <w:t>110-</w:t>
      </w:r>
      <w:r w:rsidR="000418F9" w:rsidRPr="000418F9">
        <w:t>41</w:t>
      </w:r>
      <w:r w:rsidR="001440AE" w:rsidRPr="000418F9">
        <w:t>/2023</w:t>
      </w:r>
      <w:r w:rsidRPr="000418F9">
        <w:rPr>
          <w:rFonts w:cs="Arial"/>
          <w:bCs/>
          <w:szCs w:val="20"/>
        </w:rPr>
        <w:t>)</w:t>
      </w:r>
      <w:r w:rsidR="008B3F4E" w:rsidRPr="000418F9">
        <w:rPr>
          <w:rFonts w:cs="Arial"/>
          <w:bCs/>
          <w:szCs w:val="20"/>
        </w:rPr>
        <w:t>.</w:t>
      </w:r>
      <w:r w:rsidRPr="000418F9">
        <w:rPr>
          <w:rFonts w:cs="Arial"/>
          <w:bCs/>
          <w:szCs w:val="20"/>
        </w:rPr>
        <w:t xml:space="preserve"> </w:t>
      </w:r>
      <w:r w:rsidR="00D457BF" w:rsidRPr="000418F9">
        <w:rPr>
          <w:b/>
          <w:szCs w:val="20"/>
        </w:rPr>
        <w:t>Delovno</w:t>
      </w:r>
      <w:r w:rsidR="00D457BF" w:rsidRPr="00747D87">
        <w:rPr>
          <w:b/>
          <w:szCs w:val="20"/>
        </w:rPr>
        <w:t xml:space="preserve"> razmerje </w:t>
      </w:r>
      <w:r w:rsidR="008E0CD5">
        <w:rPr>
          <w:b/>
          <w:szCs w:val="20"/>
        </w:rPr>
        <w:t xml:space="preserve">bo </w:t>
      </w:r>
      <w:r w:rsidR="00D457BF" w:rsidRPr="00747D87">
        <w:rPr>
          <w:b/>
          <w:szCs w:val="20"/>
        </w:rPr>
        <w:t>sklenjeno za določen čas</w:t>
      </w:r>
      <w:r w:rsidR="00117DBC">
        <w:rPr>
          <w:b/>
          <w:szCs w:val="20"/>
        </w:rPr>
        <w:t xml:space="preserve"> </w:t>
      </w:r>
      <w:r w:rsidR="00117DBC" w:rsidRPr="000941C7">
        <w:rPr>
          <w:b/>
          <w:szCs w:val="20"/>
        </w:rPr>
        <w:t>do 30. 6. 2026</w:t>
      </w:r>
      <w:r w:rsidR="00117DBC">
        <w:rPr>
          <w:b/>
          <w:szCs w:val="20"/>
        </w:rPr>
        <w:t>, oziroma do konca trajanja projekta</w:t>
      </w:r>
      <w:r w:rsidR="006D4AAF">
        <w:rPr>
          <w:b/>
          <w:szCs w:val="20"/>
        </w:rPr>
        <w:t xml:space="preserve"> »</w:t>
      </w:r>
      <w:r w:rsidR="000418F9">
        <w:rPr>
          <w:b/>
          <w:szCs w:val="20"/>
        </w:rPr>
        <w:t>Center za celovito koordinacijo digitalnega izobraževanja</w:t>
      </w:r>
      <w:r w:rsidR="006D4AAF">
        <w:rPr>
          <w:b/>
          <w:szCs w:val="20"/>
        </w:rPr>
        <w:t>«</w:t>
      </w:r>
      <w:r w:rsidR="00D457BF">
        <w:rPr>
          <w:b/>
          <w:szCs w:val="20"/>
        </w:rPr>
        <w:t xml:space="preserve">, </w:t>
      </w:r>
      <w:r w:rsidR="00D457BF" w:rsidRPr="00747D87">
        <w:rPr>
          <w:szCs w:val="20"/>
        </w:rPr>
        <w:t>s polnim delovnim časom.</w:t>
      </w:r>
    </w:p>
    <w:p w14:paraId="682CAC46" w14:textId="77777777" w:rsidR="00D457BF" w:rsidRPr="0074739D" w:rsidRDefault="00D457BF" w:rsidP="00D457BF">
      <w:pPr>
        <w:autoSpaceDE w:val="0"/>
        <w:autoSpaceDN w:val="0"/>
        <w:adjustRightInd w:val="0"/>
        <w:jc w:val="both"/>
        <w:rPr>
          <w:szCs w:val="20"/>
        </w:rPr>
      </w:pPr>
    </w:p>
    <w:p w14:paraId="14D9E21C" w14:textId="77777777" w:rsidR="001F64EA" w:rsidRPr="00747D87" w:rsidRDefault="001F64EA" w:rsidP="001F64EA">
      <w:pPr>
        <w:suppressAutoHyphens/>
        <w:jc w:val="both"/>
        <w:rPr>
          <w:szCs w:val="20"/>
        </w:rPr>
      </w:pPr>
      <w:r w:rsidRPr="00747D87">
        <w:rPr>
          <w:szCs w:val="20"/>
        </w:rPr>
        <w:t xml:space="preserve">Kandidati, ki se bodo prijavili </w:t>
      </w:r>
      <w:r>
        <w:rPr>
          <w:szCs w:val="20"/>
        </w:rPr>
        <w:t>na prosto delovno mesto</w:t>
      </w:r>
      <w:r w:rsidRPr="00747D87">
        <w:rPr>
          <w:szCs w:val="20"/>
        </w:rPr>
        <w:t xml:space="preserve">, morajo izpolnjevati naslednje pogoje: </w:t>
      </w:r>
    </w:p>
    <w:p w14:paraId="05C3F623" w14:textId="77777777" w:rsidR="00D457BF" w:rsidRPr="00747D87" w:rsidRDefault="00D457BF" w:rsidP="00D457BF">
      <w:pPr>
        <w:jc w:val="both"/>
        <w:rPr>
          <w:szCs w:val="20"/>
        </w:rPr>
      </w:pPr>
    </w:p>
    <w:p w14:paraId="49C64567" w14:textId="77777777" w:rsidR="001440AE" w:rsidRPr="004D4FFB" w:rsidRDefault="001440AE" w:rsidP="001440AE">
      <w:pPr>
        <w:numPr>
          <w:ilvl w:val="0"/>
          <w:numId w:val="19"/>
        </w:numPr>
        <w:spacing w:line="260" w:lineRule="exact"/>
        <w:ind w:left="714" w:hanging="357"/>
        <w:jc w:val="both"/>
        <w:rPr>
          <w:rFonts w:cs="Arial"/>
          <w:iCs/>
          <w:szCs w:val="20"/>
          <w:lang w:eastAsia="sl-SI"/>
        </w:rPr>
      </w:pPr>
      <w:r w:rsidRPr="004D4FFB">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56614C18" w14:textId="77777777" w:rsidR="001440AE" w:rsidRPr="004D4FFB" w:rsidRDefault="001440AE" w:rsidP="001440AE">
      <w:pPr>
        <w:numPr>
          <w:ilvl w:val="0"/>
          <w:numId w:val="19"/>
        </w:numPr>
        <w:spacing w:line="260" w:lineRule="exact"/>
        <w:jc w:val="both"/>
        <w:rPr>
          <w:rFonts w:cs="Arial"/>
          <w:szCs w:val="20"/>
        </w:rPr>
      </w:pPr>
      <w:r>
        <w:rPr>
          <w:rFonts w:cs="Arial"/>
          <w:szCs w:val="20"/>
        </w:rPr>
        <w:t>pet</w:t>
      </w:r>
      <w:r w:rsidRPr="004D4FFB">
        <w:rPr>
          <w:rFonts w:cs="Arial"/>
          <w:szCs w:val="20"/>
        </w:rPr>
        <w:t xml:space="preserve"> (</w:t>
      </w:r>
      <w:r>
        <w:rPr>
          <w:rFonts w:cs="Arial"/>
          <w:szCs w:val="20"/>
        </w:rPr>
        <w:t>5</w:t>
      </w:r>
      <w:r w:rsidRPr="004D4FFB">
        <w:rPr>
          <w:rFonts w:cs="Arial"/>
          <w:szCs w:val="20"/>
        </w:rPr>
        <w:t>) let delovnih izkušenj;</w:t>
      </w:r>
    </w:p>
    <w:p w14:paraId="6DB12017" w14:textId="77777777" w:rsidR="001440AE" w:rsidRPr="004D4FFB" w:rsidRDefault="001440AE" w:rsidP="001440AE">
      <w:pPr>
        <w:numPr>
          <w:ilvl w:val="0"/>
          <w:numId w:val="19"/>
        </w:numPr>
        <w:spacing w:line="260" w:lineRule="exact"/>
        <w:jc w:val="both"/>
        <w:rPr>
          <w:rFonts w:cs="Arial"/>
          <w:szCs w:val="20"/>
          <w:lang w:eastAsia="sl-SI"/>
        </w:rPr>
      </w:pPr>
      <w:r w:rsidRPr="004D4FFB">
        <w:rPr>
          <w:rFonts w:cs="Arial"/>
          <w:szCs w:val="20"/>
          <w:lang w:eastAsia="sl-SI"/>
        </w:rPr>
        <w:t>znanje uradnega jezika;</w:t>
      </w:r>
    </w:p>
    <w:p w14:paraId="3F28F75C" w14:textId="77777777" w:rsidR="001440AE" w:rsidRPr="004D4FFB" w:rsidRDefault="001440AE" w:rsidP="001440AE">
      <w:pPr>
        <w:numPr>
          <w:ilvl w:val="0"/>
          <w:numId w:val="19"/>
        </w:numPr>
        <w:spacing w:line="260" w:lineRule="exact"/>
        <w:jc w:val="both"/>
        <w:rPr>
          <w:rFonts w:cs="Arial"/>
          <w:szCs w:val="20"/>
          <w:lang w:eastAsia="sl-SI"/>
        </w:rPr>
      </w:pPr>
      <w:r w:rsidRPr="004D4FFB">
        <w:rPr>
          <w:rFonts w:cs="Arial"/>
          <w:szCs w:val="20"/>
          <w:lang w:eastAsia="sl-SI"/>
        </w:rPr>
        <w:t>državljanstvo Republike Slovenije;</w:t>
      </w:r>
    </w:p>
    <w:p w14:paraId="21A65892" w14:textId="77777777" w:rsidR="001440AE" w:rsidRPr="004D4FFB" w:rsidRDefault="001440AE" w:rsidP="001440AE">
      <w:pPr>
        <w:numPr>
          <w:ilvl w:val="0"/>
          <w:numId w:val="19"/>
        </w:numPr>
        <w:spacing w:line="260" w:lineRule="exact"/>
        <w:jc w:val="both"/>
        <w:rPr>
          <w:rFonts w:cs="Arial"/>
          <w:szCs w:val="20"/>
          <w:lang w:eastAsia="sl-SI"/>
        </w:rPr>
      </w:pPr>
      <w:r w:rsidRPr="004D4FFB">
        <w:rPr>
          <w:rFonts w:cs="Arial"/>
          <w:szCs w:val="20"/>
          <w:lang w:eastAsia="sl-SI"/>
        </w:rPr>
        <w:t>ne smejo biti pravnomočno obsojeni zaradi naklepnega kaznivega dejanja, ki se preganja po uradni dolžnosti in ne smejo biti obsojeni na nepogojno kazen zapora v trajanju več kot šest mesecev;</w:t>
      </w:r>
    </w:p>
    <w:p w14:paraId="05A08BD8" w14:textId="77777777" w:rsidR="001440AE" w:rsidRPr="004D4FFB" w:rsidRDefault="001440AE" w:rsidP="001440AE">
      <w:pPr>
        <w:numPr>
          <w:ilvl w:val="0"/>
          <w:numId w:val="19"/>
        </w:numPr>
        <w:spacing w:line="260" w:lineRule="exact"/>
        <w:jc w:val="both"/>
        <w:rPr>
          <w:rFonts w:cs="Arial"/>
          <w:szCs w:val="20"/>
          <w:lang w:eastAsia="sl-SI"/>
        </w:rPr>
      </w:pPr>
      <w:r w:rsidRPr="004D4FFB">
        <w:rPr>
          <w:rFonts w:cs="Arial"/>
          <w:szCs w:val="20"/>
          <w:lang w:eastAsia="sl-SI"/>
        </w:rPr>
        <w:t>zoper njih ne sme biti vložena pravnomočna obtožnica zaradi naklepnega kaznivega dejanja, ki se preganja po uradni dolžnosti.</w:t>
      </w:r>
    </w:p>
    <w:p w14:paraId="7B2196C9" w14:textId="77777777" w:rsidR="00D457BF" w:rsidRPr="00747D87" w:rsidRDefault="00D457BF" w:rsidP="00D457BF">
      <w:pPr>
        <w:ind w:left="720"/>
        <w:jc w:val="both"/>
        <w:rPr>
          <w:szCs w:val="20"/>
        </w:rPr>
      </w:pPr>
    </w:p>
    <w:p w14:paraId="52A29B7F" w14:textId="77777777" w:rsidR="001440AE" w:rsidRPr="008C1BB6" w:rsidRDefault="001440AE" w:rsidP="001440AE">
      <w:pPr>
        <w:suppressAutoHyphens/>
        <w:jc w:val="both"/>
        <w:rPr>
          <w:rFonts w:cs="Arial"/>
          <w:szCs w:val="20"/>
        </w:rPr>
      </w:pPr>
      <w:r w:rsidRPr="008C1BB6">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334485A" w14:textId="77777777" w:rsidR="001440AE" w:rsidRPr="008C1BB6" w:rsidRDefault="001440AE" w:rsidP="001440AE">
      <w:pPr>
        <w:suppressAutoHyphens/>
        <w:jc w:val="both"/>
        <w:rPr>
          <w:rFonts w:cs="Arial"/>
          <w:szCs w:val="20"/>
        </w:rPr>
      </w:pPr>
    </w:p>
    <w:p w14:paraId="47C89024" w14:textId="77777777" w:rsidR="001440AE" w:rsidRDefault="001440AE" w:rsidP="001440AE">
      <w:pPr>
        <w:suppressAutoHyphens/>
        <w:spacing w:line="240" w:lineRule="auto"/>
        <w:jc w:val="both"/>
        <w:rPr>
          <w:rFonts w:cs="Arial"/>
          <w:szCs w:val="20"/>
        </w:rPr>
      </w:pPr>
      <w:r w:rsidRPr="008C1BB6">
        <w:rPr>
          <w:rFonts w:cs="Arial"/>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44EA10C" w14:textId="77777777" w:rsidR="00D457BF" w:rsidRDefault="00D457BF" w:rsidP="00D457BF">
      <w:pPr>
        <w:jc w:val="both"/>
        <w:rPr>
          <w:szCs w:val="20"/>
        </w:rPr>
      </w:pPr>
    </w:p>
    <w:p w14:paraId="07853FC0" w14:textId="77777777" w:rsidR="000941C7" w:rsidRPr="000941C7" w:rsidRDefault="000941C7" w:rsidP="000941C7">
      <w:pPr>
        <w:suppressAutoHyphens/>
        <w:jc w:val="both"/>
        <w:rPr>
          <w:rFonts w:cs="Arial"/>
          <w:szCs w:val="20"/>
        </w:rPr>
      </w:pPr>
      <w:r w:rsidRPr="000941C7">
        <w:rPr>
          <w:rFonts w:cs="Arial"/>
          <w:szCs w:val="20"/>
        </w:rPr>
        <w:t xml:space="preserve">Okvirna vsebina dela: </w:t>
      </w:r>
    </w:p>
    <w:p w14:paraId="1DEB5BEE" w14:textId="77777777" w:rsidR="000418F9" w:rsidRDefault="001440AE" w:rsidP="000418F9">
      <w:pPr>
        <w:numPr>
          <w:ilvl w:val="0"/>
          <w:numId w:val="26"/>
        </w:numPr>
        <w:autoSpaceDE w:val="0"/>
        <w:autoSpaceDN w:val="0"/>
        <w:adjustRightInd w:val="0"/>
        <w:spacing w:line="240" w:lineRule="auto"/>
        <w:jc w:val="both"/>
        <w:rPr>
          <w:rFonts w:cs="Arial"/>
          <w:szCs w:val="20"/>
          <w:lang w:eastAsia="sl-SI"/>
        </w:rPr>
      </w:pPr>
      <w:r w:rsidRPr="001440AE">
        <w:rPr>
          <w:rFonts w:cs="Arial"/>
          <w:szCs w:val="20"/>
          <w:lang w:eastAsia="sl-SI"/>
        </w:rPr>
        <w:t>sodelovanje pri pripravi projektne dokumentacije in drugih zahtevnejših gradiv</w:t>
      </w:r>
      <w:r>
        <w:rPr>
          <w:rFonts w:cs="Arial"/>
          <w:szCs w:val="20"/>
          <w:lang w:eastAsia="sl-SI"/>
        </w:rPr>
        <w:t>,</w:t>
      </w:r>
    </w:p>
    <w:p w14:paraId="69326F42" w14:textId="77777777" w:rsidR="001440AE" w:rsidRPr="000418F9" w:rsidRDefault="001440AE" w:rsidP="000418F9">
      <w:pPr>
        <w:numPr>
          <w:ilvl w:val="0"/>
          <w:numId w:val="26"/>
        </w:numPr>
        <w:autoSpaceDE w:val="0"/>
        <w:autoSpaceDN w:val="0"/>
        <w:adjustRightInd w:val="0"/>
        <w:spacing w:line="240" w:lineRule="auto"/>
        <w:jc w:val="both"/>
        <w:rPr>
          <w:rFonts w:cs="Arial"/>
          <w:szCs w:val="20"/>
          <w:lang w:eastAsia="sl-SI"/>
        </w:rPr>
      </w:pPr>
      <w:r w:rsidRPr="000418F9">
        <w:rPr>
          <w:rFonts w:cs="Arial"/>
          <w:szCs w:val="20"/>
          <w:lang w:eastAsia="sl-SI"/>
        </w:rPr>
        <w:t>samostojna priprava analiz, zahtevnejših informacij, poročil in drugih zahtevnejših gradiv,</w:t>
      </w:r>
    </w:p>
    <w:p w14:paraId="22A00221" w14:textId="77777777" w:rsidR="00E60C0A" w:rsidRDefault="001440AE" w:rsidP="00E60C0A">
      <w:pPr>
        <w:numPr>
          <w:ilvl w:val="0"/>
          <w:numId w:val="26"/>
        </w:numPr>
        <w:autoSpaceDE w:val="0"/>
        <w:autoSpaceDN w:val="0"/>
        <w:adjustRightInd w:val="0"/>
        <w:spacing w:line="240" w:lineRule="auto"/>
        <w:jc w:val="both"/>
        <w:rPr>
          <w:rFonts w:cs="Arial"/>
          <w:bCs/>
          <w:szCs w:val="20"/>
          <w:lang w:eastAsia="sl-SI"/>
        </w:rPr>
      </w:pPr>
      <w:r w:rsidRPr="001440AE">
        <w:rPr>
          <w:rFonts w:cs="Arial"/>
          <w:szCs w:val="20"/>
          <w:lang w:eastAsia="sl-SI"/>
        </w:rPr>
        <w:t>opravljanje drugih zahtevnih nalog po navodilu nadrejenega</w:t>
      </w:r>
      <w:r>
        <w:rPr>
          <w:rFonts w:cs="Arial"/>
          <w:szCs w:val="20"/>
          <w:lang w:eastAsia="sl-SI"/>
        </w:rPr>
        <w:t>.</w:t>
      </w:r>
    </w:p>
    <w:p w14:paraId="7DE73ED1" w14:textId="77777777" w:rsidR="00E60C0A" w:rsidRDefault="00E60C0A" w:rsidP="00E60C0A">
      <w:pPr>
        <w:tabs>
          <w:tab w:val="left" w:pos="-142"/>
          <w:tab w:val="left" w:pos="2835"/>
        </w:tabs>
        <w:jc w:val="both"/>
        <w:rPr>
          <w:rFonts w:cs="Arial"/>
          <w:bCs/>
          <w:szCs w:val="20"/>
          <w:lang w:eastAsia="sl-SI"/>
        </w:rPr>
      </w:pPr>
    </w:p>
    <w:p w14:paraId="5E5DD311" w14:textId="42FCF8F2" w:rsidR="00E60C0A" w:rsidRPr="00E60C0A" w:rsidRDefault="00E60C0A" w:rsidP="00E60C0A">
      <w:pPr>
        <w:tabs>
          <w:tab w:val="left" w:pos="-142"/>
          <w:tab w:val="left" w:pos="2835"/>
        </w:tabs>
        <w:jc w:val="both"/>
        <w:rPr>
          <w:rFonts w:cs="Arial"/>
          <w:bCs/>
          <w:szCs w:val="20"/>
          <w:lang w:eastAsia="sl-SI"/>
        </w:rPr>
      </w:pPr>
      <w:r w:rsidRPr="00E60C0A">
        <w:rPr>
          <w:rFonts w:cs="Arial"/>
          <w:bCs/>
          <w:szCs w:val="20"/>
          <w:lang w:eastAsia="sl-SI"/>
        </w:rPr>
        <w:t>Naloge na delovnem mestu bodo osredotočene na področje razvoja kadrov, plač ter poročanja za zaposlene na projektih načrta za okrevanje in odpornost na MVI.</w:t>
      </w:r>
    </w:p>
    <w:p w14:paraId="2FCDE327" w14:textId="77777777" w:rsidR="004C76F6" w:rsidRPr="00A608AD" w:rsidRDefault="004C76F6" w:rsidP="00D457BF">
      <w:pPr>
        <w:autoSpaceDE w:val="0"/>
        <w:autoSpaceDN w:val="0"/>
        <w:adjustRightInd w:val="0"/>
        <w:spacing w:line="240" w:lineRule="auto"/>
        <w:jc w:val="both"/>
        <w:rPr>
          <w:rFonts w:cs="Arial"/>
          <w:bCs/>
          <w:szCs w:val="20"/>
          <w:lang w:eastAsia="sl-SI"/>
        </w:rPr>
      </w:pPr>
    </w:p>
    <w:p w14:paraId="0890092B" w14:textId="77777777" w:rsidR="00D457BF" w:rsidRPr="00747D87" w:rsidRDefault="00D457BF" w:rsidP="00D457BF">
      <w:pPr>
        <w:suppressAutoHyphens/>
        <w:spacing w:line="240" w:lineRule="atLeast"/>
        <w:jc w:val="both"/>
        <w:rPr>
          <w:b/>
          <w:szCs w:val="20"/>
        </w:rPr>
      </w:pPr>
      <w:r w:rsidRPr="00747D87">
        <w:rPr>
          <w:b/>
          <w:szCs w:val="20"/>
        </w:rPr>
        <w:t xml:space="preserve">Prijava na </w:t>
      </w:r>
      <w:r w:rsidRPr="007F597B">
        <w:rPr>
          <w:b/>
          <w:szCs w:val="20"/>
        </w:rPr>
        <w:t>prosto delovno mesto mora biti obvezno pripravljena na obrazcu</w:t>
      </w:r>
      <w:r w:rsidRPr="007F597B">
        <w:rPr>
          <w:szCs w:val="20"/>
        </w:rPr>
        <w:t xml:space="preserve"> </w:t>
      </w:r>
      <w:r w:rsidR="00736028">
        <w:rPr>
          <w:b/>
          <w:bCs/>
          <w:color w:val="529CBA"/>
          <w:u w:val="single"/>
        </w:rPr>
        <w:t>JO-</w:t>
      </w:r>
      <w:r w:rsidR="001440AE" w:rsidRPr="001440AE">
        <w:rPr>
          <w:b/>
          <w:bCs/>
          <w:color w:val="529CBA"/>
          <w:u w:val="single"/>
        </w:rPr>
        <w:t>110-</w:t>
      </w:r>
      <w:r w:rsidR="000418F9">
        <w:rPr>
          <w:b/>
          <w:bCs/>
          <w:color w:val="529CBA"/>
          <w:u w:val="single"/>
        </w:rPr>
        <w:t>41</w:t>
      </w:r>
      <w:r w:rsidR="001440AE" w:rsidRPr="001440AE">
        <w:rPr>
          <w:b/>
          <w:bCs/>
          <w:color w:val="529CBA"/>
          <w:u w:val="single"/>
        </w:rPr>
        <w:t>/2023</w:t>
      </w:r>
      <w:r w:rsidRPr="007F597B">
        <w:rPr>
          <w:szCs w:val="20"/>
        </w:rPr>
        <w:t xml:space="preserve">, </w:t>
      </w:r>
      <w:r w:rsidRPr="007F597B">
        <w:rPr>
          <w:b/>
          <w:szCs w:val="20"/>
        </w:rPr>
        <w:t>ki je priloga te javne objave za prosto delovno mesto, z natančno izpolnjenimi vsemi rubrikami</w:t>
      </w:r>
      <w:r w:rsidRPr="00747D87">
        <w:rPr>
          <w:b/>
          <w:szCs w:val="20"/>
        </w:rPr>
        <w:t xml:space="preserve"> in izjavami. </w:t>
      </w:r>
    </w:p>
    <w:p w14:paraId="18BC5A5D" w14:textId="77777777" w:rsidR="00D457BF" w:rsidRDefault="00D457BF" w:rsidP="00D457BF">
      <w:pPr>
        <w:ind w:right="-1"/>
        <w:jc w:val="both"/>
        <w:rPr>
          <w:szCs w:val="20"/>
        </w:rPr>
      </w:pPr>
    </w:p>
    <w:p w14:paraId="0CE36DEA" w14:textId="77777777" w:rsidR="001440AE" w:rsidRDefault="001440AE" w:rsidP="001440AE">
      <w:pPr>
        <w:ind w:right="-1"/>
        <w:jc w:val="both"/>
        <w:rPr>
          <w:rFonts w:cs="Arial"/>
          <w:color w:val="000000"/>
          <w:szCs w:val="20"/>
          <w:lang w:eastAsia="sl-SI"/>
        </w:rPr>
      </w:pPr>
      <w:r>
        <w:rPr>
          <w:rFonts w:cs="Arial"/>
          <w:color w:val="000000"/>
          <w:szCs w:val="20"/>
          <w:lang w:eastAsia="sl-SI"/>
        </w:rPr>
        <w:t>Izbrani</w:t>
      </w:r>
      <w:r w:rsidRPr="00747D87">
        <w:rPr>
          <w:rFonts w:cs="Arial"/>
          <w:color w:val="000000"/>
          <w:szCs w:val="20"/>
          <w:lang w:eastAsia="sl-SI"/>
        </w:rPr>
        <w:t xml:space="preserve"> kandidat ne bo imenovan v uradniški naziv, pravice in obveznosti iz delovnega razmerja</w:t>
      </w:r>
      <w:r>
        <w:rPr>
          <w:rFonts w:cs="Arial"/>
          <w:color w:val="000000"/>
          <w:szCs w:val="20"/>
          <w:lang w:eastAsia="sl-SI"/>
        </w:rPr>
        <w:t xml:space="preserve"> mu</w:t>
      </w:r>
      <w:r w:rsidRPr="00747D87">
        <w:rPr>
          <w:rFonts w:cs="Arial"/>
          <w:color w:val="000000"/>
          <w:szCs w:val="20"/>
          <w:lang w:eastAsia="sl-SI"/>
        </w:rPr>
        <w:t xml:space="preserve"> bodo določene glede na uradniški naziv </w:t>
      </w:r>
      <w:r>
        <w:rPr>
          <w:rFonts w:cs="Arial"/>
          <w:color w:val="000000"/>
          <w:szCs w:val="20"/>
          <w:lang w:eastAsia="sl-SI"/>
        </w:rPr>
        <w:t>višji svetovalec II</w:t>
      </w:r>
      <w:r w:rsidRPr="0082111D">
        <w:rPr>
          <w:rFonts w:cs="Arial"/>
          <w:color w:val="000000"/>
          <w:szCs w:val="20"/>
          <w:lang w:eastAsia="sl-SI"/>
        </w:rPr>
        <w:t>.</w:t>
      </w:r>
    </w:p>
    <w:p w14:paraId="0BFC7278" w14:textId="77777777" w:rsidR="001440AE" w:rsidRPr="00747D87" w:rsidRDefault="001440AE" w:rsidP="00D457BF">
      <w:pPr>
        <w:ind w:right="-1"/>
        <w:jc w:val="both"/>
        <w:rPr>
          <w:szCs w:val="20"/>
        </w:rPr>
      </w:pPr>
    </w:p>
    <w:p w14:paraId="6EC00B81" w14:textId="77777777" w:rsidR="00D457BF" w:rsidRDefault="00657D9B" w:rsidP="00D457BF">
      <w:pPr>
        <w:ind w:right="-1"/>
        <w:jc w:val="both"/>
        <w:rPr>
          <w:szCs w:val="20"/>
        </w:rPr>
      </w:pPr>
      <w:r>
        <w:rPr>
          <w:szCs w:val="20"/>
        </w:rPr>
        <w:t>Z izbranim kandidatom</w:t>
      </w:r>
      <w:r w:rsidR="00D457BF" w:rsidRPr="001F707D">
        <w:rPr>
          <w:szCs w:val="20"/>
        </w:rPr>
        <w:t xml:space="preserve"> </w:t>
      </w:r>
      <w:r w:rsidR="00D457BF" w:rsidRPr="00747D87">
        <w:rPr>
          <w:szCs w:val="20"/>
        </w:rPr>
        <w:t xml:space="preserve">bo sklenjeno </w:t>
      </w:r>
      <w:r w:rsidR="00D41348">
        <w:rPr>
          <w:szCs w:val="20"/>
        </w:rPr>
        <w:t>delovno razmerje za določen čas</w:t>
      </w:r>
      <w:r w:rsidR="00D457BF" w:rsidRPr="00747D87">
        <w:rPr>
          <w:szCs w:val="20"/>
        </w:rPr>
        <w:t xml:space="preserve"> </w:t>
      </w:r>
      <w:r w:rsidR="00D41348">
        <w:rPr>
          <w:szCs w:val="20"/>
        </w:rPr>
        <w:t xml:space="preserve">do </w:t>
      </w:r>
      <w:r w:rsidR="00D41348" w:rsidRPr="0082111D">
        <w:rPr>
          <w:szCs w:val="20"/>
        </w:rPr>
        <w:t>30. 6. 20</w:t>
      </w:r>
      <w:r w:rsidR="0082111D" w:rsidRPr="0082111D">
        <w:rPr>
          <w:szCs w:val="20"/>
        </w:rPr>
        <w:t>26</w:t>
      </w:r>
      <w:r w:rsidR="00D41348">
        <w:rPr>
          <w:szCs w:val="20"/>
        </w:rPr>
        <w:t xml:space="preserve"> </w:t>
      </w:r>
      <w:r w:rsidR="00D41348" w:rsidRPr="00D41348">
        <w:rPr>
          <w:szCs w:val="20"/>
        </w:rPr>
        <w:t xml:space="preserve">oziroma </w:t>
      </w:r>
      <w:r w:rsidR="00D41348" w:rsidRPr="0082111D">
        <w:rPr>
          <w:szCs w:val="20"/>
        </w:rPr>
        <w:t xml:space="preserve">do konca trajanja projekta </w:t>
      </w:r>
      <w:r w:rsidR="00BE34E3">
        <w:rPr>
          <w:szCs w:val="20"/>
        </w:rPr>
        <w:t>»</w:t>
      </w:r>
      <w:r w:rsidR="003A1CBF" w:rsidRPr="003A1CBF">
        <w:rPr>
          <w:szCs w:val="20"/>
        </w:rPr>
        <w:t>Center za celovito koordinacijo digitalnega izobraževanja</w:t>
      </w:r>
      <w:r w:rsidR="00BE34E3">
        <w:rPr>
          <w:szCs w:val="20"/>
        </w:rPr>
        <w:t>«</w:t>
      </w:r>
      <w:r w:rsidR="00110485">
        <w:rPr>
          <w:szCs w:val="20"/>
        </w:rPr>
        <w:t>, s polnim delovnim časom.</w:t>
      </w:r>
    </w:p>
    <w:p w14:paraId="5886509E" w14:textId="77777777" w:rsidR="00110485" w:rsidRPr="00747D87" w:rsidRDefault="00110485" w:rsidP="00D457BF">
      <w:pPr>
        <w:ind w:right="-1"/>
        <w:jc w:val="both"/>
        <w:rPr>
          <w:rFonts w:cs="Arial"/>
          <w:szCs w:val="20"/>
        </w:rPr>
      </w:pPr>
    </w:p>
    <w:p w14:paraId="33CFA7DF" w14:textId="77777777" w:rsidR="00D41348" w:rsidRPr="00D41348" w:rsidRDefault="00D41348" w:rsidP="00D41348">
      <w:pPr>
        <w:ind w:right="-1"/>
        <w:jc w:val="both"/>
        <w:rPr>
          <w:rFonts w:cs="Arial"/>
          <w:color w:val="000000"/>
          <w:szCs w:val="20"/>
          <w:lang w:eastAsia="sl-SI"/>
        </w:rPr>
      </w:pPr>
      <w:r w:rsidRPr="00D41348">
        <w:rPr>
          <w:rFonts w:cs="Arial"/>
          <w:color w:val="000000"/>
          <w:szCs w:val="20"/>
          <w:lang w:eastAsia="sl-SI"/>
        </w:rPr>
        <w:t xml:space="preserve">Sredstva za projekt so </w:t>
      </w:r>
      <w:r>
        <w:rPr>
          <w:rFonts w:cs="Arial"/>
          <w:color w:val="000000"/>
          <w:szCs w:val="20"/>
          <w:lang w:eastAsia="sl-SI"/>
        </w:rPr>
        <w:t>zagotovljena v okviru</w:t>
      </w:r>
      <w:r w:rsidRPr="00D41348">
        <w:rPr>
          <w:rFonts w:cs="Arial"/>
          <w:color w:val="000000"/>
          <w:szCs w:val="20"/>
          <w:lang w:eastAsia="sl-SI"/>
        </w:rPr>
        <w:t xml:space="preserve"> Načrta za o</w:t>
      </w:r>
      <w:r>
        <w:rPr>
          <w:rFonts w:cs="Arial"/>
          <w:color w:val="000000"/>
          <w:szCs w:val="20"/>
          <w:lang w:eastAsia="sl-SI"/>
        </w:rPr>
        <w:t>krevanje in odpornost,</w:t>
      </w:r>
      <w:r w:rsidRPr="00D41348">
        <w:rPr>
          <w:rFonts w:cs="Arial"/>
          <w:color w:val="000000"/>
          <w:szCs w:val="20"/>
          <w:lang w:eastAsia="sl-SI"/>
        </w:rPr>
        <w:t xml:space="preserve"> potrjen</w:t>
      </w:r>
      <w:r>
        <w:rPr>
          <w:rFonts w:cs="Arial"/>
          <w:color w:val="000000"/>
          <w:szCs w:val="20"/>
          <w:lang w:eastAsia="sl-SI"/>
        </w:rPr>
        <w:t>ega</w:t>
      </w:r>
      <w:r w:rsidRPr="00D41348">
        <w:rPr>
          <w:rFonts w:cs="Arial"/>
          <w:color w:val="000000"/>
          <w:szCs w:val="20"/>
          <w:lang w:eastAsia="sl-SI"/>
        </w:rPr>
        <w:t xml:space="preserve"> z izvedbenim sklepom Sveta o odobritvi ocene načrta za okrevanje in odpornost za Slovenijo z dne 1. 7. 2021, ki je bil sprejet na podlagi 20. člena Uredbe (EU) 2021/241 Evropskega parlamenta in Sveta z dne 12. februarja 2021 o vzpostavitvi Mehani</w:t>
      </w:r>
      <w:r>
        <w:rPr>
          <w:rFonts w:cs="Arial"/>
          <w:color w:val="000000"/>
          <w:szCs w:val="20"/>
          <w:lang w:eastAsia="sl-SI"/>
        </w:rPr>
        <w:t>zma za okrevanje in odpornost</w:t>
      </w:r>
      <w:r>
        <w:rPr>
          <w:rStyle w:val="Sprotnaopomba-sklic"/>
          <w:rFonts w:cs="Arial"/>
          <w:color w:val="000000"/>
          <w:szCs w:val="20"/>
          <w:lang w:eastAsia="sl-SI"/>
        </w:rPr>
        <w:footnoteReference w:id="1"/>
      </w:r>
      <w:r w:rsidRPr="00D41348">
        <w:rPr>
          <w:rFonts w:cs="Arial"/>
          <w:color w:val="000000"/>
          <w:szCs w:val="20"/>
          <w:lang w:eastAsia="sl-SI"/>
        </w:rPr>
        <w:t xml:space="preserve"> ter podrobnejšimi pojasnili področij/komponent/reform in naložb v odobrenem Načrtu za okrevanje in odpornost.</w:t>
      </w:r>
    </w:p>
    <w:p w14:paraId="4067F41F" w14:textId="77777777" w:rsidR="00D41348" w:rsidRPr="00D41348" w:rsidRDefault="00D41348" w:rsidP="00D41348">
      <w:pPr>
        <w:ind w:right="-1"/>
        <w:jc w:val="both"/>
        <w:rPr>
          <w:rFonts w:cs="Arial"/>
          <w:color w:val="000000"/>
          <w:szCs w:val="20"/>
          <w:lang w:eastAsia="sl-SI"/>
        </w:rPr>
      </w:pPr>
    </w:p>
    <w:p w14:paraId="6F0D287E" w14:textId="77777777" w:rsidR="00D41348" w:rsidRPr="0082111D" w:rsidRDefault="00D41348" w:rsidP="00D41348">
      <w:pPr>
        <w:ind w:right="-1"/>
        <w:jc w:val="both"/>
        <w:rPr>
          <w:rFonts w:cs="Arial"/>
          <w:color w:val="000000"/>
          <w:szCs w:val="20"/>
          <w:lang w:eastAsia="sl-SI"/>
        </w:rPr>
      </w:pPr>
      <w:r w:rsidRPr="0082111D">
        <w:rPr>
          <w:rFonts w:cs="Arial"/>
          <w:color w:val="000000"/>
          <w:szCs w:val="20"/>
          <w:lang w:eastAsia="sl-SI"/>
        </w:rPr>
        <w:t xml:space="preserve">Zaposlitev financira Evropska unija – </w:t>
      </w:r>
      <w:proofErr w:type="spellStart"/>
      <w:r w:rsidRPr="0082111D">
        <w:rPr>
          <w:rFonts w:cs="Arial"/>
          <w:color w:val="000000"/>
          <w:szCs w:val="20"/>
          <w:lang w:eastAsia="sl-SI"/>
        </w:rPr>
        <w:t>NextGenerationEU</w:t>
      </w:r>
      <w:proofErr w:type="spellEnd"/>
      <w:r w:rsidRPr="0082111D">
        <w:rPr>
          <w:rFonts w:cs="Arial"/>
          <w:color w:val="000000"/>
          <w:szCs w:val="20"/>
          <w:lang w:eastAsia="sl-SI"/>
        </w:rPr>
        <w:t xml:space="preserve"> v okviru projekta </w:t>
      </w:r>
      <w:r w:rsidR="00BE34E3">
        <w:rPr>
          <w:rFonts w:cs="Arial"/>
          <w:color w:val="000000"/>
          <w:szCs w:val="20"/>
          <w:lang w:eastAsia="sl-SI"/>
        </w:rPr>
        <w:t>»</w:t>
      </w:r>
      <w:r w:rsidR="000D284D" w:rsidRPr="000D284D">
        <w:rPr>
          <w:rFonts w:cs="Arial"/>
          <w:color w:val="000000"/>
          <w:szCs w:val="20"/>
          <w:lang w:eastAsia="sl-SI"/>
        </w:rPr>
        <w:t>Center za celovito koordinacijo digitalnega izobraževanja</w:t>
      </w:r>
      <w:r w:rsidR="00BE34E3">
        <w:rPr>
          <w:rFonts w:cs="Arial"/>
          <w:color w:val="000000"/>
          <w:szCs w:val="20"/>
          <w:lang w:eastAsia="sl-SI"/>
        </w:rPr>
        <w:t>«</w:t>
      </w:r>
      <w:r w:rsidRPr="0082111D">
        <w:rPr>
          <w:rFonts w:cs="Arial"/>
          <w:color w:val="000000"/>
          <w:szCs w:val="20"/>
          <w:lang w:eastAsia="sl-SI"/>
        </w:rPr>
        <w:t>.</w:t>
      </w:r>
    </w:p>
    <w:p w14:paraId="66D764CE" w14:textId="77777777" w:rsidR="00D41348" w:rsidRDefault="00D41348" w:rsidP="00D457BF">
      <w:pPr>
        <w:ind w:right="-1"/>
        <w:jc w:val="both"/>
        <w:rPr>
          <w:rFonts w:cs="Arial"/>
          <w:color w:val="000000"/>
          <w:szCs w:val="20"/>
          <w:lang w:eastAsia="sl-SI"/>
        </w:rPr>
      </w:pPr>
    </w:p>
    <w:p w14:paraId="70431690" w14:textId="77777777" w:rsidR="00D457BF" w:rsidRDefault="00D457BF" w:rsidP="00D457BF">
      <w:pPr>
        <w:jc w:val="both"/>
        <w:rPr>
          <w:szCs w:val="20"/>
        </w:rPr>
      </w:pPr>
      <w:r w:rsidRPr="001A5B7D">
        <w:rPr>
          <w:szCs w:val="20"/>
        </w:rPr>
        <w:t>Izbran</w:t>
      </w:r>
      <w:r w:rsidR="005C235D">
        <w:rPr>
          <w:szCs w:val="20"/>
        </w:rPr>
        <w:t>i</w:t>
      </w:r>
      <w:r w:rsidRPr="001A5B7D">
        <w:rPr>
          <w:szCs w:val="20"/>
        </w:rPr>
        <w:t xml:space="preserve"> kandidat bo opravljal delo v poslovnih prostorih Ministrstva za izobraževanje, znanost in šport, </w:t>
      </w:r>
      <w:r w:rsidR="00110485">
        <w:rPr>
          <w:szCs w:val="20"/>
        </w:rPr>
        <w:t>Masarykova 16</w:t>
      </w:r>
      <w:r w:rsidRPr="001A5B7D">
        <w:rPr>
          <w:szCs w:val="20"/>
        </w:rPr>
        <w:t>, Ljubljana oz</w:t>
      </w:r>
      <w:r>
        <w:rPr>
          <w:szCs w:val="20"/>
        </w:rPr>
        <w:t xml:space="preserve">. </w:t>
      </w:r>
      <w:r w:rsidRPr="001A5B7D">
        <w:rPr>
          <w:szCs w:val="20"/>
        </w:rPr>
        <w:t>v drugih uradnih prostorih, kjer organ opravlja svoje naloge.</w:t>
      </w:r>
    </w:p>
    <w:p w14:paraId="58C58973" w14:textId="77777777" w:rsidR="00D457BF" w:rsidRPr="0074739D" w:rsidRDefault="00D457BF" w:rsidP="00D457BF">
      <w:pPr>
        <w:suppressAutoHyphens/>
        <w:jc w:val="both"/>
        <w:rPr>
          <w:b/>
          <w:szCs w:val="20"/>
        </w:rPr>
      </w:pPr>
    </w:p>
    <w:p w14:paraId="2D36D36D" w14:textId="77777777" w:rsidR="00D457BF" w:rsidRDefault="00D457BF" w:rsidP="00D457BF">
      <w:pPr>
        <w:ind w:right="-1"/>
        <w:jc w:val="both"/>
        <w:rPr>
          <w:szCs w:val="20"/>
        </w:rPr>
      </w:pPr>
      <w:r w:rsidRPr="00F25B6B">
        <w:rPr>
          <w:szCs w:val="20"/>
        </w:rPr>
        <w:t xml:space="preserve">Kandidat vloži prijavo v pisni obliki na priloženem </w:t>
      </w:r>
      <w:r w:rsidR="00093DB7">
        <w:rPr>
          <w:szCs w:val="20"/>
        </w:rPr>
        <w:t xml:space="preserve">obrazcu </w:t>
      </w:r>
      <w:r w:rsidR="00736028" w:rsidRPr="00736028">
        <w:rPr>
          <w:szCs w:val="20"/>
        </w:rPr>
        <w:t>JO-</w:t>
      </w:r>
      <w:r w:rsidR="001440AE" w:rsidRPr="001440AE">
        <w:rPr>
          <w:szCs w:val="20"/>
        </w:rPr>
        <w:t>110-</w:t>
      </w:r>
      <w:r w:rsidR="000D284D">
        <w:rPr>
          <w:szCs w:val="20"/>
        </w:rPr>
        <w:t>41</w:t>
      </w:r>
      <w:r w:rsidR="001440AE" w:rsidRPr="001440AE">
        <w:rPr>
          <w:szCs w:val="20"/>
        </w:rPr>
        <w:t>/2023</w:t>
      </w:r>
      <w:r w:rsidRPr="00D96218">
        <w:rPr>
          <w:szCs w:val="20"/>
        </w:rPr>
        <w:t>,</w:t>
      </w:r>
      <w:r w:rsidRPr="00DB5F22">
        <w:rPr>
          <w:szCs w:val="20"/>
        </w:rPr>
        <w:t xml:space="preserve"> ki jo pošlje v zaprti ovojnici z označbo: "</w:t>
      </w:r>
      <w:r w:rsidRPr="00736028">
        <w:rPr>
          <w:b/>
          <w:szCs w:val="20"/>
        </w:rPr>
        <w:t>za</w:t>
      </w:r>
      <w:r w:rsidR="0042281E" w:rsidRPr="00736028">
        <w:rPr>
          <w:b/>
          <w:szCs w:val="20"/>
        </w:rPr>
        <w:t xml:space="preserve"> javno objavo za</w:t>
      </w:r>
      <w:r w:rsidRPr="00736028">
        <w:rPr>
          <w:b/>
          <w:szCs w:val="20"/>
        </w:rPr>
        <w:t xml:space="preserve"> delovno m</w:t>
      </w:r>
      <w:r w:rsidR="000C7AC3" w:rsidRPr="00736028">
        <w:rPr>
          <w:b/>
          <w:szCs w:val="20"/>
        </w:rPr>
        <w:t>esto</w:t>
      </w:r>
      <w:r w:rsidRPr="00736028">
        <w:rPr>
          <w:b/>
          <w:szCs w:val="20"/>
        </w:rPr>
        <w:t xml:space="preserve"> </w:t>
      </w:r>
      <w:r w:rsidR="001440AE">
        <w:rPr>
          <w:b/>
          <w:szCs w:val="20"/>
        </w:rPr>
        <w:t>višji svetovalec</w:t>
      </w:r>
      <w:r w:rsidR="001440AE" w:rsidRPr="00736028">
        <w:rPr>
          <w:b/>
          <w:szCs w:val="20"/>
        </w:rPr>
        <w:t xml:space="preserve"> </w:t>
      </w:r>
      <w:r w:rsidRPr="00736028">
        <w:rPr>
          <w:b/>
          <w:szCs w:val="20"/>
        </w:rPr>
        <w:t>(m/ž)</w:t>
      </w:r>
      <w:r w:rsidR="001F64EA">
        <w:rPr>
          <w:b/>
          <w:szCs w:val="20"/>
        </w:rPr>
        <w:t xml:space="preserve"> v </w:t>
      </w:r>
      <w:r w:rsidR="000D284D">
        <w:rPr>
          <w:b/>
          <w:szCs w:val="20"/>
        </w:rPr>
        <w:t>Službi za digitalizacijo izobraževanja</w:t>
      </w:r>
      <w:r w:rsidRPr="00736028">
        <w:rPr>
          <w:b/>
          <w:szCs w:val="20"/>
        </w:rPr>
        <w:t>,</w:t>
      </w:r>
      <w:r w:rsidR="00736028" w:rsidRPr="00736028">
        <w:rPr>
          <w:b/>
          <w:szCs w:val="20"/>
        </w:rPr>
        <w:t xml:space="preserve"> št. </w:t>
      </w:r>
      <w:r w:rsidR="001440AE" w:rsidRPr="001440AE">
        <w:rPr>
          <w:b/>
          <w:szCs w:val="20"/>
        </w:rPr>
        <w:t>110-</w:t>
      </w:r>
      <w:r w:rsidR="000418F9">
        <w:rPr>
          <w:b/>
          <w:szCs w:val="20"/>
        </w:rPr>
        <w:t>41</w:t>
      </w:r>
      <w:r w:rsidR="001440AE" w:rsidRPr="001440AE">
        <w:rPr>
          <w:b/>
          <w:szCs w:val="20"/>
        </w:rPr>
        <w:t>/2023</w:t>
      </w:r>
      <w:r w:rsidR="00736028" w:rsidRPr="00DB5F22">
        <w:rPr>
          <w:szCs w:val="20"/>
        </w:rPr>
        <w:t>"</w:t>
      </w:r>
      <w:r w:rsidRPr="00D96218">
        <w:rPr>
          <w:szCs w:val="20"/>
        </w:rPr>
        <w:t>,</w:t>
      </w:r>
      <w:r w:rsidRPr="00DB5F22">
        <w:rPr>
          <w:szCs w:val="20"/>
        </w:rPr>
        <w:t xml:space="preserve"> na naslov: </w:t>
      </w:r>
      <w:r w:rsidR="001440AE" w:rsidRPr="00C232B0">
        <w:rPr>
          <w:szCs w:val="20"/>
        </w:rPr>
        <w:t>Ministrstvo za vzgojo in izobraževanje</w:t>
      </w:r>
      <w:r w:rsidRPr="00DB5F22">
        <w:rPr>
          <w:szCs w:val="20"/>
        </w:rPr>
        <w:t xml:space="preserve">, Masarykova cesta 16, Ljubljana. Rok za vlaganje prijav </w:t>
      </w:r>
      <w:r w:rsidR="000C7AC3">
        <w:rPr>
          <w:szCs w:val="20"/>
        </w:rPr>
        <w:t xml:space="preserve">je </w:t>
      </w:r>
      <w:r w:rsidR="003A1CBF">
        <w:rPr>
          <w:szCs w:val="20"/>
        </w:rPr>
        <w:t>8</w:t>
      </w:r>
      <w:r w:rsidRPr="00B147CD">
        <w:rPr>
          <w:szCs w:val="20"/>
        </w:rPr>
        <w:t xml:space="preserve"> dni po</w:t>
      </w:r>
      <w:r w:rsidRPr="00DB5F22">
        <w:rPr>
          <w:szCs w:val="20"/>
        </w:rPr>
        <w:t xml:space="preserve"> objavi na osrednjem spletnem mestu državne uprave </w:t>
      </w:r>
      <w:hyperlink r:id="rId8" w:history="1">
        <w:r w:rsidRPr="00DB5F22">
          <w:t>www.gov.si</w:t>
        </w:r>
      </w:hyperlink>
      <w:r w:rsidRPr="00DB5F22">
        <w:rPr>
          <w:szCs w:val="20"/>
        </w:rPr>
        <w:t xml:space="preserve"> ter na </w:t>
      </w:r>
      <w:r>
        <w:rPr>
          <w:szCs w:val="20"/>
        </w:rPr>
        <w:t>Zavodu</w:t>
      </w:r>
      <w:r w:rsidRPr="00DB5F22">
        <w:rPr>
          <w:szCs w:val="20"/>
        </w:rPr>
        <w:t xml:space="preserve"> RS za zaposlovanje</w:t>
      </w:r>
      <w:r>
        <w:rPr>
          <w:szCs w:val="20"/>
        </w:rPr>
        <w:t>.</w:t>
      </w:r>
      <w:r w:rsidRPr="0074739D">
        <w:rPr>
          <w:szCs w:val="20"/>
        </w:rPr>
        <w:t xml:space="preserve"> Za pisno obliko prijave se šteje tudi elektronska oblika, poslana na elektronski naslov: </w:t>
      </w:r>
      <w:r w:rsidR="001440AE" w:rsidRPr="00CA3F46">
        <w:rPr>
          <w:szCs w:val="20"/>
        </w:rPr>
        <w:t>gp.m</w:t>
      </w:r>
      <w:r w:rsidR="001440AE">
        <w:rPr>
          <w:szCs w:val="20"/>
        </w:rPr>
        <w:t>v</w:t>
      </w:r>
      <w:r w:rsidR="001440AE" w:rsidRPr="00CA3F46">
        <w:rPr>
          <w:szCs w:val="20"/>
        </w:rPr>
        <w:t>i@gov.si</w:t>
      </w:r>
      <w:r w:rsidRPr="0074739D">
        <w:rPr>
          <w:szCs w:val="20"/>
        </w:rPr>
        <w:t>, pri čemer veljavnost prijave ni pogojena z elektronskim podpisom.</w:t>
      </w:r>
    </w:p>
    <w:p w14:paraId="2B59BD7D" w14:textId="77777777" w:rsidR="00D457BF" w:rsidRPr="0074739D" w:rsidRDefault="00D457BF" w:rsidP="00D457BF">
      <w:pPr>
        <w:jc w:val="both"/>
        <w:rPr>
          <w:szCs w:val="20"/>
        </w:rPr>
      </w:pPr>
    </w:p>
    <w:p w14:paraId="2CC7236D" w14:textId="77777777" w:rsidR="001F64EA" w:rsidRPr="0074739D" w:rsidRDefault="001F64EA" w:rsidP="001F64EA">
      <w:pPr>
        <w:jc w:val="both"/>
        <w:rPr>
          <w:szCs w:val="20"/>
        </w:rPr>
      </w:pPr>
      <w:r w:rsidRPr="00E40006">
        <w:rPr>
          <w:szCs w:val="20"/>
        </w:rPr>
        <w:t xml:space="preserve">Informacije o izvedbi postopka dobite vsak delovni dan od 10. do 11. ure, na telefonski številki (01) </w:t>
      </w:r>
      <w:r w:rsidR="000418F9">
        <w:rPr>
          <w:szCs w:val="20"/>
        </w:rPr>
        <w:t>400 54 15 (Mojca Koren</w:t>
      </w:r>
      <w:r w:rsidRPr="00E40006">
        <w:rPr>
          <w:szCs w:val="20"/>
        </w:rPr>
        <w:t>).</w:t>
      </w:r>
      <w:r w:rsidRPr="0074739D">
        <w:rPr>
          <w:szCs w:val="20"/>
        </w:rPr>
        <w:t xml:space="preserve"> </w:t>
      </w:r>
    </w:p>
    <w:p w14:paraId="6EA6DD38" w14:textId="77777777" w:rsidR="00D457BF" w:rsidRPr="0074739D" w:rsidRDefault="00D457BF" w:rsidP="00D457BF">
      <w:pPr>
        <w:jc w:val="both"/>
        <w:rPr>
          <w:szCs w:val="20"/>
        </w:rPr>
      </w:pPr>
    </w:p>
    <w:p w14:paraId="12819845" w14:textId="77777777" w:rsidR="00D457BF" w:rsidRPr="0074739D" w:rsidRDefault="00D457BF" w:rsidP="00D457BF">
      <w:pPr>
        <w:jc w:val="both"/>
        <w:rPr>
          <w:szCs w:val="20"/>
        </w:rPr>
      </w:pPr>
      <w:r w:rsidRPr="0074739D">
        <w:rPr>
          <w:szCs w:val="20"/>
        </w:rPr>
        <w:t xml:space="preserve">Kandidati bodo o izbiri pisno obveščeni. Obvestilo o končanem postopku bo objavljeno na </w:t>
      </w:r>
      <w:r>
        <w:rPr>
          <w:szCs w:val="20"/>
        </w:rPr>
        <w:t>osrednjem spletnem mestu državne uprave (</w:t>
      </w:r>
      <w:hyperlink r:id="rId9" w:history="1">
        <w:r w:rsidRPr="000B022E">
          <w:rPr>
            <w:rStyle w:val="Hiperpovezava"/>
            <w:szCs w:val="20"/>
          </w:rPr>
          <w:t>http://www.gov.si</w:t>
        </w:r>
      </w:hyperlink>
      <w:r>
        <w:rPr>
          <w:szCs w:val="20"/>
        </w:rPr>
        <w:t>).</w:t>
      </w:r>
    </w:p>
    <w:p w14:paraId="10BB4A57" w14:textId="77777777" w:rsidR="00D457BF" w:rsidRPr="0074739D" w:rsidRDefault="00D457BF" w:rsidP="00D457BF">
      <w:pPr>
        <w:jc w:val="both"/>
        <w:rPr>
          <w:szCs w:val="20"/>
        </w:rPr>
      </w:pPr>
    </w:p>
    <w:p w14:paraId="7C1F92B7" w14:textId="77777777" w:rsidR="00D457BF" w:rsidRDefault="00D457BF" w:rsidP="00D457BF">
      <w:pPr>
        <w:jc w:val="both"/>
        <w:rPr>
          <w:szCs w:val="20"/>
        </w:rPr>
      </w:pPr>
      <w:r w:rsidRPr="0074739D">
        <w:rPr>
          <w:szCs w:val="20"/>
        </w:rPr>
        <w:t xml:space="preserve">V besedilu javne objave uporabljeni izrazi, zapisani v moški spolni slovnični obliki, so uporabljeni kot nevtralni za moške in ženske.  </w:t>
      </w:r>
    </w:p>
    <w:p w14:paraId="624C6FA3" w14:textId="77777777" w:rsidR="001F64EA" w:rsidRDefault="001F64EA" w:rsidP="00D457BF">
      <w:pPr>
        <w:jc w:val="both"/>
        <w:rPr>
          <w:szCs w:val="20"/>
        </w:rPr>
      </w:pPr>
    </w:p>
    <w:p w14:paraId="2963B57B" w14:textId="77777777" w:rsidR="00FB7AB2" w:rsidRPr="00F17CDB" w:rsidRDefault="00FB7AB2" w:rsidP="002C3E59">
      <w:pPr>
        <w:ind w:right="-1"/>
        <w:jc w:val="both"/>
        <w:rPr>
          <w:rFonts w:cs="Arial"/>
          <w:bCs/>
          <w:szCs w:val="20"/>
        </w:rPr>
      </w:pPr>
    </w:p>
    <w:sectPr w:rsidR="00FB7AB2" w:rsidRPr="00F17CDB" w:rsidSect="008E0CD5">
      <w:headerReference w:type="first" r:id="rId10"/>
      <w:pgSz w:w="11900" w:h="16840" w:code="9"/>
      <w:pgMar w:top="1418"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ED9E" w14:textId="77777777" w:rsidR="0052496D" w:rsidRDefault="0052496D">
      <w:r>
        <w:separator/>
      </w:r>
    </w:p>
  </w:endnote>
  <w:endnote w:type="continuationSeparator" w:id="0">
    <w:p w14:paraId="17B033C8" w14:textId="77777777" w:rsidR="0052496D" w:rsidRDefault="0052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ED6C" w14:textId="77777777" w:rsidR="0052496D" w:rsidRDefault="0052496D">
      <w:r>
        <w:separator/>
      </w:r>
    </w:p>
  </w:footnote>
  <w:footnote w:type="continuationSeparator" w:id="0">
    <w:p w14:paraId="4E1ED829" w14:textId="77777777" w:rsidR="0052496D" w:rsidRDefault="0052496D">
      <w:r>
        <w:continuationSeparator/>
      </w:r>
    </w:p>
  </w:footnote>
  <w:footnote w:id="1">
    <w:p w14:paraId="12D284D2" w14:textId="77777777" w:rsidR="00D41348" w:rsidRDefault="00D41348" w:rsidP="00D41348">
      <w:r>
        <w:rPr>
          <w:rStyle w:val="Sprotnaopomba-sklic"/>
        </w:rPr>
        <w:footnoteRef/>
      </w:r>
      <w:r>
        <w:t xml:space="preserve"> </w:t>
      </w:r>
      <w:hyperlink r:id="rId1" w:history="1">
        <w:r w:rsidRPr="00D34495">
          <w:rPr>
            <w:rStyle w:val="Hiperpovezava"/>
            <w:sz w:val="16"/>
            <w:szCs w:val="16"/>
          </w:rPr>
          <w:t>https://eur-lex.europa.eu/legal-content/EN/TXT/?uri=CELEX:52021PC0384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4403A" w:rsidRPr="008F3500" w14:paraId="4E38C051" w14:textId="77777777" w:rsidTr="00F91C18">
      <w:trPr>
        <w:trHeight w:hRule="exact" w:val="847"/>
      </w:trPr>
      <w:tc>
        <w:tcPr>
          <w:tcW w:w="649" w:type="dxa"/>
          <w:shd w:val="clear" w:color="auto" w:fill="auto"/>
        </w:tcPr>
        <w:p w14:paraId="0DA5F3AB" w14:textId="77777777" w:rsidR="0064403A" w:rsidRPr="00AD37AD" w:rsidRDefault="0064403A" w:rsidP="0064403A">
          <w:pPr>
            <w:autoSpaceDE w:val="0"/>
            <w:autoSpaceDN w:val="0"/>
            <w:adjustRightInd w:val="0"/>
            <w:spacing w:line="240" w:lineRule="auto"/>
            <w:rPr>
              <w:rFonts w:ascii="Republika" w:hAnsi="Republika"/>
              <w:color w:val="529DBA"/>
              <w:sz w:val="60"/>
              <w:szCs w:val="60"/>
            </w:rPr>
          </w:pPr>
          <w:r w:rsidRPr="00AD37AD">
            <w:rPr>
              <w:rFonts w:ascii="Republika" w:hAnsi="Republika" w:cs="Republika"/>
              <w:color w:val="529DBA"/>
              <w:sz w:val="60"/>
              <w:szCs w:val="60"/>
            </w:rPr>
            <w:t></w:t>
          </w:r>
        </w:p>
        <w:p w14:paraId="3281B1C0" w14:textId="77777777" w:rsidR="0064403A" w:rsidRPr="00AD37AD" w:rsidRDefault="0064403A" w:rsidP="0064403A">
          <w:pPr>
            <w:rPr>
              <w:rFonts w:ascii="Republika" w:hAnsi="Republika"/>
              <w:sz w:val="60"/>
              <w:szCs w:val="60"/>
            </w:rPr>
          </w:pPr>
        </w:p>
        <w:p w14:paraId="348CE94B" w14:textId="77777777" w:rsidR="0064403A" w:rsidRPr="00AD37AD" w:rsidRDefault="0064403A" w:rsidP="0064403A">
          <w:pPr>
            <w:rPr>
              <w:rFonts w:ascii="Republika" w:hAnsi="Republika"/>
              <w:sz w:val="60"/>
              <w:szCs w:val="60"/>
            </w:rPr>
          </w:pPr>
        </w:p>
        <w:p w14:paraId="1CDEB438" w14:textId="77777777" w:rsidR="0064403A" w:rsidRPr="00AD37AD" w:rsidRDefault="0064403A" w:rsidP="0064403A">
          <w:pPr>
            <w:rPr>
              <w:rFonts w:ascii="Republika" w:hAnsi="Republika"/>
              <w:sz w:val="60"/>
              <w:szCs w:val="60"/>
            </w:rPr>
          </w:pPr>
        </w:p>
        <w:p w14:paraId="26B4973F" w14:textId="77777777" w:rsidR="0064403A" w:rsidRPr="00AD37AD" w:rsidRDefault="0064403A" w:rsidP="0064403A">
          <w:pPr>
            <w:rPr>
              <w:rFonts w:ascii="Republika" w:hAnsi="Republika"/>
              <w:sz w:val="60"/>
              <w:szCs w:val="60"/>
            </w:rPr>
          </w:pPr>
        </w:p>
        <w:p w14:paraId="791B09A0" w14:textId="77777777" w:rsidR="0064403A" w:rsidRPr="00AD37AD" w:rsidRDefault="0064403A" w:rsidP="0064403A">
          <w:pPr>
            <w:rPr>
              <w:rFonts w:ascii="Republika" w:hAnsi="Republika"/>
              <w:sz w:val="60"/>
              <w:szCs w:val="60"/>
            </w:rPr>
          </w:pPr>
        </w:p>
        <w:p w14:paraId="1D4D32BE" w14:textId="77777777" w:rsidR="0064403A" w:rsidRPr="00AD37AD" w:rsidRDefault="0064403A" w:rsidP="0064403A">
          <w:pPr>
            <w:rPr>
              <w:rFonts w:ascii="Republika" w:hAnsi="Republika"/>
              <w:sz w:val="60"/>
              <w:szCs w:val="60"/>
            </w:rPr>
          </w:pPr>
        </w:p>
        <w:p w14:paraId="35A060FD" w14:textId="77777777" w:rsidR="0064403A" w:rsidRPr="00AD37AD" w:rsidRDefault="0064403A" w:rsidP="0064403A">
          <w:pPr>
            <w:rPr>
              <w:rFonts w:ascii="Republika" w:hAnsi="Republika"/>
              <w:sz w:val="60"/>
              <w:szCs w:val="60"/>
            </w:rPr>
          </w:pPr>
        </w:p>
        <w:p w14:paraId="64B5AC10" w14:textId="77777777" w:rsidR="0064403A" w:rsidRPr="00AD37AD" w:rsidRDefault="0064403A" w:rsidP="0064403A">
          <w:pPr>
            <w:rPr>
              <w:rFonts w:ascii="Republika" w:hAnsi="Republika"/>
              <w:sz w:val="60"/>
              <w:szCs w:val="60"/>
            </w:rPr>
          </w:pPr>
        </w:p>
        <w:p w14:paraId="2896E012" w14:textId="77777777" w:rsidR="0064403A" w:rsidRPr="00AD37AD" w:rsidRDefault="0064403A" w:rsidP="0064403A">
          <w:pPr>
            <w:rPr>
              <w:rFonts w:ascii="Republika" w:hAnsi="Republika"/>
              <w:sz w:val="60"/>
              <w:szCs w:val="60"/>
            </w:rPr>
          </w:pPr>
        </w:p>
        <w:p w14:paraId="3F1EC87D" w14:textId="77777777" w:rsidR="0064403A" w:rsidRPr="00AD37AD" w:rsidRDefault="0064403A" w:rsidP="0064403A">
          <w:pPr>
            <w:rPr>
              <w:rFonts w:ascii="Republika" w:hAnsi="Republika"/>
              <w:sz w:val="60"/>
              <w:szCs w:val="60"/>
            </w:rPr>
          </w:pPr>
        </w:p>
        <w:p w14:paraId="1AFE34DC" w14:textId="77777777" w:rsidR="0064403A" w:rsidRPr="00AD37AD" w:rsidRDefault="0064403A" w:rsidP="0064403A">
          <w:pPr>
            <w:rPr>
              <w:rFonts w:ascii="Republika" w:hAnsi="Republika"/>
              <w:sz w:val="60"/>
              <w:szCs w:val="60"/>
            </w:rPr>
          </w:pPr>
        </w:p>
        <w:p w14:paraId="253EA069" w14:textId="77777777" w:rsidR="0064403A" w:rsidRPr="00AD37AD" w:rsidRDefault="0064403A" w:rsidP="0064403A">
          <w:pPr>
            <w:rPr>
              <w:rFonts w:ascii="Republika" w:hAnsi="Republika"/>
              <w:sz w:val="60"/>
              <w:szCs w:val="60"/>
            </w:rPr>
          </w:pPr>
        </w:p>
        <w:p w14:paraId="6E9C905E" w14:textId="77777777" w:rsidR="0064403A" w:rsidRPr="00AD37AD" w:rsidRDefault="0064403A" w:rsidP="0064403A">
          <w:pPr>
            <w:rPr>
              <w:rFonts w:ascii="Republika" w:hAnsi="Republika"/>
              <w:sz w:val="60"/>
              <w:szCs w:val="60"/>
            </w:rPr>
          </w:pPr>
        </w:p>
        <w:p w14:paraId="075B5725" w14:textId="77777777" w:rsidR="0064403A" w:rsidRPr="00AD37AD" w:rsidRDefault="0064403A" w:rsidP="0064403A">
          <w:pPr>
            <w:rPr>
              <w:rFonts w:ascii="Republika" w:hAnsi="Republika"/>
              <w:sz w:val="60"/>
              <w:szCs w:val="60"/>
            </w:rPr>
          </w:pPr>
        </w:p>
        <w:p w14:paraId="562AD69F" w14:textId="77777777" w:rsidR="0064403A" w:rsidRPr="00AD37AD" w:rsidRDefault="0064403A" w:rsidP="0064403A">
          <w:pPr>
            <w:rPr>
              <w:rFonts w:ascii="Republika" w:hAnsi="Republika"/>
              <w:sz w:val="60"/>
              <w:szCs w:val="60"/>
            </w:rPr>
          </w:pPr>
        </w:p>
        <w:p w14:paraId="447863BC" w14:textId="77777777" w:rsidR="0064403A" w:rsidRDefault="0064403A" w:rsidP="0064403A">
          <w:pPr>
            <w:rPr>
              <w:rFonts w:ascii="Republika" w:hAnsi="Republika"/>
              <w:sz w:val="60"/>
              <w:szCs w:val="60"/>
            </w:rPr>
          </w:pPr>
        </w:p>
        <w:p w14:paraId="5996F232" w14:textId="77777777" w:rsidR="0064403A" w:rsidRDefault="0064403A" w:rsidP="0064403A">
          <w:pPr>
            <w:rPr>
              <w:rFonts w:ascii="Republika" w:hAnsi="Republika"/>
              <w:sz w:val="60"/>
              <w:szCs w:val="60"/>
            </w:rPr>
          </w:pPr>
        </w:p>
        <w:p w14:paraId="0ED64C46" w14:textId="77777777" w:rsidR="0064403A" w:rsidRPr="00AD37AD" w:rsidRDefault="0064403A" w:rsidP="0064403A">
          <w:pPr>
            <w:rPr>
              <w:rFonts w:ascii="Republika" w:hAnsi="Republika"/>
              <w:sz w:val="60"/>
              <w:szCs w:val="60"/>
            </w:rPr>
          </w:pPr>
        </w:p>
      </w:tc>
    </w:tr>
  </w:tbl>
  <w:p w14:paraId="7236C7AD" w14:textId="080A7BE4" w:rsidR="0064403A" w:rsidRPr="008F3500" w:rsidRDefault="00CE2763" w:rsidP="0064403A">
    <w:pPr>
      <w:autoSpaceDE w:val="0"/>
      <w:autoSpaceDN w:val="0"/>
      <w:adjustRightInd w:val="0"/>
      <w:spacing w:line="240" w:lineRule="auto"/>
      <w:rPr>
        <w:rFonts w:ascii="Republika" w:hAnsi="Republika"/>
      </w:rPr>
    </w:pPr>
    <w:r>
      <w:rPr>
        <w:noProof/>
      </w:rPr>
      <w:drawing>
        <wp:anchor distT="0" distB="0" distL="114300" distR="114300" simplePos="0" relativeHeight="251658240" behindDoc="0" locked="0" layoutInCell="1" allowOverlap="1" wp14:anchorId="085CB162" wp14:editId="27B28E51">
          <wp:simplePos x="0" y="0"/>
          <wp:positionH relativeFrom="page">
            <wp:posOffset>4724400</wp:posOffset>
          </wp:positionH>
          <wp:positionV relativeFrom="page">
            <wp:posOffset>625475</wp:posOffset>
          </wp:positionV>
          <wp:extent cx="1798320" cy="445135"/>
          <wp:effectExtent l="0" t="0" r="0" b="0"/>
          <wp:wrapSquare wrapText="bothSides"/>
          <wp:docPr id="17" name="Slika 9" descr="SL Financira Evropska unij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SL Financira Evropska unija_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7216" behindDoc="1" locked="0" layoutInCell="0" allowOverlap="1" wp14:anchorId="670DADD4" wp14:editId="7593DAFB">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C2A28F" id="Raven povezovalnik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64403A" w:rsidRPr="008F3500">
      <w:rPr>
        <w:rFonts w:ascii="Republika" w:hAnsi="Republika"/>
      </w:rPr>
      <w:t>REPUBLIKA SLOVENIJA</w:t>
    </w:r>
  </w:p>
  <w:p w14:paraId="3A973966" w14:textId="77777777" w:rsidR="0064403A" w:rsidRPr="008A4089" w:rsidRDefault="0064403A" w:rsidP="0064403A">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5681DA24" w14:textId="77777777" w:rsidR="0064403A" w:rsidRDefault="0064403A" w:rsidP="0064403A">
    <w:pPr>
      <w:pStyle w:val="Glava"/>
      <w:tabs>
        <w:tab w:val="clear" w:pos="4320"/>
        <w:tab w:val="clear" w:pos="8640"/>
        <w:tab w:val="left" w:pos="5112"/>
      </w:tabs>
      <w:spacing w:before="120" w:line="240" w:lineRule="exact"/>
      <w:rPr>
        <w:rFonts w:cs="Arial"/>
        <w:sz w:val="16"/>
      </w:rPr>
    </w:pPr>
    <w:r>
      <w:rPr>
        <w:rFonts w:cs="Arial"/>
        <w:sz w:val="16"/>
      </w:rPr>
      <w:t>Masarykova cesta 16, 1000 Ljubljana</w:t>
    </w:r>
    <w:r w:rsidRPr="008F3500">
      <w:rPr>
        <w:rFonts w:cs="Arial"/>
        <w:sz w:val="16"/>
      </w:rPr>
      <w:tab/>
    </w:r>
  </w:p>
  <w:p w14:paraId="4E9A79FC" w14:textId="77777777" w:rsidR="0064403A" w:rsidRPr="008F3500" w:rsidRDefault="0064403A" w:rsidP="0064403A">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r w:rsidRPr="008F3500">
      <w:rPr>
        <w:rFonts w:cs="Arial"/>
        <w:sz w:val="16"/>
      </w:rPr>
      <w:t xml:space="preserve">T: </w:t>
    </w:r>
    <w:r>
      <w:rPr>
        <w:rFonts w:cs="Arial"/>
        <w:sz w:val="16"/>
      </w:rPr>
      <w:t>01 400 52 00</w:t>
    </w:r>
  </w:p>
  <w:p w14:paraId="17468966" w14:textId="77777777" w:rsidR="0064403A" w:rsidRPr="008F3500" w:rsidRDefault="0064403A" w:rsidP="0064403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ab/>
    </w:r>
    <w:r w:rsidRPr="008F3500">
      <w:rPr>
        <w:rFonts w:cs="Arial"/>
        <w:sz w:val="16"/>
      </w:rPr>
      <w:t xml:space="preserve">F: </w:t>
    </w:r>
    <w:r>
      <w:rPr>
        <w:rFonts w:cs="Arial"/>
        <w:sz w:val="16"/>
      </w:rPr>
      <w:t>01 400 53 21</w:t>
    </w:r>
  </w:p>
  <w:p w14:paraId="0811C129" w14:textId="77777777" w:rsidR="0064403A" w:rsidRPr="008F3500" w:rsidRDefault="0064403A" w:rsidP="0064403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ab/>
    </w:r>
    <w:r w:rsidRPr="008F3500">
      <w:rPr>
        <w:rFonts w:cs="Arial"/>
        <w:sz w:val="16"/>
      </w:rPr>
      <w:t xml:space="preserve">E: </w:t>
    </w:r>
    <w:r>
      <w:rPr>
        <w:rFonts w:cs="Arial"/>
        <w:sz w:val="16"/>
      </w:rPr>
      <w:t>gp.mvi@gov.si</w:t>
    </w:r>
  </w:p>
  <w:p w14:paraId="2C2BF0BA" w14:textId="77777777" w:rsidR="0064403A" w:rsidRDefault="0064403A" w:rsidP="0064403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ab/>
      <w:t>www.mvi.gov.si</w:t>
    </w:r>
    <w:r w:rsidRPr="008F3500">
      <w:rPr>
        <w:rFonts w:cs="Arial"/>
        <w:sz w:val="16"/>
      </w:rPr>
      <w:tab/>
    </w:r>
  </w:p>
  <w:p w14:paraId="2CBED734"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6EB"/>
    <w:multiLevelType w:val="hybridMultilevel"/>
    <w:tmpl w:val="653AD15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5B0902"/>
    <w:multiLevelType w:val="hybridMultilevel"/>
    <w:tmpl w:val="A8E4D574"/>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2C5378"/>
    <w:multiLevelType w:val="hybridMultilevel"/>
    <w:tmpl w:val="D7AA26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69A2EC8"/>
    <w:multiLevelType w:val="hybridMultilevel"/>
    <w:tmpl w:val="D73A80E8"/>
    <w:lvl w:ilvl="0" w:tplc="2A264F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AC7CAB"/>
    <w:multiLevelType w:val="hybridMultilevel"/>
    <w:tmpl w:val="1446045E"/>
    <w:lvl w:ilvl="0" w:tplc="999803B8">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A71F54"/>
    <w:multiLevelType w:val="hybridMultilevel"/>
    <w:tmpl w:val="1BC01F34"/>
    <w:lvl w:ilvl="0" w:tplc="163A29D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C464C18"/>
    <w:multiLevelType w:val="hybridMultilevel"/>
    <w:tmpl w:val="F9A850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D7538A4"/>
    <w:multiLevelType w:val="hybridMultilevel"/>
    <w:tmpl w:val="723282D2"/>
    <w:lvl w:ilvl="0" w:tplc="99827C8A">
      <w:numFmt w:val="bullet"/>
      <w:lvlText w:val="­"/>
      <w:lvlJc w:val="left"/>
      <w:pPr>
        <w:tabs>
          <w:tab w:val="num" w:pos="720"/>
        </w:tabs>
        <w:ind w:left="720" w:hanging="360"/>
      </w:pPr>
      <w:rPr>
        <w:rFonts w:ascii="Arial" w:hAnsi="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52D74B3E"/>
    <w:multiLevelType w:val="hybridMultilevel"/>
    <w:tmpl w:val="9C1442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56247A05"/>
    <w:multiLevelType w:val="hybridMultilevel"/>
    <w:tmpl w:val="B79C6C82"/>
    <w:lvl w:ilvl="0" w:tplc="16820000">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76C578A"/>
    <w:multiLevelType w:val="hybridMultilevel"/>
    <w:tmpl w:val="39608A4C"/>
    <w:lvl w:ilvl="0" w:tplc="E9E0CD22">
      <w:start w:val="1"/>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6B7B1FA3"/>
    <w:multiLevelType w:val="hybridMultilevel"/>
    <w:tmpl w:val="01C066F6"/>
    <w:lvl w:ilvl="0" w:tplc="4922FF68">
      <w:start w:val="1"/>
      <w:numFmt w:val="decimal"/>
      <w:lvlText w:val="%1."/>
      <w:lvlJc w:val="left"/>
      <w:pPr>
        <w:tabs>
          <w:tab w:val="num" w:pos="2847"/>
        </w:tabs>
        <w:ind w:left="2847" w:hanging="360"/>
      </w:pPr>
      <w:rPr>
        <w:b/>
      </w:rPr>
    </w:lvl>
    <w:lvl w:ilvl="1" w:tplc="04240019" w:tentative="1">
      <w:start w:val="1"/>
      <w:numFmt w:val="lowerLetter"/>
      <w:lvlText w:val="%2."/>
      <w:lvlJc w:val="left"/>
      <w:pPr>
        <w:tabs>
          <w:tab w:val="num" w:pos="3567"/>
        </w:tabs>
        <w:ind w:left="3567" w:hanging="360"/>
      </w:pPr>
    </w:lvl>
    <w:lvl w:ilvl="2" w:tplc="0424001B" w:tentative="1">
      <w:start w:val="1"/>
      <w:numFmt w:val="lowerRoman"/>
      <w:lvlText w:val="%3."/>
      <w:lvlJc w:val="right"/>
      <w:pPr>
        <w:tabs>
          <w:tab w:val="num" w:pos="4287"/>
        </w:tabs>
        <w:ind w:left="4287" w:hanging="180"/>
      </w:pPr>
    </w:lvl>
    <w:lvl w:ilvl="3" w:tplc="0424000F" w:tentative="1">
      <w:start w:val="1"/>
      <w:numFmt w:val="decimal"/>
      <w:lvlText w:val="%4."/>
      <w:lvlJc w:val="left"/>
      <w:pPr>
        <w:tabs>
          <w:tab w:val="num" w:pos="5007"/>
        </w:tabs>
        <w:ind w:left="5007" w:hanging="360"/>
      </w:pPr>
    </w:lvl>
    <w:lvl w:ilvl="4" w:tplc="04240019" w:tentative="1">
      <w:start w:val="1"/>
      <w:numFmt w:val="lowerLetter"/>
      <w:lvlText w:val="%5."/>
      <w:lvlJc w:val="left"/>
      <w:pPr>
        <w:tabs>
          <w:tab w:val="num" w:pos="5727"/>
        </w:tabs>
        <w:ind w:left="5727" w:hanging="360"/>
      </w:pPr>
    </w:lvl>
    <w:lvl w:ilvl="5" w:tplc="0424001B" w:tentative="1">
      <w:start w:val="1"/>
      <w:numFmt w:val="lowerRoman"/>
      <w:lvlText w:val="%6."/>
      <w:lvlJc w:val="right"/>
      <w:pPr>
        <w:tabs>
          <w:tab w:val="num" w:pos="6447"/>
        </w:tabs>
        <w:ind w:left="6447" w:hanging="180"/>
      </w:pPr>
    </w:lvl>
    <w:lvl w:ilvl="6" w:tplc="0424000F" w:tentative="1">
      <w:start w:val="1"/>
      <w:numFmt w:val="decimal"/>
      <w:lvlText w:val="%7."/>
      <w:lvlJc w:val="left"/>
      <w:pPr>
        <w:tabs>
          <w:tab w:val="num" w:pos="7167"/>
        </w:tabs>
        <w:ind w:left="7167" w:hanging="360"/>
      </w:pPr>
    </w:lvl>
    <w:lvl w:ilvl="7" w:tplc="04240019" w:tentative="1">
      <w:start w:val="1"/>
      <w:numFmt w:val="lowerLetter"/>
      <w:lvlText w:val="%8."/>
      <w:lvlJc w:val="left"/>
      <w:pPr>
        <w:tabs>
          <w:tab w:val="num" w:pos="7887"/>
        </w:tabs>
        <w:ind w:left="7887" w:hanging="360"/>
      </w:pPr>
    </w:lvl>
    <w:lvl w:ilvl="8" w:tplc="0424001B" w:tentative="1">
      <w:start w:val="1"/>
      <w:numFmt w:val="lowerRoman"/>
      <w:lvlText w:val="%9."/>
      <w:lvlJc w:val="right"/>
      <w:pPr>
        <w:tabs>
          <w:tab w:val="num" w:pos="8607"/>
        </w:tabs>
        <w:ind w:left="8607" w:hanging="180"/>
      </w:pPr>
    </w:lvl>
  </w:abstractNum>
  <w:abstractNum w:abstractNumId="19"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C413ED"/>
    <w:multiLevelType w:val="hybridMultilevel"/>
    <w:tmpl w:val="D5280452"/>
    <w:lvl w:ilvl="0" w:tplc="8A2072AC">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743308CC"/>
    <w:multiLevelType w:val="hybridMultilevel"/>
    <w:tmpl w:val="59F2F2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A501091"/>
    <w:multiLevelType w:val="hybridMultilevel"/>
    <w:tmpl w:val="677EBF0C"/>
    <w:lvl w:ilvl="0" w:tplc="AB1E3A8C">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A684349"/>
    <w:multiLevelType w:val="hybridMultilevel"/>
    <w:tmpl w:val="7F927488"/>
    <w:lvl w:ilvl="0" w:tplc="2A264F2C">
      <w:start w:val="100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BB7615D"/>
    <w:multiLevelType w:val="hybridMultilevel"/>
    <w:tmpl w:val="912E0836"/>
    <w:lvl w:ilvl="0" w:tplc="1682E94A">
      <w:start w:val="3"/>
      <w:numFmt w:val="bullet"/>
      <w:lvlText w:val="-"/>
      <w:lvlJc w:val="left"/>
      <w:pPr>
        <w:tabs>
          <w:tab w:val="num" w:pos="720"/>
        </w:tabs>
        <w:ind w:left="720" w:hanging="360"/>
      </w:pPr>
      <w:rPr>
        <w:rFonts w:ascii="Arial" w:eastAsia="Times New Roman" w:hAnsi="Arial" w:cs="Arial" w:hint="default"/>
      </w:rPr>
    </w:lvl>
    <w:lvl w:ilvl="1" w:tplc="4600EC74">
      <w:start w:val="420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509416200">
    <w:abstractNumId w:val="16"/>
  </w:num>
  <w:num w:numId="2" w16cid:durableId="1286471990">
    <w:abstractNumId w:val="8"/>
  </w:num>
  <w:num w:numId="3" w16cid:durableId="292491032">
    <w:abstractNumId w:val="9"/>
  </w:num>
  <w:num w:numId="4" w16cid:durableId="930939727">
    <w:abstractNumId w:val="3"/>
  </w:num>
  <w:num w:numId="5" w16cid:durableId="660155053">
    <w:abstractNumId w:val="4"/>
  </w:num>
  <w:num w:numId="6" w16cid:durableId="1640963800">
    <w:abstractNumId w:val="20"/>
  </w:num>
  <w:num w:numId="7" w16cid:durableId="1985037492">
    <w:abstractNumId w:val="25"/>
  </w:num>
  <w:num w:numId="8" w16cid:durableId="2112620900">
    <w:abstractNumId w:val="14"/>
  </w:num>
  <w:num w:numId="9" w16cid:durableId="1697266885">
    <w:abstractNumId w:val="24"/>
  </w:num>
  <w:num w:numId="10" w16cid:durableId="102113390">
    <w:abstractNumId w:val="23"/>
  </w:num>
  <w:num w:numId="11" w16cid:durableId="1477062275">
    <w:abstractNumId w:val="18"/>
  </w:num>
  <w:num w:numId="12" w16cid:durableId="464735339">
    <w:abstractNumId w:val="15"/>
  </w:num>
  <w:num w:numId="13" w16cid:durableId="154601600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1504375">
    <w:abstractNumId w:val="12"/>
  </w:num>
  <w:num w:numId="15" w16cid:durableId="753552907">
    <w:abstractNumId w:val="13"/>
  </w:num>
  <w:num w:numId="16" w16cid:durableId="825165227">
    <w:abstractNumId w:val="10"/>
  </w:num>
  <w:num w:numId="17" w16cid:durableId="779421055">
    <w:abstractNumId w:val="17"/>
  </w:num>
  <w:num w:numId="18" w16cid:durableId="1997495780">
    <w:abstractNumId w:val="22"/>
  </w:num>
  <w:num w:numId="19" w16cid:durableId="892734304">
    <w:abstractNumId w:val="19"/>
  </w:num>
  <w:num w:numId="20" w16cid:durableId="176387112">
    <w:abstractNumId w:val="1"/>
  </w:num>
  <w:num w:numId="21" w16cid:durableId="1923181391">
    <w:abstractNumId w:val="0"/>
  </w:num>
  <w:num w:numId="22" w16cid:durableId="1971082712">
    <w:abstractNumId w:val="7"/>
  </w:num>
  <w:num w:numId="23" w16cid:durableId="143393258">
    <w:abstractNumId w:val="11"/>
  </w:num>
  <w:num w:numId="24" w16cid:durableId="492989866">
    <w:abstractNumId w:val="2"/>
  </w:num>
  <w:num w:numId="25" w16cid:durableId="1630159990">
    <w:abstractNumId w:val="6"/>
  </w:num>
  <w:num w:numId="26" w16cid:durableId="664207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92"/>
    <w:rsid w:val="000169CB"/>
    <w:rsid w:val="00023A88"/>
    <w:rsid w:val="000418F9"/>
    <w:rsid w:val="00062F06"/>
    <w:rsid w:val="0007725F"/>
    <w:rsid w:val="0008173B"/>
    <w:rsid w:val="00092CFE"/>
    <w:rsid w:val="00093DB7"/>
    <w:rsid w:val="000941C7"/>
    <w:rsid w:val="000A0202"/>
    <w:rsid w:val="000A0F38"/>
    <w:rsid w:val="000A7238"/>
    <w:rsid w:val="000B0ABB"/>
    <w:rsid w:val="000C7AC3"/>
    <w:rsid w:val="000D284D"/>
    <w:rsid w:val="000E1A0C"/>
    <w:rsid w:val="000E61D9"/>
    <w:rsid w:val="000F467B"/>
    <w:rsid w:val="00105A36"/>
    <w:rsid w:val="00110485"/>
    <w:rsid w:val="0011666A"/>
    <w:rsid w:val="00117DBC"/>
    <w:rsid w:val="001357B2"/>
    <w:rsid w:val="00140E41"/>
    <w:rsid w:val="001440AE"/>
    <w:rsid w:val="00145466"/>
    <w:rsid w:val="001553F6"/>
    <w:rsid w:val="00173095"/>
    <w:rsid w:val="001772FC"/>
    <w:rsid w:val="001804AD"/>
    <w:rsid w:val="00181583"/>
    <w:rsid w:val="001A7691"/>
    <w:rsid w:val="001B3F31"/>
    <w:rsid w:val="001E62EF"/>
    <w:rsid w:val="001E74F5"/>
    <w:rsid w:val="001E7860"/>
    <w:rsid w:val="001F2D26"/>
    <w:rsid w:val="001F64EA"/>
    <w:rsid w:val="001F707D"/>
    <w:rsid w:val="00202A77"/>
    <w:rsid w:val="0020322D"/>
    <w:rsid w:val="002052DE"/>
    <w:rsid w:val="002407E4"/>
    <w:rsid w:val="00255A49"/>
    <w:rsid w:val="00265B25"/>
    <w:rsid w:val="00271CE5"/>
    <w:rsid w:val="0028101B"/>
    <w:rsid w:val="00282020"/>
    <w:rsid w:val="002871D0"/>
    <w:rsid w:val="002A1775"/>
    <w:rsid w:val="002B4075"/>
    <w:rsid w:val="002C3E59"/>
    <w:rsid w:val="002E01F3"/>
    <w:rsid w:val="00300BFB"/>
    <w:rsid w:val="00302179"/>
    <w:rsid w:val="0030751E"/>
    <w:rsid w:val="00310195"/>
    <w:rsid w:val="003142B0"/>
    <w:rsid w:val="00327BF2"/>
    <w:rsid w:val="003420AA"/>
    <w:rsid w:val="003636BF"/>
    <w:rsid w:val="00373F7D"/>
    <w:rsid w:val="0037479F"/>
    <w:rsid w:val="003845B4"/>
    <w:rsid w:val="00387B1A"/>
    <w:rsid w:val="003907EB"/>
    <w:rsid w:val="00393E20"/>
    <w:rsid w:val="003A1CBF"/>
    <w:rsid w:val="003C203F"/>
    <w:rsid w:val="003C25C7"/>
    <w:rsid w:val="003D55C1"/>
    <w:rsid w:val="003E1C74"/>
    <w:rsid w:val="003E3CE7"/>
    <w:rsid w:val="003E3D14"/>
    <w:rsid w:val="003E6AB1"/>
    <w:rsid w:val="0040538F"/>
    <w:rsid w:val="00414CDD"/>
    <w:rsid w:val="00416F49"/>
    <w:rsid w:val="00420452"/>
    <w:rsid w:val="0042281E"/>
    <w:rsid w:val="00436A4F"/>
    <w:rsid w:val="00463315"/>
    <w:rsid w:val="00482EA1"/>
    <w:rsid w:val="00484830"/>
    <w:rsid w:val="00486450"/>
    <w:rsid w:val="00491E9C"/>
    <w:rsid w:val="00494F52"/>
    <w:rsid w:val="00496896"/>
    <w:rsid w:val="004A05A3"/>
    <w:rsid w:val="004A1A77"/>
    <w:rsid w:val="004A247A"/>
    <w:rsid w:val="004C67B4"/>
    <w:rsid w:val="004C76F6"/>
    <w:rsid w:val="004D6592"/>
    <w:rsid w:val="004D6908"/>
    <w:rsid w:val="004F0FE3"/>
    <w:rsid w:val="004F3AFA"/>
    <w:rsid w:val="00504691"/>
    <w:rsid w:val="0051651F"/>
    <w:rsid w:val="0052496D"/>
    <w:rsid w:val="00526199"/>
    <w:rsid w:val="00526246"/>
    <w:rsid w:val="005269C6"/>
    <w:rsid w:val="0052789F"/>
    <w:rsid w:val="00527FFC"/>
    <w:rsid w:val="005360DE"/>
    <w:rsid w:val="005514B9"/>
    <w:rsid w:val="00553272"/>
    <w:rsid w:val="00555812"/>
    <w:rsid w:val="00567106"/>
    <w:rsid w:val="00570C52"/>
    <w:rsid w:val="005769DB"/>
    <w:rsid w:val="00594629"/>
    <w:rsid w:val="00597437"/>
    <w:rsid w:val="005A4FD8"/>
    <w:rsid w:val="005A6B48"/>
    <w:rsid w:val="005A75FE"/>
    <w:rsid w:val="005C235D"/>
    <w:rsid w:val="005C4E20"/>
    <w:rsid w:val="005D255D"/>
    <w:rsid w:val="005E153E"/>
    <w:rsid w:val="005E1D3C"/>
    <w:rsid w:val="005E4649"/>
    <w:rsid w:val="005F44E1"/>
    <w:rsid w:val="00600EAA"/>
    <w:rsid w:val="006124CB"/>
    <w:rsid w:val="0062480D"/>
    <w:rsid w:val="00624E5D"/>
    <w:rsid w:val="00631720"/>
    <w:rsid w:val="00632253"/>
    <w:rsid w:val="00642714"/>
    <w:rsid w:val="0064403A"/>
    <w:rsid w:val="006455CE"/>
    <w:rsid w:val="00655DD5"/>
    <w:rsid w:val="00657D9B"/>
    <w:rsid w:val="006651AC"/>
    <w:rsid w:val="00683EB8"/>
    <w:rsid w:val="00685D07"/>
    <w:rsid w:val="00691985"/>
    <w:rsid w:val="00691ECC"/>
    <w:rsid w:val="006D42D9"/>
    <w:rsid w:val="006D4AAF"/>
    <w:rsid w:val="006D77B2"/>
    <w:rsid w:val="006E41FF"/>
    <w:rsid w:val="006F5F9C"/>
    <w:rsid w:val="0070184B"/>
    <w:rsid w:val="00720302"/>
    <w:rsid w:val="00721FC1"/>
    <w:rsid w:val="00733017"/>
    <w:rsid w:val="007333ED"/>
    <w:rsid w:val="00736028"/>
    <w:rsid w:val="0074739D"/>
    <w:rsid w:val="00751D15"/>
    <w:rsid w:val="0076445A"/>
    <w:rsid w:val="00772B82"/>
    <w:rsid w:val="00783310"/>
    <w:rsid w:val="007912E3"/>
    <w:rsid w:val="00793E6B"/>
    <w:rsid w:val="007A0D9B"/>
    <w:rsid w:val="007A3D7B"/>
    <w:rsid w:val="007A451E"/>
    <w:rsid w:val="007A4A6D"/>
    <w:rsid w:val="007A638F"/>
    <w:rsid w:val="007D1BCF"/>
    <w:rsid w:val="007D309B"/>
    <w:rsid w:val="007D4AB9"/>
    <w:rsid w:val="007D75CF"/>
    <w:rsid w:val="007E6691"/>
    <w:rsid w:val="007E6DC5"/>
    <w:rsid w:val="007F597B"/>
    <w:rsid w:val="00816A38"/>
    <w:rsid w:val="00816AE2"/>
    <w:rsid w:val="0082111D"/>
    <w:rsid w:val="008417AD"/>
    <w:rsid w:val="00854289"/>
    <w:rsid w:val="0086056A"/>
    <w:rsid w:val="00862E92"/>
    <w:rsid w:val="00865559"/>
    <w:rsid w:val="00872DD6"/>
    <w:rsid w:val="00875078"/>
    <w:rsid w:val="00876F7E"/>
    <w:rsid w:val="0088043C"/>
    <w:rsid w:val="008906C9"/>
    <w:rsid w:val="00894701"/>
    <w:rsid w:val="008A4EC5"/>
    <w:rsid w:val="008B3F4E"/>
    <w:rsid w:val="008B6BB1"/>
    <w:rsid w:val="008B6F84"/>
    <w:rsid w:val="008C5738"/>
    <w:rsid w:val="008C5ED9"/>
    <w:rsid w:val="008D04F0"/>
    <w:rsid w:val="008D45D5"/>
    <w:rsid w:val="008D7B1E"/>
    <w:rsid w:val="008E0CD5"/>
    <w:rsid w:val="008E592F"/>
    <w:rsid w:val="008E7DF0"/>
    <w:rsid w:val="008F3500"/>
    <w:rsid w:val="008F7B6E"/>
    <w:rsid w:val="009027ED"/>
    <w:rsid w:val="00904D1B"/>
    <w:rsid w:val="00915106"/>
    <w:rsid w:val="009218FA"/>
    <w:rsid w:val="00922362"/>
    <w:rsid w:val="00923865"/>
    <w:rsid w:val="00924E3C"/>
    <w:rsid w:val="00924FBB"/>
    <w:rsid w:val="0095056C"/>
    <w:rsid w:val="00960248"/>
    <w:rsid w:val="009612BB"/>
    <w:rsid w:val="00962193"/>
    <w:rsid w:val="00964859"/>
    <w:rsid w:val="009737B0"/>
    <w:rsid w:val="009A13F9"/>
    <w:rsid w:val="009B3549"/>
    <w:rsid w:val="009E6B6A"/>
    <w:rsid w:val="00A02F70"/>
    <w:rsid w:val="00A052F7"/>
    <w:rsid w:val="00A10124"/>
    <w:rsid w:val="00A125C5"/>
    <w:rsid w:val="00A1374D"/>
    <w:rsid w:val="00A14FFF"/>
    <w:rsid w:val="00A40CF9"/>
    <w:rsid w:val="00A5039D"/>
    <w:rsid w:val="00A608AD"/>
    <w:rsid w:val="00A63F05"/>
    <w:rsid w:val="00A6415D"/>
    <w:rsid w:val="00A65EE7"/>
    <w:rsid w:val="00A70133"/>
    <w:rsid w:val="00A82492"/>
    <w:rsid w:val="00A85530"/>
    <w:rsid w:val="00A97162"/>
    <w:rsid w:val="00A97968"/>
    <w:rsid w:val="00AC2910"/>
    <w:rsid w:val="00AC354A"/>
    <w:rsid w:val="00AC6DB2"/>
    <w:rsid w:val="00AD45F8"/>
    <w:rsid w:val="00AE6BA7"/>
    <w:rsid w:val="00AE6CA1"/>
    <w:rsid w:val="00AE76B9"/>
    <w:rsid w:val="00AF5020"/>
    <w:rsid w:val="00AF51C8"/>
    <w:rsid w:val="00B0192F"/>
    <w:rsid w:val="00B10E0A"/>
    <w:rsid w:val="00B147CD"/>
    <w:rsid w:val="00B17141"/>
    <w:rsid w:val="00B31575"/>
    <w:rsid w:val="00B33C6F"/>
    <w:rsid w:val="00B34504"/>
    <w:rsid w:val="00B35B94"/>
    <w:rsid w:val="00B36462"/>
    <w:rsid w:val="00B37DAE"/>
    <w:rsid w:val="00B417A4"/>
    <w:rsid w:val="00B41C8D"/>
    <w:rsid w:val="00B84A8B"/>
    <w:rsid w:val="00B8547D"/>
    <w:rsid w:val="00B85568"/>
    <w:rsid w:val="00B93A24"/>
    <w:rsid w:val="00B95D12"/>
    <w:rsid w:val="00B977DA"/>
    <w:rsid w:val="00BA446E"/>
    <w:rsid w:val="00BA71CB"/>
    <w:rsid w:val="00BB349D"/>
    <w:rsid w:val="00BD7A29"/>
    <w:rsid w:val="00BE2E5A"/>
    <w:rsid w:val="00BE34E3"/>
    <w:rsid w:val="00BE73FF"/>
    <w:rsid w:val="00BF1582"/>
    <w:rsid w:val="00C012FA"/>
    <w:rsid w:val="00C04701"/>
    <w:rsid w:val="00C133CC"/>
    <w:rsid w:val="00C156C2"/>
    <w:rsid w:val="00C20317"/>
    <w:rsid w:val="00C250D5"/>
    <w:rsid w:val="00C256D7"/>
    <w:rsid w:val="00C329B1"/>
    <w:rsid w:val="00C35B28"/>
    <w:rsid w:val="00C50D4F"/>
    <w:rsid w:val="00C51283"/>
    <w:rsid w:val="00C60C1C"/>
    <w:rsid w:val="00C61D93"/>
    <w:rsid w:val="00C67DC7"/>
    <w:rsid w:val="00C765C3"/>
    <w:rsid w:val="00C8285A"/>
    <w:rsid w:val="00C85FF9"/>
    <w:rsid w:val="00C86D3E"/>
    <w:rsid w:val="00C92898"/>
    <w:rsid w:val="00CA159F"/>
    <w:rsid w:val="00CE2763"/>
    <w:rsid w:val="00CE3BFC"/>
    <w:rsid w:val="00CE655F"/>
    <w:rsid w:val="00CE7514"/>
    <w:rsid w:val="00D10141"/>
    <w:rsid w:val="00D122EC"/>
    <w:rsid w:val="00D1288E"/>
    <w:rsid w:val="00D1665C"/>
    <w:rsid w:val="00D20C84"/>
    <w:rsid w:val="00D248DE"/>
    <w:rsid w:val="00D2724E"/>
    <w:rsid w:val="00D41348"/>
    <w:rsid w:val="00D44AA9"/>
    <w:rsid w:val="00D457BF"/>
    <w:rsid w:val="00D45F2A"/>
    <w:rsid w:val="00D466E0"/>
    <w:rsid w:val="00D5188F"/>
    <w:rsid w:val="00D52972"/>
    <w:rsid w:val="00D56FF7"/>
    <w:rsid w:val="00D602C1"/>
    <w:rsid w:val="00D62EBB"/>
    <w:rsid w:val="00D64418"/>
    <w:rsid w:val="00D65ACD"/>
    <w:rsid w:val="00D806F7"/>
    <w:rsid w:val="00D8488C"/>
    <w:rsid w:val="00D8542D"/>
    <w:rsid w:val="00D9242E"/>
    <w:rsid w:val="00D96218"/>
    <w:rsid w:val="00DA6001"/>
    <w:rsid w:val="00DB5F22"/>
    <w:rsid w:val="00DC6A71"/>
    <w:rsid w:val="00DE5B46"/>
    <w:rsid w:val="00DE7DC5"/>
    <w:rsid w:val="00DF7A99"/>
    <w:rsid w:val="00E0357D"/>
    <w:rsid w:val="00E05D7A"/>
    <w:rsid w:val="00E10530"/>
    <w:rsid w:val="00E208FA"/>
    <w:rsid w:val="00E23C95"/>
    <w:rsid w:val="00E24EC2"/>
    <w:rsid w:val="00E26B3D"/>
    <w:rsid w:val="00E34288"/>
    <w:rsid w:val="00E36CD6"/>
    <w:rsid w:val="00E41444"/>
    <w:rsid w:val="00E5468F"/>
    <w:rsid w:val="00E575BD"/>
    <w:rsid w:val="00E60C0A"/>
    <w:rsid w:val="00E61E0C"/>
    <w:rsid w:val="00E70E9F"/>
    <w:rsid w:val="00E71FBA"/>
    <w:rsid w:val="00E741AB"/>
    <w:rsid w:val="00E978BF"/>
    <w:rsid w:val="00EB0910"/>
    <w:rsid w:val="00EB4AAF"/>
    <w:rsid w:val="00EF0C98"/>
    <w:rsid w:val="00F034FC"/>
    <w:rsid w:val="00F042A6"/>
    <w:rsid w:val="00F11622"/>
    <w:rsid w:val="00F11A5C"/>
    <w:rsid w:val="00F17CDB"/>
    <w:rsid w:val="00F240BB"/>
    <w:rsid w:val="00F25B6B"/>
    <w:rsid w:val="00F31F1B"/>
    <w:rsid w:val="00F34400"/>
    <w:rsid w:val="00F40674"/>
    <w:rsid w:val="00F46724"/>
    <w:rsid w:val="00F47276"/>
    <w:rsid w:val="00F52539"/>
    <w:rsid w:val="00F57FED"/>
    <w:rsid w:val="00F7020D"/>
    <w:rsid w:val="00F70F94"/>
    <w:rsid w:val="00F81D8C"/>
    <w:rsid w:val="00F851C7"/>
    <w:rsid w:val="00F91C18"/>
    <w:rsid w:val="00F921EC"/>
    <w:rsid w:val="00FA1ED0"/>
    <w:rsid w:val="00FA4D06"/>
    <w:rsid w:val="00FB3BB7"/>
    <w:rsid w:val="00FB7AB2"/>
    <w:rsid w:val="00FC5E98"/>
    <w:rsid w:val="00FE2986"/>
    <w:rsid w:val="00FF5B7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9FFDDF4"/>
  <w15:chartTrackingRefBased/>
  <w15:docId w15:val="{6D99AF4D-2F82-4F5D-ABB7-7D3ADF41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E2E5A"/>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D806F7"/>
    <w:pPr>
      <w:keepNext/>
      <w:spacing w:before="240" w:after="60"/>
      <w:jc w:val="center"/>
      <w:outlineLvl w:val="0"/>
    </w:pPr>
    <w:rPr>
      <w:b/>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FontStyle63">
    <w:name w:val="Font Style63"/>
    <w:rsid w:val="00924FBB"/>
    <w:rPr>
      <w:rFonts w:ascii="Arial" w:hAnsi="Arial" w:cs="Arial"/>
      <w:b/>
      <w:bCs/>
      <w:sz w:val="18"/>
      <w:szCs w:val="18"/>
    </w:rPr>
  </w:style>
  <w:style w:type="character" w:customStyle="1" w:styleId="FontStyle64">
    <w:name w:val="Font Style64"/>
    <w:rsid w:val="00924FBB"/>
    <w:rPr>
      <w:rFonts w:ascii="Arial" w:hAnsi="Arial" w:cs="Arial"/>
      <w:b/>
      <w:bCs/>
      <w:sz w:val="20"/>
      <w:szCs w:val="20"/>
    </w:rPr>
  </w:style>
  <w:style w:type="character" w:customStyle="1" w:styleId="FontStyle65">
    <w:name w:val="Font Style65"/>
    <w:rsid w:val="00924FBB"/>
    <w:rPr>
      <w:rFonts w:ascii="Arial" w:hAnsi="Arial" w:cs="Arial"/>
      <w:sz w:val="20"/>
      <w:szCs w:val="20"/>
    </w:rPr>
  </w:style>
  <w:style w:type="paragraph" w:styleId="Telobesedila">
    <w:name w:val="Body Text"/>
    <w:basedOn w:val="Navaden"/>
    <w:rsid w:val="00D806F7"/>
    <w:pPr>
      <w:overflowPunct w:val="0"/>
      <w:autoSpaceDE w:val="0"/>
      <w:autoSpaceDN w:val="0"/>
      <w:adjustRightInd w:val="0"/>
      <w:spacing w:line="240" w:lineRule="auto"/>
      <w:textAlignment w:val="baseline"/>
    </w:pPr>
    <w:rPr>
      <w:sz w:val="24"/>
      <w:szCs w:val="20"/>
      <w:lang w:eastAsia="sl-SI"/>
    </w:rPr>
  </w:style>
  <w:style w:type="paragraph" w:styleId="Navadensplet">
    <w:name w:val="Normal (Web)"/>
    <w:basedOn w:val="Navaden"/>
    <w:rsid w:val="00D806F7"/>
    <w:pPr>
      <w:spacing w:before="100" w:beforeAutospacing="1" w:after="100" w:afterAutospacing="1" w:line="240" w:lineRule="auto"/>
    </w:pPr>
    <w:rPr>
      <w:rFonts w:ascii="Verdana" w:hAnsi="Verdana"/>
      <w:color w:val="333333"/>
      <w:sz w:val="17"/>
      <w:szCs w:val="17"/>
      <w:lang w:eastAsia="sl-SI"/>
    </w:rPr>
  </w:style>
  <w:style w:type="paragraph" w:styleId="Telobesedila2">
    <w:name w:val="Body Text 2"/>
    <w:basedOn w:val="Navaden"/>
    <w:link w:val="Telobesedila2Znak"/>
    <w:rsid w:val="00B37DAE"/>
    <w:pPr>
      <w:spacing w:after="120" w:line="480" w:lineRule="auto"/>
    </w:pPr>
  </w:style>
  <w:style w:type="character" w:customStyle="1" w:styleId="Telobesedila2Znak">
    <w:name w:val="Telo besedila 2 Znak"/>
    <w:link w:val="Telobesedila2"/>
    <w:rsid w:val="00B37DAE"/>
    <w:rPr>
      <w:rFonts w:ascii="Arial" w:hAnsi="Arial"/>
      <w:szCs w:val="24"/>
      <w:lang w:eastAsia="en-US"/>
    </w:rPr>
  </w:style>
  <w:style w:type="character" w:customStyle="1" w:styleId="Naslov1Znak">
    <w:name w:val="Naslov 1 Znak"/>
    <w:aliases w:val="NASLOV Znak"/>
    <w:link w:val="Naslov1"/>
    <w:rsid w:val="00BE2E5A"/>
    <w:rPr>
      <w:rFonts w:ascii="Arial" w:hAnsi="Arial"/>
      <w:b/>
      <w:kern w:val="32"/>
    </w:rPr>
  </w:style>
  <w:style w:type="paragraph" w:styleId="Odstavekseznama">
    <w:name w:val="List Paragraph"/>
    <w:basedOn w:val="Navaden"/>
    <w:uiPriority w:val="34"/>
    <w:qFormat/>
    <w:rsid w:val="00BE2E5A"/>
    <w:pPr>
      <w:spacing w:line="276" w:lineRule="auto"/>
      <w:ind w:left="720"/>
      <w:contextualSpacing/>
      <w:jc w:val="both"/>
    </w:pPr>
    <w:rPr>
      <w:rFonts w:ascii="Times New Roman" w:hAnsi="Times New Roman"/>
      <w:sz w:val="24"/>
      <w:lang w:eastAsia="sl-SI"/>
    </w:rPr>
  </w:style>
  <w:style w:type="paragraph" w:styleId="Besedilooblaka">
    <w:name w:val="Balloon Text"/>
    <w:basedOn w:val="Navaden"/>
    <w:link w:val="BesedilooblakaZnak"/>
    <w:rsid w:val="00865559"/>
    <w:pPr>
      <w:spacing w:line="240" w:lineRule="auto"/>
    </w:pPr>
    <w:rPr>
      <w:rFonts w:ascii="Tahoma" w:hAnsi="Tahoma" w:cs="Tahoma"/>
      <w:sz w:val="16"/>
      <w:szCs w:val="16"/>
    </w:rPr>
  </w:style>
  <w:style w:type="character" w:customStyle="1" w:styleId="BesedilooblakaZnak">
    <w:name w:val="Besedilo oblačka Znak"/>
    <w:link w:val="Besedilooblaka"/>
    <w:rsid w:val="00865559"/>
    <w:rPr>
      <w:rFonts w:ascii="Tahoma" w:hAnsi="Tahoma" w:cs="Tahoma"/>
      <w:sz w:val="16"/>
      <w:szCs w:val="16"/>
      <w:lang w:eastAsia="en-US"/>
    </w:rPr>
  </w:style>
  <w:style w:type="paragraph" w:styleId="Sprotnaopomba-besedilo">
    <w:name w:val="footnote text"/>
    <w:basedOn w:val="Navaden"/>
    <w:link w:val="Sprotnaopomba-besediloZnak"/>
    <w:rsid w:val="00D41348"/>
    <w:rPr>
      <w:szCs w:val="20"/>
    </w:rPr>
  </w:style>
  <w:style w:type="character" w:customStyle="1" w:styleId="Sprotnaopomba-besediloZnak">
    <w:name w:val="Sprotna opomba - besedilo Znak"/>
    <w:link w:val="Sprotnaopomba-besedilo"/>
    <w:rsid w:val="00D41348"/>
    <w:rPr>
      <w:rFonts w:ascii="Arial" w:hAnsi="Arial"/>
      <w:lang w:eastAsia="en-US"/>
    </w:rPr>
  </w:style>
  <w:style w:type="character" w:styleId="Sprotnaopomba-sklic">
    <w:name w:val="footnote reference"/>
    <w:rsid w:val="00D41348"/>
    <w:rPr>
      <w:vertAlign w:val="superscript"/>
    </w:rPr>
  </w:style>
  <w:style w:type="paragraph" w:styleId="Pripombabesedilo">
    <w:name w:val="annotation text"/>
    <w:basedOn w:val="Navaden"/>
    <w:link w:val="PripombabesediloZnak"/>
    <w:uiPriority w:val="99"/>
    <w:unhideWhenUsed/>
    <w:rsid w:val="00D41348"/>
    <w:pPr>
      <w:suppressAutoHyphens/>
      <w:spacing w:after="100" w:line="100" w:lineRule="atLeast"/>
      <w:jc w:val="both"/>
    </w:pPr>
    <w:rPr>
      <w:szCs w:val="20"/>
      <w:lang w:eastAsia="ar-SA"/>
    </w:rPr>
  </w:style>
  <w:style w:type="character" w:customStyle="1" w:styleId="PripombabesediloZnak">
    <w:name w:val="Pripomba – besedilo Znak"/>
    <w:link w:val="Pripombabesedilo"/>
    <w:uiPriority w:val="99"/>
    <w:rsid w:val="00D41348"/>
    <w:rPr>
      <w:rFonts w:ascii="Arial" w:hAnsi="Arial"/>
      <w:lang w:eastAsia="ar-SA"/>
    </w:rPr>
  </w:style>
  <w:style w:type="character" w:styleId="SledenaHiperpovezava">
    <w:name w:val="FollowedHyperlink"/>
    <w:rsid w:val="0042281E"/>
    <w:rPr>
      <w:color w:val="954F72"/>
      <w:u w:val="single"/>
    </w:rPr>
  </w:style>
  <w:style w:type="character" w:styleId="Pripombasklic">
    <w:name w:val="annotation reference"/>
    <w:rsid w:val="0082111D"/>
    <w:rPr>
      <w:sz w:val="16"/>
      <w:szCs w:val="16"/>
    </w:rPr>
  </w:style>
  <w:style w:type="paragraph" w:styleId="Zadevapripombe">
    <w:name w:val="annotation subject"/>
    <w:basedOn w:val="Pripombabesedilo"/>
    <w:next w:val="Pripombabesedilo"/>
    <w:link w:val="ZadevapripombeZnak"/>
    <w:rsid w:val="0082111D"/>
    <w:pPr>
      <w:suppressAutoHyphens w:val="0"/>
      <w:spacing w:after="0" w:line="260" w:lineRule="atLeast"/>
      <w:jc w:val="left"/>
    </w:pPr>
    <w:rPr>
      <w:b/>
      <w:bCs/>
      <w:lang w:eastAsia="en-US"/>
    </w:rPr>
  </w:style>
  <w:style w:type="character" w:customStyle="1" w:styleId="ZadevapripombeZnak">
    <w:name w:val="Zadeva pripombe Znak"/>
    <w:link w:val="Zadevapripombe"/>
    <w:rsid w:val="0082111D"/>
    <w:rPr>
      <w:rFonts w:ascii="Arial" w:hAnsi="Arial"/>
      <w:b/>
      <w:bCs/>
      <w:lang w:eastAsia="en-US"/>
    </w:rPr>
  </w:style>
  <w:style w:type="character" w:customStyle="1" w:styleId="GlavaZnak">
    <w:name w:val="Glava Znak"/>
    <w:link w:val="Glava"/>
    <w:rsid w:val="0064403A"/>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14043">
      <w:bodyDiv w:val="1"/>
      <w:marLeft w:val="0"/>
      <w:marRight w:val="0"/>
      <w:marTop w:val="0"/>
      <w:marBottom w:val="0"/>
      <w:divBdr>
        <w:top w:val="none" w:sz="0" w:space="0" w:color="auto"/>
        <w:left w:val="none" w:sz="0" w:space="0" w:color="auto"/>
        <w:bottom w:val="none" w:sz="0" w:space="0" w:color="auto"/>
        <w:right w:val="none" w:sz="0" w:space="0" w:color="auto"/>
      </w:divBdr>
    </w:div>
    <w:div w:id="1036080480">
      <w:bodyDiv w:val="1"/>
      <w:marLeft w:val="0"/>
      <w:marRight w:val="0"/>
      <w:marTop w:val="0"/>
      <w:marBottom w:val="0"/>
      <w:divBdr>
        <w:top w:val="none" w:sz="0" w:space="0" w:color="auto"/>
        <w:left w:val="none" w:sz="0" w:space="0" w:color="auto"/>
        <w:bottom w:val="none" w:sz="0" w:space="0" w:color="auto"/>
        <w:right w:val="none" w:sz="0" w:space="0" w:color="auto"/>
      </w:divBdr>
    </w:div>
    <w:div w:id="1038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apezJ\LOCALS~1\Temp\notesFCBCEE\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A34C3AE-7CDC-4D94-A1BC-8424789C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Predloga_MIZŠ_SLO.dot</Template>
  <TotalTime>1</TotalTime>
  <Pages>2</Pages>
  <Words>782</Words>
  <Characters>4878</Characters>
  <DocSecurity>0</DocSecurity>
  <Lines>40</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LinksUpToDate>false</LinksUpToDate>
  <CharactersWithSpaces>5649</CharactersWithSpaces>
  <SharedDoc>false</SharedDoc>
  <HLinks>
    <vt:vector size="18"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ariant>
        <vt:i4>1835030</vt:i4>
      </vt:variant>
      <vt:variant>
        <vt:i4>0</vt:i4>
      </vt:variant>
      <vt:variant>
        <vt:i4>0</vt:i4>
      </vt:variant>
      <vt:variant>
        <vt:i4>5</vt:i4>
      </vt:variant>
      <vt:variant>
        <vt:lpwstr>https://eur-lex.europa.eu/legal-content/EN/TXT/?uri=CELEX:52021PC0384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2020-01-22T13:39:00Z</cp:lastPrinted>
  <dcterms:created xsi:type="dcterms:W3CDTF">2023-08-21T13:06:00Z</dcterms:created>
  <dcterms:modified xsi:type="dcterms:W3CDTF">2023-08-22T07:32:00Z</dcterms:modified>
</cp:coreProperties>
</file>