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1B58" w14:textId="77777777" w:rsidR="00EA06F4" w:rsidRDefault="00EA06F4" w:rsidP="00871583">
      <w:pPr>
        <w:spacing w:line="260" w:lineRule="exact"/>
        <w:jc w:val="both"/>
      </w:pPr>
    </w:p>
    <w:p w14:paraId="46BF2975" w14:textId="77777777" w:rsidR="00EA06F4" w:rsidRDefault="00EA06F4" w:rsidP="00871583">
      <w:pPr>
        <w:spacing w:line="260" w:lineRule="exact"/>
        <w:jc w:val="both"/>
      </w:pPr>
    </w:p>
    <w:p w14:paraId="2E801CEF" w14:textId="56C7B6DD" w:rsidR="00C27C65" w:rsidRDefault="00B87558" w:rsidP="00871583">
      <w:pPr>
        <w:spacing w:line="260" w:lineRule="exact"/>
        <w:jc w:val="both"/>
      </w:pPr>
      <w:r w:rsidRPr="00B87558">
        <w:t xml:space="preserve">Na podlagi tretjega odstavka 70. člena Zakona o javnih uslužbencih (Uradni list RS, št. 63/07 – uradno prečiščeno besedilo, 65/08, 69/08 – ZTFI-A, 69/08 – ZZavar-E, 40/12 – ZUJF, 158/20 – </w:t>
      </w:r>
      <w:proofErr w:type="spellStart"/>
      <w:r w:rsidRPr="00B87558">
        <w:t>ZIntPK</w:t>
      </w:r>
      <w:proofErr w:type="spellEnd"/>
      <w:r w:rsidRPr="00B87558">
        <w:t xml:space="preserve">-C, 203/20 – ZIUPOPDVE, 202/21 – </w:t>
      </w:r>
      <w:proofErr w:type="spellStart"/>
      <w:r w:rsidRPr="00B87558">
        <w:t>odl</w:t>
      </w:r>
      <w:proofErr w:type="spellEnd"/>
      <w:r w:rsidRPr="00B87558">
        <w:t xml:space="preserve">. US in 3/22 – </w:t>
      </w:r>
      <w:proofErr w:type="spellStart"/>
      <w:r w:rsidRPr="00B87558">
        <w:t>ZDeb</w:t>
      </w:r>
      <w:proofErr w:type="spellEnd"/>
      <w:r w:rsidRPr="00B87558">
        <w:t xml:space="preserve">, v nadaljevanju: ZJU) in 25. člena Zakona o delovnih razmerjih (Uradni list RS, št. 21/13, 78/13 – </w:t>
      </w:r>
      <w:proofErr w:type="spellStart"/>
      <w:r w:rsidRPr="00B87558">
        <w:t>popr</w:t>
      </w:r>
      <w:proofErr w:type="spellEnd"/>
      <w:r w:rsidRPr="00B87558">
        <w:t xml:space="preserve">., 47/15 – ZZSDT, 33/16 – PZ-F, 52/16, 15/17 – </w:t>
      </w:r>
      <w:proofErr w:type="spellStart"/>
      <w:r w:rsidRPr="00B87558">
        <w:t>odl</w:t>
      </w:r>
      <w:proofErr w:type="spellEnd"/>
      <w:r w:rsidRPr="00B87558">
        <w:t xml:space="preserve">. US, 22/19 – </w:t>
      </w:r>
      <w:proofErr w:type="spellStart"/>
      <w:r w:rsidRPr="00B87558">
        <w:t>ZPosS</w:t>
      </w:r>
      <w:proofErr w:type="spellEnd"/>
      <w:r w:rsidRPr="00B87558">
        <w:t xml:space="preserve">, 81/19, 203/20 – ZIUPOPDVE, 119/21 – </w:t>
      </w:r>
      <w:proofErr w:type="spellStart"/>
      <w:r w:rsidRPr="00B87558">
        <w:t>ZČmIS</w:t>
      </w:r>
      <w:proofErr w:type="spellEnd"/>
      <w:r w:rsidRPr="00B87558">
        <w:t xml:space="preserve">-A, 202/21 – </w:t>
      </w:r>
      <w:proofErr w:type="spellStart"/>
      <w:r w:rsidRPr="00B87558">
        <w:t>odl</w:t>
      </w:r>
      <w:proofErr w:type="spellEnd"/>
      <w:r w:rsidRPr="00B87558">
        <w:t>. US, 15/22, 54/22 – ZUPŠ-1, 114/23 in 136/23 – ZIUZDS)</w:t>
      </w:r>
    </w:p>
    <w:p w14:paraId="44787078" w14:textId="77777777" w:rsidR="00B87558" w:rsidRDefault="00B87558" w:rsidP="00871583">
      <w:pPr>
        <w:spacing w:line="260" w:lineRule="exact"/>
        <w:jc w:val="both"/>
        <w:rPr>
          <w:rFonts w:cs="Arial"/>
          <w:color w:val="000000"/>
          <w:szCs w:val="20"/>
          <w:lang w:eastAsia="sl-SI"/>
        </w:rPr>
      </w:pPr>
    </w:p>
    <w:p w14:paraId="2E801CF0" w14:textId="77777777" w:rsidR="00E1682D" w:rsidRPr="00E1682D" w:rsidRDefault="00964859" w:rsidP="00871583">
      <w:pPr>
        <w:spacing w:line="260" w:lineRule="exact"/>
        <w:jc w:val="both"/>
        <w:rPr>
          <w:rFonts w:cs="Arial"/>
          <w:b/>
          <w:iCs/>
          <w:szCs w:val="20"/>
        </w:rPr>
      </w:pPr>
      <w:r w:rsidRPr="00546C67">
        <w:rPr>
          <w:rFonts w:cs="Arial"/>
          <w:b/>
          <w:iCs/>
          <w:szCs w:val="20"/>
        </w:rPr>
        <w:t xml:space="preserve">MINISTRSTVO ZA </w:t>
      </w:r>
      <w:r>
        <w:rPr>
          <w:rFonts w:cs="Arial"/>
          <w:b/>
          <w:iCs/>
          <w:szCs w:val="20"/>
        </w:rPr>
        <w:t>VZGOJO IN IZOBRAŽEVANJE</w:t>
      </w:r>
      <w:r w:rsidRPr="00546C67">
        <w:rPr>
          <w:rFonts w:cs="Arial"/>
          <w:b/>
          <w:iCs/>
          <w:szCs w:val="20"/>
        </w:rPr>
        <w:t>, Masarykova</w:t>
      </w:r>
      <w:r w:rsidR="001B43C7">
        <w:rPr>
          <w:rFonts w:cs="Arial"/>
          <w:b/>
          <w:iCs/>
          <w:szCs w:val="20"/>
        </w:rPr>
        <w:t xml:space="preserve"> cesta</w:t>
      </w:r>
      <w:r w:rsidRPr="00546C67">
        <w:rPr>
          <w:rFonts w:cs="Arial"/>
          <w:b/>
          <w:iCs/>
          <w:szCs w:val="20"/>
        </w:rPr>
        <w:t xml:space="preserve"> 16, 1000 Ljubljana</w:t>
      </w:r>
      <w:r w:rsidR="00E1682D">
        <w:rPr>
          <w:rFonts w:cs="Arial"/>
          <w:b/>
          <w:iCs/>
          <w:szCs w:val="20"/>
        </w:rPr>
        <w:t xml:space="preserve"> objavlja</w:t>
      </w:r>
    </w:p>
    <w:p w14:paraId="2E801CF1" w14:textId="77777777" w:rsidR="00C27C65" w:rsidRDefault="00C27C65" w:rsidP="00871583">
      <w:pPr>
        <w:spacing w:line="260" w:lineRule="exact"/>
        <w:ind w:right="-1"/>
        <w:jc w:val="both"/>
        <w:rPr>
          <w:rFonts w:cs="Arial"/>
          <w:bCs/>
          <w:szCs w:val="20"/>
        </w:rPr>
      </w:pPr>
    </w:p>
    <w:p w14:paraId="2E801CF2" w14:textId="251BAEDB" w:rsidR="00D457BF" w:rsidRDefault="00E1682D" w:rsidP="00871583">
      <w:pPr>
        <w:autoSpaceDE w:val="0"/>
        <w:autoSpaceDN w:val="0"/>
        <w:adjustRightInd w:val="0"/>
        <w:spacing w:line="260" w:lineRule="exact"/>
        <w:jc w:val="both"/>
        <w:rPr>
          <w:rFonts w:cs="Arial"/>
          <w:szCs w:val="20"/>
        </w:rPr>
      </w:pPr>
      <w:r w:rsidRPr="00EB6218">
        <w:rPr>
          <w:rFonts w:cs="Arial"/>
          <w:szCs w:val="20"/>
        </w:rPr>
        <w:t xml:space="preserve">prosto </w:t>
      </w:r>
      <w:r w:rsidR="005F13DC">
        <w:rPr>
          <w:rFonts w:cs="Arial"/>
          <w:szCs w:val="20"/>
        </w:rPr>
        <w:t>strokovno-tehnično</w:t>
      </w:r>
      <w:r w:rsidRPr="00EB6218">
        <w:rPr>
          <w:rFonts w:cs="Arial"/>
          <w:szCs w:val="20"/>
        </w:rPr>
        <w:t xml:space="preserve"> delovno mesto</w:t>
      </w:r>
      <w:r w:rsidRPr="00D02F4F">
        <w:rPr>
          <w:rFonts w:cs="Arial"/>
          <w:b/>
          <w:bCs/>
          <w:szCs w:val="20"/>
        </w:rPr>
        <w:t xml:space="preserve"> pod šifro </w:t>
      </w:r>
      <w:r w:rsidR="00861837">
        <w:rPr>
          <w:rFonts w:cs="Arial"/>
          <w:b/>
          <w:bCs/>
          <w:szCs w:val="20"/>
        </w:rPr>
        <w:t>5014</w:t>
      </w:r>
      <w:r w:rsidRPr="00D02F4F">
        <w:rPr>
          <w:rFonts w:cs="Arial"/>
          <w:b/>
          <w:bCs/>
          <w:szCs w:val="20"/>
        </w:rPr>
        <w:t xml:space="preserve"> </w:t>
      </w:r>
      <w:r w:rsidR="00914202">
        <w:rPr>
          <w:rFonts w:cs="Arial"/>
          <w:b/>
          <w:bCs/>
          <w:szCs w:val="20"/>
        </w:rPr>
        <w:t>–</w:t>
      </w:r>
      <w:r w:rsidRPr="00D02F4F">
        <w:rPr>
          <w:rFonts w:cs="Arial"/>
          <w:b/>
          <w:bCs/>
          <w:szCs w:val="20"/>
        </w:rPr>
        <w:t xml:space="preserve"> </w:t>
      </w:r>
      <w:r w:rsidR="00861837">
        <w:rPr>
          <w:rFonts w:cs="Arial"/>
          <w:b/>
          <w:bCs/>
          <w:szCs w:val="20"/>
        </w:rPr>
        <w:t>DOKUMENTALIST VII/1</w:t>
      </w:r>
      <w:r w:rsidR="00514DC3">
        <w:rPr>
          <w:rFonts w:cs="Arial"/>
          <w:b/>
          <w:bCs/>
          <w:szCs w:val="20"/>
        </w:rPr>
        <w:t xml:space="preserve"> </w:t>
      </w:r>
      <w:r w:rsidR="00914202">
        <w:rPr>
          <w:rFonts w:cs="Arial"/>
          <w:b/>
          <w:bCs/>
          <w:szCs w:val="20"/>
        </w:rPr>
        <w:t>-</w:t>
      </w:r>
      <w:r w:rsidR="00514DC3">
        <w:rPr>
          <w:rFonts w:cs="Arial"/>
          <w:b/>
          <w:bCs/>
          <w:szCs w:val="20"/>
        </w:rPr>
        <w:t xml:space="preserve"> </w:t>
      </w:r>
      <w:r w:rsidR="00914202">
        <w:rPr>
          <w:rFonts w:cs="Arial"/>
          <w:b/>
          <w:bCs/>
          <w:szCs w:val="20"/>
        </w:rPr>
        <w:t>PRIPRAVNIK</w:t>
      </w:r>
      <w:r w:rsidRPr="00D02F4F">
        <w:rPr>
          <w:rFonts w:cs="Arial"/>
          <w:b/>
          <w:bCs/>
          <w:szCs w:val="20"/>
        </w:rPr>
        <w:t xml:space="preserve"> </w:t>
      </w:r>
      <w:r w:rsidRPr="008421D7">
        <w:rPr>
          <w:rFonts w:cs="Arial"/>
          <w:szCs w:val="20"/>
        </w:rPr>
        <w:t>(m/ž)</w:t>
      </w:r>
      <w:r w:rsidRPr="008421D7">
        <w:rPr>
          <w:rFonts w:cs="Arial"/>
          <w:b/>
          <w:bCs/>
          <w:szCs w:val="20"/>
        </w:rPr>
        <w:t xml:space="preserve"> </w:t>
      </w:r>
      <w:r w:rsidRPr="00EB6218">
        <w:rPr>
          <w:rFonts w:cs="Arial"/>
          <w:szCs w:val="20"/>
        </w:rPr>
        <w:t xml:space="preserve">v </w:t>
      </w:r>
      <w:r w:rsidR="00514DC3">
        <w:rPr>
          <w:rFonts w:cs="Arial"/>
          <w:szCs w:val="20"/>
        </w:rPr>
        <w:t>Glavni pisarni</w:t>
      </w:r>
      <w:r w:rsidR="00914202" w:rsidRPr="00EB6218">
        <w:rPr>
          <w:rFonts w:cs="Arial"/>
          <w:szCs w:val="20"/>
        </w:rPr>
        <w:t xml:space="preserve"> v Ministrstvu za vzgojo in izobraževanje</w:t>
      </w:r>
      <w:r w:rsidRPr="00EB6218">
        <w:rPr>
          <w:rFonts w:cs="Arial"/>
          <w:szCs w:val="20"/>
        </w:rPr>
        <w:t xml:space="preserve"> (št: 110-</w:t>
      </w:r>
      <w:r w:rsidR="002A6A91">
        <w:rPr>
          <w:rFonts w:cs="Arial"/>
          <w:szCs w:val="20"/>
        </w:rPr>
        <w:t>14</w:t>
      </w:r>
      <w:r w:rsidRPr="00EB6218">
        <w:rPr>
          <w:rFonts w:cs="Arial"/>
          <w:szCs w:val="20"/>
        </w:rPr>
        <w:t>/202</w:t>
      </w:r>
      <w:r w:rsidR="00514DC3">
        <w:rPr>
          <w:rFonts w:cs="Arial"/>
          <w:szCs w:val="20"/>
        </w:rPr>
        <w:t>5</w:t>
      </w:r>
      <w:r w:rsidR="000C5434">
        <w:rPr>
          <w:rFonts w:cs="Arial"/>
          <w:szCs w:val="20"/>
        </w:rPr>
        <w:t>-3350</w:t>
      </w:r>
      <w:r w:rsidRPr="00EB6218">
        <w:rPr>
          <w:rFonts w:cs="Arial"/>
          <w:szCs w:val="20"/>
        </w:rPr>
        <w:t xml:space="preserve">). </w:t>
      </w:r>
      <w:r w:rsidRPr="00EB6218">
        <w:rPr>
          <w:szCs w:val="20"/>
        </w:rPr>
        <w:t>Delovno razmerje bo sklenjeno za določen čas</w:t>
      </w:r>
      <w:r w:rsidR="00EB6218" w:rsidRPr="00EB6218">
        <w:rPr>
          <w:szCs w:val="20"/>
        </w:rPr>
        <w:t>,</w:t>
      </w:r>
      <w:r w:rsidR="00914202" w:rsidRPr="00EB6218">
        <w:rPr>
          <w:szCs w:val="20"/>
        </w:rPr>
        <w:t xml:space="preserve"> </w:t>
      </w:r>
      <w:r w:rsidR="00EB6218">
        <w:rPr>
          <w:rFonts w:cs="Arial"/>
          <w:szCs w:val="20"/>
        </w:rPr>
        <w:t>za čas trajanja pripravniške dobe (</w:t>
      </w:r>
      <w:r w:rsidR="005F13DC">
        <w:rPr>
          <w:rFonts w:cs="Arial"/>
          <w:szCs w:val="20"/>
        </w:rPr>
        <w:t>8</w:t>
      </w:r>
      <w:r w:rsidR="00EB6218">
        <w:rPr>
          <w:rFonts w:cs="Arial"/>
          <w:szCs w:val="20"/>
        </w:rPr>
        <w:t xml:space="preserve"> mesecev), </w:t>
      </w:r>
      <w:r w:rsidRPr="00D02F4F">
        <w:rPr>
          <w:rFonts w:cs="Arial"/>
          <w:szCs w:val="20"/>
        </w:rPr>
        <w:t>s polnim delovnim časom</w:t>
      </w:r>
      <w:r w:rsidR="00EB6218">
        <w:rPr>
          <w:rFonts w:cs="Arial"/>
          <w:szCs w:val="20"/>
        </w:rPr>
        <w:t>.</w:t>
      </w:r>
      <w:r w:rsidR="00914202">
        <w:rPr>
          <w:rFonts w:cs="Arial"/>
          <w:szCs w:val="20"/>
        </w:rPr>
        <w:t xml:space="preserve"> </w:t>
      </w:r>
    </w:p>
    <w:p w14:paraId="2E801CF3" w14:textId="77777777" w:rsidR="00C27C65" w:rsidRPr="0074739D" w:rsidRDefault="00C27C65" w:rsidP="00871583">
      <w:pPr>
        <w:autoSpaceDE w:val="0"/>
        <w:autoSpaceDN w:val="0"/>
        <w:adjustRightInd w:val="0"/>
        <w:spacing w:line="260" w:lineRule="exact"/>
        <w:jc w:val="both"/>
        <w:rPr>
          <w:szCs w:val="20"/>
        </w:rPr>
      </w:pPr>
    </w:p>
    <w:p w14:paraId="2E801CF4" w14:textId="6F1455D1" w:rsidR="001F64EA" w:rsidRPr="00747D87" w:rsidRDefault="00CC4F87" w:rsidP="00871583">
      <w:pPr>
        <w:suppressAutoHyphens/>
        <w:spacing w:line="260" w:lineRule="exact"/>
        <w:jc w:val="both"/>
        <w:rPr>
          <w:szCs w:val="20"/>
        </w:rPr>
      </w:pPr>
      <w:r>
        <w:rPr>
          <w:szCs w:val="20"/>
        </w:rPr>
        <w:t>Poleg splošnih pogojev, ki jih določajo predpisi s področja delovnega prava, morajo kandidati izpolnjevati naslednje pogoje</w:t>
      </w:r>
      <w:r w:rsidR="001F64EA" w:rsidRPr="00747D87">
        <w:rPr>
          <w:szCs w:val="20"/>
        </w:rPr>
        <w:t xml:space="preserve">: </w:t>
      </w:r>
    </w:p>
    <w:p w14:paraId="2E801CF5" w14:textId="77777777" w:rsidR="00D457BF" w:rsidRPr="00747D87" w:rsidRDefault="00D457BF" w:rsidP="00871583">
      <w:pPr>
        <w:spacing w:line="260" w:lineRule="exact"/>
        <w:jc w:val="both"/>
        <w:rPr>
          <w:szCs w:val="20"/>
        </w:rPr>
      </w:pPr>
    </w:p>
    <w:p w14:paraId="2E801CF6" w14:textId="5A1BF0B4" w:rsidR="008421D7" w:rsidRPr="008421D7" w:rsidRDefault="008421D7" w:rsidP="008421D7">
      <w:pPr>
        <w:numPr>
          <w:ilvl w:val="0"/>
          <w:numId w:val="19"/>
        </w:numPr>
        <w:jc w:val="both"/>
        <w:rPr>
          <w:szCs w:val="20"/>
        </w:rPr>
      </w:pPr>
      <w:r w:rsidRPr="000A193E">
        <w:rPr>
          <w:szCs w:val="20"/>
        </w:rPr>
        <w:t xml:space="preserve">končano </w:t>
      </w:r>
      <w:r w:rsidR="00FB13C7">
        <w:rPr>
          <w:szCs w:val="20"/>
        </w:rPr>
        <w:t>najmanj višješols</w:t>
      </w:r>
      <w:r w:rsidR="002A4C51">
        <w:rPr>
          <w:szCs w:val="20"/>
        </w:rPr>
        <w:t>ko izobraževanje (prejšnje)/višješolska izobrazba (prejšnja)</w:t>
      </w:r>
      <w:r w:rsidR="00845823">
        <w:rPr>
          <w:szCs w:val="20"/>
        </w:rPr>
        <w:t xml:space="preserve"> ali </w:t>
      </w:r>
      <w:r w:rsidRPr="000A193E">
        <w:rPr>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685E5B">
        <w:rPr>
          <w:szCs w:val="20"/>
        </w:rPr>
        <w:t>.</w:t>
      </w:r>
    </w:p>
    <w:p w14:paraId="2E801CFB" w14:textId="77777777" w:rsidR="00E1682D" w:rsidRPr="00747D87" w:rsidRDefault="00E1682D" w:rsidP="00871583">
      <w:pPr>
        <w:spacing w:line="260" w:lineRule="exact"/>
        <w:ind w:left="720"/>
        <w:jc w:val="both"/>
        <w:rPr>
          <w:szCs w:val="20"/>
        </w:rPr>
      </w:pPr>
    </w:p>
    <w:p w14:paraId="2E801CFC" w14:textId="77777777" w:rsidR="00D835B0" w:rsidRDefault="00D835B0" w:rsidP="00D835B0">
      <w:pPr>
        <w:spacing w:line="260" w:lineRule="exact"/>
        <w:jc w:val="both"/>
        <w:rPr>
          <w:iCs/>
          <w:szCs w:val="20"/>
        </w:rPr>
      </w:pPr>
      <w:r w:rsidRPr="00D835B0">
        <w:rPr>
          <w:iCs/>
          <w:szCs w:val="20"/>
        </w:rPr>
        <w:t>Skladno z 2. členom Pravilnika o trajanju pripravništva, načinu, poteku in programu usposabljanja pripravnikov (Uradni list RS, št. 28/09; v nadaljnjem besedilu: Pravilnik) ter prvim odstavkom 106. člena ZJU je pripravnik oseba, ki nima ustreznih delovnih izkušenj v skladu z zakonom in prvič sklene pogodbo o zaposlitvi, ustrezno stopnji njegove strokovne izobrazbe, z namenom, da se usposobi za opravljanje dela. Za pripravnika po tem Pravilniku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2E801CFD" w14:textId="77777777" w:rsidR="00D835B0" w:rsidRDefault="00D835B0" w:rsidP="00D835B0">
      <w:pPr>
        <w:spacing w:line="260" w:lineRule="exact"/>
        <w:jc w:val="both"/>
        <w:rPr>
          <w:iCs/>
          <w:szCs w:val="20"/>
        </w:rPr>
      </w:pPr>
    </w:p>
    <w:p w14:paraId="2E801CFF" w14:textId="0F898907" w:rsidR="001B0732" w:rsidRPr="001B0732" w:rsidRDefault="001B0732" w:rsidP="001B0732">
      <w:pPr>
        <w:spacing w:line="260" w:lineRule="exact"/>
        <w:jc w:val="both"/>
        <w:rPr>
          <w:iCs/>
          <w:szCs w:val="20"/>
        </w:rPr>
      </w:pPr>
      <w:r w:rsidRPr="001B0732">
        <w:rPr>
          <w:iCs/>
          <w:szCs w:val="20"/>
        </w:rPr>
        <w:t xml:space="preserve">Delovne naloge izbranih kandidatov so vezane na usposabljanje za samostojno opravljanje nalog na delovnem mestu </w:t>
      </w:r>
      <w:r w:rsidR="00596314">
        <w:rPr>
          <w:iCs/>
          <w:szCs w:val="20"/>
        </w:rPr>
        <w:t>dokumentalist VII/1</w:t>
      </w:r>
      <w:r w:rsidRPr="001B0732">
        <w:rPr>
          <w:iCs/>
          <w:szCs w:val="20"/>
        </w:rPr>
        <w:t>:</w:t>
      </w:r>
    </w:p>
    <w:p w14:paraId="2E801D00" w14:textId="2A818E7C" w:rsidR="001B0732" w:rsidRPr="001B0732" w:rsidRDefault="00C72143" w:rsidP="001B0732">
      <w:pPr>
        <w:numPr>
          <w:ilvl w:val="0"/>
          <w:numId w:val="19"/>
        </w:numPr>
        <w:spacing w:line="260" w:lineRule="exact"/>
        <w:jc w:val="both"/>
        <w:rPr>
          <w:iCs/>
          <w:szCs w:val="20"/>
        </w:rPr>
      </w:pPr>
      <w:r>
        <w:rPr>
          <w:iCs/>
          <w:szCs w:val="20"/>
        </w:rPr>
        <w:t>u</w:t>
      </w:r>
      <w:r w:rsidRPr="00C72143">
        <w:rPr>
          <w:iCs/>
          <w:szCs w:val="20"/>
        </w:rPr>
        <w:t>sposabljanje za izvajanje nalog na področju urejanja dokumentarnega in arhivskega gradiva</w:t>
      </w:r>
      <w:r w:rsidR="001B0732" w:rsidRPr="001B0732">
        <w:rPr>
          <w:iCs/>
          <w:szCs w:val="20"/>
        </w:rPr>
        <w:t>,</w:t>
      </w:r>
    </w:p>
    <w:p w14:paraId="180305BB" w14:textId="46FF97D2" w:rsidR="00AD04E4" w:rsidRDefault="00AD04E4" w:rsidP="001B0732">
      <w:pPr>
        <w:numPr>
          <w:ilvl w:val="0"/>
          <w:numId w:val="19"/>
        </w:numPr>
        <w:spacing w:line="260" w:lineRule="exact"/>
        <w:jc w:val="both"/>
        <w:rPr>
          <w:iCs/>
          <w:szCs w:val="20"/>
        </w:rPr>
      </w:pPr>
      <w:r w:rsidRPr="00AD04E4">
        <w:rPr>
          <w:iCs/>
          <w:szCs w:val="20"/>
        </w:rPr>
        <w:t>urejanje dokumentarnega gradiva (pod vodstvom mentorja oz. druge osebe)</w:t>
      </w:r>
      <w:r>
        <w:rPr>
          <w:iCs/>
          <w:szCs w:val="20"/>
        </w:rPr>
        <w:t>,</w:t>
      </w:r>
    </w:p>
    <w:p w14:paraId="2E801D02" w14:textId="63BB2478" w:rsidR="001B0732" w:rsidRPr="001B0732" w:rsidRDefault="00AD04E4" w:rsidP="001B0732">
      <w:pPr>
        <w:numPr>
          <w:ilvl w:val="0"/>
          <w:numId w:val="19"/>
        </w:numPr>
        <w:spacing w:line="260" w:lineRule="exact"/>
        <w:jc w:val="both"/>
        <w:rPr>
          <w:iCs/>
          <w:szCs w:val="20"/>
        </w:rPr>
      </w:pPr>
      <w:r w:rsidRPr="00AD04E4">
        <w:rPr>
          <w:iCs/>
          <w:szCs w:val="20"/>
        </w:rPr>
        <w:t>sodelovanje pri postopkih odbiranja in izločanja arhivskega gradiva (pod vodstvom mentorja oz. druge osebe)</w:t>
      </w:r>
      <w:r w:rsidR="001B0732" w:rsidRPr="001B0732">
        <w:rPr>
          <w:iCs/>
          <w:szCs w:val="20"/>
        </w:rPr>
        <w:t xml:space="preserve">, </w:t>
      </w:r>
    </w:p>
    <w:p w14:paraId="2E801D03" w14:textId="245320CC" w:rsidR="001B0732" w:rsidRDefault="009726A9" w:rsidP="001B0732">
      <w:pPr>
        <w:numPr>
          <w:ilvl w:val="0"/>
          <w:numId w:val="19"/>
        </w:numPr>
        <w:spacing w:line="260" w:lineRule="exact"/>
        <w:jc w:val="both"/>
        <w:rPr>
          <w:iCs/>
          <w:szCs w:val="20"/>
        </w:rPr>
      </w:pPr>
      <w:r w:rsidRPr="009726A9">
        <w:rPr>
          <w:iCs/>
          <w:szCs w:val="20"/>
        </w:rPr>
        <w:t>oblikovanje manj zahtevnih gradiv s predlogi ukrepov (pod vodstvom mentorja)</w:t>
      </w:r>
      <w:r w:rsidR="001B0732" w:rsidRPr="001B0732">
        <w:rPr>
          <w:iCs/>
          <w:szCs w:val="20"/>
        </w:rPr>
        <w:t>,</w:t>
      </w:r>
    </w:p>
    <w:p w14:paraId="2B7EABD6" w14:textId="491EAE56" w:rsidR="009726A9" w:rsidRDefault="009726A9" w:rsidP="001B0732">
      <w:pPr>
        <w:numPr>
          <w:ilvl w:val="0"/>
          <w:numId w:val="19"/>
        </w:numPr>
        <w:spacing w:line="260" w:lineRule="exact"/>
        <w:jc w:val="both"/>
        <w:rPr>
          <w:iCs/>
          <w:szCs w:val="20"/>
        </w:rPr>
      </w:pPr>
      <w:r w:rsidRPr="009726A9">
        <w:rPr>
          <w:iCs/>
          <w:szCs w:val="20"/>
        </w:rPr>
        <w:t>sodelovanje pri izvajanju strokovnega nadzora nad razvrščanjem, klasifikacijo in odpravo dokumentarnega gradiva (pod vodstvom mentorja oz. druge osebe)</w:t>
      </w:r>
      <w:r>
        <w:rPr>
          <w:iCs/>
          <w:szCs w:val="20"/>
        </w:rPr>
        <w:t>,</w:t>
      </w:r>
    </w:p>
    <w:p w14:paraId="0669CBD0" w14:textId="64A0269F" w:rsidR="009739FF" w:rsidRPr="001B0732" w:rsidRDefault="009739FF" w:rsidP="001B0732">
      <w:pPr>
        <w:numPr>
          <w:ilvl w:val="0"/>
          <w:numId w:val="19"/>
        </w:numPr>
        <w:spacing w:line="260" w:lineRule="exact"/>
        <w:jc w:val="both"/>
        <w:rPr>
          <w:iCs/>
          <w:szCs w:val="20"/>
        </w:rPr>
      </w:pPr>
      <w:r w:rsidRPr="009739FF">
        <w:rPr>
          <w:iCs/>
          <w:szCs w:val="20"/>
        </w:rPr>
        <w:t>preučevanje navodil, predpisov in gradiv, ki so osnova za opravljanje nalog</w:t>
      </w:r>
      <w:r>
        <w:rPr>
          <w:iCs/>
          <w:szCs w:val="20"/>
        </w:rPr>
        <w:t>,</w:t>
      </w:r>
    </w:p>
    <w:p w14:paraId="2E801D05" w14:textId="4B5783A3" w:rsidR="000B1F5B" w:rsidRPr="003545E8" w:rsidRDefault="009739FF" w:rsidP="003545E8">
      <w:pPr>
        <w:numPr>
          <w:ilvl w:val="0"/>
          <w:numId w:val="19"/>
        </w:numPr>
        <w:spacing w:line="260" w:lineRule="exact"/>
        <w:jc w:val="both"/>
        <w:rPr>
          <w:iCs/>
          <w:szCs w:val="20"/>
        </w:rPr>
      </w:pPr>
      <w:r w:rsidRPr="009739FF">
        <w:rPr>
          <w:iCs/>
          <w:szCs w:val="20"/>
        </w:rPr>
        <w:lastRenderedPageBreak/>
        <w:t>opravljanje drugih nalog podobne zahtevnosti (pod vodstvom mentorja oz. druge osebe)</w:t>
      </w:r>
      <w:r w:rsidRPr="009739FF">
        <w:rPr>
          <w:iCs/>
          <w:szCs w:val="20"/>
        </w:rPr>
        <w:t>.</w:t>
      </w:r>
    </w:p>
    <w:p w14:paraId="2E801D06" w14:textId="77777777" w:rsidR="004C76F6" w:rsidRPr="00A608AD" w:rsidRDefault="004C76F6" w:rsidP="00871583">
      <w:pPr>
        <w:autoSpaceDE w:val="0"/>
        <w:autoSpaceDN w:val="0"/>
        <w:adjustRightInd w:val="0"/>
        <w:spacing w:line="260" w:lineRule="exact"/>
        <w:jc w:val="both"/>
        <w:rPr>
          <w:rFonts w:cs="Arial"/>
          <w:bCs/>
          <w:szCs w:val="20"/>
          <w:lang w:eastAsia="sl-SI"/>
        </w:rPr>
      </w:pPr>
    </w:p>
    <w:p w14:paraId="2E801D07" w14:textId="09D74EBE" w:rsidR="00D457BF" w:rsidRPr="00747D87" w:rsidRDefault="00D457BF" w:rsidP="00871583">
      <w:pPr>
        <w:suppressAutoHyphens/>
        <w:spacing w:line="260" w:lineRule="exact"/>
        <w:jc w:val="both"/>
        <w:rPr>
          <w:b/>
          <w:szCs w:val="20"/>
        </w:rPr>
      </w:pPr>
      <w:r w:rsidRPr="00747D87">
        <w:rPr>
          <w:b/>
          <w:szCs w:val="20"/>
        </w:rPr>
        <w:t xml:space="preserve">Prijava na </w:t>
      </w:r>
      <w:r w:rsidRPr="007F597B">
        <w:rPr>
          <w:b/>
          <w:szCs w:val="20"/>
        </w:rPr>
        <w:t>prosto delovno mesto mora biti obvezno pripravljena na obrazcu</w:t>
      </w:r>
      <w:r w:rsidRPr="007F597B">
        <w:rPr>
          <w:szCs w:val="20"/>
        </w:rPr>
        <w:t xml:space="preserve"> </w:t>
      </w:r>
      <w:r w:rsidR="00736028">
        <w:rPr>
          <w:b/>
          <w:bCs/>
          <w:color w:val="529CBA"/>
          <w:u w:val="single"/>
        </w:rPr>
        <w:t>JO-</w:t>
      </w:r>
      <w:r w:rsidR="001440AE" w:rsidRPr="001440AE">
        <w:rPr>
          <w:b/>
          <w:bCs/>
          <w:color w:val="529CBA"/>
          <w:u w:val="single"/>
        </w:rPr>
        <w:t>110-</w:t>
      </w:r>
      <w:r w:rsidR="00CA16B7">
        <w:rPr>
          <w:b/>
          <w:bCs/>
          <w:color w:val="529CBA"/>
          <w:u w:val="single"/>
        </w:rPr>
        <w:t>14</w:t>
      </w:r>
      <w:r w:rsidR="001440AE" w:rsidRPr="001440AE">
        <w:rPr>
          <w:b/>
          <w:bCs/>
          <w:color w:val="529CBA"/>
          <w:u w:val="single"/>
        </w:rPr>
        <w:t>/202</w:t>
      </w:r>
      <w:r w:rsidR="003545E8">
        <w:rPr>
          <w:b/>
          <w:bCs/>
          <w:color w:val="529CBA"/>
          <w:u w:val="single"/>
        </w:rPr>
        <w:t>5</w:t>
      </w:r>
      <w:r w:rsidR="00F571AE">
        <w:rPr>
          <w:b/>
          <w:bCs/>
          <w:color w:val="529CBA"/>
          <w:u w:val="single"/>
        </w:rPr>
        <w:t>-3350</w:t>
      </w:r>
      <w:r w:rsidRPr="007F597B">
        <w:rPr>
          <w:szCs w:val="20"/>
        </w:rPr>
        <w:t xml:space="preserve">, </w:t>
      </w:r>
      <w:r w:rsidRPr="007F597B">
        <w:rPr>
          <w:b/>
          <w:szCs w:val="20"/>
        </w:rPr>
        <w:t>ki je priloga te javne objave za prosto delovno mesto, z natančno izpolnjenimi vsemi rubrikami</w:t>
      </w:r>
      <w:r w:rsidRPr="00747D87">
        <w:rPr>
          <w:b/>
          <w:szCs w:val="20"/>
        </w:rPr>
        <w:t xml:space="preserve"> in izjavami. </w:t>
      </w:r>
    </w:p>
    <w:p w14:paraId="2E801D08" w14:textId="77777777" w:rsidR="00D457BF" w:rsidRDefault="00D457BF" w:rsidP="00871583">
      <w:pPr>
        <w:spacing w:line="260" w:lineRule="exact"/>
        <w:ind w:right="-1"/>
        <w:jc w:val="both"/>
        <w:rPr>
          <w:szCs w:val="20"/>
        </w:rPr>
      </w:pPr>
    </w:p>
    <w:p w14:paraId="2E801D09" w14:textId="5FF4944F" w:rsidR="00324F7A" w:rsidRPr="00324F7A" w:rsidRDefault="00324F7A" w:rsidP="00324F7A">
      <w:pPr>
        <w:spacing w:line="260" w:lineRule="exact"/>
        <w:jc w:val="both"/>
        <w:rPr>
          <w:szCs w:val="20"/>
        </w:rPr>
      </w:pPr>
      <w:r w:rsidRPr="00324F7A">
        <w:rPr>
          <w:szCs w:val="20"/>
        </w:rPr>
        <w:t xml:space="preserve">Z izbranim kandidatom bo sklenjeno delovno razmerje za določen čas, s polnim delovnim časom, in sicer za čas trajanja pripravniške dobe </w:t>
      </w:r>
      <w:r w:rsidR="00F571AE">
        <w:rPr>
          <w:szCs w:val="20"/>
        </w:rPr>
        <w:t>8</w:t>
      </w:r>
      <w:r w:rsidRPr="00324F7A">
        <w:rPr>
          <w:szCs w:val="20"/>
        </w:rPr>
        <w:t xml:space="preserve">-ih mesecev. </w:t>
      </w:r>
    </w:p>
    <w:p w14:paraId="2E801D0C" w14:textId="77777777" w:rsidR="00324F7A" w:rsidRPr="00324F7A" w:rsidRDefault="00324F7A" w:rsidP="00324F7A">
      <w:pPr>
        <w:spacing w:line="260" w:lineRule="exact"/>
        <w:jc w:val="both"/>
        <w:rPr>
          <w:szCs w:val="20"/>
        </w:rPr>
      </w:pPr>
    </w:p>
    <w:p w14:paraId="2E801D0D" w14:textId="77777777" w:rsidR="00324F7A" w:rsidRPr="00324F7A" w:rsidRDefault="00324F7A" w:rsidP="00324F7A">
      <w:pPr>
        <w:spacing w:line="260" w:lineRule="exact"/>
        <w:jc w:val="both"/>
        <w:rPr>
          <w:szCs w:val="20"/>
        </w:rPr>
      </w:pPr>
      <w:r w:rsidRPr="00324F7A">
        <w:rPr>
          <w:szCs w:val="20"/>
        </w:rPr>
        <w:t>Izbrani kandidat bo opravljal delo v poslovnih prostorih Ministrstva za vzgojo in izobraževanje, Masarykova 16, Ljubljana oz. v drugih uradnih prostorih, kjer organ opravlja svoje naloge.</w:t>
      </w:r>
    </w:p>
    <w:p w14:paraId="2E801D0E" w14:textId="77777777" w:rsidR="00324F7A" w:rsidRPr="00324F7A" w:rsidRDefault="00324F7A" w:rsidP="00324F7A">
      <w:pPr>
        <w:spacing w:line="260" w:lineRule="exact"/>
        <w:jc w:val="both"/>
        <w:rPr>
          <w:szCs w:val="20"/>
        </w:rPr>
      </w:pPr>
    </w:p>
    <w:p w14:paraId="2E801D0F" w14:textId="1C5DDCF4" w:rsidR="00324F7A" w:rsidRPr="00324F7A" w:rsidRDefault="00324F7A" w:rsidP="00324F7A">
      <w:pPr>
        <w:spacing w:line="260" w:lineRule="exact"/>
        <w:jc w:val="both"/>
        <w:rPr>
          <w:szCs w:val="20"/>
        </w:rPr>
      </w:pPr>
      <w:r w:rsidRPr="00324F7A">
        <w:rPr>
          <w:iCs/>
          <w:szCs w:val="20"/>
        </w:rPr>
        <w:t>Kandidat vloži prijavo v pisni obliki</w:t>
      </w:r>
      <w:r w:rsidRPr="00324F7A">
        <w:rPr>
          <w:szCs w:val="20"/>
        </w:rPr>
        <w:t xml:space="preserve"> na priloženem obrazcu </w:t>
      </w:r>
      <w:r w:rsidRPr="00324F7A">
        <w:rPr>
          <w:iCs/>
          <w:szCs w:val="20"/>
        </w:rPr>
        <w:t>JO-110-</w:t>
      </w:r>
      <w:r w:rsidR="00FA76A6">
        <w:rPr>
          <w:iCs/>
          <w:szCs w:val="20"/>
        </w:rPr>
        <w:t>14</w:t>
      </w:r>
      <w:r w:rsidRPr="00324F7A">
        <w:rPr>
          <w:iCs/>
          <w:szCs w:val="20"/>
        </w:rPr>
        <w:t>/202</w:t>
      </w:r>
      <w:r w:rsidR="00447FFC">
        <w:rPr>
          <w:iCs/>
          <w:szCs w:val="20"/>
        </w:rPr>
        <w:t>5-3350</w:t>
      </w:r>
      <w:r w:rsidRPr="00324F7A">
        <w:rPr>
          <w:iCs/>
          <w:szCs w:val="20"/>
        </w:rPr>
        <w:t xml:space="preserve">, ki jo pošlje v zaprti ovojnici z označbo: »Za javno objavo za prosto </w:t>
      </w:r>
      <w:r w:rsidR="00447FFC">
        <w:rPr>
          <w:iCs/>
          <w:szCs w:val="20"/>
        </w:rPr>
        <w:t>strokovno-tehnično</w:t>
      </w:r>
      <w:r w:rsidRPr="00324F7A">
        <w:rPr>
          <w:iCs/>
          <w:szCs w:val="20"/>
        </w:rPr>
        <w:t xml:space="preserve"> delovno mesto </w:t>
      </w:r>
      <w:r w:rsidR="00447FFC">
        <w:rPr>
          <w:iCs/>
          <w:szCs w:val="20"/>
        </w:rPr>
        <w:t>dokumentalist VII/1</w:t>
      </w:r>
      <w:r w:rsidRPr="00324F7A">
        <w:rPr>
          <w:iCs/>
          <w:szCs w:val="20"/>
        </w:rPr>
        <w:t xml:space="preserve"> - pripravnik, št. 110-</w:t>
      </w:r>
      <w:r w:rsidR="00FA76A6">
        <w:rPr>
          <w:iCs/>
          <w:szCs w:val="20"/>
        </w:rPr>
        <w:t>14</w:t>
      </w:r>
      <w:r w:rsidRPr="00324F7A">
        <w:rPr>
          <w:iCs/>
          <w:szCs w:val="20"/>
        </w:rPr>
        <w:t>/202</w:t>
      </w:r>
      <w:r w:rsidR="00FA76A6">
        <w:rPr>
          <w:iCs/>
          <w:szCs w:val="20"/>
        </w:rPr>
        <w:t>5</w:t>
      </w:r>
      <w:r w:rsidR="00447FFC">
        <w:rPr>
          <w:iCs/>
          <w:szCs w:val="20"/>
        </w:rPr>
        <w:t>-3350</w:t>
      </w:r>
      <w:r w:rsidRPr="00324F7A">
        <w:rPr>
          <w:iCs/>
          <w:szCs w:val="20"/>
        </w:rPr>
        <w:t xml:space="preserve">«, na naslov: Ministrstvo za vzgojo in izobraževanje, Masarykova cesta 16, Ljubljana. </w:t>
      </w:r>
      <w:r w:rsidRPr="00324F7A">
        <w:rPr>
          <w:szCs w:val="20"/>
        </w:rPr>
        <w:t xml:space="preserve">Rok za vlaganje prijav je </w:t>
      </w:r>
      <w:r w:rsidR="0054434D">
        <w:rPr>
          <w:szCs w:val="20"/>
        </w:rPr>
        <w:t>8</w:t>
      </w:r>
      <w:r w:rsidRPr="00324F7A">
        <w:rPr>
          <w:szCs w:val="20"/>
        </w:rPr>
        <w:t xml:space="preserve"> dni po objavi na spletni strani Zavoda RS za zaposlovanje in na osrednjem spletnem mestu državne uprave (http://www.gov.si). Za pisno obliko prijave se šteje tudi elektronska oblika, poslana na elektronski naslov: gp.mvi@gov.si pri čemer veljavnost prijave ni pogojena z elektronskim podpisom.</w:t>
      </w:r>
    </w:p>
    <w:p w14:paraId="2E801D10" w14:textId="77777777" w:rsidR="00324F7A" w:rsidRPr="00324F7A" w:rsidRDefault="00324F7A" w:rsidP="00324F7A">
      <w:pPr>
        <w:spacing w:line="260" w:lineRule="exact"/>
        <w:jc w:val="both"/>
        <w:rPr>
          <w:iCs/>
          <w:szCs w:val="20"/>
        </w:rPr>
      </w:pPr>
    </w:p>
    <w:p w14:paraId="2E801D11" w14:textId="77777777" w:rsidR="00324F7A" w:rsidRPr="00324F7A" w:rsidRDefault="00324F7A" w:rsidP="00324F7A">
      <w:pPr>
        <w:spacing w:line="260" w:lineRule="exact"/>
        <w:jc w:val="both"/>
        <w:rPr>
          <w:szCs w:val="20"/>
        </w:rPr>
      </w:pPr>
      <w:r w:rsidRPr="00324F7A">
        <w:rPr>
          <w:szCs w:val="20"/>
        </w:rPr>
        <w:t>Kandidati bodo o izbiri pisno obveščeni. Obvestilo o končanem postopku bo objavljeno na osrednjem spletnem mestu državne uprave (http://www.gov.si).</w:t>
      </w:r>
    </w:p>
    <w:p w14:paraId="2E801D12" w14:textId="77777777" w:rsidR="00324F7A" w:rsidRPr="00324F7A" w:rsidRDefault="00324F7A" w:rsidP="00324F7A">
      <w:pPr>
        <w:spacing w:line="260" w:lineRule="exact"/>
        <w:jc w:val="both"/>
        <w:rPr>
          <w:szCs w:val="20"/>
        </w:rPr>
      </w:pPr>
    </w:p>
    <w:p w14:paraId="2E801D13" w14:textId="380BA149" w:rsidR="00933586" w:rsidRPr="00933586" w:rsidRDefault="00933586" w:rsidP="00933586">
      <w:pPr>
        <w:spacing w:line="260" w:lineRule="exact"/>
        <w:jc w:val="both"/>
        <w:rPr>
          <w:szCs w:val="20"/>
        </w:rPr>
      </w:pPr>
      <w:r w:rsidRPr="00933586">
        <w:rPr>
          <w:szCs w:val="20"/>
        </w:rPr>
        <w:t xml:space="preserve">Informacije o izvedbi postopka dobite na telefonski številki (01) 400 5406 (Borut Bajželj), </w:t>
      </w:r>
      <w:r w:rsidRPr="00933586">
        <w:rPr>
          <w:iCs/>
          <w:szCs w:val="20"/>
        </w:rPr>
        <w:t xml:space="preserve">informacije o delovnem področju pa na telefonski številki (01) 400 </w:t>
      </w:r>
      <w:r w:rsidR="00B91631">
        <w:rPr>
          <w:iCs/>
          <w:szCs w:val="20"/>
        </w:rPr>
        <w:t>5440</w:t>
      </w:r>
      <w:r w:rsidRPr="00933586">
        <w:rPr>
          <w:iCs/>
          <w:szCs w:val="20"/>
        </w:rPr>
        <w:t xml:space="preserve"> (</w:t>
      </w:r>
      <w:r w:rsidR="002F0C80">
        <w:rPr>
          <w:iCs/>
          <w:szCs w:val="20"/>
        </w:rPr>
        <w:t>Kristjan Podjed</w:t>
      </w:r>
      <w:r w:rsidRPr="00933586">
        <w:rPr>
          <w:iCs/>
          <w:szCs w:val="20"/>
        </w:rPr>
        <w:t>), in sicer vsak delovni dan od 10.00 do 11.00 ure.</w:t>
      </w:r>
    </w:p>
    <w:p w14:paraId="2E801D14" w14:textId="77777777" w:rsidR="00933586" w:rsidRDefault="00933586" w:rsidP="00324F7A">
      <w:pPr>
        <w:spacing w:line="260" w:lineRule="exact"/>
        <w:jc w:val="both"/>
        <w:rPr>
          <w:szCs w:val="20"/>
        </w:rPr>
      </w:pPr>
    </w:p>
    <w:p w14:paraId="2E801D15" w14:textId="77777777" w:rsidR="00324F7A" w:rsidRPr="00324F7A" w:rsidRDefault="00324F7A" w:rsidP="00324F7A">
      <w:pPr>
        <w:spacing w:line="260" w:lineRule="exact"/>
        <w:jc w:val="both"/>
        <w:rPr>
          <w:szCs w:val="20"/>
        </w:rPr>
      </w:pPr>
      <w:r w:rsidRPr="00324F7A">
        <w:rPr>
          <w:szCs w:val="20"/>
        </w:rPr>
        <w:t xml:space="preserve">V besedilu javne objave uporabljeni izrazi, zapisani v moški spolni slovnični obliki, so uporabljeni kot nevtralni za moške in ženske. </w:t>
      </w:r>
    </w:p>
    <w:p w14:paraId="2E801D16" w14:textId="77777777" w:rsidR="00C27C65" w:rsidRDefault="00C27C65" w:rsidP="00634A43">
      <w:pPr>
        <w:spacing w:line="260" w:lineRule="exact"/>
        <w:jc w:val="both"/>
        <w:rPr>
          <w:szCs w:val="20"/>
        </w:rPr>
      </w:pPr>
    </w:p>
    <w:p w14:paraId="2E801D17" w14:textId="77777777" w:rsidR="00A97207" w:rsidRPr="003E5378" w:rsidRDefault="00A97207" w:rsidP="00634A43">
      <w:pPr>
        <w:spacing w:line="260" w:lineRule="exact"/>
        <w:jc w:val="both"/>
        <w:rPr>
          <w:szCs w:val="20"/>
        </w:rPr>
      </w:pPr>
    </w:p>
    <w:sectPr w:rsidR="00A97207" w:rsidRPr="003E5378" w:rsidSect="00634A43">
      <w:headerReference w:type="first" r:id="rId8"/>
      <w:pgSz w:w="11900" w:h="16840" w:code="9"/>
      <w:pgMar w:top="1418" w:right="1701" w:bottom="1135"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1D1A" w14:textId="77777777" w:rsidR="005867FE" w:rsidRDefault="005867FE">
      <w:r>
        <w:separator/>
      </w:r>
    </w:p>
  </w:endnote>
  <w:endnote w:type="continuationSeparator" w:id="0">
    <w:p w14:paraId="2E801D1B" w14:textId="77777777" w:rsidR="005867FE" w:rsidRDefault="0058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1D18" w14:textId="77777777" w:rsidR="005867FE" w:rsidRDefault="005867FE">
      <w:r>
        <w:separator/>
      </w:r>
    </w:p>
  </w:footnote>
  <w:footnote w:type="continuationSeparator" w:id="0">
    <w:p w14:paraId="2E801D19" w14:textId="77777777" w:rsidR="005867FE" w:rsidRDefault="0058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403A" w:rsidRPr="008F3500" w14:paraId="2E801D2F" w14:textId="77777777" w:rsidTr="00F91C18">
      <w:trPr>
        <w:trHeight w:hRule="exact" w:val="847"/>
      </w:trPr>
      <w:tc>
        <w:tcPr>
          <w:tcW w:w="649" w:type="dxa"/>
          <w:shd w:val="clear" w:color="auto" w:fill="auto"/>
        </w:tcPr>
        <w:p w14:paraId="2E801D1C" w14:textId="77777777" w:rsidR="0064403A" w:rsidRPr="00AD37AD" w:rsidRDefault="0064403A" w:rsidP="0064403A">
          <w:pPr>
            <w:autoSpaceDE w:val="0"/>
            <w:autoSpaceDN w:val="0"/>
            <w:adjustRightInd w:val="0"/>
            <w:spacing w:line="240" w:lineRule="auto"/>
            <w:rPr>
              <w:rFonts w:ascii="Republika" w:hAnsi="Republika"/>
              <w:color w:val="529DBA"/>
              <w:sz w:val="60"/>
              <w:szCs w:val="60"/>
            </w:rPr>
          </w:pPr>
          <w:r w:rsidRPr="00AD37AD">
            <w:rPr>
              <w:rFonts w:ascii="Republika" w:hAnsi="Republika" w:cs="Republika"/>
              <w:color w:val="529DBA"/>
              <w:sz w:val="60"/>
              <w:szCs w:val="60"/>
            </w:rPr>
            <w:t></w:t>
          </w:r>
        </w:p>
        <w:p w14:paraId="2E801D1D" w14:textId="77777777" w:rsidR="0064403A" w:rsidRPr="00AD37AD" w:rsidRDefault="0064403A" w:rsidP="0064403A">
          <w:pPr>
            <w:rPr>
              <w:rFonts w:ascii="Republika" w:hAnsi="Republika"/>
              <w:sz w:val="60"/>
              <w:szCs w:val="60"/>
            </w:rPr>
          </w:pPr>
        </w:p>
        <w:p w14:paraId="2E801D1E" w14:textId="77777777" w:rsidR="0064403A" w:rsidRPr="00AD37AD" w:rsidRDefault="0064403A" w:rsidP="0064403A">
          <w:pPr>
            <w:rPr>
              <w:rFonts w:ascii="Republika" w:hAnsi="Republika"/>
              <w:sz w:val="60"/>
              <w:szCs w:val="60"/>
            </w:rPr>
          </w:pPr>
        </w:p>
        <w:p w14:paraId="2E801D1F" w14:textId="77777777" w:rsidR="0064403A" w:rsidRPr="00AD37AD" w:rsidRDefault="0064403A" w:rsidP="0064403A">
          <w:pPr>
            <w:rPr>
              <w:rFonts w:ascii="Republika" w:hAnsi="Republika"/>
              <w:sz w:val="60"/>
              <w:szCs w:val="60"/>
            </w:rPr>
          </w:pPr>
        </w:p>
        <w:p w14:paraId="2E801D20" w14:textId="77777777" w:rsidR="0064403A" w:rsidRPr="00AD37AD" w:rsidRDefault="0064403A" w:rsidP="0064403A">
          <w:pPr>
            <w:rPr>
              <w:rFonts w:ascii="Republika" w:hAnsi="Republika"/>
              <w:sz w:val="60"/>
              <w:szCs w:val="60"/>
            </w:rPr>
          </w:pPr>
        </w:p>
        <w:p w14:paraId="2E801D21" w14:textId="77777777" w:rsidR="0064403A" w:rsidRPr="00AD37AD" w:rsidRDefault="0064403A" w:rsidP="0064403A">
          <w:pPr>
            <w:rPr>
              <w:rFonts w:ascii="Republika" w:hAnsi="Republika"/>
              <w:sz w:val="60"/>
              <w:szCs w:val="60"/>
            </w:rPr>
          </w:pPr>
        </w:p>
        <w:p w14:paraId="2E801D22" w14:textId="77777777" w:rsidR="0064403A" w:rsidRPr="00AD37AD" w:rsidRDefault="0064403A" w:rsidP="0064403A">
          <w:pPr>
            <w:rPr>
              <w:rFonts w:ascii="Republika" w:hAnsi="Republika"/>
              <w:sz w:val="60"/>
              <w:szCs w:val="60"/>
            </w:rPr>
          </w:pPr>
        </w:p>
        <w:p w14:paraId="2E801D23" w14:textId="77777777" w:rsidR="0064403A" w:rsidRPr="00AD37AD" w:rsidRDefault="0064403A" w:rsidP="0064403A">
          <w:pPr>
            <w:rPr>
              <w:rFonts w:ascii="Republika" w:hAnsi="Republika"/>
              <w:sz w:val="60"/>
              <w:szCs w:val="60"/>
            </w:rPr>
          </w:pPr>
        </w:p>
        <w:p w14:paraId="2E801D24" w14:textId="77777777" w:rsidR="0064403A" w:rsidRPr="00AD37AD" w:rsidRDefault="0064403A" w:rsidP="0064403A">
          <w:pPr>
            <w:rPr>
              <w:rFonts w:ascii="Republika" w:hAnsi="Republika"/>
              <w:sz w:val="60"/>
              <w:szCs w:val="60"/>
            </w:rPr>
          </w:pPr>
        </w:p>
        <w:p w14:paraId="2E801D25" w14:textId="77777777" w:rsidR="0064403A" w:rsidRPr="00AD37AD" w:rsidRDefault="0064403A" w:rsidP="0064403A">
          <w:pPr>
            <w:rPr>
              <w:rFonts w:ascii="Republika" w:hAnsi="Republika"/>
              <w:sz w:val="60"/>
              <w:szCs w:val="60"/>
            </w:rPr>
          </w:pPr>
        </w:p>
        <w:p w14:paraId="2E801D26" w14:textId="77777777" w:rsidR="0064403A" w:rsidRPr="00AD37AD" w:rsidRDefault="0064403A" w:rsidP="0064403A">
          <w:pPr>
            <w:rPr>
              <w:rFonts w:ascii="Republika" w:hAnsi="Republika"/>
              <w:sz w:val="60"/>
              <w:szCs w:val="60"/>
            </w:rPr>
          </w:pPr>
        </w:p>
        <w:p w14:paraId="2E801D27" w14:textId="77777777" w:rsidR="0064403A" w:rsidRPr="00AD37AD" w:rsidRDefault="0064403A" w:rsidP="0064403A">
          <w:pPr>
            <w:rPr>
              <w:rFonts w:ascii="Republika" w:hAnsi="Republika"/>
              <w:sz w:val="60"/>
              <w:szCs w:val="60"/>
            </w:rPr>
          </w:pPr>
        </w:p>
        <w:p w14:paraId="2E801D28" w14:textId="77777777" w:rsidR="0064403A" w:rsidRPr="00AD37AD" w:rsidRDefault="0064403A" w:rsidP="0064403A">
          <w:pPr>
            <w:rPr>
              <w:rFonts w:ascii="Republika" w:hAnsi="Republika"/>
              <w:sz w:val="60"/>
              <w:szCs w:val="60"/>
            </w:rPr>
          </w:pPr>
        </w:p>
        <w:p w14:paraId="2E801D29" w14:textId="77777777" w:rsidR="0064403A" w:rsidRPr="00AD37AD" w:rsidRDefault="0064403A" w:rsidP="0064403A">
          <w:pPr>
            <w:rPr>
              <w:rFonts w:ascii="Republika" w:hAnsi="Republika"/>
              <w:sz w:val="60"/>
              <w:szCs w:val="60"/>
            </w:rPr>
          </w:pPr>
        </w:p>
        <w:p w14:paraId="2E801D2A" w14:textId="77777777" w:rsidR="0064403A" w:rsidRPr="00AD37AD" w:rsidRDefault="0064403A" w:rsidP="0064403A">
          <w:pPr>
            <w:rPr>
              <w:rFonts w:ascii="Republika" w:hAnsi="Republika"/>
              <w:sz w:val="60"/>
              <w:szCs w:val="60"/>
            </w:rPr>
          </w:pPr>
        </w:p>
        <w:p w14:paraId="2E801D2B" w14:textId="77777777" w:rsidR="0064403A" w:rsidRPr="00AD37AD" w:rsidRDefault="0064403A" w:rsidP="0064403A">
          <w:pPr>
            <w:rPr>
              <w:rFonts w:ascii="Republika" w:hAnsi="Republika"/>
              <w:sz w:val="60"/>
              <w:szCs w:val="60"/>
            </w:rPr>
          </w:pPr>
        </w:p>
        <w:p w14:paraId="2E801D2C" w14:textId="77777777" w:rsidR="0064403A" w:rsidRDefault="0064403A" w:rsidP="0064403A">
          <w:pPr>
            <w:rPr>
              <w:rFonts w:ascii="Republika" w:hAnsi="Republika"/>
              <w:sz w:val="60"/>
              <w:szCs w:val="60"/>
            </w:rPr>
          </w:pPr>
        </w:p>
        <w:p w14:paraId="2E801D2D" w14:textId="77777777" w:rsidR="0064403A" w:rsidRDefault="0064403A" w:rsidP="0064403A">
          <w:pPr>
            <w:rPr>
              <w:rFonts w:ascii="Republika" w:hAnsi="Republika"/>
              <w:sz w:val="60"/>
              <w:szCs w:val="60"/>
            </w:rPr>
          </w:pPr>
        </w:p>
        <w:p w14:paraId="2E801D2E" w14:textId="77777777" w:rsidR="0064403A" w:rsidRPr="00AD37AD" w:rsidRDefault="0064403A" w:rsidP="0064403A">
          <w:pPr>
            <w:rPr>
              <w:rFonts w:ascii="Republika" w:hAnsi="Republika"/>
              <w:sz w:val="60"/>
              <w:szCs w:val="60"/>
            </w:rPr>
          </w:pPr>
        </w:p>
      </w:tc>
    </w:tr>
  </w:tbl>
  <w:p w14:paraId="2E801D30" w14:textId="77777777" w:rsidR="0064403A" w:rsidRPr="008F3500" w:rsidRDefault="00696F7A" w:rsidP="0064403A">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2E801D38" wp14:editId="2E801D39">
              <wp:simplePos x="0" y="0"/>
              <wp:positionH relativeFrom="column">
                <wp:posOffset>-431800</wp:posOffset>
              </wp:positionH>
              <wp:positionV relativeFrom="page">
                <wp:posOffset>3600449</wp:posOffset>
              </wp:positionV>
              <wp:extent cx="252095" cy="0"/>
              <wp:effectExtent l="0" t="0" r="0" b="0"/>
              <wp:wrapNone/>
              <wp:docPr id="768140366"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091924"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64403A" w:rsidRPr="008F3500">
      <w:rPr>
        <w:rFonts w:ascii="Republika" w:hAnsi="Republika"/>
      </w:rPr>
      <w:t>REPUBLIKA SLOVENIJA</w:t>
    </w:r>
  </w:p>
  <w:p w14:paraId="2E801D31" w14:textId="77777777" w:rsidR="0064403A" w:rsidRPr="008A4089" w:rsidRDefault="0064403A" w:rsidP="0064403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E801D32" w14:textId="77777777" w:rsidR="0064403A" w:rsidRDefault="0064403A" w:rsidP="0064403A">
    <w:pPr>
      <w:pStyle w:val="Glava"/>
      <w:tabs>
        <w:tab w:val="clear" w:pos="4320"/>
        <w:tab w:val="clear" w:pos="8640"/>
        <w:tab w:val="left" w:pos="5112"/>
      </w:tabs>
      <w:spacing w:before="120" w:line="240" w:lineRule="exact"/>
      <w:rPr>
        <w:rFonts w:cs="Arial"/>
        <w:sz w:val="16"/>
      </w:rPr>
    </w:pPr>
    <w:r>
      <w:rPr>
        <w:rFonts w:cs="Arial"/>
        <w:sz w:val="16"/>
      </w:rPr>
      <w:t>Masarykova cesta 16, 1000 Ljubljana</w:t>
    </w:r>
    <w:r w:rsidRPr="008F3500">
      <w:rPr>
        <w:rFonts w:cs="Arial"/>
        <w:sz w:val="16"/>
      </w:rPr>
      <w:tab/>
    </w:r>
  </w:p>
  <w:p w14:paraId="2E801D33" w14:textId="77777777" w:rsidR="0064403A" w:rsidRPr="008F3500" w:rsidRDefault="0064403A" w:rsidP="0064403A">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r w:rsidRPr="008F3500">
      <w:rPr>
        <w:rFonts w:cs="Arial"/>
        <w:sz w:val="16"/>
      </w:rPr>
      <w:t xml:space="preserve">T: </w:t>
    </w:r>
    <w:r>
      <w:rPr>
        <w:rFonts w:cs="Arial"/>
        <w:sz w:val="16"/>
      </w:rPr>
      <w:t>01 400 52 00</w:t>
    </w:r>
  </w:p>
  <w:p w14:paraId="2E801D34" w14:textId="77777777" w:rsidR="0064403A" w:rsidRPr="008F3500" w:rsidRDefault="0064403A" w:rsidP="0064403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F: </w:t>
    </w:r>
    <w:r>
      <w:rPr>
        <w:rFonts w:cs="Arial"/>
        <w:sz w:val="16"/>
      </w:rPr>
      <w:t>01 400 53 21</w:t>
    </w:r>
  </w:p>
  <w:p w14:paraId="2E801D35" w14:textId="77777777" w:rsidR="0064403A" w:rsidRPr="008F3500" w:rsidRDefault="0064403A" w:rsidP="0064403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gp.mvi@gov.si</w:t>
    </w:r>
  </w:p>
  <w:p w14:paraId="2E801D36" w14:textId="77777777" w:rsidR="0064403A" w:rsidRDefault="0064403A" w:rsidP="0064403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t>www.mvi.gov.si</w:t>
    </w:r>
    <w:r w:rsidRPr="008F3500">
      <w:rPr>
        <w:rFonts w:cs="Arial"/>
        <w:sz w:val="16"/>
      </w:rPr>
      <w:tab/>
    </w:r>
  </w:p>
  <w:p w14:paraId="2E801D37"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2C5378"/>
    <w:multiLevelType w:val="hybridMultilevel"/>
    <w:tmpl w:val="D7AA2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9A2EC8"/>
    <w:multiLevelType w:val="hybridMultilevel"/>
    <w:tmpl w:val="D73A80E8"/>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AC7CAB"/>
    <w:multiLevelType w:val="hybridMultilevel"/>
    <w:tmpl w:val="1446045E"/>
    <w:lvl w:ilvl="0" w:tplc="999803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4509E4"/>
    <w:multiLevelType w:val="hybridMultilevel"/>
    <w:tmpl w:val="216ED6A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A71F54"/>
    <w:multiLevelType w:val="hybridMultilevel"/>
    <w:tmpl w:val="1BC01F34"/>
    <w:lvl w:ilvl="0" w:tplc="163A29D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C464C18"/>
    <w:multiLevelType w:val="hybridMultilevel"/>
    <w:tmpl w:val="F9A85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7538A4"/>
    <w:multiLevelType w:val="hybridMultilevel"/>
    <w:tmpl w:val="723282D2"/>
    <w:lvl w:ilvl="0" w:tplc="99827C8A">
      <w:numFmt w:val="bullet"/>
      <w:lvlText w:val="­"/>
      <w:lvlJc w:val="left"/>
      <w:pPr>
        <w:tabs>
          <w:tab w:val="num" w:pos="720"/>
        </w:tabs>
        <w:ind w:left="720" w:hanging="360"/>
      </w:pPr>
      <w:rPr>
        <w:rFonts w:ascii="Arial" w:hAnsi="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52D74B3E"/>
    <w:multiLevelType w:val="hybridMultilevel"/>
    <w:tmpl w:val="9C1442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6247A05"/>
    <w:multiLevelType w:val="hybridMultilevel"/>
    <w:tmpl w:val="B79C6C82"/>
    <w:lvl w:ilvl="0" w:tplc="1682000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76C578A"/>
    <w:multiLevelType w:val="hybridMultilevel"/>
    <w:tmpl w:val="39608A4C"/>
    <w:lvl w:ilvl="0" w:tplc="E9E0CD22">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B7B1FA3"/>
    <w:multiLevelType w:val="hybridMultilevel"/>
    <w:tmpl w:val="01C066F6"/>
    <w:lvl w:ilvl="0" w:tplc="4922FF68">
      <w:start w:val="1"/>
      <w:numFmt w:val="decimal"/>
      <w:lvlText w:val="%1."/>
      <w:lvlJc w:val="left"/>
      <w:pPr>
        <w:tabs>
          <w:tab w:val="num" w:pos="2847"/>
        </w:tabs>
        <w:ind w:left="2847" w:hanging="360"/>
      </w:pPr>
      <w:rPr>
        <w:b/>
      </w:rPr>
    </w:lvl>
    <w:lvl w:ilvl="1" w:tplc="04240019" w:tentative="1">
      <w:start w:val="1"/>
      <w:numFmt w:val="lowerLetter"/>
      <w:lvlText w:val="%2."/>
      <w:lvlJc w:val="left"/>
      <w:pPr>
        <w:tabs>
          <w:tab w:val="num" w:pos="3567"/>
        </w:tabs>
        <w:ind w:left="3567" w:hanging="360"/>
      </w:pPr>
    </w:lvl>
    <w:lvl w:ilvl="2" w:tplc="0424001B" w:tentative="1">
      <w:start w:val="1"/>
      <w:numFmt w:val="lowerRoman"/>
      <w:lvlText w:val="%3."/>
      <w:lvlJc w:val="right"/>
      <w:pPr>
        <w:tabs>
          <w:tab w:val="num" w:pos="4287"/>
        </w:tabs>
        <w:ind w:left="4287" w:hanging="180"/>
      </w:pPr>
    </w:lvl>
    <w:lvl w:ilvl="3" w:tplc="0424000F" w:tentative="1">
      <w:start w:val="1"/>
      <w:numFmt w:val="decimal"/>
      <w:lvlText w:val="%4."/>
      <w:lvlJc w:val="left"/>
      <w:pPr>
        <w:tabs>
          <w:tab w:val="num" w:pos="5007"/>
        </w:tabs>
        <w:ind w:left="5007" w:hanging="360"/>
      </w:pPr>
    </w:lvl>
    <w:lvl w:ilvl="4" w:tplc="04240019" w:tentative="1">
      <w:start w:val="1"/>
      <w:numFmt w:val="lowerLetter"/>
      <w:lvlText w:val="%5."/>
      <w:lvlJc w:val="left"/>
      <w:pPr>
        <w:tabs>
          <w:tab w:val="num" w:pos="5727"/>
        </w:tabs>
        <w:ind w:left="5727" w:hanging="360"/>
      </w:pPr>
    </w:lvl>
    <w:lvl w:ilvl="5" w:tplc="0424001B" w:tentative="1">
      <w:start w:val="1"/>
      <w:numFmt w:val="lowerRoman"/>
      <w:lvlText w:val="%6."/>
      <w:lvlJc w:val="right"/>
      <w:pPr>
        <w:tabs>
          <w:tab w:val="num" w:pos="6447"/>
        </w:tabs>
        <w:ind w:left="6447" w:hanging="180"/>
      </w:pPr>
    </w:lvl>
    <w:lvl w:ilvl="6" w:tplc="0424000F" w:tentative="1">
      <w:start w:val="1"/>
      <w:numFmt w:val="decimal"/>
      <w:lvlText w:val="%7."/>
      <w:lvlJc w:val="left"/>
      <w:pPr>
        <w:tabs>
          <w:tab w:val="num" w:pos="7167"/>
        </w:tabs>
        <w:ind w:left="7167" w:hanging="360"/>
      </w:pPr>
    </w:lvl>
    <w:lvl w:ilvl="7" w:tplc="04240019" w:tentative="1">
      <w:start w:val="1"/>
      <w:numFmt w:val="lowerLetter"/>
      <w:lvlText w:val="%8."/>
      <w:lvlJc w:val="left"/>
      <w:pPr>
        <w:tabs>
          <w:tab w:val="num" w:pos="7887"/>
        </w:tabs>
        <w:ind w:left="7887" w:hanging="360"/>
      </w:pPr>
    </w:lvl>
    <w:lvl w:ilvl="8" w:tplc="0424001B" w:tentative="1">
      <w:start w:val="1"/>
      <w:numFmt w:val="lowerRoman"/>
      <w:lvlText w:val="%9."/>
      <w:lvlJc w:val="right"/>
      <w:pPr>
        <w:tabs>
          <w:tab w:val="num" w:pos="8607"/>
        </w:tabs>
        <w:ind w:left="8607" w:hanging="180"/>
      </w:pPr>
    </w:lvl>
  </w:abstractNum>
  <w:abstractNum w:abstractNumId="20"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413ED"/>
    <w:multiLevelType w:val="hybridMultilevel"/>
    <w:tmpl w:val="D5280452"/>
    <w:lvl w:ilvl="0" w:tplc="8A2072AC">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743308CC"/>
    <w:multiLevelType w:val="hybridMultilevel"/>
    <w:tmpl w:val="59F2F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501091"/>
    <w:multiLevelType w:val="hybridMultilevel"/>
    <w:tmpl w:val="677EBF0C"/>
    <w:lvl w:ilvl="0" w:tplc="AB1E3A8C">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684349"/>
    <w:multiLevelType w:val="hybridMultilevel"/>
    <w:tmpl w:val="7F927488"/>
    <w:lvl w:ilvl="0" w:tplc="2A264F2C">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B7615D"/>
    <w:multiLevelType w:val="hybridMultilevel"/>
    <w:tmpl w:val="912E0836"/>
    <w:lvl w:ilvl="0" w:tplc="1682E94A">
      <w:start w:val="3"/>
      <w:numFmt w:val="bullet"/>
      <w:lvlText w:val="-"/>
      <w:lvlJc w:val="left"/>
      <w:pPr>
        <w:tabs>
          <w:tab w:val="num" w:pos="720"/>
        </w:tabs>
        <w:ind w:left="720" w:hanging="360"/>
      </w:pPr>
      <w:rPr>
        <w:rFonts w:ascii="Arial" w:eastAsia="Times New Roman" w:hAnsi="Arial" w:cs="Arial" w:hint="default"/>
      </w:rPr>
    </w:lvl>
    <w:lvl w:ilvl="1" w:tplc="4600EC74">
      <w:start w:val="420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972422">
    <w:abstractNumId w:val="17"/>
  </w:num>
  <w:num w:numId="2" w16cid:durableId="135072611">
    <w:abstractNumId w:val="8"/>
  </w:num>
  <w:num w:numId="3" w16cid:durableId="30351989">
    <w:abstractNumId w:val="10"/>
  </w:num>
  <w:num w:numId="4" w16cid:durableId="551574188">
    <w:abstractNumId w:val="3"/>
  </w:num>
  <w:num w:numId="5" w16cid:durableId="1214349260">
    <w:abstractNumId w:val="4"/>
  </w:num>
  <w:num w:numId="6" w16cid:durableId="2128767923">
    <w:abstractNumId w:val="21"/>
  </w:num>
  <w:num w:numId="7" w16cid:durableId="258296029">
    <w:abstractNumId w:val="26"/>
  </w:num>
  <w:num w:numId="8" w16cid:durableId="164714782">
    <w:abstractNumId w:val="15"/>
  </w:num>
  <w:num w:numId="9" w16cid:durableId="510223288">
    <w:abstractNumId w:val="25"/>
  </w:num>
  <w:num w:numId="10" w16cid:durableId="1688143147">
    <w:abstractNumId w:val="24"/>
  </w:num>
  <w:num w:numId="11" w16cid:durableId="1645429988">
    <w:abstractNumId w:val="19"/>
  </w:num>
  <w:num w:numId="12" w16cid:durableId="585499739">
    <w:abstractNumId w:val="16"/>
  </w:num>
  <w:num w:numId="13" w16cid:durableId="131846058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116989">
    <w:abstractNumId w:val="13"/>
  </w:num>
  <w:num w:numId="15" w16cid:durableId="170923992">
    <w:abstractNumId w:val="14"/>
  </w:num>
  <w:num w:numId="16" w16cid:durableId="2324477">
    <w:abstractNumId w:val="11"/>
  </w:num>
  <w:num w:numId="17" w16cid:durableId="2144080369">
    <w:abstractNumId w:val="18"/>
  </w:num>
  <w:num w:numId="18" w16cid:durableId="277223799">
    <w:abstractNumId w:val="23"/>
  </w:num>
  <w:num w:numId="19" w16cid:durableId="390081751">
    <w:abstractNumId w:val="20"/>
  </w:num>
  <w:num w:numId="20" w16cid:durableId="1724019883">
    <w:abstractNumId w:val="1"/>
  </w:num>
  <w:num w:numId="21" w16cid:durableId="304048737">
    <w:abstractNumId w:val="0"/>
  </w:num>
  <w:num w:numId="22" w16cid:durableId="1616328379">
    <w:abstractNumId w:val="7"/>
  </w:num>
  <w:num w:numId="23" w16cid:durableId="1679963085">
    <w:abstractNumId w:val="12"/>
  </w:num>
  <w:num w:numId="24" w16cid:durableId="2017339460">
    <w:abstractNumId w:val="2"/>
  </w:num>
  <w:num w:numId="25" w16cid:durableId="1691301168">
    <w:abstractNumId w:val="6"/>
  </w:num>
  <w:num w:numId="26" w16cid:durableId="706178140">
    <w:abstractNumId w:val="5"/>
  </w:num>
  <w:num w:numId="27" w16cid:durableId="1234968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92"/>
    <w:rsid w:val="000169CB"/>
    <w:rsid w:val="00023A88"/>
    <w:rsid w:val="00062F06"/>
    <w:rsid w:val="00066FEC"/>
    <w:rsid w:val="0007725F"/>
    <w:rsid w:val="0008173B"/>
    <w:rsid w:val="00092CFE"/>
    <w:rsid w:val="00093DB7"/>
    <w:rsid w:val="000941C7"/>
    <w:rsid w:val="000A0202"/>
    <w:rsid w:val="000A0F38"/>
    <w:rsid w:val="000A7238"/>
    <w:rsid w:val="000B0ABB"/>
    <w:rsid w:val="000B1F5B"/>
    <w:rsid w:val="000B662C"/>
    <w:rsid w:val="000C5434"/>
    <w:rsid w:val="000C7AC3"/>
    <w:rsid w:val="000E1A0C"/>
    <w:rsid w:val="000E61D9"/>
    <w:rsid w:val="000F197C"/>
    <w:rsid w:val="000F38ED"/>
    <w:rsid w:val="000F467B"/>
    <w:rsid w:val="00105A36"/>
    <w:rsid w:val="00110485"/>
    <w:rsid w:val="0011666A"/>
    <w:rsid w:val="00117DBC"/>
    <w:rsid w:val="001357B2"/>
    <w:rsid w:val="00140E41"/>
    <w:rsid w:val="001419A2"/>
    <w:rsid w:val="001440AE"/>
    <w:rsid w:val="001443D5"/>
    <w:rsid w:val="00145466"/>
    <w:rsid w:val="001553F6"/>
    <w:rsid w:val="00173095"/>
    <w:rsid w:val="001772FC"/>
    <w:rsid w:val="001804AD"/>
    <w:rsid w:val="00181583"/>
    <w:rsid w:val="001A5EE9"/>
    <w:rsid w:val="001A7691"/>
    <w:rsid w:val="001B0732"/>
    <w:rsid w:val="001B3F31"/>
    <w:rsid w:val="001B43C7"/>
    <w:rsid w:val="001E62EF"/>
    <w:rsid w:val="001E74F5"/>
    <w:rsid w:val="001E7860"/>
    <w:rsid w:val="001F2D26"/>
    <w:rsid w:val="001F64EA"/>
    <w:rsid w:val="001F707D"/>
    <w:rsid w:val="00202A77"/>
    <w:rsid w:val="0020322D"/>
    <w:rsid w:val="002052DE"/>
    <w:rsid w:val="002407E4"/>
    <w:rsid w:val="00255A49"/>
    <w:rsid w:val="00265B25"/>
    <w:rsid w:val="00271CE5"/>
    <w:rsid w:val="0028101B"/>
    <w:rsid w:val="00282020"/>
    <w:rsid w:val="002871D0"/>
    <w:rsid w:val="002A1775"/>
    <w:rsid w:val="002A4C51"/>
    <w:rsid w:val="002A6A91"/>
    <w:rsid w:val="002B4075"/>
    <w:rsid w:val="002C3E59"/>
    <w:rsid w:val="002E01F3"/>
    <w:rsid w:val="002F0C80"/>
    <w:rsid w:val="00300BFB"/>
    <w:rsid w:val="00302179"/>
    <w:rsid w:val="0030751E"/>
    <w:rsid w:val="00310195"/>
    <w:rsid w:val="003142B0"/>
    <w:rsid w:val="00324F7A"/>
    <w:rsid w:val="00327BF2"/>
    <w:rsid w:val="003420AA"/>
    <w:rsid w:val="003545E8"/>
    <w:rsid w:val="003636BF"/>
    <w:rsid w:val="00373F7D"/>
    <w:rsid w:val="0037479F"/>
    <w:rsid w:val="003845B4"/>
    <w:rsid w:val="00387B1A"/>
    <w:rsid w:val="003907EB"/>
    <w:rsid w:val="00390DED"/>
    <w:rsid w:val="00393E20"/>
    <w:rsid w:val="003A0E37"/>
    <w:rsid w:val="003C203F"/>
    <w:rsid w:val="003C25C7"/>
    <w:rsid w:val="003D55C1"/>
    <w:rsid w:val="003E1C74"/>
    <w:rsid w:val="003E3CE7"/>
    <w:rsid w:val="003E3D14"/>
    <w:rsid w:val="003E5378"/>
    <w:rsid w:val="003E6AB1"/>
    <w:rsid w:val="0040538F"/>
    <w:rsid w:val="00414CDD"/>
    <w:rsid w:val="00416F49"/>
    <w:rsid w:val="00420452"/>
    <w:rsid w:val="0042281E"/>
    <w:rsid w:val="00426CE3"/>
    <w:rsid w:val="00436A4F"/>
    <w:rsid w:val="00447FFC"/>
    <w:rsid w:val="00463315"/>
    <w:rsid w:val="0048271C"/>
    <w:rsid w:val="00482EA1"/>
    <w:rsid w:val="00484830"/>
    <w:rsid w:val="00486450"/>
    <w:rsid w:val="00491E9C"/>
    <w:rsid w:val="00494F52"/>
    <w:rsid w:val="00496896"/>
    <w:rsid w:val="004A05A3"/>
    <w:rsid w:val="004A1A77"/>
    <w:rsid w:val="004A247A"/>
    <w:rsid w:val="004A5A7C"/>
    <w:rsid w:val="004C67B4"/>
    <w:rsid w:val="004C76F6"/>
    <w:rsid w:val="004D6592"/>
    <w:rsid w:val="004D6908"/>
    <w:rsid w:val="004F0FE3"/>
    <w:rsid w:val="004F3AFA"/>
    <w:rsid w:val="004F3EBD"/>
    <w:rsid w:val="00504691"/>
    <w:rsid w:val="00514DC3"/>
    <w:rsid w:val="0051651F"/>
    <w:rsid w:val="00526199"/>
    <w:rsid w:val="00526246"/>
    <w:rsid w:val="005269C6"/>
    <w:rsid w:val="0052789F"/>
    <w:rsid w:val="00527FFC"/>
    <w:rsid w:val="005360DE"/>
    <w:rsid w:val="0054434D"/>
    <w:rsid w:val="005514B9"/>
    <w:rsid w:val="00553272"/>
    <w:rsid w:val="005539B7"/>
    <w:rsid w:val="00555812"/>
    <w:rsid w:val="00567106"/>
    <w:rsid w:val="00570C52"/>
    <w:rsid w:val="00573D17"/>
    <w:rsid w:val="005867FE"/>
    <w:rsid w:val="00594629"/>
    <w:rsid w:val="00596314"/>
    <w:rsid w:val="00597437"/>
    <w:rsid w:val="005A3A97"/>
    <w:rsid w:val="005A4FD8"/>
    <w:rsid w:val="005A6B48"/>
    <w:rsid w:val="005A75FE"/>
    <w:rsid w:val="005C235D"/>
    <w:rsid w:val="005C4E20"/>
    <w:rsid w:val="005C53BA"/>
    <w:rsid w:val="005D255D"/>
    <w:rsid w:val="005E153E"/>
    <w:rsid w:val="005E1D3C"/>
    <w:rsid w:val="005E4649"/>
    <w:rsid w:val="005F13DC"/>
    <w:rsid w:val="005F44E1"/>
    <w:rsid w:val="00600EAA"/>
    <w:rsid w:val="006124CB"/>
    <w:rsid w:val="006231FC"/>
    <w:rsid w:val="0062480D"/>
    <w:rsid w:val="00624E5D"/>
    <w:rsid w:val="006301E8"/>
    <w:rsid w:val="00631720"/>
    <w:rsid w:val="00632253"/>
    <w:rsid w:val="00634A43"/>
    <w:rsid w:val="00642714"/>
    <w:rsid w:val="0064403A"/>
    <w:rsid w:val="006455CE"/>
    <w:rsid w:val="00646C07"/>
    <w:rsid w:val="00655DD5"/>
    <w:rsid w:val="00657D9B"/>
    <w:rsid w:val="006651AC"/>
    <w:rsid w:val="00683EB8"/>
    <w:rsid w:val="00685D07"/>
    <w:rsid w:val="00685E5B"/>
    <w:rsid w:val="00691985"/>
    <w:rsid w:val="00691ECC"/>
    <w:rsid w:val="00696F7A"/>
    <w:rsid w:val="006D42D9"/>
    <w:rsid w:val="006D4AAF"/>
    <w:rsid w:val="006D77B2"/>
    <w:rsid w:val="006E41FF"/>
    <w:rsid w:val="006F5F9C"/>
    <w:rsid w:val="0070184B"/>
    <w:rsid w:val="00720302"/>
    <w:rsid w:val="00721FC1"/>
    <w:rsid w:val="00733017"/>
    <w:rsid w:val="007333ED"/>
    <w:rsid w:val="00736028"/>
    <w:rsid w:val="0074739D"/>
    <w:rsid w:val="00751D15"/>
    <w:rsid w:val="0076445A"/>
    <w:rsid w:val="00772B82"/>
    <w:rsid w:val="00783310"/>
    <w:rsid w:val="007912E3"/>
    <w:rsid w:val="00793E6B"/>
    <w:rsid w:val="007A0D9B"/>
    <w:rsid w:val="007A3D7B"/>
    <w:rsid w:val="007A451E"/>
    <w:rsid w:val="007A4A6D"/>
    <w:rsid w:val="007A638F"/>
    <w:rsid w:val="007D1BCF"/>
    <w:rsid w:val="007D309B"/>
    <w:rsid w:val="007D4AB9"/>
    <w:rsid w:val="007D75CF"/>
    <w:rsid w:val="007E6691"/>
    <w:rsid w:val="007E6DC5"/>
    <w:rsid w:val="007F597B"/>
    <w:rsid w:val="00816A38"/>
    <w:rsid w:val="00816AE2"/>
    <w:rsid w:val="0082111D"/>
    <w:rsid w:val="008417AD"/>
    <w:rsid w:val="008421D7"/>
    <w:rsid w:val="00845823"/>
    <w:rsid w:val="00854289"/>
    <w:rsid w:val="00854C07"/>
    <w:rsid w:val="0086056A"/>
    <w:rsid w:val="00861837"/>
    <w:rsid w:val="00862E92"/>
    <w:rsid w:val="00865559"/>
    <w:rsid w:val="00871583"/>
    <w:rsid w:val="00872DD6"/>
    <w:rsid w:val="00875078"/>
    <w:rsid w:val="00876F41"/>
    <w:rsid w:val="00876F7E"/>
    <w:rsid w:val="0088043C"/>
    <w:rsid w:val="008906C9"/>
    <w:rsid w:val="00891C7E"/>
    <w:rsid w:val="00894701"/>
    <w:rsid w:val="008A4EC5"/>
    <w:rsid w:val="008B3F4E"/>
    <w:rsid w:val="008B6BB1"/>
    <w:rsid w:val="008B6F84"/>
    <w:rsid w:val="008C5738"/>
    <w:rsid w:val="008C5ED9"/>
    <w:rsid w:val="008D04F0"/>
    <w:rsid w:val="008D45D5"/>
    <w:rsid w:val="008D7B1E"/>
    <w:rsid w:val="008E0CD5"/>
    <w:rsid w:val="008E45DF"/>
    <w:rsid w:val="008E592F"/>
    <w:rsid w:val="008E7DF0"/>
    <w:rsid w:val="008F3500"/>
    <w:rsid w:val="008F7B6E"/>
    <w:rsid w:val="008F7FA4"/>
    <w:rsid w:val="009027ED"/>
    <w:rsid w:val="00914202"/>
    <w:rsid w:val="00915106"/>
    <w:rsid w:val="009218FA"/>
    <w:rsid w:val="00922362"/>
    <w:rsid w:val="00923865"/>
    <w:rsid w:val="00924E3C"/>
    <w:rsid w:val="00924FBB"/>
    <w:rsid w:val="00933586"/>
    <w:rsid w:val="0095056C"/>
    <w:rsid w:val="00960248"/>
    <w:rsid w:val="009612BB"/>
    <w:rsid w:val="00962193"/>
    <w:rsid w:val="00964859"/>
    <w:rsid w:val="009726A9"/>
    <w:rsid w:val="009737B0"/>
    <w:rsid w:val="009739FF"/>
    <w:rsid w:val="009A0584"/>
    <w:rsid w:val="009A13F9"/>
    <w:rsid w:val="009B3549"/>
    <w:rsid w:val="009E6B6A"/>
    <w:rsid w:val="00A02F70"/>
    <w:rsid w:val="00A052F7"/>
    <w:rsid w:val="00A10124"/>
    <w:rsid w:val="00A125C5"/>
    <w:rsid w:val="00A1374D"/>
    <w:rsid w:val="00A14FFF"/>
    <w:rsid w:val="00A303A0"/>
    <w:rsid w:val="00A40CF9"/>
    <w:rsid w:val="00A5039D"/>
    <w:rsid w:val="00A56CE9"/>
    <w:rsid w:val="00A608AD"/>
    <w:rsid w:val="00A63611"/>
    <w:rsid w:val="00A63F05"/>
    <w:rsid w:val="00A6415D"/>
    <w:rsid w:val="00A65EE7"/>
    <w:rsid w:val="00A70133"/>
    <w:rsid w:val="00A82492"/>
    <w:rsid w:val="00A85530"/>
    <w:rsid w:val="00A97162"/>
    <w:rsid w:val="00A97207"/>
    <w:rsid w:val="00A97968"/>
    <w:rsid w:val="00AC2910"/>
    <w:rsid w:val="00AC354A"/>
    <w:rsid w:val="00AC608B"/>
    <w:rsid w:val="00AC6DB2"/>
    <w:rsid w:val="00AD04E4"/>
    <w:rsid w:val="00AD45F8"/>
    <w:rsid w:val="00AE6BA7"/>
    <w:rsid w:val="00AE6CA1"/>
    <w:rsid w:val="00AE76B9"/>
    <w:rsid w:val="00AF5020"/>
    <w:rsid w:val="00AF51C8"/>
    <w:rsid w:val="00B0192F"/>
    <w:rsid w:val="00B10E0A"/>
    <w:rsid w:val="00B10E46"/>
    <w:rsid w:val="00B147CD"/>
    <w:rsid w:val="00B17141"/>
    <w:rsid w:val="00B31575"/>
    <w:rsid w:val="00B33C6F"/>
    <w:rsid w:val="00B34504"/>
    <w:rsid w:val="00B35B94"/>
    <w:rsid w:val="00B36462"/>
    <w:rsid w:val="00B37DAE"/>
    <w:rsid w:val="00B417A4"/>
    <w:rsid w:val="00B41C8D"/>
    <w:rsid w:val="00B84A8B"/>
    <w:rsid w:val="00B8547D"/>
    <w:rsid w:val="00B85568"/>
    <w:rsid w:val="00B87558"/>
    <w:rsid w:val="00B91631"/>
    <w:rsid w:val="00B93A24"/>
    <w:rsid w:val="00B95D12"/>
    <w:rsid w:val="00B977DA"/>
    <w:rsid w:val="00BA446E"/>
    <w:rsid w:val="00BA71CB"/>
    <w:rsid w:val="00BB349D"/>
    <w:rsid w:val="00BD7A29"/>
    <w:rsid w:val="00BE2E5A"/>
    <w:rsid w:val="00BE34E3"/>
    <w:rsid w:val="00BE73FF"/>
    <w:rsid w:val="00BF1582"/>
    <w:rsid w:val="00C012FA"/>
    <w:rsid w:val="00C04701"/>
    <w:rsid w:val="00C133CC"/>
    <w:rsid w:val="00C156C2"/>
    <w:rsid w:val="00C20317"/>
    <w:rsid w:val="00C250D5"/>
    <w:rsid w:val="00C256D7"/>
    <w:rsid w:val="00C27C65"/>
    <w:rsid w:val="00C329B1"/>
    <w:rsid w:val="00C35B28"/>
    <w:rsid w:val="00C50D4F"/>
    <w:rsid w:val="00C51283"/>
    <w:rsid w:val="00C55532"/>
    <w:rsid w:val="00C60C1C"/>
    <w:rsid w:val="00C61D93"/>
    <w:rsid w:val="00C67DC7"/>
    <w:rsid w:val="00C72143"/>
    <w:rsid w:val="00C765C3"/>
    <w:rsid w:val="00C8285A"/>
    <w:rsid w:val="00C85FF9"/>
    <w:rsid w:val="00C86D3E"/>
    <w:rsid w:val="00C92898"/>
    <w:rsid w:val="00CA159F"/>
    <w:rsid w:val="00CA16B7"/>
    <w:rsid w:val="00CB4040"/>
    <w:rsid w:val="00CC4F87"/>
    <w:rsid w:val="00CE035B"/>
    <w:rsid w:val="00CE3BFC"/>
    <w:rsid w:val="00CE655F"/>
    <w:rsid w:val="00CE7514"/>
    <w:rsid w:val="00D10141"/>
    <w:rsid w:val="00D122EC"/>
    <w:rsid w:val="00D1288E"/>
    <w:rsid w:val="00D1665C"/>
    <w:rsid w:val="00D20C84"/>
    <w:rsid w:val="00D248DE"/>
    <w:rsid w:val="00D2724E"/>
    <w:rsid w:val="00D41348"/>
    <w:rsid w:val="00D44AA9"/>
    <w:rsid w:val="00D457BF"/>
    <w:rsid w:val="00D45F2A"/>
    <w:rsid w:val="00D466E0"/>
    <w:rsid w:val="00D5188F"/>
    <w:rsid w:val="00D52972"/>
    <w:rsid w:val="00D56FF7"/>
    <w:rsid w:val="00D602C1"/>
    <w:rsid w:val="00D62EBB"/>
    <w:rsid w:val="00D64418"/>
    <w:rsid w:val="00D65ACD"/>
    <w:rsid w:val="00D806F7"/>
    <w:rsid w:val="00D81C19"/>
    <w:rsid w:val="00D835B0"/>
    <w:rsid w:val="00D8488C"/>
    <w:rsid w:val="00D8542D"/>
    <w:rsid w:val="00D9242E"/>
    <w:rsid w:val="00D96218"/>
    <w:rsid w:val="00DA4029"/>
    <w:rsid w:val="00DA6001"/>
    <w:rsid w:val="00DB3C37"/>
    <w:rsid w:val="00DB5F22"/>
    <w:rsid w:val="00DC6A71"/>
    <w:rsid w:val="00DE5B46"/>
    <w:rsid w:val="00DE7DC5"/>
    <w:rsid w:val="00DF7A99"/>
    <w:rsid w:val="00E0357D"/>
    <w:rsid w:val="00E05D7A"/>
    <w:rsid w:val="00E10530"/>
    <w:rsid w:val="00E1682D"/>
    <w:rsid w:val="00E208FA"/>
    <w:rsid w:val="00E23C95"/>
    <w:rsid w:val="00E24EC2"/>
    <w:rsid w:val="00E26B3D"/>
    <w:rsid w:val="00E34288"/>
    <w:rsid w:val="00E36CD6"/>
    <w:rsid w:val="00E41444"/>
    <w:rsid w:val="00E5468F"/>
    <w:rsid w:val="00E575BD"/>
    <w:rsid w:val="00E61E0C"/>
    <w:rsid w:val="00E70E9F"/>
    <w:rsid w:val="00E71FBA"/>
    <w:rsid w:val="00E741AB"/>
    <w:rsid w:val="00E928D4"/>
    <w:rsid w:val="00E978BF"/>
    <w:rsid w:val="00EA06F4"/>
    <w:rsid w:val="00EB0910"/>
    <w:rsid w:val="00EB4AAF"/>
    <w:rsid w:val="00EB6218"/>
    <w:rsid w:val="00EF0C98"/>
    <w:rsid w:val="00EF4527"/>
    <w:rsid w:val="00F034FC"/>
    <w:rsid w:val="00F042A6"/>
    <w:rsid w:val="00F11622"/>
    <w:rsid w:val="00F11A5C"/>
    <w:rsid w:val="00F17CDB"/>
    <w:rsid w:val="00F240BB"/>
    <w:rsid w:val="00F25B6B"/>
    <w:rsid w:val="00F31F1B"/>
    <w:rsid w:val="00F34400"/>
    <w:rsid w:val="00F40674"/>
    <w:rsid w:val="00F46724"/>
    <w:rsid w:val="00F47276"/>
    <w:rsid w:val="00F52539"/>
    <w:rsid w:val="00F571AE"/>
    <w:rsid w:val="00F57FED"/>
    <w:rsid w:val="00F7020D"/>
    <w:rsid w:val="00F70F94"/>
    <w:rsid w:val="00F73F8A"/>
    <w:rsid w:val="00F81D8C"/>
    <w:rsid w:val="00F91C18"/>
    <w:rsid w:val="00F921EC"/>
    <w:rsid w:val="00FA1ED0"/>
    <w:rsid w:val="00FA4D06"/>
    <w:rsid w:val="00FA76A6"/>
    <w:rsid w:val="00FB13C7"/>
    <w:rsid w:val="00FB3BB7"/>
    <w:rsid w:val="00FB7AB2"/>
    <w:rsid w:val="00FC5E98"/>
    <w:rsid w:val="00FE2986"/>
    <w:rsid w:val="00FF5B7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E801CEE"/>
  <w15:chartTrackingRefBased/>
  <w15:docId w15:val="{52824456-22FF-4B13-A4D5-ABC7F611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E2E5A"/>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D806F7"/>
    <w:pPr>
      <w:keepNext/>
      <w:spacing w:before="240" w:after="60"/>
      <w:jc w:val="center"/>
      <w:outlineLvl w:val="0"/>
    </w:pPr>
    <w:rPr>
      <w:b/>
      <w:kern w:val="32"/>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FontStyle63">
    <w:name w:val="Font Style63"/>
    <w:rsid w:val="00924FBB"/>
    <w:rPr>
      <w:rFonts w:ascii="Arial" w:hAnsi="Arial" w:cs="Arial"/>
      <w:b/>
      <w:bCs/>
      <w:sz w:val="18"/>
      <w:szCs w:val="18"/>
    </w:rPr>
  </w:style>
  <w:style w:type="character" w:customStyle="1" w:styleId="FontStyle64">
    <w:name w:val="Font Style64"/>
    <w:rsid w:val="00924FBB"/>
    <w:rPr>
      <w:rFonts w:ascii="Arial" w:hAnsi="Arial" w:cs="Arial"/>
      <w:b/>
      <w:bCs/>
      <w:sz w:val="20"/>
      <w:szCs w:val="20"/>
    </w:rPr>
  </w:style>
  <w:style w:type="character" w:customStyle="1" w:styleId="FontStyle65">
    <w:name w:val="Font Style65"/>
    <w:rsid w:val="00924FBB"/>
    <w:rPr>
      <w:rFonts w:ascii="Arial" w:hAnsi="Arial" w:cs="Arial"/>
      <w:sz w:val="20"/>
      <w:szCs w:val="20"/>
    </w:rPr>
  </w:style>
  <w:style w:type="paragraph" w:styleId="Telobesedila">
    <w:name w:val="Body Text"/>
    <w:basedOn w:val="Navaden"/>
    <w:rsid w:val="00D806F7"/>
    <w:pPr>
      <w:overflowPunct w:val="0"/>
      <w:autoSpaceDE w:val="0"/>
      <w:autoSpaceDN w:val="0"/>
      <w:adjustRightInd w:val="0"/>
      <w:spacing w:line="240" w:lineRule="auto"/>
      <w:textAlignment w:val="baseline"/>
    </w:pPr>
    <w:rPr>
      <w:sz w:val="24"/>
      <w:szCs w:val="20"/>
      <w:lang w:eastAsia="sl-SI"/>
    </w:rPr>
  </w:style>
  <w:style w:type="paragraph" w:styleId="Navadensplet">
    <w:name w:val="Normal (Web)"/>
    <w:basedOn w:val="Navaden"/>
    <w:rsid w:val="00D806F7"/>
    <w:pPr>
      <w:spacing w:before="100" w:beforeAutospacing="1" w:after="100" w:afterAutospacing="1" w:line="240" w:lineRule="auto"/>
    </w:pPr>
    <w:rPr>
      <w:rFonts w:ascii="Verdana" w:hAnsi="Verdana"/>
      <w:color w:val="333333"/>
      <w:sz w:val="17"/>
      <w:szCs w:val="17"/>
      <w:lang w:eastAsia="sl-SI"/>
    </w:rPr>
  </w:style>
  <w:style w:type="paragraph" w:styleId="Telobesedila2">
    <w:name w:val="Body Text 2"/>
    <w:basedOn w:val="Navaden"/>
    <w:link w:val="Telobesedila2Znak"/>
    <w:rsid w:val="00B37DAE"/>
    <w:pPr>
      <w:spacing w:after="120" w:line="480" w:lineRule="auto"/>
    </w:pPr>
  </w:style>
  <w:style w:type="character" w:customStyle="1" w:styleId="Telobesedila2Znak">
    <w:name w:val="Telo besedila 2 Znak"/>
    <w:link w:val="Telobesedila2"/>
    <w:rsid w:val="00B37DAE"/>
    <w:rPr>
      <w:rFonts w:ascii="Arial" w:hAnsi="Arial"/>
      <w:szCs w:val="24"/>
      <w:lang w:eastAsia="en-US"/>
    </w:rPr>
  </w:style>
  <w:style w:type="character" w:customStyle="1" w:styleId="Naslov1Znak">
    <w:name w:val="Naslov 1 Znak"/>
    <w:aliases w:val="NASLOV Znak"/>
    <w:link w:val="Naslov1"/>
    <w:rsid w:val="00BE2E5A"/>
    <w:rPr>
      <w:rFonts w:ascii="Arial" w:hAnsi="Arial"/>
      <w:b/>
      <w:kern w:val="32"/>
    </w:rPr>
  </w:style>
  <w:style w:type="paragraph" w:styleId="Odstavekseznama">
    <w:name w:val="List Paragraph"/>
    <w:basedOn w:val="Navaden"/>
    <w:uiPriority w:val="34"/>
    <w:qFormat/>
    <w:rsid w:val="00BE2E5A"/>
    <w:pPr>
      <w:spacing w:line="276" w:lineRule="auto"/>
      <w:ind w:left="720"/>
      <w:contextualSpacing/>
      <w:jc w:val="both"/>
    </w:pPr>
    <w:rPr>
      <w:rFonts w:ascii="Times New Roman" w:hAnsi="Times New Roman"/>
      <w:sz w:val="24"/>
      <w:lang w:eastAsia="sl-SI"/>
    </w:rPr>
  </w:style>
  <w:style w:type="paragraph" w:styleId="Besedilooblaka">
    <w:name w:val="Balloon Text"/>
    <w:basedOn w:val="Navaden"/>
    <w:link w:val="BesedilooblakaZnak"/>
    <w:rsid w:val="00865559"/>
    <w:pPr>
      <w:spacing w:line="240" w:lineRule="auto"/>
    </w:pPr>
    <w:rPr>
      <w:rFonts w:ascii="Tahoma" w:hAnsi="Tahoma" w:cs="Tahoma"/>
      <w:sz w:val="16"/>
      <w:szCs w:val="16"/>
    </w:rPr>
  </w:style>
  <w:style w:type="character" w:customStyle="1" w:styleId="BesedilooblakaZnak">
    <w:name w:val="Besedilo oblačka Znak"/>
    <w:link w:val="Besedilooblaka"/>
    <w:rsid w:val="00865559"/>
    <w:rPr>
      <w:rFonts w:ascii="Tahoma" w:hAnsi="Tahoma" w:cs="Tahoma"/>
      <w:sz w:val="16"/>
      <w:szCs w:val="16"/>
      <w:lang w:eastAsia="en-US"/>
    </w:rPr>
  </w:style>
  <w:style w:type="paragraph" w:styleId="Sprotnaopomba-besedilo">
    <w:name w:val="footnote text"/>
    <w:basedOn w:val="Navaden"/>
    <w:link w:val="Sprotnaopomba-besediloZnak"/>
    <w:rsid w:val="00D41348"/>
    <w:rPr>
      <w:szCs w:val="20"/>
    </w:rPr>
  </w:style>
  <w:style w:type="character" w:customStyle="1" w:styleId="Sprotnaopomba-besediloZnak">
    <w:name w:val="Sprotna opomba - besedilo Znak"/>
    <w:link w:val="Sprotnaopomba-besedilo"/>
    <w:rsid w:val="00D41348"/>
    <w:rPr>
      <w:rFonts w:ascii="Arial" w:hAnsi="Arial"/>
      <w:lang w:eastAsia="en-US"/>
    </w:rPr>
  </w:style>
  <w:style w:type="character" w:styleId="Sprotnaopomba-sklic">
    <w:name w:val="footnote reference"/>
    <w:rsid w:val="00D41348"/>
    <w:rPr>
      <w:vertAlign w:val="superscript"/>
    </w:rPr>
  </w:style>
  <w:style w:type="paragraph" w:styleId="Pripombabesedilo">
    <w:name w:val="annotation text"/>
    <w:basedOn w:val="Navaden"/>
    <w:link w:val="PripombabesediloZnak"/>
    <w:uiPriority w:val="99"/>
    <w:unhideWhenUsed/>
    <w:rsid w:val="00D41348"/>
    <w:pPr>
      <w:suppressAutoHyphens/>
      <w:spacing w:after="100" w:line="100" w:lineRule="atLeast"/>
      <w:jc w:val="both"/>
    </w:pPr>
    <w:rPr>
      <w:szCs w:val="20"/>
      <w:lang w:eastAsia="ar-SA"/>
    </w:rPr>
  </w:style>
  <w:style w:type="character" w:customStyle="1" w:styleId="PripombabesediloZnak">
    <w:name w:val="Pripomba – besedilo Znak"/>
    <w:link w:val="Pripombabesedilo"/>
    <w:uiPriority w:val="99"/>
    <w:rsid w:val="00D41348"/>
    <w:rPr>
      <w:rFonts w:ascii="Arial" w:hAnsi="Arial"/>
      <w:lang w:eastAsia="ar-SA"/>
    </w:rPr>
  </w:style>
  <w:style w:type="character" w:styleId="SledenaHiperpovezava">
    <w:name w:val="FollowedHyperlink"/>
    <w:rsid w:val="0042281E"/>
    <w:rPr>
      <w:color w:val="954F72"/>
      <w:u w:val="single"/>
    </w:rPr>
  </w:style>
  <w:style w:type="character" w:styleId="Pripombasklic">
    <w:name w:val="annotation reference"/>
    <w:rsid w:val="0082111D"/>
    <w:rPr>
      <w:sz w:val="16"/>
      <w:szCs w:val="16"/>
    </w:rPr>
  </w:style>
  <w:style w:type="paragraph" w:styleId="Zadevapripombe">
    <w:name w:val="annotation subject"/>
    <w:basedOn w:val="Pripombabesedilo"/>
    <w:next w:val="Pripombabesedilo"/>
    <w:link w:val="ZadevapripombeZnak"/>
    <w:rsid w:val="0082111D"/>
    <w:pPr>
      <w:suppressAutoHyphens w:val="0"/>
      <w:spacing w:after="0" w:line="260" w:lineRule="atLeast"/>
      <w:jc w:val="left"/>
    </w:pPr>
    <w:rPr>
      <w:b/>
      <w:bCs/>
      <w:lang w:eastAsia="en-US"/>
    </w:rPr>
  </w:style>
  <w:style w:type="character" w:customStyle="1" w:styleId="ZadevapripombeZnak">
    <w:name w:val="Zadeva pripombe Znak"/>
    <w:link w:val="Zadevapripombe"/>
    <w:rsid w:val="0082111D"/>
    <w:rPr>
      <w:rFonts w:ascii="Arial" w:hAnsi="Arial"/>
      <w:b/>
      <w:bCs/>
      <w:lang w:eastAsia="en-US"/>
    </w:rPr>
  </w:style>
  <w:style w:type="character" w:customStyle="1" w:styleId="GlavaZnak">
    <w:name w:val="Glava Znak"/>
    <w:link w:val="Glava"/>
    <w:rsid w:val="0064403A"/>
    <w:rPr>
      <w:rFonts w:ascii="Arial" w:hAnsi="Arial"/>
      <w:szCs w:val="24"/>
      <w:lang w:eastAsia="en-US"/>
    </w:rPr>
  </w:style>
  <w:style w:type="paragraph" w:styleId="Revizija">
    <w:name w:val="Revision"/>
    <w:hidden/>
    <w:uiPriority w:val="99"/>
    <w:semiHidden/>
    <w:rsid w:val="001B43C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4043">
      <w:bodyDiv w:val="1"/>
      <w:marLeft w:val="0"/>
      <w:marRight w:val="0"/>
      <w:marTop w:val="0"/>
      <w:marBottom w:val="0"/>
      <w:divBdr>
        <w:top w:val="none" w:sz="0" w:space="0" w:color="auto"/>
        <w:left w:val="none" w:sz="0" w:space="0" w:color="auto"/>
        <w:bottom w:val="none" w:sz="0" w:space="0" w:color="auto"/>
        <w:right w:val="none" w:sz="0" w:space="0" w:color="auto"/>
      </w:divBdr>
    </w:div>
    <w:div w:id="1038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apezJ\LOCALS~1\Temp\notesFCBCEE\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34C3AE-7CDC-4D94-A1BC-8424789C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22</TotalTime>
  <Pages>2</Pages>
  <Words>645</Words>
  <Characters>4105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Šeme Jožica</dc:creator>
  <cp:keywords/>
  <cp:lastModifiedBy>Anica Gržan</cp:lastModifiedBy>
  <cp:revision>5</cp:revision>
  <cp:lastPrinted>2023-06-05T23:11:00Z</cp:lastPrinted>
  <dcterms:created xsi:type="dcterms:W3CDTF">2025-02-18T10:07:00Z</dcterms:created>
  <dcterms:modified xsi:type="dcterms:W3CDTF">2025-02-18T10:23:00Z</dcterms:modified>
</cp:coreProperties>
</file>