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322A" w14:textId="77777777" w:rsidR="0044681E" w:rsidRDefault="0044681E" w:rsidP="000F3486">
      <w:pPr>
        <w:jc w:val="both"/>
      </w:pPr>
    </w:p>
    <w:p w14:paraId="4D23363B" w14:textId="7F68D154" w:rsidR="00390F75" w:rsidRDefault="006B081B" w:rsidP="00B030EC">
      <w:pPr>
        <w:pStyle w:val="ZADEVA"/>
        <w:ind w:left="0" w:firstLine="0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SEZNAM</w:t>
      </w:r>
      <w:r w:rsidR="00FA1E21" w:rsidRPr="00FA1E21">
        <w:rPr>
          <w:sz w:val="22"/>
          <w:szCs w:val="22"/>
          <w:lang w:val="sl-SI"/>
        </w:rPr>
        <w:t xml:space="preserve"> ZUNANJIH STROKOVNJAKOV </w:t>
      </w:r>
      <w:r w:rsidR="00B030EC">
        <w:rPr>
          <w:sz w:val="22"/>
          <w:szCs w:val="22"/>
          <w:lang w:val="sl-SI"/>
        </w:rPr>
        <w:t>ZA OCENJEVANJE UPRAVIČENOSTI</w:t>
      </w:r>
      <w:r w:rsidR="00175B84">
        <w:rPr>
          <w:sz w:val="22"/>
          <w:szCs w:val="22"/>
          <w:lang w:val="sl-SI"/>
        </w:rPr>
        <w:t xml:space="preserve"> V OKVIRU ZAKONA O DOLGOTRAJNI OSKRBI</w:t>
      </w:r>
    </w:p>
    <w:p w14:paraId="126CF372" w14:textId="421EC1DA" w:rsidR="00B030EC" w:rsidRDefault="00B030EC" w:rsidP="00B030EC">
      <w:pPr>
        <w:pStyle w:val="ZADEVA"/>
        <w:ind w:left="0" w:firstLine="0"/>
        <w:jc w:val="center"/>
        <w:rPr>
          <w:b w:val="0"/>
          <w:bCs/>
          <w:sz w:val="22"/>
          <w:szCs w:val="22"/>
          <w:lang w:val="sl-SI"/>
        </w:rPr>
      </w:pPr>
      <w:r w:rsidRPr="00175B84">
        <w:rPr>
          <w:b w:val="0"/>
          <w:bCs/>
          <w:sz w:val="22"/>
          <w:szCs w:val="22"/>
          <w:lang w:val="sl-SI"/>
        </w:rPr>
        <w:t>(nazadnje posodobljeno 5. 3. 2026)</w:t>
      </w:r>
    </w:p>
    <w:p w14:paraId="2DCE291F" w14:textId="77777777" w:rsidR="00FA1E21" w:rsidRDefault="00FA1E21" w:rsidP="000F3486">
      <w:pPr>
        <w:pStyle w:val="ZADEVA"/>
        <w:ind w:left="0" w:firstLine="0"/>
        <w:jc w:val="both"/>
        <w:rPr>
          <w:b w:val="0"/>
          <w:bCs/>
          <w:lang w:val="sl-SI"/>
        </w:rPr>
      </w:pPr>
    </w:p>
    <w:tbl>
      <w:tblPr>
        <w:tblStyle w:val="Tabelamrea"/>
        <w:tblW w:w="8642" w:type="dxa"/>
        <w:tblLook w:val="04A0" w:firstRow="1" w:lastRow="0" w:firstColumn="1" w:lastColumn="0" w:noHBand="0" w:noVBand="1"/>
      </w:tblPr>
      <w:tblGrid>
        <w:gridCol w:w="1271"/>
        <w:gridCol w:w="1985"/>
        <w:gridCol w:w="2835"/>
        <w:gridCol w:w="2551"/>
      </w:tblGrid>
      <w:tr w:rsidR="00FC07B7" w14:paraId="016F0BD3" w14:textId="77777777" w:rsidTr="00175B84">
        <w:trPr>
          <w:trHeight w:val="557"/>
        </w:trPr>
        <w:tc>
          <w:tcPr>
            <w:tcW w:w="1271" w:type="dxa"/>
          </w:tcPr>
          <w:p w14:paraId="7381B61B" w14:textId="1EA867BE" w:rsidR="00FC07B7" w:rsidRPr="00FC07B7" w:rsidRDefault="00FC07B7" w:rsidP="00FC07B7">
            <w:pPr>
              <w:pStyle w:val="ZADEVA"/>
              <w:ind w:left="0" w:firstLine="0"/>
              <w:jc w:val="center"/>
              <w:rPr>
                <w:lang w:val="sl-SI"/>
              </w:rPr>
            </w:pPr>
            <w:r w:rsidRPr="00FC07B7">
              <w:rPr>
                <w:lang w:val="sl-SI"/>
              </w:rPr>
              <w:t>Zaporedna</w:t>
            </w:r>
          </w:p>
          <w:p w14:paraId="76846E7A" w14:textId="338C588A" w:rsidR="00FC07B7" w:rsidRPr="00FC07B7" w:rsidRDefault="00FC07B7" w:rsidP="00FC07B7">
            <w:pPr>
              <w:pStyle w:val="ZADEVA"/>
              <w:ind w:left="0" w:firstLine="0"/>
              <w:jc w:val="center"/>
              <w:rPr>
                <w:lang w:val="sl-SI"/>
              </w:rPr>
            </w:pPr>
            <w:r w:rsidRPr="00FC07B7">
              <w:rPr>
                <w:lang w:val="sl-SI"/>
              </w:rPr>
              <w:t>številka</w:t>
            </w:r>
          </w:p>
        </w:tc>
        <w:tc>
          <w:tcPr>
            <w:tcW w:w="1985" w:type="dxa"/>
          </w:tcPr>
          <w:p w14:paraId="11C1D78A" w14:textId="086B6E66" w:rsidR="00FC07B7" w:rsidRPr="00FC07B7" w:rsidRDefault="00FC07B7" w:rsidP="00FC07B7">
            <w:pPr>
              <w:pStyle w:val="ZADEVA"/>
              <w:ind w:left="0" w:firstLine="0"/>
              <w:jc w:val="center"/>
              <w:rPr>
                <w:lang w:val="sl-SI"/>
              </w:rPr>
            </w:pPr>
            <w:r w:rsidRPr="00FC07B7">
              <w:rPr>
                <w:lang w:val="sl-SI"/>
              </w:rPr>
              <w:t>Ime in priimek</w:t>
            </w:r>
          </w:p>
        </w:tc>
        <w:tc>
          <w:tcPr>
            <w:tcW w:w="2835" w:type="dxa"/>
          </w:tcPr>
          <w:p w14:paraId="54768B5E" w14:textId="781BE06D" w:rsidR="00FC07B7" w:rsidRPr="00FC07B7" w:rsidRDefault="00FC07B7" w:rsidP="00FC07B7">
            <w:pPr>
              <w:pStyle w:val="ZADEVA"/>
              <w:ind w:left="0" w:firstLine="0"/>
              <w:jc w:val="center"/>
              <w:rPr>
                <w:lang w:val="sl-SI"/>
              </w:rPr>
            </w:pPr>
            <w:r w:rsidRPr="00FC07B7">
              <w:rPr>
                <w:lang w:val="sl-SI"/>
              </w:rPr>
              <w:t>Številka Sklepa o izboru</w:t>
            </w:r>
          </w:p>
        </w:tc>
        <w:tc>
          <w:tcPr>
            <w:tcW w:w="2551" w:type="dxa"/>
          </w:tcPr>
          <w:p w14:paraId="62CD84DD" w14:textId="39C24A5A" w:rsidR="00FC07B7" w:rsidRPr="00FC07B7" w:rsidRDefault="00FC07B7" w:rsidP="00FC07B7">
            <w:pPr>
              <w:pStyle w:val="ZADEVA"/>
              <w:ind w:left="0" w:firstLine="0"/>
              <w:jc w:val="center"/>
              <w:rPr>
                <w:lang w:val="sl-SI"/>
              </w:rPr>
            </w:pPr>
            <w:r w:rsidRPr="00FC07B7">
              <w:rPr>
                <w:lang w:val="sl-SI"/>
              </w:rPr>
              <w:t>Datum Sklepa o izboru</w:t>
            </w:r>
          </w:p>
        </w:tc>
      </w:tr>
      <w:tr w:rsidR="00FC07B7" w14:paraId="76610E17" w14:textId="77777777" w:rsidTr="00175B84">
        <w:trPr>
          <w:trHeight w:val="557"/>
        </w:trPr>
        <w:tc>
          <w:tcPr>
            <w:tcW w:w="1271" w:type="dxa"/>
          </w:tcPr>
          <w:p w14:paraId="4E675220" w14:textId="73531E1D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1C254298" w14:textId="518F342F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Sandra Fabjan</w:t>
            </w:r>
          </w:p>
        </w:tc>
        <w:tc>
          <w:tcPr>
            <w:tcW w:w="2835" w:type="dxa"/>
          </w:tcPr>
          <w:p w14:paraId="5C7889C0" w14:textId="265C7DC9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150-309/2024-2720-30</w:t>
            </w:r>
          </w:p>
        </w:tc>
        <w:tc>
          <w:tcPr>
            <w:tcW w:w="2551" w:type="dxa"/>
          </w:tcPr>
          <w:p w14:paraId="17496980" w14:textId="5C9CC49F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7F8FECBE" w14:textId="77777777" w:rsidTr="00175B84">
        <w:trPr>
          <w:trHeight w:val="570"/>
        </w:trPr>
        <w:tc>
          <w:tcPr>
            <w:tcW w:w="1271" w:type="dxa"/>
          </w:tcPr>
          <w:p w14:paraId="7FEF411B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04668A36" w14:textId="6CC67B73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Carmen Rajer</w:t>
            </w:r>
          </w:p>
        </w:tc>
        <w:tc>
          <w:tcPr>
            <w:tcW w:w="2835" w:type="dxa"/>
          </w:tcPr>
          <w:p w14:paraId="6CD0E4D9" w14:textId="3A69AEA8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150-309/2024-2720-31</w:t>
            </w:r>
          </w:p>
        </w:tc>
        <w:tc>
          <w:tcPr>
            <w:tcW w:w="2551" w:type="dxa"/>
          </w:tcPr>
          <w:p w14:paraId="24E8519E" w14:textId="1DC2AC63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53F7F261" w14:textId="77777777" w:rsidTr="00175B84">
        <w:trPr>
          <w:trHeight w:val="557"/>
        </w:trPr>
        <w:tc>
          <w:tcPr>
            <w:tcW w:w="1271" w:type="dxa"/>
          </w:tcPr>
          <w:p w14:paraId="35FC0E92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4F7A26C4" w14:textId="18A19EAC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Nives Tovornik</w:t>
            </w:r>
          </w:p>
        </w:tc>
        <w:tc>
          <w:tcPr>
            <w:tcW w:w="2835" w:type="dxa"/>
          </w:tcPr>
          <w:p w14:paraId="1C2DFCDB" w14:textId="66F57E99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150-309/2024-2720-32</w:t>
            </w:r>
          </w:p>
        </w:tc>
        <w:tc>
          <w:tcPr>
            <w:tcW w:w="2551" w:type="dxa"/>
          </w:tcPr>
          <w:p w14:paraId="2B4A1442" w14:textId="1DA15796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5BBB9350" w14:textId="77777777" w:rsidTr="00175B84">
        <w:trPr>
          <w:trHeight w:val="557"/>
        </w:trPr>
        <w:tc>
          <w:tcPr>
            <w:tcW w:w="1271" w:type="dxa"/>
          </w:tcPr>
          <w:p w14:paraId="437C806B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6A1A5B3D" w14:textId="21C7B66E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Aleksandra Gjura</w:t>
            </w:r>
          </w:p>
        </w:tc>
        <w:tc>
          <w:tcPr>
            <w:tcW w:w="2835" w:type="dxa"/>
          </w:tcPr>
          <w:p w14:paraId="102B1180" w14:textId="00BC8DB0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</w:t>
            </w:r>
            <w:r>
              <w:rPr>
                <w:b w:val="0"/>
                <w:bCs/>
                <w:lang w:val="sl-SI"/>
              </w:rPr>
              <w:t>3</w:t>
            </w:r>
          </w:p>
        </w:tc>
        <w:tc>
          <w:tcPr>
            <w:tcW w:w="2551" w:type="dxa"/>
          </w:tcPr>
          <w:p w14:paraId="5F4B02E9" w14:textId="211704F7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54745683" w14:textId="77777777" w:rsidTr="00175B84">
        <w:trPr>
          <w:trHeight w:val="557"/>
        </w:trPr>
        <w:tc>
          <w:tcPr>
            <w:tcW w:w="1271" w:type="dxa"/>
          </w:tcPr>
          <w:p w14:paraId="41AC4D02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460F48C4" w14:textId="1A576423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Slavko Bolčević</w:t>
            </w:r>
          </w:p>
        </w:tc>
        <w:tc>
          <w:tcPr>
            <w:tcW w:w="2835" w:type="dxa"/>
          </w:tcPr>
          <w:p w14:paraId="536765D6" w14:textId="3F86A717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</w:t>
            </w:r>
            <w:r>
              <w:rPr>
                <w:b w:val="0"/>
                <w:bCs/>
                <w:lang w:val="sl-SI"/>
              </w:rPr>
              <w:t>4</w:t>
            </w:r>
          </w:p>
        </w:tc>
        <w:tc>
          <w:tcPr>
            <w:tcW w:w="2551" w:type="dxa"/>
          </w:tcPr>
          <w:p w14:paraId="40BAAC64" w14:textId="15E014CD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28EF7246" w14:textId="77777777" w:rsidTr="00175B84">
        <w:trPr>
          <w:trHeight w:val="557"/>
        </w:trPr>
        <w:tc>
          <w:tcPr>
            <w:tcW w:w="1271" w:type="dxa"/>
          </w:tcPr>
          <w:p w14:paraId="11079615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232BE38F" w14:textId="0A131B60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Mojca Iljaš</w:t>
            </w:r>
          </w:p>
        </w:tc>
        <w:tc>
          <w:tcPr>
            <w:tcW w:w="2835" w:type="dxa"/>
          </w:tcPr>
          <w:p w14:paraId="65C59EB8" w14:textId="3C522199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</w:t>
            </w:r>
            <w:r>
              <w:rPr>
                <w:b w:val="0"/>
                <w:bCs/>
                <w:lang w:val="sl-SI"/>
              </w:rPr>
              <w:t>5</w:t>
            </w:r>
          </w:p>
        </w:tc>
        <w:tc>
          <w:tcPr>
            <w:tcW w:w="2551" w:type="dxa"/>
          </w:tcPr>
          <w:p w14:paraId="6966D467" w14:textId="2BA1836C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08DB12BA" w14:textId="77777777" w:rsidTr="00175B84">
        <w:trPr>
          <w:trHeight w:val="557"/>
        </w:trPr>
        <w:tc>
          <w:tcPr>
            <w:tcW w:w="1271" w:type="dxa"/>
          </w:tcPr>
          <w:p w14:paraId="2A576F59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39045676" w14:textId="6B154E69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Cvetka Strajnar</w:t>
            </w:r>
          </w:p>
        </w:tc>
        <w:tc>
          <w:tcPr>
            <w:tcW w:w="2835" w:type="dxa"/>
          </w:tcPr>
          <w:p w14:paraId="7675AEF3" w14:textId="63E3FBE3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</w:t>
            </w:r>
            <w:r>
              <w:rPr>
                <w:b w:val="0"/>
                <w:bCs/>
                <w:lang w:val="sl-SI"/>
              </w:rPr>
              <w:t>6</w:t>
            </w:r>
          </w:p>
        </w:tc>
        <w:tc>
          <w:tcPr>
            <w:tcW w:w="2551" w:type="dxa"/>
          </w:tcPr>
          <w:p w14:paraId="1BC5A86D" w14:textId="3009C0FD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07D3BDCA" w14:textId="77777777" w:rsidTr="00175B84">
        <w:trPr>
          <w:trHeight w:val="570"/>
        </w:trPr>
        <w:tc>
          <w:tcPr>
            <w:tcW w:w="1271" w:type="dxa"/>
          </w:tcPr>
          <w:p w14:paraId="26C3D26E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6B554FAE" w14:textId="775785B7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Urška Derganc</w:t>
            </w:r>
          </w:p>
        </w:tc>
        <w:tc>
          <w:tcPr>
            <w:tcW w:w="2835" w:type="dxa"/>
          </w:tcPr>
          <w:p w14:paraId="42DEC7E9" w14:textId="77EB86C2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</w:t>
            </w:r>
            <w:r>
              <w:rPr>
                <w:b w:val="0"/>
                <w:bCs/>
                <w:lang w:val="sl-SI"/>
              </w:rPr>
              <w:t>7</w:t>
            </w:r>
          </w:p>
        </w:tc>
        <w:tc>
          <w:tcPr>
            <w:tcW w:w="2551" w:type="dxa"/>
          </w:tcPr>
          <w:p w14:paraId="77A81FAA" w14:textId="56999010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79CE3E87" w14:textId="77777777" w:rsidTr="00175B84">
        <w:trPr>
          <w:trHeight w:val="557"/>
        </w:trPr>
        <w:tc>
          <w:tcPr>
            <w:tcW w:w="1271" w:type="dxa"/>
          </w:tcPr>
          <w:p w14:paraId="464E52C5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760EE5DB" w14:textId="416C9409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Mateja Lakner</w:t>
            </w:r>
          </w:p>
        </w:tc>
        <w:tc>
          <w:tcPr>
            <w:tcW w:w="2835" w:type="dxa"/>
          </w:tcPr>
          <w:p w14:paraId="349508C2" w14:textId="399A001E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</w:t>
            </w:r>
            <w:r>
              <w:rPr>
                <w:b w:val="0"/>
                <w:bCs/>
                <w:lang w:val="sl-SI"/>
              </w:rPr>
              <w:t>8</w:t>
            </w:r>
          </w:p>
        </w:tc>
        <w:tc>
          <w:tcPr>
            <w:tcW w:w="2551" w:type="dxa"/>
          </w:tcPr>
          <w:p w14:paraId="547DD12B" w14:textId="17DA5A6F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FC07B7" w14:paraId="19A891E9" w14:textId="77777777" w:rsidTr="00175B84">
        <w:trPr>
          <w:trHeight w:val="557"/>
        </w:trPr>
        <w:tc>
          <w:tcPr>
            <w:tcW w:w="1271" w:type="dxa"/>
          </w:tcPr>
          <w:p w14:paraId="7358CF92" w14:textId="77777777" w:rsidR="00FC07B7" w:rsidRDefault="00FC07B7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176787DE" w14:textId="45CA2B34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Petra Meglič Hazimali</w:t>
            </w:r>
          </w:p>
        </w:tc>
        <w:tc>
          <w:tcPr>
            <w:tcW w:w="2835" w:type="dxa"/>
          </w:tcPr>
          <w:p w14:paraId="79D40EE2" w14:textId="6DE08E4E" w:rsidR="00FC07B7" w:rsidRDefault="00FC07B7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FA1E21">
              <w:rPr>
                <w:b w:val="0"/>
                <w:bCs/>
                <w:lang w:val="sl-SI"/>
              </w:rPr>
              <w:t>150-309/2024-2720-3</w:t>
            </w:r>
            <w:r>
              <w:rPr>
                <w:b w:val="0"/>
                <w:bCs/>
                <w:lang w:val="sl-SI"/>
              </w:rPr>
              <w:t>9</w:t>
            </w:r>
          </w:p>
        </w:tc>
        <w:tc>
          <w:tcPr>
            <w:tcW w:w="2551" w:type="dxa"/>
          </w:tcPr>
          <w:p w14:paraId="574BFFFE" w14:textId="7F34D6CE" w:rsidR="00FC07B7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16</w:t>
            </w:r>
            <w:r w:rsidR="00FC07B7">
              <w:rPr>
                <w:b w:val="0"/>
                <w:bCs/>
                <w:lang w:val="sl-SI"/>
              </w:rPr>
              <w:t>. 1. 2025</w:t>
            </w:r>
          </w:p>
        </w:tc>
      </w:tr>
      <w:tr w:rsidR="00CD2B61" w14:paraId="41C48012" w14:textId="77777777" w:rsidTr="00175B84">
        <w:trPr>
          <w:trHeight w:val="557"/>
        </w:trPr>
        <w:tc>
          <w:tcPr>
            <w:tcW w:w="1271" w:type="dxa"/>
          </w:tcPr>
          <w:p w14:paraId="0503BAE3" w14:textId="77777777" w:rsidR="00CD2B61" w:rsidRDefault="00CD2B61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7B253C3A" w14:textId="32744E77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Barbara Župevc</w:t>
            </w:r>
          </w:p>
        </w:tc>
        <w:tc>
          <w:tcPr>
            <w:tcW w:w="2835" w:type="dxa"/>
          </w:tcPr>
          <w:p w14:paraId="5E846BE3" w14:textId="1BA58145" w:rsidR="00CD2B61" w:rsidRPr="00FA1E2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150-309/2024-2720-133</w:t>
            </w:r>
          </w:p>
        </w:tc>
        <w:tc>
          <w:tcPr>
            <w:tcW w:w="2551" w:type="dxa"/>
          </w:tcPr>
          <w:p w14:paraId="192BD62F" w14:textId="66B1BEFE" w:rsidR="00CD2B61" w:rsidRDefault="00CD2B61" w:rsidP="00CD2B61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 w:rsidRPr="00CD2B61">
              <w:rPr>
                <w:b w:val="0"/>
                <w:bCs/>
                <w:lang w:val="sl-SI"/>
              </w:rPr>
              <w:t>11.</w:t>
            </w:r>
            <w:r>
              <w:rPr>
                <w:b w:val="0"/>
                <w:bCs/>
                <w:lang w:val="sl-SI"/>
              </w:rPr>
              <w:t xml:space="preserve"> 2. 2026</w:t>
            </w:r>
          </w:p>
        </w:tc>
      </w:tr>
      <w:tr w:rsidR="00CD2B61" w14:paraId="14012426" w14:textId="77777777" w:rsidTr="00175B84">
        <w:trPr>
          <w:trHeight w:val="557"/>
        </w:trPr>
        <w:tc>
          <w:tcPr>
            <w:tcW w:w="1271" w:type="dxa"/>
          </w:tcPr>
          <w:p w14:paraId="4C046922" w14:textId="77777777" w:rsidR="00CD2B61" w:rsidRDefault="00CD2B61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604221C1" w14:textId="7BD6EA11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Natalija Šega</w:t>
            </w:r>
          </w:p>
        </w:tc>
        <w:tc>
          <w:tcPr>
            <w:tcW w:w="2835" w:type="dxa"/>
          </w:tcPr>
          <w:p w14:paraId="6415D23C" w14:textId="47F25376" w:rsidR="00CD2B61" w:rsidRPr="00FA1E2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150-309/2024-2720-132</w:t>
            </w:r>
          </w:p>
        </w:tc>
        <w:tc>
          <w:tcPr>
            <w:tcW w:w="2551" w:type="dxa"/>
          </w:tcPr>
          <w:p w14:paraId="342F41EE" w14:textId="04E8DFF8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11. 2. 2026</w:t>
            </w:r>
          </w:p>
        </w:tc>
      </w:tr>
      <w:tr w:rsidR="00CD2B61" w14:paraId="2102AF1A" w14:textId="77777777" w:rsidTr="00175B84">
        <w:trPr>
          <w:trHeight w:val="557"/>
        </w:trPr>
        <w:tc>
          <w:tcPr>
            <w:tcW w:w="1271" w:type="dxa"/>
          </w:tcPr>
          <w:p w14:paraId="35C21B03" w14:textId="77777777" w:rsidR="00CD2B61" w:rsidRDefault="00CD2B61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72930D17" w14:textId="7DF0B2F6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Vesna Kveder</w:t>
            </w:r>
          </w:p>
        </w:tc>
        <w:tc>
          <w:tcPr>
            <w:tcW w:w="2835" w:type="dxa"/>
          </w:tcPr>
          <w:p w14:paraId="0E6A24BE" w14:textId="56315CC6" w:rsidR="00CD2B61" w:rsidRPr="00FA1E2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150-309/2024-2720-131</w:t>
            </w:r>
          </w:p>
        </w:tc>
        <w:tc>
          <w:tcPr>
            <w:tcW w:w="2551" w:type="dxa"/>
          </w:tcPr>
          <w:p w14:paraId="19104A64" w14:textId="68653766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11. 2. 2026</w:t>
            </w:r>
          </w:p>
        </w:tc>
      </w:tr>
      <w:tr w:rsidR="00CD2B61" w14:paraId="5E836464" w14:textId="77777777" w:rsidTr="00175B84">
        <w:trPr>
          <w:trHeight w:val="557"/>
        </w:trPr>
        <w:tc>
          <w:tcPr>
            <w:tcW w:w="1271" w:type="dxa"/>
          </w:tcPr>
          <w:p w14:paraId="1D1BF3CF" w14:textId="77777777" w:rsidR="00CD2B61" w:rsidRDefault="00CD2B61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5464FAA7" w14:textId="5555707A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Mateja Fingušt Pesek</w:t>
            </w:r>
          </w:p>
        </w:tc>
        <w:tc>
          <w:tcPr>
            <w:tcW w:w="2835" w:type="dxa"/>
          </w:tcPr>
          <w:p w14:paraId="40F0CA2F" w14:textId="7A10BEF9" w:rsidR="00CD2B61" w:rsidRPr="00FA1E2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150-309/2024-2720-130</w:t>
            </w:r>
          </w:p>
        </w:tc>
        <w:tc>
          <w:tcPr>
            <w:tcW w:w="2551" w:type="dxa"/>
          </w:tcPr>
          <w:p w14:paraId="70894E07" w14:textId="6F3D6BC6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11. 2. 2026</w:t>
            </w:r>
          </w:p>
        </w:tc>
      </w:tr>
      <w:tr w:rsidR="00CD2B61" w14:paraId="2FE5C02B" w14:textId="77777777" w:rsidTr="00175B84">
        <w:trPr>
          <w:trHeight w:val="557"/>
        </w:trPr>
        <w:tc>
          <w:tcPr>
            <w:tcW w:w="1271" w:type="dxa"/>
          </w:tcPr>
          <w:p w14:paraId="37BD7DEC" w14:textId="77777777" w:rsidR="00CD2B61" w:rsidRDefault="00CD2B61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7B949854" w14:textId="3944E301" w:rsidR="00CD2B61" w:rsidRDefault="00CD2B61" w:rsidP="00CD2B61">
            <w:pPr>
              <w:pStyle w:val="ZADEVA"/>
              <w:tabs>
                <w:tab w:val="left" w:pos="384"/>
              </w:tabs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Ana Borovnišek</w:t>
            </w:r>
          </w:p>
        </w:tc>
        <w:tc>
          <w:tcPr>
            <w:tcW w:w="2835" w:type="dxa"/>
          </w:tcPr>
          <w:p w14:paraId="0EA4C74E" w14:textId="4FC33E64" w:rsidR="00CD2B61" w:rsidRPr="00FA1E2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150-309/2024-2720-129</w:t>
            </w:r>
          </w:p>
        </w:tc>
        <w:tc>
          <w:tcPr>
            <w:tcW w:w="2551" w:type="dxa"/>
          </w:tcPr>
          <w:p w14:paraId="627EA751" w14:textId="148765C1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11. 2. 2026</w:t>
            </w:r>
          </w:p>
        </w:tc>
      </w:tr>
      <w:tr w:rsidR="00CD2B61" w14:paraId="7E266927" w14:textId="77777777" w:rsidTr="00175B84">
        <w:trPr>
          <w:trHeight w:val="557"/>
        </w:trPr>
        <w:tc>
          <w:tcPr>
            <w:tcW w:w="1271" w:type="dxa"/>
          </w:tcPr>
          <w:p w14:paraId="256043BD" w14:textId="77777777" w:rsidR="00CD2B61" w:rsidRDefault="00CD2B61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79135EA2" w14:textId="75744F7D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Urška Bolčina</w:t>
            </w:r>
          </w:p>
        </w:tc>
        <w:tc>
          <w:tcPr>
            <w:tcW w:w="2835" w:type="dxa"/>
          </w:tcPr>
          <w:p w14:paraId="772256CC" w14:textId="4267B26D" w:rsidR="00CD2B61" w:rsidRPr="00FA1E2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150-309/2024-2720-128</w:t>
            </w:r>
          </w:p>
        </w:tc>
        <w:tc>
          <w:tcPr>
            <w:tcW w:w="2551" w:type="dxa"/>
          </w:tcPr>
          <w:p w14:paraId="7B68CA50" w14:textId="50972811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11. 2. 2026</w:t>
            </w:r>
          </w:p>
        </w:tc>
      </w:tr>
      <w:tr w:rsidR="00CD2B61" w14:paraId="35EB3299" w14:textId="77777777" w:rsidTr="00175B84">
        <w:trPr>
          <w:trHeight w:val="557"/>
        </w:trPr>
        <w:tc>
          <w:tcPr>
            <w:tcW w:w="1271" w:type="dxa"/>
          </w:tcPr>
          <w:p w14:paraId="09535AC9" w14:textId="77777777" w:rsidR="00CD2B61" w:rsidRDefault="00CD2B61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5DCE87A4" w14:textId="22F307A0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Sandra Arh</w:t>
            </w:r>
          </w:p>
        </w:tc>
        <w:tc>
          <w:tcPr>
            <w:tcW w:w="2835" w:type="dxa"/>
          </w:tcPr>
          <w:p w14:paraId="57368860" w14:textId="20C29CAD" w:rsidR="00CD2B61" w:rsidRPr="00FA1E2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150-309/2024-2720-127</w:t>
            </w:r>
          </w:p>
        </w:tc>
        <w:tc>
          <w:tcPr>
            <w:tcW w:w="2551" w:type="dxa"/>
          </w:tcPr>
          <w:p w14:paraId="621AB6FF" w14:textId="2B9E3883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11. 2. 2026</w:t>
            </w:r>
          </w:p>
        </w:tc>
      </w:tr>
      <w:tr w:rsidR="00CD2B61" w14:paraId="02338226" w14:textId="77777777" w:rsidTr="00175B84">
        <w:trPr>
          <w:trHeight w:val="557"/>
        </w:trPr>
        <w:tc>
          <w:tcPr>
            <w:tcW w:w="1271" w:type="dxa"/>
          </w:tcPr>
          <w:p w14:paraId="4B59F816" w14:textId="77777777" w:rsidR="00CD2B61" w:rsidRDefault="00CD2B61" w:rsidP="00FC07B7">
            <w:pPr>
              <w:pStyle w:val="ZADEVA"/>
              <w:numPr>
                <w:ilvl w:val="0"/>
                <w:numId w:val="8"/>
              </w:numPr>
              <w:jc w:val="center"/>
              <w:rPr>
                <w:b w:val="0"/>
                <w:bCs/>
                <w:lang w:val="sl-SI"/>
              </w:rPr>
            </w:pPr>
          </w:p>
        </w:tc>
        <w:tc>
          <w:tcPr>
            <w:tcW w:w="1985" w:type="dxa"/>
          </w:tcPr>
          <w:p w14:paraId="558F5309" w14:textId="1E550A8B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Petra Perko</w:t>
            </w:r>
          </w:p>
        </w:tc>
        <w:tc>
          <w:tcPr>
            <w:tcW w:w="2835" w:type="dxa"/>
          </w:tcPr>
          <w:p w14:paraId="76716173" w14:textId="673A5E53" w:rsidR="00CD2B61" w:rsidRPr="00FA1E2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150-309/2024-2720-126</w:t>
            </w:r>
          </w:p>
        </w:tc>
        <w:tc>
          <w:tcPr>
            <w:tcW w:w="2551" w:type="dxa"/>
          </w:tcPr>
          <w:p w14:paraId="76B4692B" w14:textId="4CF1D3E7" w:rsidR="00CD2B61" w:rsidRDefault="00CD2B61" w:rsidP="00FC07B7">
            <w:pPr>
              <w:pStyle w:val="ZADEVA"/>
              <w:ind w:left="0" w:firstLine="0"/>
              <w:jc w:val="center"/>
              <w:rPr>
                <w:b w:val="0"/>
                <w:bCs/>
                <w:lang w:val="sl-SI"/>
              </w:rPr>
            </w:pPr>
            <w:r>
              <w:rPr>
                <w:b w:val="0"/>
                <w:bCs/>
                <w:lang w:val="sl-SI"/>
              </w:rPr>
              <w:t>11.</w:t>
            </w:r>
            <w:r w:rsidR="00175B84">
              <w:rPr>
                <w:b w:val="0"/>
                <w:bCs/>
                <w:lang w:val="sl-SI"/>
              </w:rPr>
              <w:t xml:space="preserve"> </w:t>
            </w:r>
            <w:r>
              <w:rPr>
                <w:b w:val="0"/>
                <w:bCs/>
                <w:lang w:val="sl-SI"/>
              </w:rPr>
              <w:t>2.</w:t>
            </w:r>
            <w:r w:rsidR="00175B84">
              <w:rPr>
                <w:b w:val="0"/>
                <w:bCs/>
                <w:lang w:val="sl-SI"/>
              </w:rPr>
              <w:t xml:space="preserve"> </w:t>
            </w:r>
            <w:r>
              <w:rPr>
                <w:b w:val="0"/>
                <w:bCs/>
                <w:lang w:val="sl-SI"/>
              </w:rPr>
              <w:t>2026</w:t>
            </w:r>
          </w:p>
        </w:tc>
      </w:tr>
    </w:tbl>
    <w:p w14:paraId="34771D45" w14:textId="0C8DCBC3" w:rsidR="007D75CF" w:rsidRPr="00202A77" w:rsidRDefault="007D75CF" w:rsidP="006B081B">
      <w:pPr>
        <w:pStyle w:val="podpisi"/>
        <w:jc w:val="both"/>
        <w:rPr>
          <w:lang w:val="sl-SI"/>
        </w:rPr>
      </w:pPr>
    </w:p>
    <w:sectPr w:rsidR="007D75CF" w:rsidRPr="00202A77" w:rsidSect="00D70D11">
      <w:headerReference w:type="default" r:id="rId7"/>
      <w:headerReference w:type="first" r:id="rId8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8D60" w14:textId="77777777" w:rsidR="005709F8" w:rsidRDefault="005709F8">
      <w:r>
        <w:separator/>
      </w:r>
    </w:p>
  </w:endnote>
  <w:endnote w:type="continuationSeparator" w:id="0">
    <w:p w14:paraId="6201F1F6" w14:textId="77777777" w:rsidR="005709F8" w:rsidRDefault="0057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1820" w14:textId="77777777" w:rsidR="005709F8" w:rsidRDefault="005709F8">
      <w:r>
        <w:separator/>
      </w:r>
    </w:p>
  </w:footnote>
  <w:footnote w:type="continuationSeparator" w:id="0">
    <w:p w14:paraId="60934032" w14:textId="77777777" w:rsidR="005709F8" w:rsidRDefault="0057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A426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8A3" w14:textId="77777777" w:rsidR="00A770A6" w:rsidRPr="008F3500" w:rsidRDefault="001111D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drawing>
        <wp:anchor distT="0" distB="0" distL="114300" distR="114300" simplePos="0" relativeHeight="251658240" behindDoc="0" locked="0" layoutInCell="1" allowOverlap="1" wp14:anchorId="2EC2842C" wp14:editId="269D56F5">
          <wp:simplePos x="1082040" y="243840"/>
          <wp:positionH relativeFrom="page">
            <wp:align>left</wp:align>
          </wp:positionH>
          <wp:positionV relativeFrom="page">
            <wp:align>top</wp:align>
          </wp:positionV>
          <wp:extent cx="3534410" cy="971550"/>
          <wp:effectExtent l="0" t="0" r="8890" b="0"/>
          <wp:wrapSquare wrapText="bothSides"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39"/>
                  <a:stretch/>
                </pic:blipFill>
                <pic:spPr bwMode="auto">
                  <a:xfrm>
                    <a:off x="0" y="0"/>
                    <a:ext cx="3535200" cy="971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39A3" w:rsidRPr="001C39A3">
      <w:rPr>
        <w:rFonts w:cs="Arial"/>
        <w:noProof/>
        <w:sz w:val="16"/>
      </w:rPr>
      <w:t>Dunajska cesta 21</w:t>
    </w:r>
    <w:r w:rsidR="00A770A6" w:rsidRPr="008F3500">
      <w:rPr>
        <w:rFonts w:cs="Arial"/>
        <w:sz w:val="16"/>
      </w:rPr>
      <w:t xml:space="preserve">, </w:t>
    </w:r>
    <w:r w:rsidR="00D70D11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D70D11">
      <w:rPr>
        <w:rFonts w:cs="Arial"/>
        <w:sz w:val="16"/>
      </w:rPr>
      <w:t xml:space="preserve">01 369 </w:t>
    </w:r>
    <w:r w:rsidR="00976C43">
      <w:rPr>
        <w:rFonts w:cs="Arial"/>
        <w:sz w:val="16"/>
      </w:rPr>
      <w:t>7</w:t>
    </w:r>
    <w:r w:rsidR="002B1E7D">
      <w:rPr>
        <w:rFonts w:cs="Arial"/>
        <w:sz w:val="16"/>
      </w:rPr>
      <w:t>9</w:t>
    </w:r>
    <w:r w:rsidR="00976C43">
      <w:rPr>
        <w:rFonts w:cs="Arial"/>
        <w:sz w:val="16"/>
      </w:rPr>
      <w:t xml:space="preserve"> </w:t>
    </w:r>
    <w:r w:rsidR="003E08D6">
      <w:rPr>
        <w:rFonts w:cs="Arial"/>
        <w:sz w:val="16"/>
      </w:rPr>
      <w:t>40</w:t>
    </w:r>
  </w:p>
  <w:p w14:paraId="2C6DCC8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D70D11">
      <w:rPr>
        <w:rFonts w:cs="Arial"/>
        <w:sz w:val="16"/>
      </w:rPr>
      <w:t>gp.</w:t>
    </w:r>
    <w:r w:rsidR="008A2024">
      <w:rPr>
        <w:rFonts w:cs="Arial"/>
        <w:sz w:val="16"/>
      </w:rPr>
      <w:t>msp</w:t>
    </w:r>
    <w:r w:rsidR="00D70D11">
      <w:rPr>
        <w:rFonts w:cs="Arial"/>
        <w:sz w:val="16"/>
      </w:rPr>
      <w:t>@gov.si</w:t>
    </w:r>
  </w:p>
  <w:p w14:paraId="0B4B62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D70D11">
      <w:rPr>
        <w:rFonts w:cs="Arial"/>
        <w:sz w:val="16"/>
      </w:rPr>
      <w:t>www.gov.si</w:t>
    </w:r>
  </w:p>
  <w:p w14:paraId="66016495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B4361"/>
    <w:multiLevelType w:val="hybridMultilevel"/>
    <w:tmpl w:val="5BEE4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D40A2"/>
    <w:multiLevelType w:val="hybridMultilevel"/>
    <w:tmpl w:val="E488D5EE"/>
    <w:lvl w:ilvl="0" w:tplc="42BA4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CB41C1"/>
    <w:multiLevelType w:val="hybridMultilevel"/>
    <w:tmpl w:val="123A8C7C"/>
    <w:lvl w:ilvl="0" w:tplc="C456A8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1499330">
    <w:abstractNumId w:val="7"/>
  </w:num>
  <w:num w:numId="2" w16cid:durableId="1248266305">
    <w:abstractNumId w:val="4"/>
  </w:num>
  <w:num w:numId="3" w16cid:durableId="628359906">
    <w:abstractNumId w:val="6"/>
  </w:num>
  <w:num w:numId="4" w16cid:durableId="1657614636">
    <w:abstractNumId w:val="0"/>
  </w:num>
  <w:num w:numId="5" w16cid:durableId="1029261442">
    <w:abstractNumId w:val="1"/>
  </w:num>
  <w:num w:numId="6" w16cid:durableId="781069140">
    <w:abstractNumId w:val="5"/>
  </w:num>
  <w:num w:numId="7" w16cid:durableId="1815874817">
    <w:abstractNumId w:val="3"/>
  </w:num>
  <w:num w:numId="8" w16cid:durableId="99773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1E"/>
    <w:rsid w:val="00013290"/>
    <w:rsid w:val="00023A88"/>
    <w:rsid w:val="000315C8"/>
    <w:rsid w:val="00071C43"/>
    <w:rsid w:val="00076695"/>
    <w:rsid w:val="000913B4"/>
    <w:rsid w:val="000A7238"/>
    <w:rsid w:val="000E4721"/>
    <w:rsid w:val="000F3486"/>
    <w:rsid w:val="00101428"/>
    <w:rsid w:val="00104D25"/>
    <w:rsid w:val="001111D8"/>
    <w:rsid w:val="001132BB"/>
    <w:rsid w:val="00117E16"/>
    <w:rsid w:val="001357B2"/>
    <w:rsid w:val="0017478F"/>
    <w:rsid w:val="00175B84"/>
    <w:rsid w:val="001955BD"/>
    <w:rsid w:val="001C39A3"/>
    <w:rsid w:val="001D42FA"/>
    <w:rsid w:val="00202A77"/>
    <w:rsid w:val="0023145C"/>
    <w:rsid w:val="002367B8"/>
    <w:rsid w:val="00263B7A"/>
    <w:rsid w:val="00264787"/>
    <w:rsid w:val="00271CE5"/>
    <w:rsid w:val="00281F23"/>
    <w:rsid w:val="00282020"/>
    <w:rsid w:val="00283DB3"/>
    <w:rsid w:val="00291053"/>
    <w:rsid w:val="002A24C1"/>
    <w:rsid w:val="002A2B69"/>
    <w:rsid w:val="002B1E7D"/>
    <w:rsid w:val="002C4CF6"/>
    <w:rsid w:val="002D1BEC"/>
    <w:rsid w:val="002D46E9"/>
    <w:rsid w:val="00302244"/>
    <w:rsid w:val="00306C89"/>
    <w:rsid w:val="003636BF"/>
    <w:rsid w:val="00371442"/>
    <w:rsid w:val="003845B4"/>
    <w:rsid w:val="00387B1A"/>
    <w:rsid w:val="00390F75"/>
    <w:rsid w:val="003C5EE5"/>
    <w:rsid w:val="003E08D6"/>
    <w:rsid w:val="003E1C74"/>
    <w:rsid w:val="00407604"/>
    <w:rsid w:val="00422C0E"/>
    <w:rsid w:val="00425BD9"/>
    <w:rsid w:val="0044681E"/>
    <w:rsid w:val="004657EE"/>
    <w:rsid w:val="004A3E8E"/>
    <w:rsid w:val="004C25E4"/>
    <w:rsid w:val="005236F6"/>
    <w:rsid w:val="00526246"/>
    <w:rsid w:val="005427C9"/>
    <w:rsid w:val="00560BD6"/>
    <w:rsid w:val="00565209"/>
    <w:rsid w:val="00567106"/>
    <w:rsid w:val="00567FEE"/>
    <w:rsid w:val="005709F8"/>
    <w:rsid w:val="00575773"/>
    <w:rsid w:val="005C4DBD"/>
    <w:rsid w:val="005C68D1"/>
    <w:rsid w:val="005E1D3C"/>
    <w:rsid w:val="005F0A40"/>
    <w:rsid w:val="005F650A"/>
    <w:rsid w:val="00604A84"/>
    <w:rsid w:val="00625AE6"/>
    <w:rsid w:val="006305C4"/>
    <w:rsid w:val="00632253"/>
    <w:rsid w:val="00642714"/>
    <w:rsid w:val="006455CE"/>
    <w:rsid w:val="00655841"/>
    <w:rsid w:val="00664AA0"/>
    <w:rsid w:val="00675D0F"/>
    <w:rsid w:val="0069462B"/>
    <w:rsid w:val="006B081B"/>
    <w:rsid w:val="006E776B"/>
    <w:rsid w:val="00702235"/>
    <w:rsid w:val="00723D1B"/>
    <w:rsid w:val="00732A81"/>
    <w:rsid w:val="00733017"/>
    <w:rsid w:val="00734F7A"/>
    <w:rsid w:val="00744D25"/>
    <w:rsid w:val="00755696"/>
    <w:rsid w:val="007756F3"/>
    <w:rsid w:val="00776568"/>
    <w:rsid w:val="00783310"/>
    <w:rsid w:val="007A4016"/>
    <w:rsid w:val="007A4A6D"/>
    <w:rsid w:val="007A54D6"/>
    <w:rsid w:val="007B07F3"/>
    <w:rsid w:val="007B3C0D"/>
    <w:rsid w:val="007D1BCF"/>
    <w:rsid w:val="007D2B69"/>
    <w:rsid w:val="007D75CF"/>
    <w:rsid w:val="007E0440"/>
    <w:rsid w:val="007E6DC5"/>
    <w:rsid w:val="008051F2"/>
    <w:rsid w:val="00824FF3"/>
    <w:rsid w:val="0086484F"/>
    <w:rsid w:val="0088043C"/>
    <w:rsid w:val="00884889"/>
    <w:rsid w:val="008906C9"/>
    <w:rsid w:val="008947DB"/>
    <w:rsid w:val="008A2024"/>
    <w:rsid w:val="008C43A5"/>
    <w:rsid w:val="008C5738"/>
    <w:rsid w:val="008D04F0"/>
    <w:rsid w:val="008F3500"/>
    <w:rsid w:val="00900216"/>
    <w:rsid w:val="00924E3C"/>
    <w:rsid w:val="009612BB"/>
    <w:rsid w:val="00976C43"/>
    <w:rsid w:val="009934B5"/>
    <w:rsid w:val="00993860"/>
    <w:rsid w:val="009C740A"/>
    <w:rsid w:val="009D1FB5"/>
    <w:rsid w:val="00A01484"/>
    <w:rsid w:val="00A04047"/>
    <w:rsid w:val="00A125C5"/>
    <w:rsid w:val="00A166E7"/>
    <w:rsid w:val="00A2451C"/>
    <w:rsid w:val="00A37852"/>
    <w:rsid w:val="00A6052C"/>
    <w:rsid w:val="00A65EE7"/>
    <w:rsid w:val="00A70133"/>
    <w:rsid w:val="00A713DE"/>
    <w:rsid w:val="00A770A6"/>
    <w:rsid w:val="00A813B1"/>
    <w:rsid w:val="00AA49B1"/>
    <w:rsid w:val="00AB36C4"/>
    <w:rsid w:val="00AC32B2"/>
    <w:rsid w:val="00AD1322"/>
    <w:rsid w:val="00AD365E"/>
    <w:rsid w:val="00AE7396"/>
    <w:rsid w:val="00B030EC"/>
    <w:rsid w:val="00B05907"/>
    <w:rsid w:val="00B17141"/>
    <w:rsid w:val="00B31575"/>
    <w:rsid w:val="00B8547D"/>
    <w:rsid w:val="00BA1B9A"/>
    <w:rsid w:val="00BB741D"/>
    <w:rsid w:val="00BC15BA"/>
    <w:rsid w:val="00BC4A54"/>
    <w:rsid w:val="00BC7548"/>
    <w:rsid w:val="00BE0140"/>
    <w:rsid w:val="00C1697C"/>
    <w:rsid w:val="00C250D5"/>
    <w:rsid w:val="00C32D1B"/>
    <w:rsid w:val="00C35666"/>
    <w:rsid w:val="00C92898"/>
    <w:rsid w:val="00CA4340"/>
    <w:rsid w:val="00CD2B61"/>
    <w:rsid w:val="00CE5238"/>
    <w:rsid w:val="00CE7514"/>
    <w:rsid w:val="00CF17D4"/>
    <w:rsid w:val="00D02C66"/>
    <w:rsid w:val="00D12B1B"/>
    <w:rsid w:val="00D248DE"/>
    <w:rsid w:val="00D31D92"/>
    <w:rsid w:val="00D32DD1"/>
    <w:rsid w:val="00D53E42"/>
    <w:rsid w:val="00D70D11"/>
    <w:rsid w:val="00D80451"/>
    <w:rsid w:val="00D8542D"/>
    <w:rsid w:val="00D96B4C"/>
    <w:rsid w:val="00DB1AAF"/>
    <w:rsid w:val="00DB6DBB"/>
    <w:rsid w:val="00DC6A71"/>
    <w:rsid w:val="00E0357D"/>
    <w:rsid w:val="00E06D0E"/>
    <w:rsid w:val="00E712AE"/>
    <w:rsid w:val="00E87223"/>
    <w:rsid w:val="00EA58DA"/>
    <w:rsid w:val="00EC17D3"/>
    <w:rsid w:val="00EC46DF"/>
    <w:rsid w:val="00ED1C3E"/>
    <w:rsid w:val="00ED6257"/>
    <w:rsid w:val="00F240BB"/>
    <w:rsid w:val="00F24979"/>
    <w:rsid w:val="00F57FED"/>
    <w:rsid w:val="00F618FC"/>
    <w:rsid w:val="00F8379B"/>
    <w:rsid w:val="00FA1E21"/>
    <w:rsid w:val="00FC01BB"/>
    <w:rsid w:val="00FC07B7"/>
    <w:rsid w:val="00FD22A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2D505C7"/>
  <w15:chartTrackingRefBased/>
  <w15:docId w15:val="{9D65B84C-7DCA-4AA2-B503-A6DB3E77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681E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Dot pt,za tekst,Označevanje,List Paragraph2,Bullet OFM,List Paragraph (numbered (a)),Bullet List,Primus H 3,lp1,Use Case List Paragraph Char,Citation List,Use Case List Paragraph,555,AB List 1,Prgrf_UNDP,Bullet Points"/>
    <w:basedOn w:val="Navaden"/>
    <w:link w:val="OdstavekseznamaZnak"/>
    <w:uiPriority w:val="34"/>
    <w:qFormat/>
    <w:rsid w:val="000F34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tavekseznamaZnak">
    <w:name w:val="Odstavek seznama Znak"/>
    <w:aliases w:val="Dot pt Znak,za tekst Znak,Označevanje Znak,List Paragraph2 Znak,Bullet OFM Znak,List Paragraph (numbered (a)) Znak,Bullet List Znak,Primus H 3 Znak,lp1 Znak,Use Case List Paragraph Char Znak,Citation List Znak,555 Znak"/>
    <w:link w:val="Odstavekseznama"/>
    <w:uiPriority w:val="34"/>
    <w:qFormat/>
    <w:locked/>
    <w:rsid w:val="000F34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648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basedOn w:val="Privzetapisavaodstavka"/>
    <w:rsid w:val="001132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132B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132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132B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132BB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2C4CF6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SP\Predloge\MSP_D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MSP_DS</Template>
  <TotalTime>36</TotalTime>
  <Pages>1</Pages>
  <Words>158</Words>
  <Characters>964</Characters>
  <Application>Microsoft Office Word</Application>
  <DocSecurity>0</DocSecurity>
  <Lines>87</Lines>
  <Paragraphs>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MSP</dc:creator>
  <cp:keywords/>
  <cp:lastModifiedBy>Uroš Badovinac</cp:lastModifiedBy>
  <cp:revision>5</cp:revision>
  <cp:lastPrinted>2010-07-16T07:41:00Z</cp:lastPrinted>
  <dcterms:created xsi:type="dcterms:W3CDTF">2026-01-13T08:10:00Z</dcterms:created>
  <dcterms:modified xsi:type="dcterms:W3CDTF">2026-03-06T12:39:00Z</dcterms:modified>
</cp:coreProperties>
</file>