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0F8F" w14:textId="77777777" w:rsidR="00F1330A" w:rsidRPr="00F1330A" w:rsidRDefault="00F1330A" w:rsidP="00B43AE3">
      <w:pPr>
        <w:pStyle w:val="Glava"/>
        <w:jc w:val="center"/>
        <w:rPr>
          <w:rFonts w:cs="Arial"/>
          <w:b/>
          <w:bCs/>
          <w:i/>
          <w:iCs/>
          <w:szCs w:val="20"/>
          <w:lang w:val="sl-SI"/>
        </w:rPr>
      </w:pPr>
    </w:p>
    <w:p w14:paraId="03632264" w14:textId="77777777" w:rsidR="00F1330A" w:rsidRPr="00F1330A" w:rsidRDefault="00F1330A" w:rsidP="00B43AE3">
      <w:pPr>
        <w:pStyle w:val="Glava"/>
        <w:jc w:val="center"/>
        <w:rPr>
          <w:rFonts w:cs="Arial"/>
          <w:b/>
          <w:bCs/>
          <w:i/>
          <w:iCs/>
          <w:szCs w:val="20"/>
          <w:lang w:val="sl-SI"/>
        </w:rPr>
      </w:pPr>
    </w:p>
    <w:p w14:paraId="1E944DCA" w14:textId="4321D131" w:rsidR="00B43AE3" w:rsidRPr="00F1330A" w:rsidRDefault="00B43AE3" w:rsidP="00B43AE3">
      <w:pPr>
        <w:pStyle w:val="Glava"/>
        <w:jc w:val="center"/>
        <w:rPr>
          <w:rFonts w:cs="Arial"/>
          <w:b/>
          <w:bCs/>
          <w:i/>
          <w:iCs/>
          <w:szCs w:val="20"/>
          <w:lang w:val="sl-SI"/>
        </w:rPr>
      </w:pPr>
      <w:r w:rsidRPr="00F1330A">
        <w:rPr>
          <w:rFonts w:cs="Arial"/>
          <w:b/>
          <w:bCs/>
          <w:i/>
          <w:iCs/>
          <w:szCs w:val="20"/>
          <w:lang w:val="sl-SI"/>
        </w:rPr>
        <w:t xml:space="preserve">Seznam zasebnikov in pravnih oseb, ki opravljajo </w:t>
      </w:r>
      <w:proofErr w:type="gramStart"/>
      <w:r w:rsidRPr="00F1330A">
        <w:rPr>
          <w:rFonts w:cs="Arial"/>
          <w:b/>
          <w:bCs/>
          <w:i/>
          <w:iCs/>
          <w:szCs w:val="20"/>
          <w:lang w:val="sl-SI"/>
        </w:rPr>
        <w:t>socialno varstvene</w:t>
      </w:r>
      <w:proofErr w:type="gramEnd"/>
      <w:r w:rsidRPr="00F1330A">
        <w:rPr>
          <w:rFonts w:cs="Arial"/>
          <w:b/>
          <w:bCs/>
          <w:i/>
          <w:iCs/>
          <w:szCs w:val="20"/>
          <w:lang w:val="sl-SI"/>
        </w:rPr>
        <w:t xml:space="preserve"> storitve</w:t>
      </w:r>
    </w:p>
    <w:p w14:paraId="3A790A83" w14:textId="77777777" w:rsidR="00B43AE3" w:rsidRPr="00F1330A" w:rsidRDefault="00B43AE3" w:rsidP="00B43AE3">
      <w:pPr>
        <w:pStyle w:val="Glava"/>
        <w:jc w:val="center"/>
        <w:rPr>
          <w:rFonts w:cs="Arial"/>
          <w:b/>
          <w:bCs/>
          <w:i/>
          <w:iCs/>
          <w:szCs w:val="20"/>
          <w:lang w:val="sl-SI"/>
        </w:rPr>
      </w:pPr>
      <w:r w:rsidRPr="00F1330A">
        <w:rPr>
          <w:rFonts w:cs="Arial"/>
          <w:b/>
          <w:bCs/>
          <w:i/>
          <w:iCs/>
          <w:szCs w:val="20"/>
          <w:lang w:val="sl-SI"/>
        </w:rPr>
        <w:t xml:space="preserve">na podlagi dovoljenja za delo in so vpisani v register zasebnikov in pravnih oseb, ki opravljajo </w:t>
      </w:r>
      <w:proofErr w:type="gramStart"/>
      <w:r w:rsidRPr="00F1330A">
        <w:rPr>
          <w:rFonts w:cs="Arial"/>
          <w:b/>
          <w:bCs/>
          <w:i/>
          <w:iCs/>
          <w:szCs w:val="20"/>
          <w:lang w:val="sl-SI"/>
        </w:rPr>
        <w:t>socialno varstvene</w:t>
      </w:r>
      <w:proofErr w:type="gramEnd"/>
      <w:r w:rsidRPr="00F1330A">
        <w:rPr>
          <w:rFonts w:cs="Arial"/>
          <w:b/>
          <w:bCs/>
          <w:i/>
          <w:iCs/>
          <w:szCs w:val="20"/>
          <w:lang w:val="sl-SI"/>
        </w:rPr>
        <w:t xml:space="preserve"> storitve, ki ga vodi MDDSZ:</w:t>
      </w:r>
    </w:p>
    <w:p w14:paraId="50950C0B" w14:textId="77777777" w:rsidR="00B43AE3" w:rsidRPr="00F1330A" w:rsidRDefault="00B43AE3" w:rsidP="00B43AE3">
      <w:pPr>
        <w:spacing w:before="100" w:beforeAutospacing="1" w:after="100" w:afterAutospacing="1"/>
        <w:rPr>
          <w:rFonts w:cs="Arial"/>
          <w:color w:val="000000"/>
          <w:szCs w:val="20"/>
          <w:lang w:val="sl-SI"/>
        </w:rPr>
      </w:pPr>
    </w:p>
    <w:p w14:paraId="00FBF4A4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Sreto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Zelen</w:t>
      </w:r>
      <w:proofErr w:type="gramEnd"/>
      <w:r w:rsidRPr="00F1330A">
        <w:rPr>
          <w:rFonts w:cs="Arial"/>
          <w:b/>
          <w:bCs/>
          <w:color w:val="000000"/>
          <w:szCs w:val="20"/>
          <w:lang w:val="sl-SI"/>
        </w:rPr>
        <w:t xml:space="preserve"> s. p.</w:t>
      </w:r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>Preserje 16/b, Braslovče,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vodenje, varstvo in zaposlitev pod posebnimi pogoji za odrasle telesno in duševno prizadete osebe </w:t>
      </w:r>
    </w:p>
    <w:p w14:paraId="5CE4E79B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JUTRO, zavod za pomoč in nego na domu</w:t>
      </w:r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>Rožna ulica 39, 1330 Kočevje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 in socialni servis</w:t>
      </w:r>
    </w:p>
    <w:p w14:paraId="54960FB5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COMETT, oskrba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>Tbilisijska 57b, Ljubljana,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storitvi: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 in socialni servis  </w:t>
      </w:r>
    </w:p>
    <w:p w14:paraId="1BE5755D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Frančiškanski družinski inštitut</w:t>
      </w:r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>Prešernov trg 4, Ljubljana,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osebna pomoč </w:t>
      </w:r>
    </w:p>
    <w:p w14:paraId="4CD425C2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CSO Ormož, Center za starejše občane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>Ul. Dr. Hrovata 10 a, 2270 Ormož,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 </w:t>
      </w:r>
    </w:p>
    <w:p w14:paraId="01B96D6E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Zavod za socialno oskrbo Pristan</w:t>
      </w:r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>Goriška cesta 27, 5271 Vipava,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domu, socialni servis </w:t>
      </w:r>
    </w:p>
    <w:p w14:paraId="41A7C24B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DOMANIA, Zavod za dnevno varstvo starejših in pomoč na domu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  <w:r w:rsidRPr="00F1330A">
        <w:rPr>
          <w:rFonts w:cs="Arial"/>
          <w:color w:val="000000"/>
          <w:szCs w:val="20"/>
          <w:lang w:val="sl-SI"/>
        </w:rPr>
        <w:br/>
        <w:t>Puconci 79, 9201 Puconci,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5BD58CF7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PAPILOT Zavod za </w:t>
      </w:r>
      <w:proofErr w:type="spellStart"/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vzpodbujanje</w:t>
      </w:r>
      <w:proofErr w:type="spellEnd"/>
      <w:proofErr w:type="gramEnd"/>
      <w:r w:rsidRPr="00F1330A">
        <w:rPr>
          <w:rFonts w:cs="Arial"/>
          <w:b/>
          <w:bCs/>
          <w:color w:val="000000"/>
          <w:szCs w:val="20"/>
          <w:lang w:val="sl-SI"/>
        </w:rPr>
        <w:t xml:space="preserve"> in razvijanje kvalitete življenja</w:t>
      </w:r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>Zasavska cesta 42, 1231 Ljubljana Črnuče,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v obliki dnevnega varstva </w:t>
      </w:r>
    </w:p>
    <w:p w14:paraId="2A8DC8C8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DEOS, celostna oskrba starostnikov,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b/>
          <w:bCs/>
          <w:color w:val="000000"/>
          <w:szCs w:val="20"/>
          <w:lang w:val="sl-SI"/>
        </w:rPr>
        <w:t>, PE Center starejših Medvode,</w:t>
      </w:r>
      <w:r w:rsidRPr="00F1330A">
        <w:rPr>
          <w:rFonts w:cs="Arial"/>
          <w:color w:val="000000"/>
          <w:szCs w:val="20"/>
          <w:lang w:val="sl-SI"/>
        </w:rPr>
        <w:br/>
        <w:t xml:space="preserve">Zbiljska cesta 15, 1215 Medvode, 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starejših v oskrbovanih stanovanjih, PE Medvode, Zbiljska cesta 15, Medvode </w:t>
      </w:r>
    </w:p>
    <w:p w14:paraId="1C5C6D76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DOM DANICA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 xml:space="preserve">Gažon 39, 6274 Šmarje 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starejših v oskrbnem domu </w:t>
      </w:r>
    </w:p>
    <w:p w14:paraId="20E00250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BIT VIZIJA podjetje za osebno in poslovno asistenco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b/>
          <w:bCs/>
          <w:color w:val="000000"/>
          <w:szCs w:val="20"/>
          <w:lang w:val="sl-SI"/>
        </w:rPr>
        <w:t>,</w:t>
      </w:r>
    </w:p>
    <w:p w14:paraId="4CC5849D" w14:textId="551CF866" w:rsidR="00B43AE3" w:rsidRPr="00F1330A" w:rsidRDefault="00F1330A" w:rsidP="00F1330A">
      <w:pPr>
        <w:ind w:left="567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 xml:space="preserve"> </w:t>
      </w:r>
      <w:r w:rsidR="00B43AE3" w:rsidRPr="00F1330A">
        <w:rPr>
          <w:rFonts w:cs="Arial"/>
          <w:color w:val="000000"/>
          <w:szCs w:val="20"/>
          <w:lang w:val="sl-SI"/>
        </w:rPr>
        <w:t>Bernetičeva ulica 4, 6000 Koper</w:t>
      </w:r>
      <w:r w:rsidR="00B43AE3"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="00B43AE3"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="00B43AE3" w:rsidRPr="00F1330A">
        <w:rPr>
          <w:rFonts w:cs="Arial"/>
          <w:color w:val="000000"/>
          <w:szCs w:val="20"/>
          <w:lang w:val="sl-SI"/>
        </w:rPr>
        <w:t xml:space="preserve"> socialni servis</w:t>
      </w:r>
    </w:p>
    <w:p w14:paraId="507D54CC" w14:textId="77777777" w:rsidR="00B43AE3" w:rsidRPr="00F1330A" w:rsidRDefault="00B43AE3" w:rsidP="00F1330A">
      <w:pPr>
        <w:numPr>
          <w:ilvl w:val="0"/>
          <w:numId w:val="6"/>
        </w:numPr>
        <w:spacing w:line="240" w:lineRule="auto"/>
        <w:ind w:left="641" w:hanging="357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TURZIS, turizem, zdravstvo, storitve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b/>
          <w:bCs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 xml:space="preserve">Arčoni 8a, 5292 Renče, 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starejših , socialni servis in pomoč družini na domu kot socialna oskrba na domu</w:t>
      </w:r>
    </w:p>
    <w:p w14:paraId="732B072C" w14:textId="77777777" w:rsidR="00B43AE3" w:rsidRPr="00F1330A" w:rsidRDefault="00B43AE3" w:rsidP="00B43A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Podjetje CENTERKONTURA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</w:t>
      </w:r>
      <w:r w:rsidRPr="00F1330A">
        <w:rPr>
          <w:rFonts w:cs="Arial"/>
          <w:b/>
          <w:color w:val="000000"/>
          <w:szCs w:val="20"/>
          <w:lang w:val="sl-SI"/>
        </w:rPr>
        <w:t>o.o.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>,</w:t>
      </w:r>
      <w:r w:rsidRPr="00F1330A">
        <w:rPr>
          <w:rFonts w:cs="Arial"/>
          <w:color w:val="000000"/>
          <w:szCs w:val="20"/>
          <w:lang w:val="sl-SI"/>
        </w:rPr>
        <w:br/>
        <w:t xml:space="preserve">Linhartova 51, 1000 Ljubljana 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socialni servis </w:t>
      </w:r>
    </w:p>
    <w:p w14:paraId="54BF26DB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 xml:space="preserve">  SONČICA, center za pomoč na domu, </w:t>
      </w: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b/>
          <w:bCs/>
          <w:color w:val="000000"/>
          <w:szCs w:val="20"/>
          <w:lang w:val="sl-SI"/>
        </w:rPr>
        <w:t>,</w:t>
      </w:r>
    </w:p>
    <w:p w14:paraId="444293C6" w14:textId="77777777" w:rsidR="00B43AE3" w:rsidRPr="00F1330A" w:rsidRDefault="00B43AE3" w:rsidP="00B43AE3">
      <w:pPr>
        <w:ind w:left="720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lastRenderedPageBreak/>
        <w:t>Scopolijeva 3, 1000 Ljubljana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socialni servis</w:t>
      </w:r>
    </w:p>
    <w:p w14:paraId="492BE234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 DOM BRIGITA, NASTANITVENE IN DRUGE STORITVE, BRIGITA BEZNEC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 xml:space="preserve">p., </w:t>
      </w:r>
    </w:p>
    <w:p w14:paraId="3391C579" w14:textId="77777777" w:rsidR="00B43AE3" w:rsidRPr="00F1330A" w:rsidRDefault="00B43AE3" w:rsidP="00B43AE3">
      <w:pPr>
        <w:ind w:left="720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Puconci 237, 9201 Puconci</w:t>
      </w:r>
      <w:r w:rsidRPr="00F1330A">
        <w:rPr>
          <w:rFonts w:cs="Arial"/>
          <w:color w:val="000000"/>
          <w:szCs w:val="20"/>
          <w:lang w:val="sl-SI"/>
        </w:rPr>
        <w:br/>
      </w: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v drugi družini in institucionalno varstvo starejših v oskrbnem domu</w:t>
      </w:r>
    </w:p>
    <w:p w14:paraId="7A5191F6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 ZAVOD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SV.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 xml:space="preserve"> RAFAELA VRANSKO, SOCIALNO, VARSTVENO IN ZDRAVSTVENO  DELO TER DRUGE DOBRODELNE DEJAVNOST</w:t>
      </w:r>
      <w:r w:rsidRPr="00F1330A">
        <w:rPr>
          <w:rFonts w:cs="Arial"/>
          <w:color w:val="000000"/>
          <w:szCs w:val="20"/>
          <w:lang w:val="sl-SI"/>
        </w:rPr>
        <w:t xml:space="preserve">I, </w:t>
      </w:r>
    </w:p>
    <w:p w14:paraId="265996DC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360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 xml:space="preserve">      Vransko 144</w:t>
      </w:r>
      <w:proofErr w:type="gramStart"/>
      <w:r w:rsidRPr="00F1330A">
        <w:rPr>
          <w:rFonts w:cs="Arial"/>
          <w:color w:val="000000"/>
          <w:szCs w:val="20"/>
          <w:lang w:val="sl-SI"/>
        </w:rPr>
        <w:t xml:space="preserve"> a</w:t>
      </w:r>
      <w:proofErr w:type="gramEnd"/>
      <w:r w:rsidRPr="00F1330A">
        <w:rPr>
          <w:rFonts w:cs="Arial"/>
          <w:color w:val="000000"/>
          <w:szCs w:val="20"/>
          <w:lang w:val="sl-SI"/>
        </w:rPr>
        <w:t>, 3305 Vransko</w:t>
      </w:r>
    </w:p>
    <w:p w14:paraId="55FD3F93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  <w:r w:rsidRPr="00F1330A">
        <w:rPr>
          <w:rFonts w:cs="Arial"/>
          <w:b/>
          <w:color w:val="000000"/>
          <w:szCs w:val="20"/>
          <w:lang w:val="sl-SI"/>
        </w:rPr>
        <w:t xml:space="preserve">  </w:t>
      </w:r>
    </w:p>
    <w:p w14:paraId="6F7CD972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  ZAVOD MEDGENERACIJSKO SREDIŠČE KOMENDA, </w:t>
      </w:r>
    </w:p>
    <w:p w14:paraId="23AECB99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Glavarjeva cesta 104, 1218 Komenda</w:t>
      </w:r>
    </w:p>
    <w:p w14:paraId="03C576B1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49670A10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 DOM STAREJŠIH OBČANOV GORNJA RADGONA,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d.o.o.</w:t>
      </w:r>
      <w:proofErr w:type="gramEnd"/>
    </w:p>
    <w:p w14:paraId="10F9F6A2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Trate 40, 9250 Gornja Radgona</w:t>
      </w:r>
    </w:p>
    <w:p w14:paraId="60777120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starejših</w:t>
      </w:r>
    </w:p>
    <w:p w14:paraId="4F75D4A3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 Zavod sv. Terezije,</w:t>
      </w: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color w:val="000000"/>
          <w:szCs w:val="20"/>
          <w:lang w:val="sl-SI"/>
        </w:rPr>
        <w:t xml:space="preserve">zavod za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socialno varstveno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 xml:space="preserve"> delo</w:t>
      </w:r>
    </w:p>
    <w:p w14:paraId="766B485A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720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Videm 33a, 1312 Videm - Dobrepolje</w:t>
      </w:r>
    </w:p>
    <w:p w14:paraId="0CC3AE6B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720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4A06ECF4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SeneCura DOM STAREJŠIH OBČANOV RADENCI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D.O.O.</w:t>
      </w:r>
      <w:proofErr w:type="gramEnd"/>
    </w:p>
    <w:p w14:paraId="06BD1B52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Prisojna cesta 4a, 9253 Radenci</w:t>
      </w:r>
    </w:p>
    <w:p w14:paraId="1FCDC1A1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           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starejših</w:t>
      </w:r>
    </w:p>
    <w:p w14:paraId="3389F0BE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Dom dr. Janka Benedika Radovljica</w:t>
      </w:r>
      <w:r w:rsidRPr="00F1330A">
        <w:rPr>
          <w:rFonts w:cs="Arial"/>
          <w:color w:val="000000"/>
          <w:szCs w:val="20"/>
          <w:lang w:val="sl-SI"/>
        </w:rPr>
        <w:t>,</w:t>
      </w:r>
    </w:p>
    <w:p w14:paraId="4DE565CA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Šercerjeva ulica 35, 4240 Radovljica</w:t>
      </w:r>
    </w:p>
    <w:p w14:paraId="747EDC22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za storitev: socialni servis</w:t>
      </w:r>
    </w:p>
    <w:p w14:paraId="41CFF7D1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SENIOR, Center za pomoč starejšim, Lidija Umek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>p.,</w:t>
      </w:r>
    </w:p>
    <w:p w14:paraId="6262E351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Zagaj 36, 3256 Bistrica ob Sotli</w:t>
      </w:r>
    </w:p>
    <w:p w14:paraId="06B784D4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proofErr w:type="gramStart"/>
      <w:r w:rsidRPr="00F1330A">
        <w:rPr>
          <w:rFonts w:cs="Arial"/>
          <w:b/>
          <w:color w:val="000000"/>
          <w:szCs w:val="20"/>
          <w:lang w:val="sl-SI"/>
        </w:rPr>
        <w:t>za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 xml:space="preserve"> storitev: </w:t>
      </w:r>
      <w:r w:rsidRPr="00F1330A">
        <w:rPr>
          <w:rFonts w:cs="Arial"/>
          <w:color w:val="000000"/>
          <w:szCs w:val="20"/>
          <w:lang w:val="sl-SI"/>
        </w:rPr>
        <w:t>socialni servis in pomoč družini na domu kot socialna oskrba na domu</w:t>
      </w:r>
    </w:p>
    <w:p w14:paraId="523A741A" w14:textId="279BC4D1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BAZILIA, socialni servis, Gregor Bobnar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>p.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2784DDBE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Repnje 9, 1217 Vodice</w:t>
      </w:r>
    </w:p>
    <w:p w14:paraId="2F3B82C3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proofErr w:type="gramStart"/>
      <w:r w:rsidRPr="00F1330A">
        <w:rPr>
          <w:rFonts w:cs="Arial"/>
          <w:b/>
          <w:bCs/>
          <w:color w:val="000000"/>
          <w:szCs w:val="20"/>
          <w:lang w:val="sl-SI"/>
        </w:rPr>
        <w:t>za</w:t>
      </w:r>
      <w:proofErr w:type="gramEnd"/>
      <w:r w:rsidRPr="00F1330A">
        <w:rPr>
          <w:rFonts w:cs="Arial"/>
          <w:b/>
          <w:bCs/>
          <w:color w:val="000000"/>
          <w:szCs w:val="20"/>
          <w:lang w:val="sl-SI"/>
        </w:rPr>
        <w:t xml:space="preserve"> storitev:</w:t>
      </w:r>
      <w:r w:rsidRPr="00F1330A">
        <w:rPr>
          <w:rFonts w:cs="Arial"/>
          <w:color w:val="000000"/>
          <w:szCs w:val="20"/>
          <w:lang w:val="sl-SI"/>
        </w:rPr>
        <w:t xml:space="preserve"> socialni servis in pomoč družini na domu kot socialna oskrba na domu</w:t>
      </w:r>
    </w:p>
    <w:p w14:paraId="19144A49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DOKTOR 24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 xml:space="preserve">, </w:t>
      </w:r>
      <w:r w:rsidRPr="00F1330A">
        <w:rPr>
          <w:rFonts w:cs="Arial"/>
          <w:color w:val="000000"/>
          <w:szCs w:val="20"/>
          <w:lang w:val="sl-SI"/>
        </w:rPr>
        <w:t xml:space="preserve"> </w:t>
      </w:r>
    </w:p>
    <w:p w14:paraId="3A728506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Savska cesta 3, 1000 Ljubljana</w:t>
      </w:r>
    </w:p>
    <w:p w14:paraId="5665FAFD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socialni servis</w:t>
      </w:r>
    </w:p>
    <w:p w14:paraId="215AA483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Dom starejših občanov Grosuplje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2D65FEF2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Ob Grosupeljščici 28, 1290 Grosuplje</w:t>
      </w:r>
    </w:p>
    <w:p w14:paraId="3CF25D16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socialni servis</w:t>
      </w:r>
    </w:p>
    <w:p w14:paraId="38E9E04C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OSKRBA IN POMOČ OLGA LUPŠA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>P.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7F4E8C23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Kokoriči 26, 9242 Križevci pri Ljutomeru</w:t>
      </w:r>
    </w:p>
    <w:p w14:paraId="03631454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0B0F8681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DOM LIPA, družba za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socialno varstvene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 xml:space="preserve"> dejavnosti d.o.o.,</w:t>
      </w:r>
    </w:p>
    <w:p w14:paraId="6DA7A7E0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Cesta Kozjanskega odreda 3, 3220 Štore</w:t>
      </w:r>
    </w:p>
    <w:p w14:paraId="5AF41D5C" w14:textId="1DDA3B94" w:rsidR="00B43AE3" w:rsidRPr="00F1330A" w:rsidRDefault="00B43AE3" w:rsidP="00F1330A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starejših, institucionalno varstvo v oskrbovanih stanovanjih in socialni servis</w:t>
      </w:r>
    </w:p>
    <w:p w14:paraId="62172C09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ZAVOD ZA OSKRBO NA DOMU LJUBLJANA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2E013867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Ambrožev trg 7, 1000 Ljubljana</w:t>
      </w:r>
    </w:p>
    <w:p w14:paraId="7FDD86CE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socialni servis</w:t>
      </w:r>
    </w:p>
    <w:p w14:paraId="7089804C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>ZAVOD USMILJENK, DUHOVNO KARITATITVNI IN PROSVETNI ZAVOD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660BE05D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Zavrti 45, 1234 Mengeš</w:t>
      </w:r>
    </w:p>
    <w:p w14:paraId="70AB3A41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starejših</w:t>
      </w:r>
    </w:p>
    <w:p w14:paraId="73E6D415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ŽAREK UPANJA Andreja Orel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s.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>p.,</w:t>
      </w:r>
      <w:r w:rsidRPr="00F1330A">
        <w:rPr>
          <w:rFonts w:cs="Arial"/>
          <w:color w:val="000000"/>
          <w:szCs w:val="20"/>
          <w:lang w:val="sl-SI"/>
        </w:rPr>
        <w:t xml:space="preserve"> </w:t>
      </w:r>
    </w:p>
    <w:p w14:paraId="79632F39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Jamčeva cesta 21, 1236 Trzin</w:t>
      </w:r>
    </w:p>
    <w:p w14:paraId="6D1798D0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lastRenderedPageBreak/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3D4E4E30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CENTER ZA STAREJŠE OBČANE LUCIJA,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001A4D33" w14:textId="5768CA70" w:rsidR="00B43AE3" w:rsidRPr="00F1330A" w:rsidRDefault="00F1330A" w:rsidP="00F1330A">
      <w:pPr>
        <w:tabs>
          <w:tab w:val="left" w:pos="567"/>
          <w:tab w:val="left" w:pos="993"/>
          <w:tab w:val="left" w:pos="1276"/>
        </w:tabs>
        <w:ind w:left="28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 xml:space="preserve">     </w:t>
      </w:r>
      <w:r w:rsidR="00B43AE3" w:rsidRPr="00F1330A">
        <w:rPr>
          <w:rFonts w:cs="Arial"/>
          <w:color w:val="000000"/>
          <w:szCs w:val="20"/>
          <w:lang w:val="sl-SI"/>
        </w:rPr>
        <w:t>Seča 197b, 6320 Portorož</w:t>
      </w:r>
    </w:p>
    <w:p w14:paraId="0C105521" w14:textId="77777777" w:rsidR="00B43AE3" w:rsidRPr="00F1330A" w:rsidRDefault="00B43AE3" w:rsidP="00B43AE3">
      <w:pPr>
        <w:ind w:left="567"/>
        <w:jc w:val="both"/>
        <w:rPr>
          <w:rFonts w:cs="Arial"/>
          <w:szCs w:val="20"/>
          <w:lang w:val="sl-SI" w:eastAsia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v oskrbovanih stanovanjih, institucionalno varstvo v obliki dnevnega varstva na lokaciji Seča 197b, 6320 Portorož, socialni servis, pomoč družini na domu kot socialna oskrba v oskrbovanih stanovanjih na lokaciji Arkova ulica 4, Idrija in </w:t>
      </w:r>
      <w:r w:rsidRPr="00F1330A">
        <w:rPr>
          <w:rFonts w:cs="Arial"/>
          <w:szCs w:val="20"/>
          <w:lang w:val="sl-SI" w:eastAsia="sl-SI"/>
        </w:rPr>
        <w:t>pomoč družini na domu kot socialna oskrba na domu</w:t>
      </w:r>
    </w:p>
    <w:p w14:paraId="699E7DEC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</w:p>
    <w:p w14:paraId="0051B207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DOM POD GORCO, družba za bivanjsko oskrbo,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59275EEE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Pekrska cesta 56, 2000 Maribor</w:t>
      </w:r>
    </w:p>
    <w:p w14:paraId="5671A6A1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v oskrbovanih stanovanjih na lokaciji Pekrska cesta, Maribor</w:t>
      </w:r>
    </w:p>
    <w:p w14:paraId="6112525E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DEOS, celostna oskrba starostnikov,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>d.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16EEBEDC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Gmajna 7, 1357 Notranje Gorice</w:t>
      </w:r>
    </w:p>
    <w:p w14:paraId="601CC82D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v oskrbovanih stanovanjih na lokaciji Center starejših Trnovo, institucionalno varstvo v oskrbovanih stanovanjih na lokaciji Center starejših Notranje Gorice (na lokaciji Gmajna 7, 1357 Notranje Gorice), institucionalno varstvo starejših na lokaciji </w:t>
      </w:r>
      <w:proofErr w:type="gramStart"/>
      <w:r w:rsidRPr="00F1330A">
        <w:rPr>
          <w:rFonts w:cs="Arial"/>
          <w:color w:val="000000"/>
          <w:szCs w:val="20"/>
          <w:lang w:val="sl-SI"/>
        </w:rPr>
        <w:t>Slovenska</w:t>
      </w:r>
      <w:proofErr w:type="gramEnd"/>
      <w:r w:rsidRPr="00F1330A">
        <w:rPr>
          <w:rFonts w:cs="Arial"/>
          <w:color w:val="000000"/>
          <w:szCs w:val="20"/>
          <w:lang w:val="sl-SI"/>
        </w:rPr>
        <w:t xml:space="preserve"> cesta 17, Horjul</w:t>
      </w:r>
    </w:p>
    <w:p w14:paraId="4B384069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CUSTODIA, </w:t>
      </w:r>
      <w:r w:rsidRPr="00F1330A">
        <w:rPr>
          <w:rFonts w:cs="Arial"/>
          <w:color w:val="000000"/>
          <w:szCs w:val="20"/>
          <w:lang w:val="sl-SI"/>
        </w:rPr>
        <w:t xml:space="preserve">pomoč na domu, </w:t>
      </w:r>
      <w:proofErr w:type="gramStart"/>
      <w:r w:rsidRPr="00F1330A">
        <w:rPr>
          <w:rFonts w:cs="Arial"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480BE2B9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Čepelnikova ulica 6, 1000 Ljubljana</w:t>
      </w:r>
    </w:p>
    <w:p w14:paraId="0B05A03D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71E0ED25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MGC Bistrica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5CF68BFE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Cesta talcev 10, 1230 Domžale</w:t>
      </w:r>
    </w:p>
    <w:p w14:paraId="79656A4F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institucionalno varstvo v oskrbovanih stanovanjih na lokaciji Cesta talcev 10, Domžale, institucionalno varstvo starejših in pomoč družini na domu kot socialna oskrba na domu</w:t>
      </w:r>
    </w:p>
    <w:p w14:paraId="42AC4D23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>Zavod za patronažo in dolgotrajno oskrbo na domu Hriberšek Danica, Lovrenc na Pohorju</w:t>
      </w:r>
      <w:r w:rsidRPr="00F1330A">
        <w:rPr>
          <w:rFonts w:cs="Arial"/>
          <w:color w:val="000000"/>
          <w:szCs w:val="20"/>
          <w:lang w:val="sl-SI"/>
        </w:rPr>
        <w:t xml:space="preserve">, </w:t>
      </w:r>
    </w:p>
    <w:p w14:paraId="67181C0B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 xml:space="preserve">Ob </w:t>
      </w:r>
      <w:proofErr w:type="spellStart"/>
      <w:r w:rsidRPr="00F1330A">
        <w:rPr>
          <w:rFonts w:cs="Arial"/>
          <w:color w:val="000000"/>
          <w:szCs w:val="20"/>
          <w:lang w:val="sl-SI"/>
        </w:rPr>
        <w:t>Radoljni</w:t>
      </w:r>
      <w:proofErr w:type="spellEnd"/>
      <w:r w:rsidRPr="00F1330A">
        <w:rPr>
          <w:rFonts w:cs="Arial"/>
          <w:color w:val="000000"/>
          <w:szCs w:val="20"/>
          <w:lang w:val="sl-SI"/>
        </w:rPr>
        <w:t xml:space="preserve"> 47, 2344 Lovrenc na Pohorju</w:t>
      </w:r>
    </w:p>
    <w:p w14:paraId="22F8B427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socialni servis </w:t>
      </w:r>
    </w:p>
    <w:p w14:paraId="3A24140F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 VEZI VIZIJA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d.o.o.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 xml:space="preserve"> </w:t>
      </w:r>
      <w:r w:rsidRPr="00F1330A">
        <w:rPr>
          <w:rFonts w:cs="Arial"/>
          <w:color w:val="000000"/>
          <w:szCs w:val="20"/>
          <w:lang w:val="sl-SI"/>
        </w:rPr>
        <w:t xml:space="preserve"> </w:t>
      </w:r>
    </w:p>
    <w:p w14:paraId="15225FC4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 xml:space="preserve">Štorje 26, 6210 Sežana </w:t>
      </w:r>
    </w:p>
    <w:p w14:paraId="62C08D49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pomoč družini na domu kot socialna oskrba na domu</w:t>
      </w:r>
    </w:p>
    <w:p w14:paraId="0FF9145F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F1330A">
        <w:rPr>
          <w:rFonts w:cs="Arial"/>
          <w:b/>
          <w:szCs w:val="20"/>
          <w:lang w:val="sl-SI"/>
        </w:rPr>
        <w:t xml:space="preserve">DOM LENART </w:t>
      </w:r>
      <w:proofErr w:type="gramStart"/>
      <w:r w:rsidRPr="00F1330A">
        <w:rPr>
          <w:rFonts w:cs="Arial"/>
          <w:b/>
          <w:szCs w:val="20"/>
          <w:lang w:val="sl-SI"/>
        </w:rPr>
        <w:t>d.o.o.</w:t>
      </w:r>
      <w:proofErr w:type="gramEnd"/>
      <w:r w:rsidRPr="00F1330A">
        <w:rPr>
          <w:rFonts w:cs="Arial"/>
          <w:b/>
          <w:szCs w:val="20"/>
          <w:lang w:val="sl-SI"/>
        </w:rPr>
        <w:t xml:space="preserve">  </w:t>
      </w:r>
      <w:r w:rsidRPr="00F1330A">
        <w:rPr>
          <w:rFonts w:cs="Arial"/>
          <w:szCs w:val="20"/>
          <w:lang w:val="sl-SI"/>
        </w:rPr>
        <w:t xml:space="preserve"> </w:t>
      </w:r>
    </w:p>
    <w:p w14:paraId="618F34BC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Gubčeva ulica 5, 2230 Lenart v Slovenskih goricah  </w:t>
      </w:r>
    </w:p>
    <w:p w14:paraId="4DE7014A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institucionalno varstvo v oskrbovanih stanovanjih na lokaciji Gubčeva ulica 5, Lenart v Slovenskih goricah</w:t>
      </w:r>
    </w:p>
    <w:p w14:paraId="32294A6D" w14:textId="77777777" w:rsidR="00B43AE3" w:rsidRPr="00F1330A" w:rsidRDefault="00B43AE3" w:rsidP="00B43AE3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>Zavod za pomoč družini na domu Vitica, Gornja Radgona</w:t>
      </w:r>
      <w:r w:rsidRPr="00F1330A">
        <w:rPr>
          <w:rFonts w:cs="Arial"/>
          <w:b/>
          <w:szCs w:val="20"/>
          <w:lang w:val="sl-SI"/>
        </w:rPr>
        <w:t xml:space="preserve">.  </w:t>
      </w:r>
      <w:r w:rsidRPr="00F1330A">
        <w:rPr>
          <w:rFonts w:cs="Arial"/>
          <w:szCs w:val="20"/>
          <w:lang w:val="sl-SI"/>
        </w:rPr>
        <w:t xml:space="preserve"> </w:t>
      </w:r>
    </w:p>
    <w:p w14:paraId="75190991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Panonska 23, 9250 Gornja Radgona  </w:t>
      </w:r>
    </w:p>
    <w:p w14:paraId="5C90F4F0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color w:val="000000"/>
          <w:szCs w:val="20"/>
          <w:lang w:val="sl-SI"/>
        </w:rPr>
        <w:t>socialni servis</w:t>
      </w:r>
    </w:p>
    <w:p w14:paraId="40117F5E" w14:textId="77777777" w:rsidR="00B43AE3" w:rsidRPr="00F1330A" w:rsidRDefault="00B43AE3" w:rsidP="00B43AE3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>Dom starejših občanov Novo mesto</w:t>
      </w:r>
      <w:r w:rsidRPr="00F1330A">
        <w:rPr>
          <w:rFonts w:cs="Arial"/>
          <w:b/>
          <w:szCs w:val="20"/>
          <w:lang w:val="sl-SI"/>
        </w:rPr>
        <w:t xml:space="preserve">  </w:t>
      </w:r>
      <w:r w:rsidRPr="00F1330A">
        <w:rPr>
          <w:rFonts w:cs="Arial"/>
          <w:szCs w:val="20"/>
          <w:lang w:val="sl-SI"/>
        </w:rPr>
        <w:t xml:space="preserve"> </w:t>
      </w:r>
    </w:p>
    <w:p w14:paraId="7A500D5D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Šmihel 1, 8000 Novo mesto  </w:t>
      </w:r>
    </w:p>
    <w:p w14:paraId="6C1DAF47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socialni servis</w:t>
      </w:r>
    </w:p>
    <w:p w14:paraId="49DA38CB" w14:textId="77777777" w:rsidR="00B43AE3" w:rsidRPr="00F1330A" w:rsidRDefault="00B43AE3" w:rsidP="00B43AE3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>Dom Tisje Šmartno pri Litiji</w:t>
      </w:r>
      <w:r w:rsidRPr="00F1330A">
        <w:rPr>
          <w:rFonts w:cs="Arial"/>
          <w:b/>
          <w:szCs w:val="20"/>
          <w:lang w:val="sl-SI"/>
        </w:rPr>
        <w:t xml:space="preserve">  </w:t>
      </w:r>
      <w:r w:rsidRPr="00F1330A">
        <w:rPr>
          <w:rFonts w:cs="Arial"/>
          <w:szCs w:val="20"/>
          <w:lang w:val="sl-SI"/>
        </w:rPr>
        <w:t xml:space="preserve"> </w:t>
      </w:r>
    </w:p>
    <w:p w14:paraId="53C1A347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proofErr w:type="gramStart"/>
      <w:r w:rsidRPr="00F1330A">
        <w:rPr>
          <w:rFonts w:cs="Arial"/>
          <w:szCs w:val="20"/>
          <w:lang w:val="sl-SI"/>
        </w:rPr>
        <w:t>Črni potok</w:t>
      </w:r>
      <w:proofErr w:type="gramEnd"/>
      <w:r w:rsidRPr="00F1330A">
        <w:rPr>
          <w:rFonts w:cs="Arial"/>
          <w:szCs w:val="20"/>
          <w:lang w:val="sl-SI"/>
        </w:rPr>
        <w:t xml:space="preserve"> 13, 1275 Šmartno pri Litiji  </w:t>
      </w:r>
    </w:p>
    <w:p w14:paraId="46A1CB56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socialni servis</w:t>
      </w:r>
    </w:p>
    <w:p w14:paraId="48027556" w14:textId="77777777" w:rsidR="00B43AE3" w:rsidRPr="00F1330A" w:rsidRDefault="00B43AE3" w:rsidP="00B43AE3">
      <w:pPr>
        <w:numPr>
          <w:ilvl w:val="0"/>
          <w:numId w:val="6"/>
        </w:numPr>
        <w:tabs>
          <w:tab w:val="left" w:pos="567"/>
          <w:tab w:val="left" w:pos="993"/>
          <w:tab w:val="left" w:pos="1276"/>
        </w:tabs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  <w:r w:rsidRPr="00F1330A">
        <w:rPr>
          <w:rFonts w:cs="Arial"/>
          <w:b/>
          <w:color w:val="000000"/>
          <w:szCs w:val="20"/>
          <w:lang w:val="sl-SI"/>
        </w:rPr>
        <w:t xml:space="preserve">DEOS, celostna oskrba starostnikov, </w:t>
      </w:r>
      <w:proofErr w:type="gramStart"/>
      <w:r w:rsidRPr="00F1330A">
        <w:rPr>
          <w:rFonts w:cs="Arial"/>
          <w:b/>
          <w:color w:val="000000"/>
          <w:szCs w:val="20"/>
          <w:lang w:val="sl-SI"/>
        </w:rPr>
        <w:t>d.</w:t>
      </w:r>
      <w:proofErr w:type="gramEnd"/>
      <w:r w:rsidRPr="00F1330A">
        <w:rPr>
          <w:rFonts w:cs="Arial"/>
          <w:b/>
          <w:color w:val="000000"/>
          <w:szCs w:val="20"/>
          <w:lang w:val="sl-SI"/>
        </w:rPr>
        <w:t>d.</w:t>
      </w:r>
    </w:p>
    <w:p w14:paraId="215C4EF1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color w:val="000000"/>
          <w:szCs w:val="20"/>
          <w:lang w:val="sl-SI"/>
        </w:rPr>
        <w:t>Gmajna 7, 1357 Notranje Gorice</w:t>
      </w:r>
    </w:p>
    <w:p w14:paraId="6D4D4033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color w:val="000000"/>
          <w:szCs w:val="20"/>
          <w:lang w:val="sl-SI"/>
        </w:rPr>
      </w:pPr>
      <w:r w:rsidRPr="00F1330A">
        <w:rPr>
          <w:rFonts w:cs="Arial"/>
          <w:b/>
          <w:bCs/>
          <w:color w:val="000000"/>
          <w:szCs w:val="20"/>
          <w:lang w:val="sl-SI"/>
        </w:rPr>
        <w:t>za storitev:</w:t>
      </w:r>
      <w:r w:rsidRPr="00F1330A">
        <w:rPr>
          <w:rFonts w:cs="Arial"/>
          <w:color w:val="000000"/>
          <w:szCs w:val="20"/>
          <w:lang w:val="sl-SI"/>
        </w:rPr>
        <w:t xml:space="preserve"> </w:t>
      </w:r>
      <w:r w:rsidRPr="00F1330A">
        <w:rPr>
          <w:rFonts w:cs="Arial"/>
          <w:szCs w:val="20"/>
          <w:lang w:val="sl-SI"/>
        </w:rPr>
        <w:t>institucionalno varstvo starejših na lokaciji Gmajna 7, 1357 Notranje Gorice</w:t>
      </w:r>
    </w:p>
    <w:p w14:paraId="47A4DDC3" w14:textId="77777777" w:rsidR="00B43AE3" w:rsidRPr="00F1330A" w:rsidRDefault="00B43AE3" w:rsidP="00B43AE3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 xml:space="preserve">Dom Kuzma </w:t>
      </w:r>
      <w:proofErr w:type="gramStart"/>
      <w:r w:rsidRPr="00F1330A">
        <w:rPr>
          <w:rFonts w:cs="Arial"/>
          <w:b/>
          <w:bCs/>
          <w:szCs w:val="20"/>
          <w:lang w:val="sl-SI" w:eastAsia="sl-SI"/>
        </w:rPr>
        <w:t>d.o.o.</w:t>
      </w:r>
      <w:proofErr w:type="gramEnd"/>
      <w:r w:rsidRPr="00F1330A">
        <w:rPr>
          <w:rFonts w:cs="Arial"/>
          <w:b/>
          <w:szCs w:val="20"/>
          <w:lang w:val="sl-SI"/>
        </w:rPr>
        <w:t xml:space="preserve">  </w:t>
      </w:r>
      <w:r w:rsidRPr="00F1330A">
        <w:rPr>
          <w:rFonts w:cs="Arial"/>
          <w:szCs w:val="20"/>
          <w:lang w:val="sl-SI"/>
        </w:rPr>
        <w:t xml:space="preserve"> </w:t>
      </w:r>
    </w:p>
    <w:p w14:paraId="1ADC57C9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Kuzma 60 L, 9263 Kuzma  </w:t>
      </w:r>
    </w:p>
    <w:p w14:paraId="12207A9C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na domu</w:t>
      </w:r>
    </w:p>
    <w:p w14:paraId="030C7C2E" w14:textId="77777777" w:rsidR="00B43AE3" w:rsidRPr="00F1330A" w:rsidRDefault="00B43AE3" w:rsidP="00B43AE3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>Aloja, Zavod za dolgotrajno pomoč, Maribor</w:t>
      </w:r>
      <w:r w:rsidRPr="00F1330A">
        <w:rPr>
          <w:rFonts w:cs="Arial"/>
          <w:b/>
          <w:szCs w:val="20"/>
          <w:lang w:val="sl-SI"/>
        </w:rPr>
        <w:t xml:space="preserve">  </w:t>
      </w:r>
      <w:r w:rsidRPr="00F1330A">
        <w:rPr>
          <w:rFonts w:cs="Arial"/>
          <w:szCs w:val="20"/>
          <w:lang w:val="sl-SI"/>
        </w:rPr>
        <w:t xml:space="preserve"> </w:t>
      </w:r>
    </w:p>
    <w:p w14:paraId="1104AB75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lastRenderedPageBreak/>
        <w:t xml:space="preserve">Borova vas 5, 2000 Maribor  </w:t>
      </w:r>
    </w:p>
    <w:p w14:paraId="7B326A90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na domu in socialni servis</w:t>
      </w:r>
    </w:p>
    <w:p w14:paraId="582F1CF5" w14:textId="77777777" w:rsidR="00B43AE3" w:rsidRPr="00F1330A" w:rsidRDefault="00B43AE3" w:rsidP="00B43AE3">
      <w:pPr>
        <w:pStyle w:val="Odstavekseznama"/>
        <w:numPr>
          <w:ilvl w:val="0"/>
          <w:numId w:val="6"/>
        </w:numPr>
        <w:spacing w:line="240" w:lineRule="auto"/>
        <w:jc w:val="both"/>
        <w:rPr>
          <w:rFonts w:cs="Arial"/>
          <w:b/>
          <w:bCs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 xml:space="preserve">Dom upokojencev Idrija, oskrba in varstvo starostnikov, </w:t>
      </w:r>
      <w:proofErr w:type="gramStart"/>
      <w:r w:rsidRPr="00F1330A">
        <w:rPr>
          <w:rFonts w:cs="Arial"/>
          <w:b/>
          <w:bCs/>
          <w:szCs w:val="20"/>
          <w:lang w:val="sl-SI" w:eastAsia="sl-SI"/>
        </w:rPr>
        <w:t>d.o.o.</w:t>
      </w:r>
      <w:proofErr w:type="gramEnd"/>
      <w:r w:rsidRPr="00F1330A">
        <w:rPr>
          <w:rFonts w:cs="Arial"/>
          <w:b/>
          <w:szCs w:val="20"/>
          <w:lang w:val="sl-SI"/>
        </w:rPr>
        <w:t xml:space="preserve">  </w:t>
      </w:r>
      <w:r w:rsidRPr="00F1330A">
        <w:rPr>
          <w:rFonts w:cs="Arial"/>
          <w:szCs w:val="20"/>
          <w:lang w:val="sl-SI"/>
        </w:rPr>
        <w:t xml:space="preserve"> </w:t>
      </w:r>
    </w:p>
    <w:p w14:paraId="2276CC94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Arkova ulica 4, 5280 Idrija  </w:t>
      </w:r>
    </w:p>
    <w:p w14:paraId="429320FB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v oskrbovanih stanovanjih</w:t>
      </w:r>
    </w:p>
    <w:p w14:paraId="21652782" w14:textId="77777777" w:rsidR="00B43AE3" w:rsidRPr="00F1330A" w:rsidRDefault="00B43AE3" w:rsidP="00B43AE3">
      <w:pPr>
        <w:pStyle w:val="Odstavekseznama"/>
        <w:numPr>
          <w:ilvl w:val="0"/>
          <w:numId w:val="6"/>
        </w:numPr>
        <w:jc w:val="both"/>
        <w:rPr>
          <w:rFonts w:cs="Arial"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 xml:space="preserve">Telekom Slovenije </w:t>
      </w:r>
      <w:proofErr w:type="gramStart"/>
      <w:r w:rsidRPr="00F1330A">
        <w:rPr>
          <w:rFonts w:cs="Arial"/>
          <w:b/>
          <w:bCs/>
          <w:szCs w:val="20"/>
          <w:lang w:val="sl-SI" w:eastAsia="sl-SI"/>
        </w:rPr>
        <w:t>d.</w:t>
      </w:r>
      <w:proofErr w:type="gramEnd"/>
      <w:r w:rsidRPr="00F1330A">
        <w:rPr>
          <w:rFonts w:cs="Arial"/>
          <w:b/>
          <w:bCs/>
          <w:szCs w:val="20"/>
          <w:lang w:val="sl-SI" w:eastAsia="sl-SI"/>
        </w:rPr>
        <w:t xml:space="preserve">d. </w:t>
      </w:r>
    </w:p>
    <w:p w14:paraId="40A97666" w14:textId="3CA317C9" w:rsidR="00B43AE3" w:rsidRPr="00F1330A" w:rsidRDefault="00B43AE3" w:rsidP="00B43AE3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 xml:space="preserve">           </w:t>
      </w:r>
      <w:r w:rsidR="00F1330A" w:rsidRPr="00F1330A">
        <w:rPr>
          <w:rFonts w:cs="Arial"/>
          <w:b/>
          <w:bCs/>
          <w:szCs w:val="20"/>
          <w:lang w:val="sl-SI" w:eastAsia="sl-SI"/>
        </w:rPr>
        <w:t xml:space="preserve"> </w:t>
      </w:r>
      <w:r w:rsidRPr="00F1330A">
        <w:rPr>
          <w:rFonts w:cs="Arial"/>
          <w:bCs/>
          <w:szCs w:val="20"/>
          <w:lang w:val="sl-SI" w:eastAsia="sl-SI"/>
        </w:rPr>
        <w:t>Cigaletova 15, 1000 Ljubljana</w:t>
      </w:r>
    </w:p>
    <w:p w14:paraId="40300E88" w14:textId="212251A6" w:rsidR="00B43AE3" w:rsidRPr="00F1330A" w:rsidRDefault="00B43AE3" w:rsidP="00B43AE3">
      <w:pPr>
        <w:jc w:val="both"/>
        <w:rPr>
          <w:rFonts w:cs="Arial"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 xml:space="preserve">           </w:t>
      </w:r>
      <w:r w:rsidR="00F1330A" w:rsidRPr="00F1330A">
        <w:rPr>
          <w:rFonts w:cs="Arial"/>
          <w:b/>
          <w:bCs/>
          <w:szCs w:val="20"/>
          <w:lang w:val="sl-SI" w:eastAsia="sl-SI"/>
        </w:rPr>
        <w:t xml:space="preserve"> </w:t>
      </w:r>
      <w:proofErr w:type="gramStart"/>
      <w:r w:rsidRPr="00F1330A">
        <w:rPr>
          <w:rFonts w:cs="Arial"/>
          <w:b/>
          <w:szCs w:val="20"/>
          <w:lang w:val="sl-SI" w:eastAsia="sl-SI"/>
        </w:rPr>
        <w:t>za</w:t>
      </w:r>
      <w:proofErr w:type="gramEnd"/>
      <w:r w:rsidRPr="00F1330A">
        <w:rPr>
          <w:rFonts w:cs="Arial"/>
          <w:b/>
          <w:szCs w:val="20"/>
          <w:lang w:val="sl-SI" w:eastAsia="sl-SI"/>
        </w:rPr>
        <w:t xml:space="preserve"> storitev:</w:t>
      </w:r>
      <w:r w:rsidRPr="00F1330A">
        <w:rPr>
          <w:rFonts w:cs="Arial"/>
          <w:b/>
          <w:bCs/>
          <w:szCs w:val="20"/>
          <w:lang w:val="sl-SI" w:eastAsia="sl-SI"/>
        </w:rPr>
        <w:t xml:space="preserve"> </w:t>
      </w:r>
      <w:r w:rsidRPr="00F1330A">
        <w:rPr>
          <w:rFonts w:cs="Arial"/>
          <w:szCs w:val="20"/>
          <w:lang w:val="sl-SI" w:eastAsia="sl-SI"/>
        </w:rPr>
        <w:t>socialni servis- celodnevna povezava preko osebnega telefonskega alarma</w:t>
      </w:r>
    </w:p>
    <w:p w14:paraId="0EAA4B54" w14:textId="77777777" w:rsidR="00B43AE3" w:rsidRPr="00F1330A" w:rsidRDefault="00B43AE3" w:rsidP="00B43AE3">
      <w:pPr>
        <w:pStyle w:val="Odstavekseznama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F1330A">
        <w:rPr>
          <w:rFonts w:cs="Arial"/>
          <w:b/>
          <w:szCs w:val="20"/>
          <w:lang w:val="sl-SI" w:eastAsia="sl-SI"/>
        </w:rPr>
        <w:t xml:space="preserve">DEOS, celostna oskrba starostnikov, </w:t>
      </w:r>
      <w:proofErr w:type="gramStart"/>
      <w:r w:rsidRPr="00F1330A">
        <w:rPr>
          <w:rFonts w:cs="Arial"/>
          <w:b/>
          <w:szCs w:val="20"/>
          <w:lang w:val="sl-SI" w:eastAsia="sl-SI"/>
        </w:rPr>
        <w:t>d.</w:t>
      </w:r>
      <w:proofErr w:type="gramEnd"/>
      <w:r w:rsidRPr="00F1330A">
        <w:rPr>
          <w:rFonts w:cs="Arial"/>
          <w:b/>
          <w:szCs w:val="20"/>
          <w:lang w:val="sl-SI" w:eastAsia="sl-SI"/>
        </w:rPr>
        <w:t>d.</w:t>
      </w:r>
    </w:p>
    <w:p w14:paraId="361899C7" w14:textId="77777777" w:rsidR="00B43AE3" w:rsidRPr="00F1330A" w:rsidRDefault="00B43AE3" w:rsidP="00B43AE3">
      <w:pPr>
        <w:pStyle w:val="Odstavekseznama"/>
        <w:ind w:left="644"/>
        <w:jc w:val="both"/>
        <w:rPr>
          <w:rFonts w:cs="Arial"/>
          <w:szCs w:val="20"/>
          <w:lang w:val="sl-SI" w:eastAsia="sl-SI"/>
        </w:rPr>
      </w:pPr>
      <w:r w:rsidRPr="00F1330A">
        <w:rPr>
          <w:rFonts w:cs="Arial"/>
          <w:szCs w:val="20"/>
          <w:lang w:val="sl-SI" w:eastAsia="sl-SI"/>
        </w:rPr>
        <w:t>Gmajna 7, 1357 Notranje Gorice</w:t>
      </w:r>
    </w:p>
    <w:p w14:paraId="68D02CF9" w14:textId="77777777" w:rsidR="00B43AE3" w:rsidRPr="00F1330A" w:rsidRDefault="00B43AE3" w:rsidP="00B43AE3">
      <w:pPr>
        <w:pStyle w:val="Odstavekseznama"/>
        <w:ind w:left="644"/>
        <w:jc w:val="both"/>
        <w:rPr>
          <w:rFonts w:cs="Arial"/>
          <w:szCs w:val="20"/>
          <w:lang w:val="sl-SI" w:eastAsia="sl-SI"/>
        </w:rPr>
      </w:pPr>
      <w:r w:rsidRPr="00F1330A">
        <w:rPr>
          <w:rFonts w:cs="Arial"/>
          <w:b/>
          <w:bCs/>
          <w:szCs w:val="20"/>
          <w:lang w:val="sl-SI" w:eastAsia="sl-SI"/>
        </w:rPr>
        <w:t>za storitev:</w:t>
      </w:r>
      <w:r w:rsidRPr="00F1330A">
        <w:rPr>
          <w:rFonts w:cs="Arial"/>
          <w:szCs w:val="20"/>
          <w:lang w:val="sl-SI" w:eastAsia="sl-SI"/>
        </w:rPr>
        <w:t xml:space="preserve"> socialni servis</w:t>
      </w:r>
    </w:p>
    <w:p w14:paraId="155A49D1" w14:textId="77777777" w:rsidR="00B43AE3" w:rsidRPr="00F1330A" w:rsidRDefault="00B43AE3" w:rsidP="00B43AE3">
      <w:pPr>
        <w:pStyle w:val="Odstavekseznama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F1330A">
        <w:rPr>
          <w:rFonts w:cs="Arial"/>
          <w:b/>
          <w:szCs w:val="20"/>
          <w:lang w:val="sl-SI" w:eastAsia="sl-SI"/>
        </w:rPr>
        <w:t xml:space="preserve">Dom starejših občanov Gornja Radgona, </w:t>
      </w:r>
      <w:proofErr w:type="gramStart"/>
      <w:r w:rsidRPr="00F1330A">
        <w:rPr>
          <w:rFonts w:cs="Arial"/>
          <w:b/>
          <w:szCs w:val="20"/>
          <w:lang w:val="sl-SI" w:eastAsia="sl-SI"/>
        </w:rPr>
        <w:t>d.o.o.</w:t>
      </w:r>
      <w:proofErr w:type="gramEnd"/>
    </w:p>
    <w:p w14:paraId="43CE85FB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28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     Trate 40, 9250 Gornja Radgona</w:t>
      </w:r>
    </w:p>
    <w:p w14:paraId="64F6CAB8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28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     </w:t>
      </w: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na domu in socialni servis</w:t>
      </w:r>
    </w:p>
    <w:p w14:paraId="6ACBDB32" w14:textId="77777777" w:rsidR="00B43AE3" w:rsidRPr="00F1330A" w:rsidRDefault="00B43AE3" w:rsidP="00B43AE3">
      <w:pPr>
        <w:pStyle w:val="Odstavekseznama"/>
        <w:numPr>
          <w:ilvl w:val="0"/>
          <w:numId w:val="6"/>
        </w:numPr>
        <w:jc w:val="both"/>
        <w:rPr>
          <w:rFonts w:cs="Arial"/>
          <w:b/>
          <w:szCs w:val="20"/>
          <w:lang w:val="sl-SI" w:eastAsia="sl-SI"/>
        </w:rPr>
      </w:pPr>
      <w:r w:rsidRPr="00F1330A">
        <w:rPr>
          <w:rFonts w:cs="Arial"/>
          <w:b/>
          <w:szCs w:val="20"/>
          <w:lang w:val="sl-SI" w:eastAsia="sl-SI"/>
        </w:rPr>
        <w:t xml:space="preserve">MN, Moj načrt, družba za zagotavljanje osebnih storitev, </w:t>
      </w:r>
      <w:proofErr w:type="gramStart"/>
      <w:r w:rsidRPr="00F1330A">
        <w:rPr>
          <w:rFonts w:cs="Arial"/>
          <w:b/>
          <w:szCs w:val="20"/>
          <w:lang w:val="sl-SI" w:eastAsia="sl-SI"/>
        </w:rPr>
        <w:t>d.o.o.</w:t>
      </w:r>
      <w:proofErr w:type="gramEnd"/>
    </w:p>
    <w:p w14:paraId="29A4EBA6" w14:textId="77777777" w:rsidR="00B43AE3" w:rsidRPr="00F1330A" w:rsidRDefault="00B43AE3" w:rsidP="00B43AE3">
      <w:pPr>
        <w:ind w:left="644"/>
        <w:jc w:val="both"/>
        <w:rPr>
          <w:rFonts w:cs="Arial"/>
          <w:szCs w:val="20"/>
          <w:lang w:val="sl-SI" w:eastAsia="sl-SI"/>
        </w:rPr>
      </w:pPr>
      <w:r w:rsidRPr="00F1330A">
        <w:rPr>
          <w:rFonts w:cs="Arial"/>
          <w:szCs w:val="20"/>
          <w:lang w:val="sl-SI" w:eastAsia="sl-SI"/>
        </w:rPr>
        <w:t>Gmajna 7, 1357 Notranje Gorice</w:t>
      </w:r>
    </w:p>
    <w:p w14:paraId="36F11B18" w14:textId="77777777" w:rsidR="00B43AE3" w:rsidRPr="00F1330A" w:rsidRDefault="00B43AE3" w:rsidP="00B43AE3">
      <w:pPr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proofErr w:type="gramStart"/>
      <w:r w:rsidRPr="00F1330A">
        <w:rPr>
          <w:rFonts w:cs="Arial"/>
          <w:b/>
          <w:bCs/>
          <w:szCs w:val="20"/>
          <w:lang w:val="sl-SI" w:eastAsia="sl-SI"/>
        </w:rPr>
        <w:t>za</w:t>
      </w:r>
      <w:proofErr w:type="gramEnd"/>
      <w:r w:rsidRPr="00F1330A">
        <w:rPr>
          <w:rFonts w:cs="Arial"/>
          <w:b/>
          <w:bCs/>
          <w:szCs w:val="20"/>
          <w:lang w:val="sl-SI" w:eastAsia="sl-SI"/>
        </w:rPr>
        <w:t xml:space="preserve"> storitev:</w:t>
      </w:r>
      <w:r w:rsidRPr="00F1330A">
        <w:rPr>
          <w:rFonts w:cs="Arial"/>
          <w:szCs w:val="20"/>
          <w:lang w:val="sl-SI" w:eastAsia="sl-SI"/>
        </w:rPr>
        <w:t xml:space="preserve"> </w:t>
      </w:r>
      <w:r w:rsidRPr="00F1330A">
        <w:rPr>
          <w:rFonts w:cs="Arial"/>
          <w:szCs w:val="20"/>
          <w:lang w:val="sl-SI"/>
        </w:rPr>
        <w:t xml:space="preserve">socialni servis in pomoč družini na domu kot socialna oskrba na domu </w:t>
      </w:r>
    </w:p>
    <w:p w14:paraId="5AA92EC0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szCs w:val="20"/>
          <w:lang w:val="sl-SI"/>
        </w:rPr>
        <w:t xml:space="preserve">Demo, Proizvodnja, storitve, trgovina </w:t>
      </w:r>
      <w:proofErr w:type="gramStart"/>
      <w:r w:rsidRPr="00F1330A">
        <w:rPr>
          <w:rFonts w:cs="Arial"/>
          <w:b/>
          <w:szCs w:val="20"/>
          <w:lang w:val="sl-SI"/>
        </w:rPr>
        <w:t>d.o.o.</w:t>
      </w:r>
      <w:proofErr w:type="gramEnd"/>
    </w:p>
    <w:p w14:paraId="27735D15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>Majšperk 7e, 2323 Ptujska Gora</w:t>
      </w:r>
    </w:p>
    <w:p w14:paraId="0FC6C699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na domu</w:t>
      </w:r>
    </w:p>
    <w:p w14:paraId="57BD987F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bCs/>
          <w:szCs w:val="20"/>
          <w:lang w:val="sl-SI"/>
        </w:rPr>
        <w:t xml:space="preserve">Center Celostne oskrbe, </w:t>
      </w:r>
      <w:proofErr w:type="gramStart"/>
      <w:r w:rsidRPr="00F1330A">
        <w:rPr>
          <w:rFonts w:cs="Arial"/>
          <w:b/>
          <w:bCs/>
          <w:szCs w:val="20"/>
          <w:lang w:val="sl-SI"/>
        </w:rPr>
        <w:t>d.o.o.</w:t>
      </w:r>
      <w:proofErr w:type="gramEnd"/>
      <w:r w:rsidRPr="00F1330A">
        <w:rPr>
          <w:rFonts w:cs="Arial"/>
          <w:szCs w:val="20"/>
          <w:lang w:val="sl-SI"/>
        </w:rPr>
        <w:t>, socialno podjetje</w:t>
      </w:r>
    </w:p>
    <w:p w14:paraId="1F9033D4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>Dunajska cesta 63, 1000 Ljubljana</w:t>
      </w:r>
    </w:p>
    <w:p w14:paraId="7A2110DF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na domu in socialni servis</w:t>
      </w:r>
    </w:p>
    <w:p w14:paraId="61913871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bCs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 xml:space="preserve"> Dom </w:t>
      </w:r>
      <w:proofErr w:type="spellStart"/>
      <w:r w:rsidRPr="00F1330A">
        <w:rPr>
          <w:rFonts w:cs="Arial"/>
          <w:b/>
          <w:bCs/>
          <w:szCs w:val="20"/>
          <w:lang w:val="sl-SI"/>
        </w:rPr>
        <w:t>Hmelina</w:t>
      </w:r>
      <w:proofErr w:type="spellEnd"/>
      <w:r w:rsidRPr="00F1330A">
        <w:rPr>
          <w:rFonts w:cs="Arial"/>
          <w:b/>
          <w:bCs/>
          <w:szCs w:val="20"/>
          <w:lang w:val="sl-SI"/>
        </w:rPr>
        <w:t xml:space="preserve">, dom za starejše občane </w:t>
      </w:r>
      <w:proofErr w:type="gramStart"/>
      <w:r w:rsidRPr="00F1330A">
        <w:rPr>
          <w:rFonts w:cs="Arial"/>
          <w:b/>
          <w:bCs/>
          <w:szCs w:val="20"/>
          <w:lang w:val="sl-SI"/>
        </w:rPr>
        <w:t>d.o.o.</w:t>
      </w:r>
      <w:proofErr w:type="gramEnd"/>
      <w:r w:rsidRPr="00F1330A">
        <w:rPr>
          <w:rFonts w:cs="Arial"/>
          <w:b/>
          <w:bCs/>
          <w:szCs w:val="20"/>
          <w:lang w:val="sl-SI"/>
        </w:rPr>
        <w:t>, Koroška cesta 67a, 2360 Radlje ob Dravi</w:t>
      </w:r>
    </w:p>
    <w:p w14:paraId="1B2F2397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na domu in socialni servis</w:t>
      </w:r>
    </w:p>
    <w:p w14:paraId="7A7517D7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bCs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bCs/>
          <w:szCs w:val="20"/>
          <w:lang w:val="sl-SI"/>
        </w:rPr>
        <w:t xml:space="preserve">Thermana </w:t>
      </w:r>
      <w:proofErr w:type="gramStart"/>
      <w:r w:rsidRPr="00F1330A">
        <w:rPr>
          <w:rFonts w:cs="Arial"/>
          <w:b/>
          <w:bCs/>
          <w:szCs w:val="20"/>
          <w:lang w:val="sl-SI"/>
        </w:rPr>
        <w:t>d.</w:t>
      </w:r>
      <w:proofErr w:type="gramEnd"/>
      <w:r w:rsidRPr="00F1330A">
        <w:rPr>
          <w:rFonts w:cs="Arial"/>
          <w:b/>
          <w:bCs/>
          <w:szCs w:val="20"/>
          <w:lang w:val="sl-SI"/>
        </w:rPr>
        <w:t>d.</w:t>
      </w:r>
    </w:p>
    <w:p w14:paraId="792097F3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>Zdraviliška c. 6, 3270 Laško</w:t>
      </w:r>
    </w:p>
    <w:p w14:paraId="7272476D" w14:textId="375FA893" w:rsidR="00B43AE3" w:rsidRPr="00F1330A" w:rsidRDefault="00F1330A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</w:t>
      </w:r>
      <w:r w:rsidR="00B43AE3" w:rsidRPr="00F1330A">
        <w:rPr>
          <w:rFonts w:cs="Arial"/>
          <w:b/>
          <w:bCs/>
          <w:szCs w:val="20"/>
          <w:lang w:val="sl-SI"/>
        </w:rPr>
        <w:t>a storitev:</w:t>
      </w:r>
      <w:r w:rsidR="00B43AE3" w:rsidRPr="00F1330A">
        <w:rPr>
          <w:rFonts w:cs="Arial"/>
          <w:szCs w:val="20"/>
          <w:lang w:val="sl-SI"/>
        </w:rPr>
        <w:t xml:space="preserve"> institucionalno varstvo v oskrbovanih stanovanjih</w:t>
      </w:r>
    </w:p>
    <w:p w14:paraId="252B0E12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bCs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bCs/>
          <w:szCs w:val="20"/>
          <w:lang w:val="sl-SI"/>
        </w:rPr>
        <w:t>Javni zavod ŠKTM za šport, kulturo, turizem in mladino Radlje ob Dravi</w:t>
      </w:r>
    </w:p>
    <w:p w14:paraId="7FC78A8C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>Mariborska cesta 4, 2360 Radlje ob Dravi</w:t>
      </w:r>
    </w:p>
    <w:p w14:paraId="251B1E0A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socialni servis</w:t>
      </w:r>
    </w:p>
    <w:p w14:paraId="1C5C1ECE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bCs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bCs/>
          <w:szCs w:val="20"/>
          <w:lang w:val="sl-SI"/>
        </w:rPr>
        <w:t xml:space="preserve">DARMED, Darja Selak Medvešek </w:t>
      </w:r>
      <w:proofErr w:type="gramStart"/>
      <w:r w:rsidRPr="00F1330A">
        <w:rPr>
          <w:rFonts w:cs="Arial"/>
          <w:b/>
          <w:bCs/>
          <w:szCs w:val="20"/>
          <w:lang w:val="sl-SI"/>
        </w:rPr>
        <w:t>s.</w:t>
      </w:r>
      <w:proofErr w:type="gramEnd"/>
      <w:r w:rsidRPr="00F1330A">
        <w:rPr>
          <w:rFonts w:cs="Arial"/>
          <w:b/>
          <w:bCs/>
          <w:szCs w:val="20"/>
          <w:lang w:val="sl-SI"/>
        </w:rPr>
        <w:t>p.</w:t>
      </w:r>
    </w:p>
    <w:p w14:paraId="15168F05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>Milčinskega ulica 9, 3000 Celje</w:t>
      </w:r>
    </w:p>
    <w:p w14:paraId="1D795F8D" w14:textId="152E027E" w:rsidR="00B43AE3" w:rsidRPr="00F1330A" w:rsidRDefault="00F1330A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</w:t>
      </w:r>
      <w:r w:rsidR="00B43AE3" w:rsidRPr="00F1330A">
        <w:rPr>
          <w:rFonts w:cs="Arial"/>
          <w:b/>
          <w:bCs/>
          <w:szCs w:val="20"/>
          <w:lang w:val="sl-SI"/>
        </w:rPr>
        <w:t>a storitev:</w:t>
      </w:r>
      <w:r w:rsidR="00B43AE3" w:rsidRPr="00F1330A">
        <w:rPr>
          <w:rFonts w:cs="Arial"/>
          <w:szCs w:val="20"/>
          <w:lang w:val="sl-SI"/>
        </w:rPr>
        <w:t xml:space="preserve"> socialni servis</w:t>
      </w:r>
    </w:p>
    <w:p w14:paraId="5453688E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bCs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bCs/>
          <w:szCs w:val="20"/>
          <w:lang w:val="sl-SI"/>
        </w:rPr>
        <w:t>Alter, Društvo za boljšo kakovost življenja</w:t>
      </w:r>
    </w:p>
    <w:p w14:paraId="1EDF029A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>Selo pri Vodicah 11D, 1217 Vodice</w:t>
      </w:r>
    </w:p>
    <w:p w14:paraId="6C73A0D0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socialni servis</w:t>
      </w:r>
    </w:p>
    <w:p w14:paraId="2AED47B8" w14:textId="77777777" w:rsidR="00B43AE3" w:rsidRPr="00F1330A" w:rsidRDefault="00B43AE3" w:rsidP="00B43AE3">
      <w:pPr>
        <w:pStyle w:val="Odstavekseznama"/>
        <w:numPr>
          <w:ilvl w:val="0"/>
          <w:numId w:val="6"/>
        </w:numPr>
        <w:tabs>
          <w:tab w:val="left" w:pos="567"/>
          <w:tab w:val="left" w:pos="993"/>
          <w:tab w:val="left" w:pos="1276"/>
        </w:tabs>
        <w:jc w:val="both"/>
        <w:rPr>
          <w:rFonts w:cs="Arial"/>
          <w:b/>
          <w:bCs/>
          <w:szCs w:val="20"/>
          <w:lang w:val="sl-SI"/>
        </w:rPr>
      </w:pPr>
      <w:r w:rsidRPr="00F1330A">
        <w:rPr>
          <w:rFonts w:cs="Arial"/>
          <w:szCs w:val="20"/>
          <w:lang w:val="sl-SI"/>
        </w:rPr>
        <w:t xml:space="preserve"> </w:t>
      </w:r>
      <w:r w:rsidRPr="00F1330A">
        <w:rPr>
          <w:rFonts w:cs="Arial"/>
          <w:b/>
          <w:bCs/>
          <w:szCs w:val="20"/>
          <w:lang w:val="sl-SI"/>
        </w:rPr>
        <w:t>Alter, Društvo za boljšo kakovost življenja</w:t>
      </w:r>
    </w:p>
    <w:p w14:paraId="6BE536EE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szCs w:val="20"/>
          <w:lang w:val="sl-SI"/>
        </w:rPr>
        <w:t>Selo pri Vodicah 11D, 1217 Vodice</w:t>
      </w:r>
    </w:p>
    <w:p w14:paraId="5379478A" w14:textId="77777777" w:rsidR="00B43AE3" w:rsidRPr="00F1330A" w:rsidRDefault="00B43AE3" w:rsidP="00B43AE3">
      <w:pPr>
        <w:pStyle w:val="Odstavekseznama"/>
        <w:tabs>
          <w:tab w:val="left" w:pos="567"/>
          <w:tab w:val="left" w:pos="993"/>
          <w:tab w:val="left" w:pos="1276"/>
        </w:tabs>
        <w:ind w:left="644"/>
        <w:jc w:val="both"/>
        <w:rPr>
          <w:rFonts w:cs="Arial"/>
          <w:szCs w:val="20"/>
          <w:lang w:val="sl-SI"/>
        </w:rPr>
      </w:pPr>
      <w:r w:rsidRPr="00F1330A">
        <w:rPr>
          <w:rFonts w:cs="Arial"/>
          <w:b/>
          <w:bCs/>
          <w:szCs w:val="20"/>
          <w:lang w:val="sl-SI"/>
        </w:rPr>
        <w:t>za storitev:</w:t>
      </w:r>
      <w:r w:rsidRPr="00F1330A">
        <w:rPr>
          <w:rFonts w:cs="Arial"/>
          <w:szCs w:val="20"/>
          <w:lang w:val="sl-SI"/>
        </w:rPr>
        <w:t xml:space="preserve"> pomoč družini na domu kot socialna oskrba na domu</w:t>
      </w:r>
    </w:p>
    <w:p w14:paraId="396C0D2F" w14:textId="40035F8D" w:rsidR="007D75CF" w:rsidRPr="00F1330A" w:rsidRDefault="007D75CF" w:rsidP="00B43AE3">
      <w:pPr>
        <w:rPr>
          <w:rFonts w:cs="Arial"/>
          <w:szCs w:val="20"/>
          <w:lang w:val="sl-SI"/>
        </w:rPr>
      </w:pPr>
    </w:p>
    <w:sectPr w:rsidR="007D75CF" w:rsidRPr="00F1330A" w:rsidSect="004C5FD8">
      <w:headerReference w:type="default" r:id="rId7"/>
      <w:headerReference w:type="first" r:id="rId8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F40DB" w14:textId="77777777" w:rsidR="00B43AE3" w:rsidRDefault="00B43AE3">
      <w:r>
        <w:separator/>
      </w:r>
    </w:p>
  </w:endnote>
  <w:endnote w:type="continuationSeparator" w:id="0">
    <w:p w14:paraId="5812886B" w14:textId="77777777" w:rsidR="00B43AE3" w:rsidRDefault="00B4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24A3" w14:textId="77777777" w:rsidR="00B43AE3" w:rsidRDefault="00B43AE3">
      <w:r>
        <w:separator/>
      </w:r>
    </w:p>
  </w:footnote>
  <w:footnote w:type="continuationSeparator" w:id="0">
    <w:p w14:paraId="0B2EB594" w14:textId="77777777" w:rsidR="00B43AE3" w:rsidRDefault="00B4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C18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5492EC03" w14:textId="77777777">
      <w:trPr>
        <w:cantSplit/>
        <w:trHeight w:hRule="exact" w:val="847"/>
      </w:trPr>
      <w:tc>
        <w:tcPr>
          <w:tcW w:w="567" w:type="dxa"/>
        </w:tcPr>
        <w:p w14:paraId="0BBC5EF1" w14:textId="078012A9" w:rsidR="002A2B69" w:rsidRPr="008F3500" w:rsidRDefault="00B43AE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81225CE" wp14:editId="5744DA8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D18FB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08826B19" w14:textId="77777777" w:rsidR="001D6A62" w:rsidRDefault="00B43AE3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412ABA" wp14:editId="67E9FDF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152900" cy="1457325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086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4C5FD8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</w:r>
  </w:p>
  <w:p w14:paraId="23750C3A" w14:textId="1CCA6042" w:rsidR="00A770A6" w:rsidRPr="008F3500" w:rsidRDefault="001D6A6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      </w:t>
    </w:r>
    <w:r w:rsidR="00A770A6" w:rsidRPr="008F3500">
      <w:rPr>
        <w:rFonts w:cs="Arial"/>
        <w:sz w:val="16"/>
        <w:lang w:val="sl-SI"/>
      </w:rPr>
      <w:t xml:space="preserve">T: </w:t>
    </w:r>
    <w:r w:rsidR="004C5FD8">
      <w:rPr>
        <w:rFonts w:cs="Arial"/>
        <w:sz w:val="16"/>
        <w:lang w:val="sl-SI"/>
      </w:rPr>
      <w:t xml:space="preserve">01 369 </w:t>
    </w:r>
    <w:r w:rsidR="00F20F56">
      <w:rPr>
        <w:rFonts w:cs="Arial"/>
        <w:sz w:val="16"/>
        <w:lang w:val="sl-SI"/>
      </w:rPr>
      <w:t>76 05</w:t>
    </w:r>
  </w:p>
  <w:p w14:paraId="5C62DE71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4C5FD8">
      <w:rPr>
        <w:rFonts w:cs="Arial"/>
        <w:sz w:val="16"/>
        <w:lang w:val="sl-SI"/>
      </w:rPr>
      <w:t>01 369 78 3</w:t>
    </w:r>
    <w:r w:rsidR="00FE7AFC">
      <w:rPr>
        <w:rFonts w:cs="Arial"/>
        <w:sz w:val="16"/>
        <w:lang w:val="sl-SI"/>
      </w:rPr>
      <w:t>2</w:t>
    </w:r>
    <w:r w:rsidRPr="008F3500">
      <w:rPr>
        <w:rFonts w:cs="Arial"/>
        <w:sz w:val="16"/>
        <w:lang w:val="sl-SI"/>
      </w:rPr>
      <w:t xml:space="preserve"> </w:t>
    </w:r>
  </w:p>
  <w:p w14:paraId="57FC78E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C5FD8">
      <w:rPr>
        <w:rFonts w:cs="Arial"/>
        <w:sz w:val="16"/>
        <w:lang w:val="sl-SI"/>
      </w:rPr>
      <w:t>gp.mddsz@gov.si</w:t>
    </w:r>
  </w:p>
  <w:p w14:paraId="0BB8212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proofErr w:type="spellStart"/>
    <w:r w:rsidR="004376EF">
      <w:rPr>
        <w:rFonts w:cs="Arial"/>
        <w:sz w:val="16"/>
        <w:lang w:val="sl-SI"/>
      </w:rPr>
      <w:t>www.gov.si</w:t>
    </w:r>
    <w:proofErr w:type="spellEnd"/>
  </w:p>
  <w:p w14:paraId="31DD5F3D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93BD7"/>
    <w:multiLevelType w:val="multilevel"/>
    <w:tmpl w:val="E20ECB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E3"/>
    <w:rsid w:val="000058BF"/>
    <w:rsid w:val="00023A88"/>
    <w:rsid w:val="000A5E0E"/>
    <w:rsid w:val="000A7238"/>
    <w:rsid w:val="001357B2"/>
    <w:rsid w:val="0017478F"/>
    <w:rsid w:val="001D6A62"/>
    <w:rsid w:val="00202A77"/>
    <w:rsid w:val="00271CE5"/>
    <w:rsid w:val="00282020"/>
    <w:rsid w:val="002A2B69"/>
    <w:rsid w:val="003636BF"/>
    <w:rsid w:val="00371442"/>
    <w:rsid w:val="003845B4"/>
    <w:rsid w:val="00387B1A"/>
    <w:rsid w:val="003C5EE5"/>
    <w:rsid w:val="003E1C74"/>
    <w:rsid w:val="004310F4"/>
    <w:rsid w:val="0043736C"/>
    <w:rsid w:val="004376EF"/>
    <w:rsid w:val="004657EE"/>
    <w:rsid w:val="004B457C"/>
    <w:rsid w:val="004C5FD8"/>
    <w:rsid w:val="00526246"/>
    <w:rsid w:val="00567106"/>
    <w:rsid w:val="005722BF"/>
    <w:rsid w:val="005E1D3C"/>
    <w:rsid w:val="00625AE6"/>
    <w:rsid w:val="00632253"/>
    <w:rsid w:val="00642714"/>
    <w:rsid w:val="006455CE"/>
    <w:rsid w:val="00655841"/>
    <w:rsid w:val="006F4086"/>
    <w:rsid w:val="00733017"/>
    <w:rsid w:val="00783310"/>
    <w:rsid w:val="007A4A6D"/>
    <w:rsid w:val="007D1BCF"/>
    <w:rsid w:val="007D63FF"/>
    <w:rsid w:val="007D75CF"/>
    <w:rsid w:val="007E0440"/>
    <w:rsid w:val="007E6DC5"/>
    <w:rsid w:val="00835CCF"/>
    <w:rsid w:val="0088043C"/>
    <w:rsid w:val="00884889"/>
    <w:rsid w:val="008906C9"/>
    <w:rsid w:val="008C5738"/>
    <w:rsid w:val="008D04F0"/>
    <w:rsid w:val="008E4F9D"/>
    <w:rsid w:val="008F3500"/>
    <w:rsid w:val="008F7C68"/>
    <w:rsid w:val="0092103A"/>
    <w:rsid w:val="00924E3C"/>
    <w:rsid w:val="009612BB"/>
    <w:rsid w:val="009C740A"/>
    <w:rsid w:val="00A125C5"/>
    <w:rsid w:val="00A2451C"/>
    <w:rsid w:val="00A65EE7"/>
    <w:rsid w:val="00A70133"/>
    <w:rsid w:val="00A770A6"/>
    <w:rsid w:val="00A813B1"/>
    <w:rsid w:val="00AB36C4"/>
    <w:rsid w:val="00AC32B2"/>
    <w:rsid w:val="00AF64B8"/>
    <w:rsid w:val="00B17141"/>
    <w:rsid w:val="00B31575"/>
    <w:rsid w:val="00B43AE3"/>
    <w:rsid w:val="00B8547D"/>
    <w:rsid w:val="00C250D5"/>
    <w:rsid w:val="00C35666"/>
    <w:rsid w:val="00C740AB"/>
    <w:rsid w:val="00C92898"/>
    <w:rsid w:val="00CA4340"/>
    <w:rsid w:val="00CE5238"/>
    <w:rsid w:val="00CE7514"/>
    <w:rsid w:val="00D06160"/>
    <w:rsid w:val="00D248DE"/>
    <w:rsid w:val="00D8542D"/>
    <w:rsid w:val="00DC6A71"/>
    <w:rsid w:val="00E0357D"/>
    <w:rsid w:val="00ED1C3E"/>
    <w:rsid w:val="00F1330A"/>
    <w:rsid w:val="00F20F56"/>
    <w:rsid w:val="00F240BB"/>
    <w:rsid w:val="00F57FED"/>
    <w:rsid w:val="00F93230"/>
    <w:rsid w:val="00FE7AF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7BEA8BE"/>
  <w15:chartTrackingRefBased/>
  <w15:docId w15:val="{3B47036D-C444-4427-8DC3-83AA47C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43AE3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B43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Starejsi\SFPAnalize\Hermina\DOVOLJENJE%20ZA%20DELO\10_2_2023\Direktorat%20za%20starejse%20in%20deinstitucionalizacij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starejse in deinstitucionalizacijo</Template>
  <TotalTime>11</TotalTime>
  <Pages>4</Pages>
  <Words>1348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Hermina Štupar</dc:creator>
  <cp:keywords/>
  <cp:lastModifiedBy>Hermina Štupar</cp:lastModifiedBy>
  <cp:revision>3</cp:revision>
  <cp:lastPrinted>2010-07-16T07:41:00Z</cp:lastPrinted>
  <dcterms:created xsi:type="dcterms:W3CDTF">2023-02-10T12:36:00Z</dcterms:created>
  <dcterms:modified xsi:type="dcterms:W3CDTF">2023-02-10T13:51:00Z</dcterms:modified>
</cp:coreProperties>
</file>