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561A5B6D" w:rsidR="00030951" w:rsidRPr="00701410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Številka:</w:t>
      </w:r>
      <w:r w:rsidR="00084D59" w:rsidRPr="00701410">
        <w:tab/>
      </w:r>
      <w:r w:rsidR="002D239A" w:rsidRPr="00701410">
        <w:t>1004-</w:t>
      </w:r>
      <w:r w:rsidR="00477967">
        <w:t>56</w:t>
      </w:r>
      <w:r w:rsidR="002D239A" w:rsidRPr="00701410">
        <w:t>/2024-2570-</w:t>
      </w:r>
      <w:r w:rsidR="00477967">
        <w:t>71</w:t>
      </w:r>
    </w:p>
    <w:p w14:paraId="701224AC" w14:textId="691452CA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Datum:</w:t>
      </w:r>
      <w:r w:rsidR="00084D59" w:rsidRPr="00701410">
        <w:tab/>
      </w:r>
      <w:r w:rsidR="00477967">
        <w:t>8</w:t>
      </w:r>
      <w:r w:rsidR="00701410" w:rsidRPr="00701410">
        <w:t xml:space="preserve">. </w:t>
      </w:r>
      <w:r w:rsidR="00477967">
        <w:t>10</w:t>
      </w:r>
      <w:r w:rsidR="00701410" w:rsidRPr="00701410">
        <w:t>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045BA4A2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477967">
        <w:rPr>
          <w:lang w:val="sl-SI"/>
        </w:rPr>
        <w:t>VIŠJI SVETOVALEC</w:t>
      </w:r>
      <w:r w:rsidR="008754E8" w:rsidRPr="008754E8">
        <w:rPr>
          <w:lang w:val="sl-SI"/>
        </w:rPr>
        <w:t xml:space="preserve"> (šifra DM </w:t>
      </w:r>
      <w:r w:rsidR="00AC2206" w:rsidRPr="00AC2206">
        <w:rPr>
          <w:lang w:val="sl-SI"/>
        </w:rPr>
        <w:t>1</w:t>
      </w:r>
      <w:r w:rsidR="00477967">
        <w:rPr>
          <w:lang w:val="sl-SI"/>
        </w:rPr>
        <w:t>431</w:t>
      </w:r>
      <w:r w:rsidR="00AC2206" w:rsidRPr="00AC2206">
        <w:rPr>
          <w:lang w:val="sl-SI"/>
        </w:rPr>
        <w:t xml:space="preserve">) v </w:t>
      </w:r>
      <w:r w:rsidR="00477967">
        <w:rPr>
          <w:lang w:val="sl-SI"/>
        </w:rPr>
        <w:t>Direktoratu za okolje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477967">
        <w:rPr>
          <w:rFonts w:cs="Arial"/>
          <w:szCs w:val="20"/>
          <w:lang w:val="sl-SI" w:eastAsia="sl-SI"/>
        </w:rPr>
        <w:t>1</w:t>
      </w:r>
      <w:r w:rsidR="00AC2206">
        <w:rPr>
          <w:rFonts w:cs="Arial"/>
          <w:color w:val="000000"/>
          <w:szCs w:val="20"/>
          <w:lang w:val="sl-SI"/>
        </w:rPr>
        <w:t xml:space="preserve">. </w:t>
      </w:r>
      <w:r w:rsidR="00477967">
        <w:rPr>
          <w:rFonts w:cs="Arial"/>
          <w:color w:val="000000"/>
          <w:szCs w:val="20"/>
          <w:lang w:val="sl-SI"/>
        </w:rPr>
        <w:t>8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7F21"/>
    <w:rsid w:val="003B5E9B"/>
    <w:rsid w:val="003C5EE5"/>
    <w:rsid w:val="003E1C74"/>
    <w:rsid w:val="00431110"/>
    <w:rsid w:val="004360CD"/>
    <w:rsid w:val="004657EE"/>
    <w:rsid w:val="004731C2"/>
    <w:rsid w:val="00477967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38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Ema Gačnik</cp:lastModifiedBy>
  <cp:revision>19</cp:revision>
  <cp:lastPrinted>2023-10-27T12:56:00Z</cp:lastPrinted>
  <dcterms:created xsi:type="dcterms:W3CDTF">2023-06-26T13:06:00Z</dcterms:created>
  <dcterms:modified xsi:type="dcterms:W3CDTF">2024-10-08T13:59:00Z</dcterms:modified>
</cp:coreProperties>
</file>