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163F1135" w:rsidR="00030951" w:rsidRPr="00432BE0" w:rsidRDefault="00030951" w:rsidP="00084D59">
      <w:pPr>
        <w:pStyle w:val="datumtevilka"/>
        <w:tabs>
          <w:tab w:val="clear" w:pos="1701"/>
          <w:tab w:val="left" w:pos="993"/>
        </w:tabs>
      </w:pPr>
      <w:r w:rsidRPr="00432BE0">
        <w:t>Številka:</w:t>
      </w:r>
      <w:r w:rsidR="00084D59" w:rsidRPr="00432BE0">
        <w:tab/>
      </w:r>
      <w:r w:rsidR="003D35F2" w:rsidRPr="00432BE0">
        <w:rPr>
          <w:lang w:val="en-US"/>
        </w:rPr>
        <w:t>1004-</w:t>
      </w:r>
      <w:r w:rsidR="00EF3B27" w:rsidRPr="00432BE0">
        <w:rPr>
          <w:lang w:val="en-US"/>
        </w:rPr>
        <w:t>60</w:t>
      </w:r>
      <w:r w:rsidR="003D35F2" w:rsidRPr="00432BE0">
        <w:rPr>
          <w:lang w:val="en-US"/>
        </w:rPr>
        <w:t>/2025-2570-</w:t>
      </w:r>
      <w:r w:rsidR="00EC67B3" w:rsidRPr="00432BE0">
        <w:rPr>
          <w:lang w:val="en-US"/>
        </w:rPr>
        <w:t>46</w:t>
      </w:r>
    </w:p>
    <w:p w14:paraId="701224AC" w14:textId="0A982934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432BE0">
        <w:t>Datum:</w:t>
      </w:r>
      <w:r w:rsidR="00084D59" w:rsidRPr="00432BE0">
        <w:tab/>
      </w:r>
      <w:r w:rsidR="00123D98" w:rsidRPr="00432BE0">
        <w:t>28</w:t>
      </w:r>
      <w:r w:rsidR="00EC67B3" w:rsidRPr="00432BE0">
        <w:t>. 11</w:t>
      </w:r>
      <w:r w:rsidR="003D35F2" w:rsidRPr="00432BE0">
        <w:t>. 2025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4EFAFF8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3D35F2" w:rsidRPr="003D35F2">
        <w:rPr>
          <w:lang w:val="sl-SI"/>
        </w:rPr>
        <w:t xml:space="preserve">javni natečaj za zasedbo prostega uradniškega delovnega mesta </w:t>
      </w:r>
      <w:r w:rsidR="005327AA">
        <w:rPr>
          <w:lang w:val="sl-SI"/>
        </w:rPr>
        <w:t>POD</w:t>
      </w:r>
      <w:r w:rsidR="003D35F2" w:rsidRPr="003D35F2">
        <w:rPr>
          <w:lang w:val="sl-SI"/>
        </w:rPr>
        <w:t xml:space="preserve">SEKRETAR (šifra delovnega mesta </w:t>
      </w:r>
      <w:r w:rsidR="00EF3B27" w:rsidRPr="00563354">
        <w:rPr>
          <w:rFonts w:cs="Arial"/>
        </w:rPr>
        <w:t>1351</w:t>
      </w:r>
      <w:r w:rsidR="003D35F2" w:rsidRPr="003D35F2">
        <w:rPr>
          <w:lang w:val="sl-SI"/>
        </w:rPr>
        <w:t xml:space="preserve">) v </w:t>
      </w:r>
      <w:r w:rsidR="00EF3B27" w:rsidRPr="00EF3B27">
        <w:rPr>
          <w:lang w:val="sl-SI"/>
        </w:rPr>
        <w:t>Direktoratu za okolje v Sektorju za ravnanje z odpadki v Oddelku za upravne zadeve s področja ravnanja za odpadki</w:t>
      </w:r>
      <w:r w:rsidR="005327AA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EF3B27" w:rsidRPr="00EF3B27">
        <w:rPr>
          <w:rFonts w:cs="Arial"/>
          <w:color w:val="000000"/>
          <w:szCs w:val="20"/>
          <w:lang w:val="sl-SI"/>
        </w:rPr>
        <w:t xml:space="preserve">8. 9. 2025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0AE1C6F0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Anita Selan, telefon </w:t>
      </w:r>
      <w:r w:rsidR="005327AA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0C1C98"/>
    <w:rsid w:val="001055EE"/>
    <w:rsid w:val="00123D98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153DB"/>
    <w:rsid w:val="003353BB"/>
    <w:rsid w:val="0034465F"/>
    <w:rsid w:val="003636BF"/>
    <w:rsid w:val="00371442"/>
    <w:rsid w:val="00380159"/>
    <w:rsid w:val="003807CA"/>
    <w:rsid w:val="003845B4"/>
    <w:rsid w:val="00387B1A"/>
    <w:rsid w:val="00397F21"/>
    <w:rsid w:val="003B5E9B"/>
    <w:rsid w:val="003C5EE5"/>
    <w:rsid w:val="003D35F2"/>
    <w:rsid w:val="003E1C74"/>
    <w:rsid w:val="00431110"/>
    <w:rsid w:val="00432BE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327AA"/>
    <w:rsid w:val="0056333E"/>
    <w:rsid w:val="00564C5E"/>
    <w:rsid w:val="00567106"/>
    <w:rsid w:val="00572CCC"/>
    <w:rsid w:val="005D6567"/>
    <w:rsid w:val="005E1D3C"/>
    <w:rsid w:val="0061772C"/>
    <w:rsid w:val="00624611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1410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96D99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A3133"/>
    <w:rsid w:val="00EC67B3"/>
    <w:rsid w:val="00ED1C3E"/>
    <w:rsid w:val="00ED33DD"/>
    <w:rsid w:val="00EF3B27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112</TotalTime>
  <Pages>1</Pages>
  <Words>204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23</cp:revision>
  <cp:lastPrinted>2023-10-27T12:56:00Z</cp:lastPrinted>
  <dcterms:created xsi:type="dcterms:W3CDTF">2023-06-26T13:06:00Z</dcterms:created>
  <dcterms:modified xsi:type="dcterms:W3CDTF">2025-11-28T12:19:00Z</dcterms:modified>
</cp:coreProperties>
</file>