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Default="00EF792F" w:rsidP="00030951">
      <w:pPr>
        <w:pStyle w:val="datumtevilka"/>
        <w:rPr>
          <w:highlight w:val="yellow"/>
        </w:rPr>
      </w:pPr>
    </w:p>
    <w:p w14:paraId="6C00A6F6" w14:textId="557CD108" w:rsidR="00030951" w:rsidRPr="00446455" w:rsidRDefault="00030951" w:rsidP="00030951">
      <w:pPr>
        <w:pStyle w:val="datumtevilka"/>
      </w:pPr>
      <w:r w:rsidRPr="003353BB">
        <w:t>Številka:</w:t>
      </w:r>
      <w:r w:rsidR="003353BB" w:rsidRPr="003353BB">
        <w:t xml:space="preserve"> </w:t>
      </w:r>
      <w:r w:rsidR="006B5ACE" w:rsidRPr="001074A2">
        <w:rPr>
          <w:rFonts w:cs="Arial"/>
        </w:rPr>
        <w:t>1004-45/2024-2570-</w:t>
      </w:r>
      <w:r w:rsidR="00446455" w:rsidRPr="00446455">
        <w:rPr>
          <w:rFonts w:cs="Arial"/>
        </w:rPr>
        <w:t>65</w:t>
      </w:r>
    </w:p>
    <w:p w14:paraId="701224AC" w14:textId="4F1DE2EF" w:rsidR="00030951" w:rsidRPr="00E3280B" w:rsidRDefault="00030951" w:rsidP="00030951">
      <w:pPr>
        <w:pStyle w:val="datumtevilka"/>
      </w:pPr>
      <w:r w:rsidRPr="003353BB">
        <w:t>Datum:</w:t>
      </w:r>
      <w:r w:rsidR="003353BB" w:rsidRPr="003353BB">
        <w:t xml:space="preserve"> </w:t>
      </w:r>
      <w:r w:rsidR="0082112E">
        <w:t xml:space="preserve">  </w:t>
      </w:r>
      <w:r w:rsidR="006B5ACE" w:rsidRPr="00FC59B5">
        <w:t>1</w:t>
      </w:r>
      <w:r w:rsidR="00FC59B5" w:rsidRPr="00FC59B5">
        <w:t>8</w:t>
      </w:r>
      <w:r w:rsidR="006B5ACE" w:rsidRPr="00FC59B5">
        <w:t>. 10.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30951">
      <w:pPr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6B6BC36E" w:rsidR="00030951" w:rsidRPr="00E3280B" w:rsidRDefault="00030951" w:rsidP="0082112E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6B5ACE" w:rsidRPr="001074A2">
        <w:rPr>
          <w:rFonts w:cs="Arial"/>
          <w:szCs w:val="20"/>
          <w:lang w:val="sl-SI"/>
        </w:rPr>
        <w:t>SVETOVALEC (šifra DM 1264) v Sektorju za finančne spodbude v Uradu za spodbujanje zelenega prehoda v Ministrstvu za okolje, podnebje in energijo,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6B5ACE">
        <w:rPr>
          <w:rFonts w:cs="Arial"/>
          <w:szCs w:val="20"/>
          <w:lang w:val="sl-SI" w:eastAsia="sl-SI"/>
        </w:rPr>
        <w:t>22. 7</w:t>
      </w:r>
      <w:r w:rsidR="00E55CF8" w:rsidRPr="003C0B33">
        <w:rPr>
          <w:rFonts w:cs="Arial"/>
          <w:bCs/>
          <w:szCs w:val="20"/>
          <w:lang w:val="sl-SI" w:eastAsia="sl-SI"/>
        </w:rPr>
        <w:t xml:space="preserve">. 2024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A81562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A81562">
        <w:rPr>
          <w:rFonts w:cs="Arial"/>
          <w:szCs w:val="20"/>
          <w:lang w:val="sl-SI" w:eastAsia="sl-SI"/>
        </w:rPr>
        <w:t>(</w:t>
      </w:r>
      <w:proofErr w:type="spellStart"/>
      <w:r w:rsidR="00A81562">
        <w:rPr>
          <w:rFonts w:cs="Arial"/>
          <w:szCs w:val="20"/>
          <w:lang w:val="sl-SI" w:eastAsia="sl-SI"/>
        </w:rPr>
        <w:t>ka</w:t>
      </w:r>
      <w:proofErr w:type="spellEnd"/>
      <w:r w:rsidR="00A81562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498509EB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</w:t>
      </w:r>
      <w:r w:rsidR="00AD3B18">
        <w:rPr>
          <w:rFonts w:cs="Arial"/>
          <w:szCs w:val="20"/>
          <w:lang w:val="sl-SI" w:eastAsia="sl-SI"/>
        </w:rPr>
        <w:t>(a)</w:t>
      </w:r>
      <w:r w:rsidRPr="00E3280B">
        <w:rPr>
          <w:rFonts w:cs="Arial"/>
          <w:szCs w:val="20"/>
          <w:lang w:val="sl-SI" w:eastAsia="sl-SI"/>
        </w:rPr>
        <w:t xml:space="preserve">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3EC48032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 xml:space="preserve">Kontaktna oseba za informacije o natečajnem postopku je </w:t>
      </w:r>
      <w:r w:rsidR="00AD3B18">
        <w:rPr>
          <w:rFonts w:cs="Arial"/>
          <w:szCs w:val="20"/>
          <w:lang w:val="sl-SI" w:eastAsia="sl-SI"/>
        </w:rPr>
        <w:t>Metka Lupše</w:t>
      </w:r>
      <w:r w:rsidRPr="00866051">
        <w:rPr>
          <w:rFonts w:cs="Arial"/>
          <w:szCs w:val="20"/>
          <w:lang w:val="sl-SI" w:eastAsia="sl-SI"/>
        </w:rPr>
        <w:t xml:space="preserve">, telefon 01 478 </w:t>
      </w:r>
      <w:r w:rsidR="00AD3B18">
        <w:rPr>
          <w:rFonts w:cs="Arial"/>
          <w:szCs w:val="20"/>
          <w:lang w:val="sl-SI" w:eastAsia="sl-SI"/>
        </w:rPr>
        <w:t>73 05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166549E1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A61FF4">
        <w:rPr>
          <w:rFonts w:cs="Arial"/>
          <w:bCs/>
          <w:szCs w:val="20"/>
          <w:lang w:val="pl-PL" w:eastAsia="ar-SA"/>
        </w:rPr>
        <w:t>generalna sekretarka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0AAD4D9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A61FF4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A61FF4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148E" w14:textId="77777777" w:rsidR="00380159" w:rsidRDefault="00380159">
      <w:r>
        <w:separator/>
      </w:r>
    </w:p>
  </w:endnote>
  <w:endnote w:type="continuationSeparator" w:id="0">
    <w:p w14:paraId="1C07663D" w14:textId="77777777" w:rsidR="00380159" w:rsidRDefault="003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2ACD" w14:textId="77777777" w:rsidR="00380159" w:rsidRDefault="00380159">
      <w:r>
        <w:separator/>
      </w:r>
    </w:p>
  </w:footnote>
  <w:footnote w:type="continuationSeparator" w:id="0">
    <w:p w14:paraId="0FCB81F4" w14:textId="77777777" w:rsidR="00380159" w:rsidRDefault="0038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601"/>
    <w:rsid w:val="002E7F51"/>
    <w:rsid w:val="003353BB"/>
    <w:rsid w:val="0034465F"/>
    <w:rsid w:val="003636BF"/>
    <w:rsid w:val="00371442"/>
    <w:rsid w:val="00380159"/>
    <w:rsid w:val="003845B4"/>
    <w:rsid w:val="00387B1A"/>
    <w:rsid w:val="003B5E9B"/>
    <w:rsid w:val="003C5EE5"/>
    <w:rsid w:val="003E1C74"/>
    <w:rsid w:val="003F5329"/>
    <w:rsid w:val="003F5D4A"/>
    <w:rsid w:val="00431110"/>
    <w:rsid w:val="004360CD"/>
    <w:rsid w:val="00446455"/>
    <w:rsid w:val="004657EE"/>
    <w:rsid w:val="004731C2"/>
    <w:rsid w:val="004915D3"/>
    <w:rsid w:val="004A2C21"/>
    <w:rsid w:val="004E5DBB"/>
    <w:rsid w:val="004F45AB"/>
    <w:rsid w:val="005078D5"/>
    <w:rsid w:val="00526246"/>
    <w:rsid w:val="0056333E"/>
    <w:rsid w:val="00564C5E"/>
    <w:rsid w:val="00567106"/>
    <w:rsid w:val="005A0E85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823F4"/>
    <w:rsid w:val="006B5ACE"/>
    <w:rsid w:val="006D6B90"/>
    <w:rsid w:val="006E34BB"/>
    <w:rsid w:val="00702BBE"/>
    <w:rsid w:val="00733017"/>
    <w:rsid w:val="007813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2112E"/>
    <w:rsid w:val="00836D1D"/>
    <w:rsid w:val="00866051"/>
    <w:rsid w:val="0088043C"/>
    <w:rsid w:val="00884889"/>
    <w:rsid w:val="008906C9"/>
    <w:rsid w:val="008C5738"/>
    <w:rsid w:val="008D04F0"/>
    <w:rsid w:val="008D525A"/>
    <w:rsid w:val="008D7BC6"/>
    <w:rsid w:val="008F3500"/>
    <w:rsid w:val="008F7564"/>
    <w:rsid w:val="00924E3C"/>
    <w:rsid w:val="009545A7"/>
    <w:rsid w:val="009612BB"/>
    <w:rsid w:val="00967AA8"/>
    <w:rsid w:val="009C411B"/>
    <w:rsid w:val="009C740A"/>
    <w:rsid w:val="00A125C5"/>
    <w:rsid w:val="00A2451C"/>
    <w:rsid w:val="00A61FF4"/>
    <w:rsid w:val="00A65EE7"/>
    <w:rsid w:val="00A70133"/>
    <w:rsid w:val="00A770A6"/>
    <w:rsid w:val="00A813B1"/>
    <w:rsid w:val="00A81562"/>
    <w:rsid w:val="00A872B7"/>
    <w:rsid w:val="00A87C50"/>
    <w:rsid w:val="00AA76EF"/>
    <w:rsid w:val="00AB36C4"/>
    <w:rsid w:val="00AC32B2"/>
    <w:rsid w:val="00AD3B18"/>
    <w:rsid w:val="00AE3441"/>
    <w:rsid w:val="00B1443B"/>
    <w:rsid w:val="00B17141"/>
    <w:rsid w:val="00B20E88"/>
    <w:rsid w:val="00B31575"/>
    <w:rsid w:val="00B569DC"/>
    <w:rsid w:val="00B57B90"/>
    <w:rsid w:val="00B649D5"/>
    <w:rsid w:val="00B7732A"/>
    <w:rsid w:val="00B8547D"/>
    <w:rsid w:val="00C17F09"/>
    <w:rsid w:val="00C250D5"/>
    <w:rsid w:val="00C33F11"/>
    <w:rsid w:val="00C35666"/>
    <w:rsid w:val="00C46D9B"/>
    <w:rsid w:val="00C6704F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94884"/>
    <w:rsid w:val="00DC6A71"/>
    <w:rsid w:val="00DD64B1"/>
    <w:rsid w:val="00DE6547"/>
    <w:rsid w:val="00DF1FC1"/>
    <w:rsid w:val="00DF4DE2"/>
    <w:rsid w:val="00E0357D"/>
    <w:rsid w:val="00E55CF8"/>
    <w:rsid w:val="00E76BA0"/>
    <w:rsid w:val="00ED1C3E"/>
    <w:rsid w:val="00ED33DD"/>
    <w:rsid w:val="00EF792F"/>
    <w:rsid w:val="00F240BB"/>
    <w:rsid w:val="00F57FED"/>
    <w:rsid w:val="00F60A2F"/>
    <w:rsid w:val="00F96DE0"/>
    <w:rsid w:val="00FC59B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18</TotalTime>
  <Pages>1</Pages>
  <Words>187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Metka Lupše</cp:lastModifiedBy>
  <cp:revision>7</cp:revision>
  <cp:lastPrinted>2023-08-02T13:12:00Z</cp:lastPrinted>
  <dcterms:created xsi:type="dcterms:W3CDTF">2024-07-05T10:59:00Z</dcterms:created>
  <dcterms:modified xsi:type="dcterms:W3CDTF">2024-10-21T07:00:00Z</dcterms:modified>
</cp:coreProperties>
</file>