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15B9DD8A" w:rsidR="00030951" w:rsidRPr="00701410" w:rsidRDefault="00030951" w:rsidP="00084D59">
      <w:pPr>
        <w:pStyle w:val="datumtevilka"/>
        <w:tabs>
          <w:tab w:val="clear" w:pos="1701"/>
          <w:tab w:val="left" w:pos="993"/>
        </w:tabs>
      </w:pPr>
      <w:r w:rsidRPr="008959DB">
        <w:t>Številka:</w:t>
      </w:r>
      <w:r w:rsidR="00084D59" w:rsidRPr="008959DB">
        <w:tab/>
      </w:r>
      <w:r w:rsidR="003D35F2" w:rsidRPr="008959DB">
        <w:rPr>
          <w:lang w:val="en-US"/>
        </w:rPr>
        <w:t>1004-</w:t>
      </w:r>
      <w:r w:rsidR="005327AA" w:rsidRPr="008959DB">
        <w:rPr>
          <w:lang w:val="en-US"/>
        </w:rPr>
        <w:t>53</w:t>
      </w:r>
      <w:r w:rsidR="003D35F2" w:rsidRPr="008959DB">
        <w:rPr>
          <w:lang w:val="en-US"/>
        </w:rPr>
        <w:t>/2025-2570-</w:t>
      </w:r>
      <w:r w:rsidR="008959DB" w:rsidRPr="008959DB">
        <w:rPr>
          <w:lang w:val="en-US"/>
        </w:rPr>
        <w:t>45</w:t>
      </w:r>
    </w:p>
    <w:p w14:paraId="701224AC" w14:textId="2963C022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E56B30">
        <w:t>Datum:</w:t>
      </w:r>
      <w:r w:rsidR="00084D59" w:rsidRPr="00E56B30">
        <w:tab/>
      </w:r>
      <w:r w:rsidR="00E56B30" w:rsidRPr="00E56B30">
        <w:t>15</w:t>
      </w:r>
      <w:r w:rsidR="003D35F2" w:rsidRPr="00E56B30">
        <w:t xml:space="preserve">. </w:t>
      </w:r>
      <w:r w:rsidR="00E56B30" w:rsidRPr="00E56B30">
        <w:t>10</w:t>
      </w:r>
      <w:r w:rsidR="003D35F2" w:rsidRPr="00E56B30">
        <w:t>. 2025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6F8C2A56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delovnega mesta </w:t>
      </w:r>
      <w:r w:rsidR="003D35F2" w:rsidRPr="003D35F2">
        <w:rPr>
          <w:lang w:val="sl-SI"/>
        </w:rPr>
        <w:t xml:space="preserve">javni natečaj za zasedbo prostega uradniškega delovnega mesta </w:t>
      </w:r>
      <w:r w:rsidR="005327AA">
        <w:rPr>
          <w:lang w:val="sl-SI"/>
        </w:rPr>
        <w:t>POD</w:t>
      </w:r>
      <w:r w:rsidR="003D35F2" w:rsidRPr="003D35F2">
        <w:rPr>
          <w:lang w:val="sl-SI"/>
        </w:rPr>
        <w:t xml:space="preserve">SEKRETAR (šifra delovnega mesta </w:t>
      </w:r>
      <w:r w:rsidR="005327AA">
        <w:rPr>
          <w:lang w:val="sl-SI"/>
        </w:rPr>
        <w:t>1761</w:t>
      </w:r>
      <w:r w:rsidR="003D35F2" w:rsidRPr="003D35F2">
        <w:rPr>
          <w:lang w:val="sl-SI"/>
        </w:rPr>
        <w:t xml:space="preserve">) v Sektorju za </w:t>
      </w:r>
      <w:r w:rsidR="005327AA">
        <w:rPr>
          <w:lang w:val="sl-SI"/>
        </w:rPr>
        <w:t>oskrbo z energijo</w:t>
      </w:r>
      <w:r w:rsidR="003D35F2" w:rsidRPr="003D35F2">
        <w:rPr>
          <w:lang w:val="sl-SI"/>
        </w:rPr>
        <w:t xml:space="preserve"> v Direktoratu za </w:t>
      </w:r>
      <w:r w:rsidR="005327AA">
        <w:rPr>
          <w:lang w:val="sl-SI"/>
        </w:rPr>
        <w:t xml:space="preserve">energijo </w:t>
      </w:r>
      <w:r w:rsidR="008754E8">
        <w:rPr>
          <w:lang w:val="sl-SI"/>
        </w:rPr>
        <w:t>v Ministrstvu za okolje,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5327AA" w:rsidRPr="005327AA">
        <w:rPr>
          <w:rFonts w:cs="Arial"/>
          <w:color w:val="000000"/>
          <w:szCs w:val="20"/>
          <w:lang w:val="sl-SI"/>
        </w:rPr>
        <w:t xml:space="preserve">5. 8. 2025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0AE1C6F0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Anita Selan, telefon </w:t>
      </w:r>
      <w:r w:rsidR="005327AA">
        <w:rPr>
          <w:rFonts w:cs="Arial"/>
          <w:szCs w:val="20"/>
          <w:lang w:val="sl-SI" w:eastAsia="sl-SI"/>
        </w:rPr>
        <w:t>040 518 039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2737DDB0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 xml:space="preserve">mag. </w:t>
      </w:r>
      <w:r w:rsidR="00E56B30">
        <w:rPr>
          <w:rFonts w:cs="Arial"/>
          <w:bCs/>
          <w:szCs w:val="20"/>
          <w:lang w:val="pl-PL" w:eastAsia="ar-SA"/>
        </w:rPr>
        <w:t>Bojan Kumer</w:t>
      </w:r>
    </w:p>
    <w:p w14:paraId="399B7624" w14:textId="24E896CE" w:rsidR="00030951" w:rsidRPr="003353BB" w:rsidRDefault="001548CB" w:rsidP="00E56B30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E56B30">
        <w:rPr>
          <w:rFonts w:cs="Arial"/>
          <w:bCs/>
          <w:szCs w:val="20"/>
          <w:lang w:val="pl-PL" w:eastAsia="ar-SA"/>
        </w:rPr>
        <w:t>minister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1806"/>
    <w:rsid w:val="000A7238"/>
    <w:rsid w:val="000B2E7E"/>
    <w:rsid w:val="001357B2"/>
    <w:rsid w:val="001548CB"/>
    <w:rsid w:val="0017478F"/>
    <w:rsid w:val="001802E0"/>
    <w:rsid w:val="001822B4"/>
    <w:rsid w:val="001F4023"/>
    <w:rsid w:val="00202A77"/>
    <w:rsid w:val="00263EB3"/>
    <w:rsid w:val="00271CE5"/>
    <w:rsid w:val="00282020"/>
    <w:rsid w:val="002A2B69"/>
    <w:rsid w:val="002C4E7B"/>
    <w:rsid w:val="002D239A"/>
    <w:rsid w:val="002D2601"/>
    <w:rsid w:val="002E7F51"/>
    <w:rsid w:val="003153DB"/>
    <w:rsid w:val="003353BB"/>
    <w:rsid w:val="0034465F"/>
    <w:rsid w:val="003636BF"/>
    <w:rsid w:val="00371442"/>
    <w:rsid w:val="00380159"/>
    <w:rsid w:val="003807CA"/>
    <w:rsid w:val="003845B4"/>
    <w:rsid w:val="00387B1A"/>
    <w:rsid w:val="00397F21"/>
    <w:rsid w:val="003B5E9B"/>
    <w:rsid w:val="003C5EE5"/>
    <w:rsid w:val="003D35F2"/>
    <w:rsid w:val="003E1C74"/>
    <w:rsid w:val="00431110"/>
    <w:rsid w:val="004360CD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327AA"/>
    <w:rsid w:val="0056333E"/>
    <w:rsid w:val="00564C5E"/>
    <w:rsid w:val="00567106"/>
    <w:rsid w:val="00572CC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D6B90"/>
    <w:rsid w:val="006E34BB"/>
    <w:rsid w:val="00701410"/>
    <w:rsid w:val="00702BBE"/>
    <w:rsid w:val="00733017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959DB"/>
    <w:rsid w:val="008A1301"/>
    <w:rsid w:val="008C5738"/>
    <w:rsid w:val="008D04F0"/>
    <w:rsid w:val="008D7BC6"/>
    <w:rsid w:val="008F3500"/>
    <w:rsid w:val="008F5A83"/>
    <w:rsid w:val="008F6807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732A"/>
    <w:rsid w:val="00B8547D"/>
    <w:rsid w:val="00BF2404"/>
    <w:rsid w:val="00C17F09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56B30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A46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36</TotalTime>
  <Pages>1</Pages>
  <Words>182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Jana Pucelj</cp:lastModifiedBy>
  <cp:revision>22</cp:revision>
  <cp:lastPrinted>2023-10-27T12:56:00Z</cp:lastPrinted>
  <dcterms:created xsi:type="dcterms:W3CDTF">2023-06-26T13:06:00Z</dcterms:created>
  <dcterms:modified xsi:type="dcterms:W3CDTF">2025-10-16T07:33:00Z</dcterms:modified>
</cp:coreProperties>
</file>