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1C35A3D8" w:rsidR="00030951" w:rsidRPr="002D239A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Številka:</w:t>
      </w:r>
      <w:r w:rsidR="00084D59" w:rsidRPr="002D239A">
        <w:tab/>
      </w:r>
      <w:r w:rsidR="002D239A" w:rsidRPr="002D239A">
        <w:t>1004-</w:t>
      </w:r>
      <w:r w:rsidR="00343797">
        <w:t>43</w:t>
      </w:r>
      <w:r w:rsidR="002D239A" w:rsidRPr="002D239A">
        <w:t>/2024-2570-</w:t>
      </w:r>
      <w:r w:rsidR="00343797">
        <w:t>67</w:t>
      </w:r>
    </w:p>
    <w:p w14:paraId="701224AC" w14:textId="58081670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3C14A9">
        <w:t>Datum:</w:t>
      </w:r>
      <w:r w:rsidR="00084D59" w:rsidRPr="003C14A9">
        <w:tab/>
      </w:r>
      <w:r w:rsidR="003C14A9" w:rsidRPr="003C14A9">
        <w:t>3</w:t>
      </w:r>
      <w:r w:rsidR="00343797" w:rsidRPr="003C14A9">
        <w:t xml:space="preserve">. </w:t>
      </w:r>
      <w:r w:rsidR="003C14A9" w:rsidRPr="003C14A9">
        <w:t>9</w:t>
      </w:r>
      <w:r w:rsidR="00343797" w:rsidRPr="003C14A9">
        <w:t>.</w:t>
      </w:r>
      <w:r w:rsidR="002D239A" w:rsidRPr="003C14A9">
        <w:t xml:space="preserve"> 202</w:t>
      </w:r>
      <w:r w:rsidR="00343797" w:rsidRPr="003C14A9">
        <w:t>5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19BE2818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343797">
        <w:rPr>
          <w:rFonts w:cs="Arial"/>
          <w:szCs w:val="20"/>
        </w:rPr>
        <w:t>VIŠJI SVETOVALEC</w:t>
      </w:r>
      <w:r w:rsidR="00343797" w:rsidRPr="008754E8">
        <w:rPr>
          <w:lang w:val="sl-SI"/>
        </w:rPr>
        <w:t xml:space="preserve"> </w:t>
      </w:r>
      <w:r w:rsidR="008754E8" w:rsidRPr="008754E8">
        <w:rPr>
          <w:lang w:val="sl-SI"/>
        </w:rPr>
        <w:t xml:space="preserve">(šifra DM </w:t>
      </w:r>
      <w:r w:rsidR="00343797">
        <w:rPr>
          <w:lang w:val="sl-SI"/>
        </w:rPr>
        <w:t>1722</w:t>
      </w:r>
      <w:r w:rsidR="00651E2C" w:rsidRPr="00651E2C">
        <w:rPr>
          <w:lang w:val="sl-SI"/>
        </w:rPr>
        <w:t xml:space="preserve">) </w:t>
      </w:r>
      <w:r w:rsidR="00343797" w:rsidRPr="00343797">
        <w:rPr>
          <w:lang w:val="sl-SI"/>
        </w:rPr>
        <w:t>Sektorju za izvajanje podnebnih politik v Direktoratu za podnebne politik</w:t>
      </w:r>
      <w:r w:rsidR="00343797">
        <w:rPr>
          <w:lang w:val="sl-SI"/>
        </w:rPr>
        <w:t xml:space="preserve">e </w:t>
      </w:r>
      <w:r w:rsidR="008754E8">
        <w:rPr>
          <w:lang w:val="sl-SI"/>
        </w:rPr>
        <w:t>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</w:t>
      </w:r>
      <w:r w:rsidR="00343797">
        <w:rPr>
          <w:rFonts w:cs="Arial"/>
          <w:szCs w:val="20"/>
          <w:lang w:val="sl-SI" w:eastAsia="sl-SI"/>
        </w:rPr>
        <w:t xml:space="preserve"> dne</w:t>
      </w:r>
      <w:r w:rsidRPr="00E3280B">
        <w:rPr>
          <w:rFonts w:cs="Arial"/>
          <w:szCs w:val="20"/>
          <w:lang w:val="sl-SI" w:eastAsia="sl-SI"/>
        </w:rPr>
        <w:t xml:space="preserve"> </w:t>
      </w:r>
      <w:r w:rsidR="00343797" w:rsidRPr="00343797">
        <w:rPr>
          <w:rFonts w:cs="Arial"/>
          <w:szCs w:val="20"/>
          <w:lang w:val="sl-SI" w:eastAsia="sl-SI"/>
        </w:rPr>
        <w:t xml:space="preserve">1. 7. 2025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17D7AD49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 xml:space="preserve">Kontaktna oseba za informacije o natečajnem postopku je Anita Selan, telefon </w:t>
      </w:r>
      <w:r w:rsidR="00343797">
        <w:rPr>
          <w:rFonts w:cs="Arial"/>
          <w:szCs w:val="20"/>
          <w:lang w:val="sl-SI" w:eastAsia="sl-SI"/>
        </w:rPr>
        <w:t>040 518 039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39A"/>
    <w:rsid w:val="002D2601"/>
    <w:rsid w:val="002E7F51"/>
    <w:rsid w:val="002F64DB"/>
    <w:rsid w:val="003353BB"/>
    <w:rsid w:val="00343797"/>
    <w:rsid w:val="0034465F"/>
    <w:rsid w:val="003636BF"/>
    <w:rsid w:val="00371442"/>
    <w:rsid w:val="00380159"/>
    <w:rsid w:val="003807CA"/>
    <w:rsid w:val="003845B4"/>
    <w:rsid w:val="00387B1A"/>
    <w:rsid w:val="003B5E9B"/>
    <w:rsid w:val="003C14A9"/>
    <w:rsid w:val="003C5EE5"/>
    <w:rsid w:val="003D6BF0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C0809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615C5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33</TotalTime>
  <Pages>1</Pages>
  <Words>186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16</cp:revision>
  <cp:lastPrinted>2023-10-27T12:56:00Z</cp:lastPrinted>
  <dcterms:created xsi:type="dcterms:W3CDTF">2023-06-26T13:06:00Z</dcterms:created>
  <dcterms:modified xsi:type="dcterms:W3CDTF">2025-09-03T09:26:00Z</dcterms:modified>
</cp:coreProperties>
</file>