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416E849D" w:rsidR="00030951" w:rsidRPr="002D239A" w:rsidRDefault="00030951" w:rsidP="00084D59">
      <w:pPr>
        <w:pStyle w:val="datumtevilka"/>
        <w:tabs>
          <w:tab w:val="clear" w:pos="1701"/>
          <w:tab w:val="left" w:pos="993"/>
        </w:tabs>
      </w:pPr>
      <w:r w:rsidRPr="002D239A">
        <w:t>Številka:</w:t>
      </w:r>
      <w:r w:rsidR="00084D59" w:rsidRPr="002D239A">
        <w:tab/>
      </w:r>
      <w:r w:rsidR="002D239A" w:rsidRPr="002D239A">
        <w:t>1004-</w:t>
      </w:r>
      <w:r w:rsidR="00887924">
        <w:t>30</w:t>
      </w:r>
      <w:r w:rsidR="002D239A" w:rsidRPr="002D239A">
        <w:t>/2024-2570-</w:t>
      </w:r>
      <w:r w:rsidR="00651E2C">
        <w:t>5</w:t>
      </w:r>
      <w:r w:rsidR="00887924">
        <w:t>5</w:t>
      </w:r>
    </w:p>
    <w:p w14:paraId="701224AC" w14:textId="7459678B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2D239A">
        <w:t>Datum:</w:t>
      </w:r>
      <w:r w:rsidR="00084D59" w:rsidRPr="002D239A">
        <w:tab/>
      </w:r>
      <w:r w:rsidR="00887924">
        <w:t>24</w:t>
      </w:r>
      <w:r w:rsidR="002D239A" w:rsidRPr="002D239A">
        <w:t xml:space="preserve">. </w:t>
      </w:r>
      <w:r w:rsidR="00887924">
        <w:t>6</w:t>
      </w:r>
      <w:r w:rsidR="002D239A" w:rsidRPr="002D239A">
        <w:t>. 2024</w:t>
      </w:r>
      <w:r w:rsidRPr="00E3280B"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0F56B0B0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F03612">
        <w:rPr>
          <w:lang w:val="sl-SI"/>
        </w:rPr>
        <w:t>VIŠJI SVETOVALEC</w:t>
      </w:r>
      <w:r w:rsidR="008754E8" w:rsidRPr="008754E8">
        <w:rPr>
          <w:lang w:val="sl-SI"/>
        </w:rPr>
        <w:t xml:space="preserve"> (šifra DM </w:t>
      </w:r>
      <w:r w:rsidR="00651E2C" w:rsidRPr="00651E2C">
        <w:rPr>
          <w:lang w:val="sl-SI"/>
        </w:rPr>
        <w:t>1</w:t>
      </w:r>
      <w:r w:rsidR="00F03612">
        <w:rPr>
          <w:lang w:val="sl-SI"/>
        </w:rPr>
        <w:t>578</w:t>
      </w:r>
      <w:r w:rsidR="00651E2C" w:rsidRPr="00651E2C">
        <w:rPr>
          <w:lang w:val="sl-SI"/>
        </w:rPr>
        <w:t xml:space="preserve">) v </w:t>
      </w:r>
      <w:r w:rsidR="00F03612">
        <w:rPr>
          <w:lang w:val="sl-SI"/>
        </w:rPr>
        <w:t>Direktoratu za podnebne politike v Sektorju za izvajanje podnebnih politik</w:t>
      </w:r>
      <w:r w:rsidR="008754E8">
        <w:rPr>
          <w:lang w:val="sl-SI"/>
        </w:rPr>
        <w:t xml:space="preserve"> 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F03612">
        <w:rPr>
          <w:rFonts w:cs="Arial"/>
          <w:color w:val="000000"/>
          <w:szCs w:val="20"/>
          <w:lang w:val="sl-SI"/>
        </w:rPr>
        <w:t>6</w:t>
      </w:r>
      <w:r w:rsidR="00651E2C">
        <w:rPr>
          <w:rFonts w:cs="Arial"/>
          <w:color w:val="000000"/>
          <w:szCs w:val="20"/>
          <w:lang w:val="sl-SI"/>
        </w:rPr>
        <w:t xml:space="preserve">. </w:t>
      </w:r>
      <w:r w:rsidR="00F03612">
        <w:rPr>
          <w:rFonts w:cs="Arial"/>
          <w:color w:val="000000"/>
          <w:szCs w:val="20"/>
          <w:lang w:val="sl-SI"/>
        </w:rPr>
        <w:t>5</w:t>
      </w:r>
      <w:r w:rsidR="00502C82" w:rsidRPr="00794648">
        <w:rPr>
          <w:rFonts w:cs="Arial"/>
          <w:color w:val="000000"/>
          <w:szCs w:val="20"/>
          <w:lang w:val="sl-SI"/>
        </w:rPr>
        <w:t xml:space="preserve">. </w:t>
      </w:r>
      <w:r w:rsidR="009911C4">
        <w:rPr>
          <w:rFonts w:cs="Arial"/>
          <w:color w:val="000000"/>
          <w:szCs w:val="20"/>
          <w:lang w:val="sl-SI"/>
        </w:rPr>
        <w:t>2024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>Kontaktna oseba za informacije o natečajnem postopku je Anita Selan, telefon 01 478 85 37.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2BBE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87924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03612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</TotalTime>
  <Pages>1</Pages>
  <Words>188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3</cp:revision>
  <cp:lastPrinted>2023-10-27T12:56:00Z</cp:lastPrinted>
  <dcterms:created xsi:type="dcterms:W3CDTF">2024-06-24T11:01:00Z</dcterms:created>
  <dcterms:modified xsi:type="dcterms:W3CDTF">2024-06-24T11:04:00Z</dcterms:modified>
</cp:coreProperties>
</file>