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39109C38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9D1332" w:rsidRPr="009D1332">
        <w:t>1004-5</w:t>
      </w:r>
      <w:r w:rsidR="009C5B01">
        <w:t>7</w:t>
      </w:r>
      <w:r w:rsidR="009D1332" w:rsidRPr="009D1332">
        <w:t>/2024-2570-</w:t>
      </w:r>
      <w:r w:rsidR="009C5B01">
        <w:t>92</w:t>
      </w:r>
    </w:p>
    <w:p w14:paraId="701224AC" w14:textId="50805757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9C5B01">
        <w:t>Datum:</w:t>
      </w:r>
      <w:r w:rsidR="00084D59" w:rsidRPr="009C5B01">
        <w:tab/>
      </w:r>
      <w:r w:rsidR="00033262">
        <w:t>19</w:t>
      </w:r>
      <w:r w:rsidR="009C5B01" w:rsidRPr="009C5B01">
        <w:t>. 11.</w:t>
      </w:r>
      <w:r w:rsidR="00701410" w:rsidRPr="009C5B01">
        <w:t xml:space="preserve">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3240953A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9C5B01">
        <w:rPr>
          <w:lang w:val="sl-SI"/>
        </w:rPr>
        <w:t>VIŠJI SVETOVALEC</w:t>
      </w:r>
      <w:r w:rsidR="009C5B01" w:rsidRPr="008754E8">
        <w:rPr>
          <w:lang w:val="sl-SI"/>
        </w:rPr>
        <w:t xml:space="preserve"> </w:t>
      </w:r>
      <w:r w:rsidR="008754E8" w:rsidRPr="008754E8">
        <w:rPr>
          <w:lang w:val="sl-SI"/>
        </w:rPr>
        <w:t xml:space="preserve">(šifra </w:t>
      </w:r>
      <w:r w:rsidR="009C5B01">
        <w:rPr>
          <w:lang w:val="sl-SI"/>
        </w:rPr>
        <w:t>delovnega mesta</w:t>
      </w:r>
      <w:r w:rsidR="008754E8" w:rsidRPr="008754E8">
        <w:rPr>
          <w:lang w:val="sl-SI"/>
        </w:rPr>
        <w:t xml:space="preserve"> </w:t>
      </w:r>
      <w:r w:rsidR="009C5B01">
        <w:rPr>
          <w:lang w:val="sl-SI"/>
        </w:rPr>
        <w:t>1568</w:t>
      </w:r>
      <w:r w:rsidR="00AC2206" w:rsidRPr="00AC2206">
        <w:rPr>
          <w:lang w:val="sl-SI"/>
        </w:rPr>
        <w:t xml:space="preserve">) v </w:t>
      </w:r>
      <w:r w:rsidR="009C5B01">
        <w:rPr>
          <w:lang w:val="sl-SI"/>
        </w:rPr>
        <w:t>Službi za splošne zadeve in informatiko v Sekretariatu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3951B4">
        <w:rPr>
          <w:rFonts w:cs="Arial"/>
          <w:color w:val="000000"/>
          <w:szCs w:val="20"/>
          <w:lang w:val="sl-SI"/>
        </w:rPr>
        <w:t>22. 8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3262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51B4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5B01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0CEB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36</TotalTime>
  <Pages>1</Pages>
  <Words>187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23</cp:revision>
  <cp:lastPrinted>2023-10-27T12:56:00Z</cp:lastPrinted>
  <dcterms:created xsi:type="dcterms:W3CDTF">2023-06-26T13:06:00Z</dcterms:created>
  <dcterms:modified xsi:type="dcterms:W3CDTF">2024-11-20T13:54:00Z</dcterms:modified>
</cp:coreProperties>
</file>