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04C30825" w:rsidR="00030951" w:rsidRPr="00E61017" w:rsidRDefault="00030951" w:rsidP="00084D59">
      <w:pPr>
        <w:pStyle w:val="datumtevilka"/>
        <w:tabs>
          <w:tab w:val="clear" w:pos="1701"/>
          <w:tab w:val="left" w:pos="993"/>
        </w:tabs>
      </w:pPr>
      <w:r w:rsidRPr="00E61017">
        <w:t>Številka:</w:t>
      </w:r>
      <w:r w:rsidR="00084D59" w:rsidRPr="00E61017">
        <w:tab/>
      </w:r>
      <w:r w:rsidR="00681127" w:rsidRPr="00E61017">
        <w:t>1004-</w:t>
      </w:r>
      <w:r w:rsidR="004A565B" w:rsidRPr="00E61017">
        <w:t>7</w:t>
      </w:r>
      <w:r w:rsidR="00681127" w:rsidRPr="00E61017">
        <w:t>/202</w:t>
      </w:r>
      <w:r w:rsidR="00674C12">
        <w:t>4</w:t>
      </w:r>
      <w:r w:rsidR="00681127" w:rsidRPr="00E61017">
        <w:t>-2570-</w:t>
      </w:r>
      <w:r w:rsidR="00E61017" w:rsidRPr="00E61017">
        <w:t>96</w:t>
      </w:r>
    </w:p>
    <w:p w14:paraId="701224AC" w14:textId="3D707B9E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E61017">
        <w:t>Datum:</w:t>
      </w:r>
      <w:r w:rsidR="00084D59" w:rsidRPr="00E61017">
        <w:tab/>
      </w:r>
      <w:r w:rsidR="00C22EB1">
        <w:t>9</w:t>
      </w:r>
      <w:r w:rsidR="00E61017" w:rsidRPr="00E61017">
        <w:t>. 5</w:t>
      </w:r>
      <w:r w:rsidR="003353BB" w:rsidRPr="00E61017">
        <w:t xml:space="preserve">. </w:t>
      </w:r>
      <w:r w:rsidR="00791D58" w:rsidRPr="00E61017">
        <w:t>2024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35897034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3807CA">
        <w:rPr>
          <w:lang w:val="sl-SI"/>
        </w:rPr>
        <w:t>PODSEKRETAR</w:t>
      </w:r>
      <w:r w:rsidR="008754E8" w:rsidRPr="008754E8">
        <w:rPr>
          <w:lang w:val="sl-SI"/>
        </w:rPr>
        <w:t xml:space="preserve"> (šifra DM </w:t>
      </w:r>
      <w:r w:rsidR="004A565B">
        <w:rPr>
          <w:lang w:val="sl-SI"/>
        </w:rPr>
        <w:t>1516</w:t>
      </w:r>
      <w:r w:rsidR="008754E8" w:rsidRPr="008754E8">
        <w:rPr>
          <w:lang w:val="sl-SI"/>
        </w:rPr>
        <w:t xml:space="preserve">) v </w:t>
      </w:r>
      <w:r w:rsidR="003807CA">
        <w:rPr>
          <w:lang w:val="sl-SI"/>
        </w:rPr>
        <w:t>Direktoratu za prometno politiko</w:t>
      </w:r>
      <w:r w:rsidR="004A565B">
        <w:rPr>
          <w:lang w:val="sl-SI"/>
        </w:rPr>
        <w:t xml:space="preserve"> v Sektorju za trajnostno mobilnost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4A565B">
        <w:rPr>
          <w:rFonts w:cs="Arial"/>
          <w:color w:val="000000"/>
          <w:szCs w:val="20"/>
          <w:lang w:val="sl-SI"/>
        </w:rPr>
        <w:t>12. 2</w:t>
      </w:r>
      <w:r w:rsidR="00502C82" w:rsidRPr="00794648">
        <w:rPr>
          <w:rFonts w:cs="Arial"/>
          <w:color w:val="000000"/>
          <w:szCs w:val="20"/>
          <w:lang w:val="sl-SI"/>
        </w:rPr>
        <w:t>. 202</w:t>
      </w:r>
      <w:r w:rsidR="004A565B">
        <w:rPr>
          <w:rFonts w:cs="Arial"/>
          <w:color w:val="000000"/>
          <w:szCs w:val="20"/>
          <w:lang w:val="sl-SI"/>
        </w:rPr>
        <w:t>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4142849A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 xml:space="preserve">Kontaktna oseba za informacije o natečajnem postopku je </w:t>
      </w:r>
      <w:r w:rsidR="000A2148">
        <w:rPr>
          <w:rFonts w:cs="Arial"/>
          <w:szCs w:val="20"/>
          <w:lang w:val="sl-SI" w:eastAsia="sl-SI"/>
        </w:rPr>
        <w:t>Jana Pucelj</w:t>
      </w:r>
      <w:r w:rsidRPr="00866051">
        <w:rPr>
          <w:rFonts w:cs="Arial"/>
          <w:szCs w:val="20"/>
          <w:lang w:val="sl-SI" w:eastAsia="sl-SI"/>
        </w:rPr>
        <w:t>, telefon 01 478 8</w:t>
      </w:r>
      <w:r w:rsidR="000A2148">
        <w:rPr>
          <w:rFonts w:cs="Arial"/>
          <w:szCs w:val="20"/>
          <w:lang w:val="sl-SI" w:eastAsia="sl-SI"/>
        </w:rPr>
        <w:t>9</w:t>
      </w:r>
      <w:r w:rsidRPr="00866051">
        <w:rPr>
          <w:rFonts w:cs="Arial"/>
          <w:szCs w:val="20"/>
          <w:lang w:val="sl-SI" w:eastAsia="sl-SI"/>
        </w:rPr>
        <w:t xml:space="preserve"> </w:t>
      </w:r>
      <w:r w:rsidR="000A2148">
        <w:rPr>
          <w:rFonts w:cs="Arial"/>
          <w:szCs w:val="20"/>
          <w:lang w:val="sl-SI" w:eastAsia="sl-SI"/>
        </w:rPr>
        <w:t>15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4A69" w14:textId="77777777" w:rsidR="00D229A7" w:rsidRDefault="00D229A7">
      <w:r>
        <w:separator/>
      </w:r>
    </w:p>
  </w:endnote>
  <w:endnote w:type="continuationSeparator" w:id="0">
    <w:p w14:paraId="7B121191" w14:textId="77777777" w:rsidR="00D229A7" w:rsidRDefault="00D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7FC1" w14:textId="77777777" w:rsidR="00D229A7" w:rsidRDefault="00D229A7">
      <w:r>
        <w:separator/>
      </w:r>
    </w:p>
  </w:footnote>
  <w:footnote w:type="continuationSeparator" w:id="0">
    <w:p w14:paraId="547B7ECD" w14:textId="77777777" w:rsidR="00D229A7" w:rsidRDefault="00D2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2148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A565B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4C12"/>
    <w:rsid w:val="006770B0"/>
    <w:rsid w:val="00681127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275D9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A7251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2EB1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29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61017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1</TotalTime>
  <Pages>1</Pages>
  <Words>186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Anita Selan</cp:lastModifiedBy>
  <cp:revision>3</cp:revision>
  <cp:lastPrinted>2023-10-27T12:56:00Z</cp:lastPrinted>
  <dcterms:created xsi:type="dcterms:W3CDTF">2024-05-10T10:28:00Z</dcterms:created>
  <dcterms:modified xsi:type="dcterms:W3CDTF">2024-05-10T10:28:00Z</dcterms:modified>
</cp:coreProperties>
</file>