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1953B0" w:rsidRDefault="00EF792F" w:rsidP="00030951">
      <w:pPr>
        <w:pStyle w:val="datumtevilka"/>
      </w:pPr>
    </w:p>
    <w:p w14:paraId="6C00A6F6" w14:textId="3FBD4DB1" w:rsidR="00030951" w:rsidRPr="001953B0" w:rsidRDefault="00030951" w:rsidP="001953B0">
      <w:pPr>
        <w:pStyle w:val="datumtevilka"/>
        <w:tabs>
          <w:tab w:val="clear" w:pos="1701"/>
          <w:tab w:val="left" w:pos="851"/>
        </w:tabs>
      </w:pPr>
      <w:r w:rsidRPr="001953B0">
        <w:t>Številka:</w:t>
      </w:r>
      <w:r w:rsidR="001953B0" w:rsidRPr="001953B0">
        <w:tab/>
      </w:r>
      <w:r w:rsidR="007639DE" w:rsidRPr="007639DE">
        <w:t>1004-31/2023-2570-33</w:t>
      </w:r>
    </w:p>
    <w:p w14:paraId="701224AC" w14:textId="1A4107C0" w:rsidR="00030951" w:rsidRPr="00E3280B" w:rsidRDefault="00030951" w:rsidP="001953B0">
      <w:pPr>
        <w:pStyle w:val="datumtevilka"/>
        <w:tabs>
          <w:tab w:val="clear" w:pos="1701"/>
          <w:tab w:val="left" w:pos="851"/>
        </w:tabs>
      </w:pPr>
      <w:r w:rsidRPr="001953B0">
        <w:t>Datum:</w:t>
      </w:r>
      <w:r w:rsidR="001953B0" w:rsidRPr="001953B0">
        <w:tab/>
      </w:r>
      <w:r w:rsidR="007639DE">
        <w:t>4</w:t>
      </w:r>
      <w:r w:rsidR="001953B0" w:rsidRPr="001953B0">
        <w:t xml:space="preserve">. </w:t>
      </w:r>
      <w:r w:rsidR="007639DE">
        <w:t>10</w:t>
      </w:r>
      <w:r w:rsidR="001953B0" w:rsidRPr="001953B0">
        <w:t>.</w:t>
      </w:r>
      <w:r w:rsidR="003353BB" w:rsidRPr="001953B0">
        <w:t xml:space="preserve">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1D5851BD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7639DE" w:rsidRPr="007639DE">
        <w:rPr>
          <w:lang w:val="sl-SI"/>
        </w:rPr>
        <w:t>VIŠJI SVETOVALEC (šifra DM 1296) v Sektorju za finančne spodbude v Uradu za spodbujanje zelenega prehoda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7639DE">
        <w:rPr>
          <w:rFonts w:cs="Arial"/>
          <w:szCs w:val="20"/>
          <w:lang w:val="sl-SI" w:eastAsia="sl-SI"/>
        </w:rPr>
        <w:t>18</w:t>
      </w:r>
      <w:r w:rsidR="008754E8">
        <w:rPr>
          <w:rFonts w:cs="Arial"/>
          <w:szCs w:val="20"/>
          <w:lang w:val="sl-SI" w:eastAsia="sl-SI"/>
        </w:rPr>
        <w:t xml:space="preserve">. </w:t>
      </w:r>
      <w:r w:rsidR="007639DE">
        <w:rPr>
          <w:rFonts w:cs="Arial"/>
          <w:szCs w:val="20"/>
          <w:lang w:val="sl-SI" w:eastAsia="sl-SI"/>
        </w:rPr>
        <w:t>7</w:t>
      </w:r>
      <w:r w:rsidR="003807CA">
        <w:rPr>
          <w:rFonts w:cs="Arial"/>
          <w:szCs w:val="20"/>
          <w:lang w:val="sl-SI" w:eastAsia="sl-SI"/>
        </w:rPr>
        <w:t>.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1953B0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416DF"/>
    <w:rsid w:val="004657EE"/>
    <w:rsid w:val="004731C2"/>
    <w:rsid w:val="004915D3"/>
    <w:rsid w:val="004A2C21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639DE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9DB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55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11</cp:revision>
  <cp:lastPrinted>2023-10-04T12:08:00Z</cp:lastPrinted>
  <dcterms:created xsi:type="dcterms:W3CDTF">2023-06-26T13:06:00Z</dcterms:created>
  <dcterms:modified xsi:type="dcterms:W3CDTF">2023-10-04T12:08:00Z</dcterms:modified>
</cp:coreProperties>
</file>