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6C63E8C3" w:rsidR="00030951" w:rsidRPr="00F913A7" w:rsidRDefault="00030951" w:rsidP="00084D59">
      <w:pPr>
        <w:pStyle w:val="datumtevilka"/>
        <w:tabs>
          <w:tab w:val="clear" w:pos="1701"/>
          <w:tab w:val="left" w:pos="993"/>
        </w:tabs>
      </w:pPr>
      <w:r w:rsidRPr="00F913A7">
        <w:t>Številka:</w:t>
      </w:r>
      <w:r w:rsidR="00084D59" w:rsidRPr="00F913A7">
        <w:tab/>
      </w:r>
      <w:r w:rsidR="009D1332" w:rsidRPr="00F913A7">
        <w:t>1004-52/2024-2570-153</w:t>
      </w:r>
    </w:p>
    <w:p w14:paraId="701224AC" w14:textId="2CA15529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F913A7">
        <w:t>Datum:</w:t>
      </w:r>
      <w:r w:rsidR="00084D59" w:rsidRPr="00F913A7">
        <w:tab/>
      </w:r>
      <w:r w:rsidR="00F913A7" w:rsidRPr="00F913A7">
        <w:t>9. 10</w:t>
      </w:r>
      <w:r w:rsidR="00701410" w:rsidRPr="00F913A7">
        <w:t>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0E7D8073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3807CA">
        <w:rPr>
          <w:lang w:val="sl-SI"/>
        </w:rPr>
        <w:t>SEKRETAR</w:t>
      </w:r>
      <w:r w:rsidR="008754E8" w:rsidRPr="008754E8">
        <w:rPr>
          <w:lang w:val="sl-SI"/>
        </w:rPr>
        <w:t xml:space="preserve"> (šifra DM </w:t>
      </w:r>
      <w:r w:rsidR="009D1332">
        <w:rPr>
          <w:lang w:val="sl-SI"/>
        </w:rPr>
        <w:t>1250</w:t>
      </w:r>
      <w:r w:rsidR="00AC2206" w:rsidRPr="00AC2206">
        <w:rPr>
          <w:lang w:val="sl-SI"/>
        </w:rPr>
        <w:t xml:space="preserve">) v </w:t>
      </w:r>
      <w:r w:rsidR="009D1332">
        <w:rPr>
          <w:lang w:val="sl-SI"/>
        </w:rPr>
        <w:t>Uradu za spodbujanje zelenega prehoda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9D1332">
        <w:rPr>
          <w:rFonts w:cs="Arial"/>
          <w:color w:val="000000"/>
          <w:szCs w:val="20"/>
          <w:lang w:val="sl-SI"/>
        </w:rPr>
        <w:t>30</w:t>
      </w:r>
      <w:r w:rsidR="00AC2206">
        <w:rPr>
          <w:rFonts w:cs="Arial"/>
          <w:color w:val="000000"/>
          <w:szCs w:val="20"/>
          <w:lang w:val="sl-SI"/>
        </w:rPr>
        <w:t xml:space="preserve">. </w:t>
      </w:r>
      <w:r w:rsidR="009D1332">
        <w:rPr>
          <w:rFonts w:cs="Arial"/>
          <w:color w:val="000000"/>
          <w:szCs w:val="20"/>
          <w:lang w:val="sl-SI"/>
        </w:rPr>
        <w:t>7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7F21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D1332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0CEB"/>
    <w:rsid w:val="00EF792F"/>
    <w:rsid w:val="00F1261E"/>
    <w:rsid w:val="00F240BB"/>
    <w:rsid w:val="00F57FED"/>
    <w:rsid w:val="00F60A2F"/>
    <w:rsid w:val="00F913A7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33</TotalTime>
  <Pages>1</Pages>
  <Words>182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21</cp:revision>
  <cp:lastPrinted>2023-10-27T12:56:00Z</cp:lastPrinted>
  <dcterms:created xsi:type="dcterms:W3CDTF">2023-06-26T13:06:00Z</dcterms:created>
  <dcterms:modified xsi:type="dcterms:W3CDTF">2024-10-11T08:03:00Z</dcterms:modified>
</cp:coreProperties>
</file>