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565C0CD0" w:rsidR="00030951" w:rsidRPr="002D239A" w:rsidRDefault="00030951" w:rsidP="00084D59">
      <w:pPr>
        <w:pStyle w:val="datumtevilka"/>
        <w:tabs>
          <w:tab w:val="clear" w:pos="1701"/>
          <w:tab w:val="left" w:pos="993"/>
        </w:tabs>
      </w:pPr>
      <w:r w:rsidRPr="002D239A">
        <w:t>Številka:</w:t>
      </w:r>
      <w:r w:rsidR="00084D59" w:rsidRPr="002D239A">
        <w:tab/>
      </w:r>
      <w:r w:rsidR="002D239A" w:rsidRPr="0056640B">
        <w:t>1004-</w:t>
      </w:r>
      <w:r w:rsidR="00651E2C" w:rsidRPr="0056640B">
        <w:t>2</w:t>
      </w:r>
      <w:r w:rsidR="00116E05" w:rsidRPr="0056640B">
        <w:t>0</w:t>
      </w:r>
      <w:r w:rsidR="002D239A" w:rsidRPr="0056640B">
        <w:t>/2024-2570-</w:t>
      </w:r>
      <w:r w:rsidR="0056640B" w:rsidRPr="0056640B">
        <w:t>51</w:t>
      </w:r>
    </w:p>
    <w:p w14:paraId="701224AC" w14:textId="3E1193AB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2D239A">
        <w:t>Datum:</w:t>
      </w:r>
      <w:r w:rsidR="00084D59" w:rsidRPr="002D239A">
        <w:tab/>
      </w:r>
      <w:r w:rsidR="004F3445">
        <w:t>22. 5. 2024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3520B41B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r w:rsidR="009F24EB" w:rsidRPr="00230469">
        <w:rPr>
          <w:rFonts w:cs="Arial"/>
          <w:lang w:val="sl-SI"/>
        </w:rPr>
        <w:t>SVETOVALEC (šifra DM 1138) v Sektorju za obnovljive vire energije v Direktoratu za energijo v Ministrstvu za okolje, podnebje in energijo,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 dne </w:t>
      </w:r>
      <w:r w:rsidR="009F24EB">
        <w:rPr>
          <w:rFonts w:cs="Arial"/>
          <w:color w:val="000000"/>
          <w:szCs w:val="20"/>
          <w:lang w:val="sl-SI"/>
        </w:rPr>
        <w:t>26. 3. 2024</w:t>
      </w:r>
      <w:r w:rsidR="00502C82">
        <w:rPr>
          <w:rFonts w:cs="Arial"/>
          <w:color w:val="000000"/>
          <w:szCs w:val="20"/>
          <w:lang w:val="sl-SI"/>
        </w:rPr>
        <w:t xml:space="preserve">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>Kontaktna oseba za informacije o natečajnem postopku je Anita Selan, telefon 01 478 85 37.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16E05"/>
    <w:rsid w:val="001357B2"/>
    <w:rsid w:val="001548CB"/>
    <w:rsid w:val="0017478F"/>
    <w:rsid w:val="001802E0"/>
    <w:rsid w:val="001822B4"/>
    <w:rsid w:val="00202A77"/>
    <w:rsid w:val="00263EB3"/>
    <w:rsid w:val="00271CE5"/>
    <w:rsid w:val="00282020"/>
    <w:rsid w:val="002A2B69"/>
    <w:rsid w:val="002C4E7B"/>
    <w:rsid w:val="002D239A"/>
    <w:rsid w:val="002D2601"/>
    <w:rsid w:val="002E7F51"/>
    <w:rsid w:val="003353BB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E1C74"/>
    <w:rsid w:val="00431110"/>
    <w:rsid w:val="004360CD"/>
    <w:rsid w:val="004657EE"/>
    <w:rsid w:val="004731C2"/>
    <w:rsid w:val="004915D3"/>
    <w:rsid w:val="004A2C21"/>
    <w:rsid w:val="004E5DBB"/>
    <w:rsid w:val="004F3445"/>
    <w:rsid w:val="00502C82"/>
    <w:rsid w:val="005078D5"/>
    <w:rsid w:val="00517A12"/>
    <w:rsid w:val="00526246"/>
    <w:rsid w:val="0056333E"/>
    <w:rsid w:val="00564C5E"/>
    <w:rsid w:val="0056640B"/>
    <w:rsid w:val="00567106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702BBE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9F24EB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7732A"/>
    <w:rsid w:val="00B8547D"/>
    <w:rsid w:val="00C17F09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Metka Lupše</cp:lastModifiedBy>
  <cp:revision>18</cp:revision>
  <cp:lastPrinted>2023-10-27T12:56:00Z</cp:lastPrinted>
  <dcterms:created xsi:type="dcterms:W3CDTF">2023-06-26T13:06:00Z</dcterms:created>
  <dcterms:modified xsi:type="dcterms:W3CDTF">2024-05-22T09:06:00Z</dcterms:modified>
</cp:coreProperties>
</file>