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Default="00EF792F" w:rsidP="00030951">
      <w:pPr>
        <w:pStyle w:val="datumtevilka"/>
        <w:rPr>
          <w:highlight w:val="yellow"/>
        </w:rPr>
      </w:pPr>
    </w:p>
    <w:p w14:paraId="6C00A6F6" w14:textId="066A3EC5" w:rsidR="00030951" w:rsidRPr="003353BB" w:rsidRDefault="00030951" w:rsidP="00030951">
      <w:pPr>
        <w:pStyle w:val="datumtevilka"/>
      </w:pPr>
      <w:r w:rsidRPr="003353BB">
        <w:t>Številka:</w:t>
      </w:r>
      <w:r w:rsidR="003353BB" w:rsidRPr="003353BB">
        <w:t xml:space="preserve"> </w:t>
      </w:r>
      <w:r w:rsidR="00866051" w:rsidRPr="003353BB">
        <w:t>100</w:t>
      </w:r>
      <w:r w:rsidR="00967AA8">
        <w:t>4</w:t>
      </w:r>
      <w:r w:rsidR="00866051" w:rsidRPr="003353BB">
        <w:t>-</w:t>
      </w:r>
      <w:r w:rsidR="00836D1D">
        <w:t>5/</w:t>
      </w:r>
      <w:r w:rsidR="00866051" w:rsidRPr="003353BB">
        <w:t>2023-2570-</w:t>
      </w:r>
      <w:r w:rsidR="00836D1D">
        <w:t>56</w:t>
      </w:r>
    </w:p>
    <w:p w14:paraId="701224AC" w14:textId="2B074066" w:rsidR="00030951" w:rsidRPr="00E3280B" w:rsidRDefault="00030951" w:rsidP="00030951">
      <w:pPr>
        <w:pStyle w:val="datumtevilka"/>
      </w:pPr>
      <w:r w:rsidRPr="003353BB">
        <w:t>Datum:</w:t>
      </w:r>
      <w:r w:rsidR="003353BB" w:rsidRPr="003353BB">
        <w:t xml:space="preserve"> </w:t>
      </w:r>
      <w:r w:rsidR="00836D1D">
        <w:t>19</w:t>
      </w:r>
      <w:r w:rsidR="00D9413A">
        <w:t>. 6</w:t>
      </w:r>
      <w:r w:rsidR="003353BB" w:rsidRPr="003353BB">
        <w:t>. 2023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30951">
      <w:pPr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6ECA90D6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836D1D" w:rsidRPr="00836D1D">
        <w:rPr>
          <w:lang w:val="sl-SI"/>
        </w:rPr>
        <w:t>PODSEKRETAR (šifra DM 1497) v Sektorju za oskrbo z energijo v Direktoratu za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D9413A">
        <w:rPr>
          <w:rFonts w:cs="Arial"/>
          <w:szCs w:val="20"/>
          <w:lang w:val="sl-SI" w:eastAsia="sl-SI"/>
        </w:rPr>
        <w:t>24</w:t>
      </w:r>
      <w:r w:rsidR="00866051" w:rsidRPr="00866051">
        <w:rPr>
          <w:rFonts w:cs="Arial"/>
          <w:szCs w:val="20"/>
          <w:lang w:val="sl-SI" w:eastAsia="sl-SI"/>
        </w:rPr>
        <w:t xml:space="preserve">. </w:t>
      </w:r>
      <w:r w:rsidR="00D9413A">
        <w:rPr>
          <w:rFonts w:cs="Arial"/>
          <w:szCs w:val="20"/>
          <w:lang w:val="sl-SI" w:eastAsia="sl-SI"/>
        </w:rPr>
        <w:t>3</w:t>
      </w:r>
      <w:r w:rsidRPr="00866051">
        <w:rPr>
          <w:rFonts w:cs="Arial"/>
          <w:szCs w:val="20"/>
          <w:lang w:val="sl-SI" w:eastAsia="sl-SI"/>
        </w:rPr>
        <w:t xml:space="preserve">. </w:t>
      </w:r>
      <w:r w:rsidR="00866051" w:rsidRPr="00866051">
        <w:rPr>
          <w:rFonts w:cs="Arial"/>
          <w:szCs w:val="20"/>
          <w:lang w:val="sl-SI" w:eastAsia="sl-SI"/>
        </w:rPr>
        <w:t>2023</w:t>
      </w:r>
      <w:r w:rsidRPr="00866051">
        <w:rPr>
          <w:rFonts w:cs="Arial"/>
          <w:szCs w:val="20"/>
          <w:lang w:val="sl-SI" w:eastAsia="sl-SI"/>
        </w:rPr>
        <w:t xml:space="preserve"> objavljen na spletnem portalu državne uprave »GOV.SI« in Zavoda RS za zaposlovanje, izbran kandidat.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77B498F0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  <w:t xml:space="preserve">v. d. </w:t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eneralnega sekretarja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32B4B39A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2022-2570-5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3353BB" w:rsidRPr="003353BB">
        <w:rPr>
          <w:rFonts w:cs="Arial"/>
          <w:bCs/>
          <w:szCs w:val="20"/>
          <w:lang w:val="pl-PL" w:eastAsia="ar-SA"/>
        </w:rPr>
        <w:t>13. 2. 2023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5D81" w14:textId="77777777" w:rsidR="004A2C21" w:rsidRDefault="004A2C21">
      <w:r>
        <w:separator/>
      </w:r>
    </w:p>
  </w:endnote>
  <w:endnote w:type="continuationSeparator" w:id="0">
    <w:p w14:paraId="780D45B0" w14:textId="77777777" w:rsidR="004A2C21" w:rsidRDefault="004A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C2D2" w14:textId="77777777" w:rsidR="004A2C21" w:rsidRDefault="004A2C21">
      <w:r>
        <w:separator/>
      </w:r>
    </w:p>
  </w:footnote>
  <w:footnote w:type="continuationSeparator" w:id="0">
    <w:p w14:paraId="7C84601E" w14:textId="77777777" w:rsidR="004A2C21" w:rsidRDefault="004A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71CE5"/>
    <w:rsid w:val="00282020"/>
    <w:rsid w:val="002A2B69"/>
    <w:rsid w:val="002E7F51"/>
    <w:rsid w:val="003353BB"/>
    <w:rsid w:val="0034465F"/>
    <w:rsid w:val="003636BF"/>
    <w:rsid w:val="00371442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5078D5"/>
    <w:rsid w:val="00526246"/>
    <w:rsid w:val="0056333E"/>
    <w:rsid w:val="00564C5E"/>
    <w:rsid w:val="00567106"/>
    <w:rsid w:val="005E1D3C"/>
    <w:rsid w:val="0061772C"/>
    <w:rsid w:val="00625AE6"/>
    <w:rsid w:val="00632253"/>
    <w:rsid w:val="00642714"/>
    <w:rsid w:val="006455CE"/>
    <w:rsid w:val="00645F40"/>
    <w:rsid w:val="00655841"/>
    <w:rsid w:val="006770B0"/>
    <w:rsid w:val="006D6B90"/>
    <w:rsid w:val="006E34BB"/>
    <w:rsid w:val="00702BBE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8043C"/>
    <w:rsid w:val="00884889"/>
    <w:rsid w:val="008906C9"/>
    <w:rsid w:val="008C5738"/>
    <w:rsid w:val="008D04F0"/>
    <w:rsid w:val="008F3500"/>
    <w:rsid w:val="008F7564"/>
    <w:rsid w:val="00924E3C"/>
    <w:rsid w:val="009545A7"/>
    <w:rsid w:val="009612BB"/>
    <w:rsid w:val="00967AA8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B36C4"/>
    <w:rsid w:val="00AC32B2"/>
    <w:rsid w:val="00AE3441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Jana Pucelj</cp:lastModifiedBy>
  <cp:revision>6</cp:revision>
  <cp:lastPrinted>2023-06-01T09:14:00Z</cp:lastPrinted>
  <dcterms:created xsi:type="dcterms:W3CDTF">2023-06-01T09:16:00Z</dcterms:created>
  <dcterms:modified xsi:type="dcterms:W3CDTF">2023-06-19T09:54:00Z</dcterms:modified>
</cp:coreProperties>
</file>