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1345922F" w:rsidR="00030951" w:rsidRPr="00247B7C" w:rsidRDefault="00030951" w:rsidP="00084D59">
      <w:pPr>
        <w:pStyle w:val="datumtevilka"/>
        <w:tabs>
          <w:tab w:val="clear" w:pos="1701"/>
          <w:tab w:val="left" w:pos="993"/>
        </w:tabs>
      </w:pPr>
      <w:r w:rsidRPr="00247B7C">
        <w:t>Številka:</w:t>
      </w:r>
      <w:r w:rsidR="00084D59" w:rsidRPr="00247B7C">
        <w:tab/>
      </w:r>
      <w:r w:rsidR="009D1332" w:rsidRPr="00247B7C">
        <w:t>1004-</w:t>
      </w:r>
      <w:r w:rsidR="00565C7F">
        <w:t>1</w:t>
      </w:r>
      <w:r w:rsidR="00DD7039">
        <w:t>4</w:t>
      </w:r>
      <w:r w:rsidR="009D1332" w:rsidRPr="00247B7C">
        <w:t>/202</w:t>
      </w:r>
      <w:r w:rsidR="00565C7F">
        <w:t>5</w:t>
      </w:r>
      <w:r w:rsidR="009D1332" w:rsidRPr="00247B7C">
        <w:t>-2570-</w:t>
      </w:r>
      <w:r w:rsidR="00DD7039">
        <w:t>46</w:t>
      </w:r>
    </w:p>
    <w:p w14:paraId="701224AC" w14:textId="5C73B45C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EF7B33">
        <w:t>Datum:</w:t>
      </w:r>
      <w:r w:rsidR="00084D59" w:rsidRPr="00EF7B33">
        <w:tab/>
      </w:r>
      <w:r w:rsidR="00DD7039">
        <w:t>4</w:t>
      </w:r>
      <w:r w:rsidR="00EF7B33" w:rsidRPr="00EF7B33">
        <w:t xml:space="preserve">. </w:t>
      </w:r>
      <w:r w:rsidR="00DD7039">
        <w:t>7</w:t>
      </w:r>
      <w:r w:rsidR="00EF7B33" w:rsidRPr="00EF7B33">
        <w:t>.</w:t>
      </w:r>
      <w:r w:rsidR="00701410" w:rsidRPr="00EF7B33">
        <w:t xml:space="preserve"> 202</w:t>
      </w:r>
      <w:r w:rsidR="00565C7F" w:rsidRPr="00EF7B33">
        <w:t>5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3B62EB18" w:rsidR="00030951" w:rsidRPr="00DD7039" w:rsidRDefault="00030951" w:rsidP="00030951">
      <w:pPr>
        <w:jc w:val="both"/>
        <w:rPr>
          <w:lang w:val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DD7039" w:rsidRPr="00DD7039">
        <w:rPr>
          <w:lang w:val="sl-SI"/>
        </w:rPr>
        <w:t>VIŠJI SVETOVALEC, (šifra DM 1699), v Sektorju za prometno politiko v Direktoratu za prometno politiko</w:t>
      </w:r>
      <w:r w:rsidR="00DD7039">
        <w:rPr>
          <w:lang w:val="sl-SI"/>
        </w:rPr>
        <w:t xml:space="preserve"> </w:t>
      </w:r>
      <w:r w:rsidR="00565C7F" w:rsidRPr="00565C7F">
        <w:rPr>
          <w:lang w:val="sl-SI"/>
        </w:rPr>
        <w:t xml:space="preserve">v </w:t>
      </w:r>
      <w:r w:rsidR="008754E8">
        <w:rPr>
          <w:lang w:val="sl-SI"/>
        </w:rPr>
        <w:t>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DD7039">
        <w:rPr>
          <w:rFonts w:cs="Arial"/>
          <w:szCs w:val="20"/>
          <w:lang w:val="sl-SI" w:eastAsia="sl-SI"/>
        </w:rPr>
        <w:t>3</w:t>
      </w:r>
      <w:r w:rsidR="00AC2206">
        <w:rPr>
          <w:rFonts w:cs="Arial"/>
          <w:color w:val="000000"/>
          <w:szCs w:val="20"/>
          <w:lang w:val="sl-SI"/>
        </w:rPr>
        <w:t xml:space="preserve">. </w:t>
      </w:r>
      <w:r w:rsidR="00565C7F">
        <w:rPr>
          <w:rFonts w:cs="Arial"/>
          <w:color w:val="000000"/>
          <w:szCs w:val="20"/>
          <w:lang w:val="sl-SI"/>
        </w:rPr>
        <w:t>4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</w:t>
      </w:r>
      <w:r w:rsidR="00565C7F">
        <w:rPr>
          <w:rFonts w:cs="Arial"/>
          <w:color w:val="000000"/>
          <w:szCs w:val="20"/>
          <w:lang w:val="sl-SI"/>
        </w:rPr>
        <w:t>5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1AFD6828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</w:t>
      </w:r>
      <w:r w:rsidR="00565C7F">
        <w:rPr>
          <w:rFonts w:cs="Arial"/>
          <w:szCs w:val="20"/>
          <w:lang w:val="sl-SI" w:eastAsia="sl-SI"/>
        </w:rPr>
        <w:t>40 518 039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173EA22D" w14:textId="77777777" w:rsidR="00565C7F" w:rsidRDefault="00565C7F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47B7C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7F21"/>
    <w:rsid w:val="003B5E9B"/>
    <w:rsid w:val="003C5EE5"/>
    <w:rsid w:val="003E1C74"/>
    <w:rsid w:val="00431110"/>
    <w:rsid w:val="004360CD"/>
    <w:rsid w:val="004472B9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5C7F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D1332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BE0349"/>
    <w:rsid w:val="00C17F09"/>
    <w:rsid w:val="00C250D5"/>
    <w:rsid w:val="00C33F11"/>
    <w:rsid w:val="00C35666"/>
    <w:rsid w:val="00C46D9B"/>
    <w:rsid w:val="00C63732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D7039"/>
    <w:rsid w:val="00DE6547"/>
    <w:rsid w:val="00DF1FC1"/>
    <w:rsid w:val="00DF4DE2"/>
    <w:rsid w:val="00E0357D"/>
    <w:rsid w:val="00E31AD7"/>
    <w:rsid w:val="00E76BA0"/>
    <w:rsid w:val="00ED1C3E"/>
    <w:rsid w:val="00ED33DD"/>
    <w:rsid w:val="00EF0CEB"/>
    <w:rsid w:val="00EF792F"/>
    <w:rsid w:val="00EF7B33"/>
    <w:rsid w:val="00F1261E"/>
    <w:rsid w:val="00F240BB"/>
    <w:rsid w:val="00F53870"/>
    <w:rsid w:val="00F57FED"/>
    <w:rsid w:val="00F60A2F"/>
    <w:rsid w:val="00F62996"/>
    <w:rsid w:val="00F913A7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42</TotalTime>
  <Pages>1</Pages>
  <Words>186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Ema Gačnik</cp:lastModifiedBy>
  <cp:revision>25</cp:revision>
  <cp:lastPrinted>2023-10-27T12:56:00Z</cp:lastPrinted>
  <dcterms:created xsi:type="dcterms:W3CDTF">2023-06-26T13:06:00Z</dcterms:created>
  <dcterms:modified xsi:type="dcterms:W3CDTF">2025-07-04T05:33:00Z</dcterms:modified>
</cp:coreProperties>
</file>