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486243E2" w:rsidR="00030951" w:rsidRPr="00247B7C" w:rsidRDefault="00030951" w:rsidP="00084D59">
      <w:pPr>
        <w:pStyle w:val="datumtevilka"/>
        <w:tabs>
          <w:tab w:val="clear" w:pos="1701"/>
          <w:tab w:val="left" w:pos="993"/>
        </w:tabs>
      </w:pPr>
      <w:r w:rsidRPr="00247B7C">
        <w:t>Številka:</w:t>
      </w:r>
      <w:r w:rsidR="00084D59" w:rsidRPr="00247B7C">
        <w:tab/>
      </w:r>
      <w:r w:rsidR="009D1332" w:rsidRPr="00247B7C">
        <w:t>1004-</w:t>
      </w:r>
      <w:r w:rsidR="00E37717">
        <w:t>23</w:t>
      </w:r>
      <w:r w:rsidR="009D1332" w:rsidRPr="00247B7C">
        <w:t>/202</w:t>
      </w:r>
      <w:r w:rsidR="00565C7F">
        <w:t>5</w:t>
      </w:r>
      <w:r w:rsidR="009D1332" w:rsidRPr="00247B7C">
        <w:t>-2570-</w:t>
      </w:r>
      <w:r w:rsidR="00E37717">
        <w:t>4</w:t>
      </w:r>
      <w:r w:rsidR="00EF7B33">
        <w:t>5</w:t>
      </w:r>
    </w:p>
    <w:p w14:paraId="701224AC" w14:textId="63DB60A1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EF7B33">
        <w:t>Datum:</w:t>
      </w:r>
      <w:r w:rsidR="00084D59" w:rsidRPr="00EF7B33">
        <w:tab/>
      </w:r>
      <w:r w:rsidR="00EF7B33" w:rsidRPr="00EF7B33">
        <w:t>1</w:t>
      </w:r>
      <w:r w:rsidR="00E37717">
        <w:t>1</w:t>
      </w:r>
      <w:r w:rsidR="00EF7B33" w:rsidRPr="00EF7B33">
        <w:t xml:space="preserve">. </w:t>
      </w:r>
      <w:r w:rsidR="00E37717">
        <w:t>7</w:t>
      </w:r>
      <w:r w:rsidR="00EF7B33" w:rsidRPr="00EF7B33">
        <w:t>.</w:t>
      </w:r>
      <w:r w:rsidR="00701410" w:rsidRPr="00EF7B33">
        <w:t xml:space="preserve"> 202</w:t>
      </w:r>
      <w:r w:rsidR="00565C7F" w:rsidRPr="00EF7B33">
        <w:t>5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5EA5E13F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</w:t>
      </w:r>
      <w:r w:rsidR="00E37717">
        <w:rPr>
          <w:lang w:val="sl-SI"/>
        </w:rPr>
        <w:t xml:space="preserve">uradniškega </w:t>
      </w:r>
      <w:r w:rsidRPr="00E3280B">
        <w:rPr>
          <w:lang w:val="sl-SI"/>
        </w:rPr>
        <w:t xml:space="preserve">delovnega mesta </w:t>
      </w:r>
      <w:r w:rsidR="00E37717" w:rsidRPr="00E37717">
        <w:rPr>
          <w:lang w:val="sl-SI"/>
        </w:rPr>
        <w:t>VIŠJI SVETOVALEC (šifra DM 1664) v Oddelku za upravne zadeve s področja ravnanja z odpadki v Sektorju za ravnanje z odpadki v Direktoratu za okolje</w:t>
      </w:r>
      <w:r w:rsidR="00565C7F" w:rsidRPr="00565C7F">
        <w:rPr>
          <w:lang w:val="sl-SI"/>
        </w:rPr>
        <w:t xml:space="preserve"> v </w:t>
      </w:r>
      <w:r w:rsidR="008754E8">
        <w:rPr>
          <w:lang w:val="sl-SI"/>
        </w:rPr>
        <w:t>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E37717">
        <w:rPr>
          <w:rFonts w:cs="Arial"/>
          <w:szCs w:val="20"/>
          <w:lang w:val="sl-SI" w:eastAsia="sl-SI"/>
        </w:rPr>
        <w:t>8</w:t>
      </w:r>
      <w:r w:rsidR="00AC2206">
        <w:rPr>
          <w:rFonts w:cs="Arial"/>
          <w:color w:val="000000"/>
          <w:szCs w:val="20"/>
          <w:lang w:val="sl-SI"/>
        </w:rPr>
        <w:t xml:space="preserve">. </w:t>
      </w:r>
      <w:r w:rsidR="00E37717">
        <w:rPr>
          <w:rFonts w:cs="Arial"/>
          <w:color w:val="000000"/>
          <w:szCs w:val="20"/>
          <w:lang w:val="sl-SI"/>
        </w:rPr>
        <w:t>5</w:t>
      </w:r>
      <w:r w:rsidR="00502C82" w:rsidRPr="00794648">
        <w:rPr>
          <w:rFonts w:cs="Arial"/>
          <w:color w:val="000000"/>
          <w:szCs w:val="20"/>
          <w:lang w:val="sl-SI"/>
        </w:rPr>
        <w:t xml:space="preserve">. </w:t>
      </w:r>
      <w:r w:rsidR="009911C4">
        <w:rPr>
          <w:rFonts w:cs="Arial"/>
          <w:color w:val="000000"/>
          <w:szCs w:val="20"/>
          <w:lang w:val="sl-SI"/>
        </w:rPr>
        <w:t>202</w:t>
      </w:r>
      <w:r w:rsidR="00565C7F">
        <w:rPr>
          <w:rFonts w:cs="Arial"/>
          <w:color w:val="000000"/>
          <w:szCs w:val="20"/>
          <w:lang w:val="sl-SI"/>
        </w:rPr>
        <w:t>5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(ka)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 xml:space="preserve">Vsak kandidat(ka), ki je sodeloval(a) v izbirnem postopku ima pod nadzorom uradne osebe pravico do vpogleda v vse podatke, ki so jih izbrani(e) kandidati(-ke) navedli(-le) v prijavi na javni natečaj in dokazujejo izpolnjevanje natečajnih pogojev ter v gradiva izbirnega postopka. V primeru uveljavljanja te pravice prosimo, da se kandidat(ka)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1AFD6828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</w:t>
      </w:r>
      <w:r w:rsidR="00565C7F">
        <w:rPr>
          <w:rFonts w:cs="Arial"/>
          <w:szCs w:val="20"/>
          <w:lang w:val="sl-SI" w:eastAsia="sl-SI"/>
        </w:rPr>
        <w:t>40 518 039</w:t>
      </w:r>
      <w:r w:rsidRPr="00866051">
        <w:rPr>
          <w:rFonts w:cs="Arial"/>
          <w:szCs w:val="20"/>
          <w:lang w:val="sl-SI" w:eastAsia="sl-SI"/>
        </w:rPr>
        <w:t>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173EA22D" w14:textId="77777777" w:rsidR="00565C7F" w:rsidRDefault="00565C7F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47B7C"/>
    <w:rsid w:val="00263EB3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97F21"/>
    <w:rsid w:val="003B5E9B"/>
    <w:rsid w:val="003C5EE5"/>
    <w:rsid w:val="003E1C74"/>
    <w:rsid w:val="00431110"/>
    <w:rsid w:val="004360CD"/>
    <w:rsid w:val="004472B9"/>
    <w:rsid w:val="004657EE"/>
    <w:rsid w:val="004731C2"/>
    <w:rsid w:val="004915D3"/>
    <w:rsid w:val="004A2C21"/>
    <w:rsid w:val="004E5DBB"/>
    <w:rsid w:val="00502C82"/>
    <w:rsid w:val="005078D5"/>
    <w:rsid w:val="00517A12"/>
    <w:rsid w:val="00526246"/>
    <w:rsid w:val="0056333E"/>
    <w:rsid w:val="00564C5E"/>
    <w:rsid w:val="00565C7F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6B90"/>
    <w:rsid w:val="006E34BB"/>
    <w:rsid w:val="00701410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740A"/>
    <w:rsid w:val="009D1332"/>
    <w:rsid w:val="00A043FF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2206"/>
    <w:rsid w:val="00AC32B2"/>
    <w:rsid w:val="00AE3441"/>
    <w:rsid w:val="00AE39A4"/>
    <w:rsid w:val="00AF6E4D"/>
    <w:rsid w:val="00B1443B"/>
    <w:rsid w:val="00B17141"/>
    <w:rsid w:val="00B20E88"/>
    <w:rsid w:val="00B31575"/>
    <w:rsid w:val="00B569DC"/>
    <w:rsid w:val="00B57B90"/>
    <w:rsid w:val="00B7201A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31AD7"/>
    <w:rsid w:val="00E37717"/>
    <w:rsid w:val="00E76BA0"/>
    <w:rsid w:val="00ED1C3E"/>
    <w:rsid w:val="00ED33DD"/>
    <w:rsid w:val="00EF0CEB"/>
    <w:rsid w:val="00EF792F"/>
    <w:rsid w:val="00EF7B33"/>
    <w:rsid w:val="00F1261E"/>
    <w:rsid w:val="00F240BB"/>
    <w:rsid w:val="00F53870"/>
    <w:rsid w:val="00F57FED"/>
    <w:rsid w:val="00F60A2F"/>
    <w:rsid w:val="00F62996"/>
    <w:rsid w:val="00F913A7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1</TotalTime>
  <Pages>1</Pages>
  <Words>197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Ema Gačnik</cp:lastModifiedBy>
  <cp:revision>3</cp:revision>
  <cp:lastPrinted>2023-10-27T12:56:00Z</cp:lastPrinted>
  <dcterms:created xsi:type="dcterms:W3CDTF">2025-07-11T10:45:00Z</dcterms:created>
  <dcterms:modified xsi:type="dcterms:W3CDTF">2025-07-11T10:47:00Z</dcterms:modified>
</cp:coreProperties>
</file>