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0733678C" w:rsidR="00030951" w:rsidRPr="003353BB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8754E8" w:rsidRPr="008754E8">
        <w:t>1004-1/2023-2570-54</w:t>
      </w:r>
    </w:p>
    <w:p w14:paraId="701224AC" w14:textId="6C6541EA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8754E8">
        <w:t>4. 8</w:t>
      </w:r>
      <w:r w:rsidR="003353BB" w:rsidRPr="003353BB">
        <w:t>.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6C6CC53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8754E8" w:rsidRPr="008754E8">
        <w:rPr>
          <w:lang w:val="sl-SI"/>
        </w:rPr>
        <w:t>VODJA SLUŽBE ZA ODNOSE Z JAVNOSTMI (šifra DM 1019) v Službi za odnose z javnostmi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8754E8">
        <w:rPr>
          <w:rFonts w:cs="Arial"/>
          <w:szCs w:val="20"/>
          <w:lang w:val="sl-SI" w:eastAsia="sl-SI"/>
        </w:rPr>
        <w:t>24. 3</w:t>
      </w:r>
      <w:r w:rsidRPr="00866051">
        <w:rPr>
          <w:rFonts w:cs="Arial"/>
          <w:szCs w:val="20"/>
          <w:lang w:val="sl-SI" w:eastAsia="sl-SI"/>
        </w:rPr>
        <w:t xml:space="preserve">.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6</cp:revision>
  <cp:lastPrinted>2023-06-01T09:14:00Z</cp:lastPrinted>
  <dcterms:created xsi:type="dcterms:W3CDTF">2023-06-26T13:06:00Z</dcterms:created>
  <dcterms:modified xsi:type="dcterms:W3CDTF">2023-08-04T11:35:00Z</dcterms:modified>
</cp:coreProperties>
</file>