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4965A4D6" w:rsidR="00030951" w:rsidRPr="00701410" w:rsidRDefault="00030951" w:rsidP="00084D59">
      <w:pPr>
        <w:pStyle w:val="datumtevilka"/>
        <w:tabs>
          <w:tab w:val="clear" w:pos="1701"/>
          <w:tab w:val="left" w:pos="993"/>
        </w:tabs>
      </w:pPr>
      <w:r w:rsidRPr="00701410">
        <w:t>Številka:</w:t>
      </w:r>
      <w:r w:rsidR="00084D59" w:rsidRPr="00701410">
        <w:tab/>
      </w:r>
      <w:r w:rsidR="009D1332" w:rsidRPr="009D1332">
        <w:t>1004-</w:t>
      </w:r>
      <w:r w:rsidR="004E05DA">
        <w:t>6</w:t>
      </w:r>
      <w:r w:rsidR="00BB676C">
        <w:t>9</w:t>
      </w:r>
      <w:r w:rsidR="009D1332" w:rsidRPr="009D1332">
        <w:t>/2024-2570-</w:t>
      </w:r>
      <w:r w:rsidR="00BB676C">
        <w:t>54</w:t>
      </w:r>
    </w:p>
    <w:p w14:paraId="701224AC" w14:textId="1EE33511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9C5B01">
        <w:t>Datum:</w:t>
      </w:r>
      <w:r w:rsidR="00084D59" w:rsidRPr="009C5B01">
        <w:tab/>
      </w:r>
      <w:r w:rsidR="004E05DA">
        <w:rPr>
          <w:rFonts w:cs="Arial"/>
        </w:rPr>
        <w:t>29. 11</w:t>
      </w:r>
      <w:r w:rsidR="004E05DA" w:rsidRPr="00765FBC">
        <w:rPr>
          <w:rFonts w:cs="Arial"/>
        </w:rPr>
        <w:t>. 2024</w:t>
      </w:r>
      <w:r w:rsidRPr="00E3280B">
        <w:tab/>
        <w:t xml:space="preserve"> 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57EF680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</w:t>
      </w:r>
      <w:r w:rsidR="00BB676C" w:rsidRPr="001E44BC">
        <w:rPr>
          <w:rFonts w:cs="Arial"/>
          <w:szCs w:val="20"/>
          <w:lang w:val="sl-SI"/>
        </w:rPr>
        <w:t xml:space="preserve">prostega uradniškega delovnega mesta SVETOVALEC (šifra DM 1373) v Oddelku za upravne zadeve s področja emisij v vode v Sektorju za okolje v Direktoratu za okolje </w:t>
      </w:r>
      <w:r w:rsidR="005A41B9" w:rsidRPr="00DA6317">
        <w:rPr>
          <w:rFonts w:cs="Arial"/>
          <w:bCs/>
          <w:szCs w:val="20"/>
          <w:lang w:val="sl-SI" w:eastAsia="sl-SI"/>
        </w:rPr>
        <w:t>v</w:t>
      </w:r>
      <w:r w:rsidR="008754E8">
        <w:rPr>
          <w:lang w:val="sl-SI"/>
        </w:rPr>
        <w:t xml:space="preserve">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BB676C" w:rsidRPr="001E44BC">
        <w:rPr>
          <w:rFonts w:cs="Arial"/>
          <w:szCs w:val="20"/>
          <w:lang w:val="sl-SI"/>
        </w:rPr>
        <w:t xml:space="preserve">30. 9. 2024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</w:t>
      </w:r>
      <w:proofErr w:type="spellStart"/>
      <w:r w:rsidR="008754E8">
        <w:rPr>
          <w:rFonts w:cs="Arial"/>
          <w:szCs w:val="20"/>
          <w:lang w:val="sl-SI" w:eastAsia="sl-SI"/>
        </w:rPr>
        <w:t>ka</w:t>
      </w:r>
      <w:proofErr w:type="spellEnd"/>
      <w:r w:rsidR="008754E8">
        <w:rPr>
          <w:rFonts w:cs="Arial"/>
          <w:szCs w:val="20"/>
          <w:lang w:val="sl-SI" w:eastAsia="sl-SI"/>
        </w:rPr>
        <w:t>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kandidati(-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0A9C749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 xml:space="preserve">Kontaktna oseba za informacije o natečajnem postopku je </w:t>
      </w:r>
      <w:r w:rsidR="004E05DA">
        <w:rPr>
          <w:rFonts w:cs="Arial"/>
          <w:szCs w:val="20"/>
          <w:lang w:val="sl-SI" w:eastAsia="sl-SI"/>
        </w:rPr>
        <w:t>Andreja Košir</w:t>
      </w:r>
      <w:r w:rsidRPr="00866051">
        <w:rPr>
          <w:rFonts w:cs="Arial"/>
          <w:szCs w:val="20"/>
          <w:lang w:val="sl-SI" w:eastAsia="sl-SI"/>
        </w:rPr>
        <w:t>, telefon 01 478 8</w:t>
      </w:r>
      <w:r w:rsidR="004E05DA">
        <w:rPr>
          <w:rFonts w:cs="Arial"/>
          <w:szCs w:val="20"/>
          <w:lang w:val="sl-SI" w:eastAsia="sl-SI"/>
        </w:rPr>
        <w:t>2</w:t>
      </w:r>
      <w:r w:rsidRPr="00866051">
        <w:rPr>
          <w:rFonts w:cs="Arial"/>
          <w:szCs w:val="20"/>
          <w:lang w:val="sl-SI" w:eastAsia="sl-SI"/>
        </w:rPr>
        <w:t xml:space="preserve"> </w:t>
      </w:r>
      <w:r w:rsidR="004E05DA">
        <w:rPr>
          <w:rFonts w:cs="Arial"/>
          <w:szCs w:val="20"/>
          <w:lang w:val="sl-SI" w:eastAsia="sl-SI"/>
        </w:rPr>
        <w:t>00</w:t>
      </w:r>
      <w:r w:rsidRPr="00866051">
        <w:rPr>
          <w:rFonts w:cs="Arial"/>
          <w:szCs w:val="20"/>
          <w:lang w:val="sl-SI" w:eastAsia="sl-SI"/>
        </w:rPr>
        <w:t>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3262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555A7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951B4"/>
    <w:rsid w:val="00397F21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05DA"/>
    <w:rsid w:val="004E5DBB"/>
    <w:rsid w:val="00502C82"/>
    <w:rsid w:val="005078D5"/>
    <w:rsid w:val="00517A12"/>
    <w:rsid w:val="00526246"/>
    <w:rsid w:val="0056333E"/>
    <w:rsid w:val="00564C5E"/>
    <w:rsid w:val="00567106"/>
    <w:rsid w:val="005A41B9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34BB"/>
    <w:rsid w:val="00701410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A2BFF"/>
    <w:rsid w:val="009C411B"/>
    <w:rsid w:val="009C5B01"/>
    <w:rsid w:val="009C740A"/>
    <w:rsid w:val="009D1332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2206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BB676C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0CEB"/>
    <w:rsid w:val="00EF792F"/>
    <w:rsid w:val="00F1261E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3</TotalTime>
  <Pages>1</Pages>
  <Words>195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Andreja Košir (MOPE)</cp:lastModifiedBy>
  <cp:revision>3</cp:revision>
  <cp:lastPrinted>2023-10-27T12:56:00Z</cp:lastPrinted>
  <dcterms:created xsi:type="dcterms:W3CDTF">2024-11-27T14:58:00Z</dcterms:created>
  <dcterms:modified xsi:type="dcterms:W3CDTF">2024-11-27T14:59:00Z</dcterms:modified>
</cp:coreProperties>
</file>