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9E43" w14:textId="473193EB" w:rsidR="00EF792F" w:rsidRDefault="00EF792F" w:rsidP="00030951">
      <w:pPr>
        <w:pStyle w:val="datumtevilka"/>
      </w:pPr>
    </w:p>
    <w:p w14:paraId="54047E6E" w14:textId="4B73168E" w:rsidR="00702BBE" w:rsidRDefault="00702BBE" w:rsidP="00030951">
      <w:pPr>
        <w:pStyle w:val="datumtevilka"/>
      </w:pPr>
    </w:p>
    <w:p w14:paraId="19352233" w14:textId="77777777" w:rsidR="00702BBE" w:rsidRPr="00E3280B" w:rsidRDefault="00702BBE" w:rsidP="00030951">
      <w:pPr>
        <w:pStyle w:val="datumtevilka"/>
      </w:pPr>
    </w:p>
    <w:p w14:paraId="5073B2DA" w14:textId="77777777" w:rsidR="00EF792F" w:rsidRPr="002D239A" w:rsidRDefault="00EF792F" w:rsidP="00030951">
      <w:pPr>
        <w:pStyle w:val="datumtevilka"/>
      </w:pPr>
    </w:p>
    <w:p w14:paraId="10EAC825" w14:textId="264C3975" w:rsidR="00014617" w:rsidRPr="00683221" w:rsidRDefault="00030951" w:rsidP="00084D59">
      <w:pPr>
        <w:pStyle w:val="datumtevilka"/>
        <w:tabs>
          <w:tab w:val="clear" w:pos="1701"/>
          <w:tab w:val="left" w:pos="993"/>
        </w:tabs>
      </w:pPr>
      <w:r w:rsidRPr="00683221">
        <w:t>Številka:</w:t>
      </w:r>
      <w:r w:rsidR="00084D59" w:rsidRPr="00683221">
        <w:tab/>
      </w:r>
      <w:r w:rsidR="00B5069E" w:rsidRPr="00683221">
        <w:t>1004-</w:t>
      </w:r>
      <w:r w:rsidR="00066300" w:rsidRPr="00683221">
        <w:t>6</w:t>
      </w:r>
      <w:r w:rsidR="00557D2A" w:rsidRPr="00683221">
        <w:t>1</w:t>
      </w:r>
      <w:r w:rsidR="00B5069E" w:rsidRPr="00683221">
        <w:t>/202</w:t>
      </w:r>
      <w:r w:rsidR="00A0549C" w:rsidRPr="00683221">
        <w:t>5</w:t>
      </w:r>
      <w:r w:rsidR="00B5069E" w:rsidRPr="00683221">
        <w:t>-2570-</w:t>
      </w:r>
      <w:r w:rsidR="00066300" w:rsidRPr="00683221">
        <w:t>3</w:t>
      </w:r>
      <w:r w:rsidR="00683221" w:rsidRPr="00683221">
        <w:t>0</w:t>
      </w:r>
    </w:p>
    <w:p w14:paraId="701224AC" w14:textId="4EEE0669" w:rsidR="00030951" w:rsidRPr="00E3280B" w:rsidRDefault="00030951" w:rsidP="00084D59">
      <w:pPr>
        <w:pStyle w:val="datumtevilka"/>
        <w:tabs>
          <w:tab w:val="clear" w:pos="1701"/>
          <w:tab w:val="left" w:pos="993"/>
        </w:tabs>
      </w:pPr>
      <w:r w:rsidRPr="00683221">
        <w:t>Datum:</w:t>
      </w:r>
      <w:r w:rsidR="00084D59" w:rsidRPr="00683221">
        <w:tab/>
      </w:r>
      <w:r w:rsidR="008A6865" w:rsidRPr="00683221">
        <w:t>4</w:t>
      </w:r>
      <w:r w:rsidR="008F49CB" w:rsidRPr="00683221">
        <w:t xml:space="preserve">. </w:t>
      </w:r>
      <w:r w:rsidR="00066300" w:rsidRPr="00683221">
        <w:t>1</w:t>
      </w:r>
      <w:r w:rsidR="00683221" w:rsidRPr="00683221">
        <w:t>1</w:t>
      </w:r>
      <w:r w:rsidR="008F49CB" w:rsidRPr="00683221">
        <w:t>.</w:t>
      </w:r>
      <w:r w:rsidR="00014617" w:rsidRPr="00683221">
        <w:t xml:space="preserve"> 2025</w:t>
      </w:r>
    </w:p>
    <w:p w14:paraId="0315DDB0" w14:textId="77777777" w:rsidR="00030951" w:rsidRPr="00E3280B" w:rsidRDefault="00030951" w:rsidP="00084D59">
      <w:pPr>
        <w:tabs>
          <w:tab w:val="left" w:pos="993"/>
        </w:tabs>
        <w:rPr>
          <w:lang w:val="sl-SI"/>
        </w:rPr>
      </w:pPr>
    </w:p>
    <w:p w14:paraId="78E65E82" w14:textId="77777777" w:rsidR="00030951" w:rsidRPr="00E3280B" w:rsidRDefault="00030951" w:rsidP="00030951">
      <w:pPr>
        <w:rPr>
          <w:b/>
          <w:lang w:val="sl-SI"/>
        </w:rPr>
      </w:pPr>
    </w:p>
    <w:p w14:paraId="3156E429" w14:textId="77777777" w:rsidR="00EF792F" w:rsidRDefault="00EF792F" w:rsidP="00030951">
      <w:pPr>
        <w:rPr>
          <w:b/>
          <w:lang w:val="sl-SI"/>
        </w:rPr>
      </w:pPr>
    </w:p>
    <w:p w14:paraId="4002A682" w14:textId="77777777" w:rsidR="00EF792F" w:rsidRDefault="00EF792F" w:rsidP="00030951">
      <w:pPr>
        <w:rPr>
          <w:b/>
          <w:lang w:val="sl-SI"/>
        </w:rPr>
      </w:pPr>
    </w:p>
    <w:p w14:paraId="38C49C90" w14:textId="704BF8DD" w:rsidR="00030951" w:rsidRPr="00E3280B" w:rsidRDefault="00030951" w:rsidP="00030951">
      <w:pPr>
        <w:rPr>
          <w:b/>
          <w:lang w:val="sl-SI"/>
        </w:rPr>
      </w:pPr>
      <w:r w:rsidRPr="00E3280B">
        <w:rPr>
          <w:b/>
          <w:lang w:val="sl-SI"/>
        </w:rPr>
        <w:t>ZADEVA: OBVESTILO O KONČANEM POSTOPKU</w:t>
      </w:r>
    </w:p>
    <w:p w14:paraId="69B70A1D" w14:textId="77777777" w:rsidR="00030951" w:rsidRPr="00E3280B" w:rsidRDefault="00030951" w:rsidP="00030951">
      <w:pPr>
        <w:rPr>
          <w:b/>
          <w:lang w:val="sl-SI"/>
        </w:rPr>
      </w:pPr>
    </w:p>
    <w:p w14:paraId="2E0BF784" w14:textId="77777777" w:rsidR="00030951" w:rsidRPr="00E3280B" w:rsidRDefault="00030951" w:rsidP="00030951">
      <w:pPr>
        <w:rPr>
          <w:b/>
          <w:lang w:val="sl-SI"/>
        </w:rPr>
      </w:pPr>
    </w:p>
    <w:p w14:paraId="10425093" w14:textId="1076E21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lang w:val="sl-SI"/>
        </w:rPr>
        <w:t>Obveščamo vas, da je bil izbirn</w:t>
      </w:r>
      <w:r w:rsidR="00014617">
        <w:rPr>
          <w:lang w:val="sl-SI"/>
        </w:rPr>
        <w:t>i</w:t>
      </w:r>
      <w:r w:rsidRPr="00E3280B">
        <w:rPr>
          <w:lang w:val="sl-SI"/>
        </w:rPr>
        <w:t xml:space="preserve"> postop</w:t>
      </w:r>
      <w:r w:rsidR="00014617">
        <w:rPr>
          <w:lang w:val="sl-SI"/>
        </w:rPr>
        <w:t>e</w:t>
      </w:r>
      <w:r w:rsidRPr="00E3280B">
        <w:rPr>
          <w:lang w:val="sl-SI"/>
        </w:rPr>
        <w:t>k javnega natečaja za zasedbo prostega</w:t>
      </w:r>
      <w:r w:rsidR="00014617">
        <w:rPr>
          <w:lang w:val="sl-SI"/>
        </w:rPr>
        <w:t xml:space="preserve"> uradniškega</w:t>
      </w:r>
      <w:r w:rsidRPr="00E3280B">
        <w:rPr>
          <w:lang w:val="sl-SI"/>
        </w:rPr>
        <w:t xml:space="preserve"> delovnega mesta </w:t>
      </w:r>
      <w:r w:rsidR="00557D2A" w:rsidRPr="00557D2A">
        <w:rPr>
          <w:rFonts w:cs="Arial"/>
          <w:szCs w:val="20"/>
          <w:lang w:val="sl-SI"/>
        </w:rPr>
        <w:t xml:space="preserve">VIŠJI SVETOVALEC </w:t>
      </w:r>
      <w:r w:rsidR="001A01D5" w:rsidRPr="001A01D5">
        <w:rPr>
          <w:rFonts w:cs="Arial"/>
          <w:szCs w:val="20"/>
          <w:lang w:val="sl-SI"/>
        </w:rPr>
        <w:t>(šifra DM 1724) v Oddelku za upravne zadeve s področja industrijskih emisij v Sektorju za okolje v Direktoratu za okolje</w:t>
      </w:r>
      <w:r w:rsidRPr="00CA1AF7">
        <w:rPr>
          <w:lang w:val="sl-SI"/>
        </w:rPr>
        <w:t>, za nedoločen čas</w:t>
      </w:r>
      <w:r w:rsidR="00A460DB">
        <w:rPr>
          <w:lang w:val="sl-SI"/>
        </w:rPr>
        <w:t>,</w:t>
      </w:r>
      <w:r w:rsidR="006E2E34">
        <w:rPr>
          <w:lang w:val="sl-SI"/>
        </w:rPr>
        <w:t xml:space="preserve"> </w:t>
      </w:r>
      <w:r w:rsidRPr="00CA1AF7">
        <w:rPr>
          <w:lang w:val="sl-SI"/>
        </w:rPr>
        <w:t>s polnim delovnim časom in s trimesečnim poskusnim delom</w:t>
      </w:r>
      <w:r w:rsidRPr="00E3280B">
        <w:rPr>
          <w:rFonts w:cs="Arial"/>
          <w:szCs w:val="20"/>
          <w:lang w:val="sl-SI"/>
        </w:rPr>
        <w:t>,</w:t>
      </w:r>
      <w:r w:rsidRPr="00E3280B">
        <w:rPr>
          <w:rFonts w:cs="Arial"/>
          <w:szCs w:val="20"/>
          <w:lang w:val="sl-SI" w:eastAsia="sl-SI"/>
        </w:rPr>
        <w:t xml:space="preserve"> ki je bil dne </w:t>
      </w:r>
      <w:r w:rsidR="001A01D5">
        <w:rPr>
          <w:rFonts w:cs="Arial"/>
          <w:szCs w:val="20"/>
          <w:lang w:val="sl-SI" w:eastAsia="sl-SI"/>
        </w:rPr>
        <w:t>17</w:t>
      </w:r>
      <w:r w:rsidR="00557D2A" w:rsidRPr="007C1867">
        <w:rPr>
          <w:rFonts w:cs="Arial"/>
          <w:lang w:val="sl-SI"/>
        </w:rPr>
        <w:t xml:space="preserve">. </w:t>
      </w:r>
      <w:r w:rsidR="001A01D5">
        <w:rPr>
          <w:rFonts w:cs="Arial"/>
          <w:lang w:val="sl-SI"/>
        </w:rPr>
        <w:t>9</w:t>
      </w:r>
      <w:r w:rsidR="00557D2A" w:rsidRPr="007C1867">
        <w:rPr>
          <w:rFonts w:cs="Arial"/>
          <w:lang w:val="sl-SI"/>
        </w:rPr>
        <w:t xml:space="preserve">. 2025 </w:t>
      </w:r>
      <w:r w:rsidRPr="00866051">
        <w:rPr>
          <w:rFonts w:cs="Arial"/>
          <w:szCs w:val="20"/>
          <w:lang w:val="sl-SI" w:eastAsia="sl-SI"/>
        </w:rPr>
        <w:t>objavljen na spletnem portalu državne uprave »GOV.SI« in Zavoda RS za zaposlovanje</w:t>
      </w:r>
      <w:r w:rsidR="00683221">
        <w:rPr>
          <w:rFonts w:cs="Arial"/>
          <w:szCs w:val="20"/>
          <w:lang w:val="sl-SI" w:eastAsia="sl-SI"/>
        </w:rPr>
        <w:t xml:space="preserve"> </w:t>
      </w:r>
      <w:r w:rsidR="00683221" w:rsidRPr="00683221">
        <w:rPr>
          <w:rFonts w:cs="Arial"/>
          <w:b/>
          <w:bCs/>
          <w:szCs w:val="20"/>
          <w:lang w:val="sl-SI" w:eastAsia="sl-SI"/>
        </w:rPr>
        <w:t>neuspešno zaključen</w:t>
      </w:r>
      <w:r w:rsidR="00014617">
        <w:rPr>
          <w:rFonts w:cs="Arial"/>
          <w:szCs w:val="20"/>
          <w:lang w:val="sl-SI" w:eastAsia="sl-SI"/>
        </w:rPr>
        <w:t>.</w:t>
      </w:r>
    </w:p>
    <w:p w14:paraId="7EDE2271" w14:textId="77777777" w:rsidR="00014617" w:rsidRPr="00E3280B" w:rsidRDefault="00014617" w:rsidP="00030951">
      <w:pPr>
        <w:jc w:val="both"/>
        <w:rPr>
          <w:rFonts w:cs="Arial"/>
          <w:szCs w:val="20"/>
          <w:lang w:val="sl-SI" w:eastAsia="sl-SI"/>
        </w:rPr>
      </w:pPr>
    </w:p>
    <w:p w14:paraId="292C1B43" w14:textId="77777777" w:rsidR="00683221" w:rsidRPr="00683221" w:rsidRDefault="00683221" w:rsidP="00683221">
      <w:pPr>
        <w:jc w:val="both"/>
        <w:rPr>
          <w:rFonts w:cs="Arial"/>
          <w:szCs w:val="20"/>
          <w:lang w:val="sl-SI" w:eastAsia="sl-SI"/>
        </w:rPr>
      </w:pPr>
      <w:r w:rsidRPr="00683221">
        <w:rPr>
          <w:rFonts w:cs="Arial"/>
          <w:szCs w:val="20"/>
          <w:lang w:val="sl-SI" w:eastAsia="sl-SI"/>
        </w:rPr>
        <w:t>Kandidati imajo pravico do vpogleda v gradiva izbirnega postopka.</w:t>
      </w:r>
    </w:p>
    <w:p w14:paraId="1C1EA2B2" w14:textId="77777777" w:rsidR="00683221" w:rsidRPr="00683221" w:rsidRDefault="00683221" w:rsidP="00683221">
      <w:pPr>
        <w:jc w:val="both"/>
        <w:rPr>
          <w:rFonts w:cs="Arial"/>
          <w:szCs w:val="20"/>
          <w:lang w:val="sl-SI" w:eastAsia="sl-SI"/>
        </w:rPr>
      </w:pPr>
    </w:p>
    <w:p w14:paraId="0ADEA501" w14:textId="5E5459D5" w:rsidR="00030951" w:rsidRPr="00E3280B" w:rsidRDefault="00683221" w:rsidP="00683221">
      <w:pPr>
        <w:jc w:val="both"/>
        <w:rPr>
          <w:rFonts w:cs="Arial"/>
          <w:szCs w:val="20"/>
          <w:lang w:val="sl-SI" w:eastAsia="sl-SI"/>
        </w:rPr>
      </w:pPr>
      <w:r w:rsidRPr="00683221">
        <w:rPr>
          <w:rFonts w:cs="Arial"/>
          <w:szCs w:val="20"/>
          <w:lang w:val="sl-SI" w:eastAsia="sl-SI"/>
        </w:rPr>
        <w:t>Kandidati lahko zaprosilo za vpogled v gradiva izbirnega postopka pošljejo na elektronski naslov: gp.mope@gov.si.</w:t>
      </w:r>
    </w:p>
    <w:p w14:paraId="5B2A0637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63D53FA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CBA28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S spoštovanjem,</w:t>
      </w:r>
    </w:p>
    <w:p w14:paraId="0426962C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5B737C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294571" w14:textId="75E9A7A8" w:rsidR="00030951" w:rsidRPr="00B5069E" w:rsidRDefault="001548CB" w:rsidP="001548CB">
      <w:pPr>
        <w:tabs>
          <w:tab w:val="center" w:pos="6096"/>
        </w:tabs>
        <w:suppressAutoHyphens/>
        <w:jc w:val="both"/>
        <w:rPr>
          <w:rFonts w:cs="Arial"/>
          <w:b/>
          <w:szCs w:val="20"/>
          <w:lang w:val="pl-PL" w:eastAsia="ar-SA"/>
        </w:rPr>
      </w:pPr>
      <w:r w:rsidRPr="00866051">
        <w:rPr>
          <w:rFonts w:cs="Arial"/>
          <w:b/>
          <w:szCs w:val="20"/>
          <w:lang w:val="pl-PL" w:eastAsia="ar-SA"/>
        </w:rPr>
        <w:tab/>
      </w:r>
      <w:r w:rsidRPr="00B5069E">
        <w:rPr>
          <w:rFonts w:cs="Arial"/>
          <w:b/>
          <w:szCs w:val="20"/>
          <w:lang w:val="pl-PL" w:eastAsia="ar-SA"/>
        </w:rPr>
        <w:t>mag. Teja Božovič Holc</w:t>
      </w:r>
    </w:p>
    <w:p w14:paraId="2F59BEFE" w14:textId="24BAF1E3" w:rsidR="00030951" w:rsidRPr="00B5069E" w:rsidRDefault="001548CB" w:rsidP="001548CB">
      <w:pPr>
        <w:tabs>
          <w:tab w:val="center" w:pos="6096"/>
        </w:tabs>
        <w:suppressAutoHyphens/>
        <w:jc w:val="both"/>
        <w:rPr>
          <w:rFonts w:cs="Arial"/>
          <w:b/>
          <w:szCs w:val="20"/>
          <w:lang w:val="pl-PL" w:eastAsia="ar-SA"/>
        </w:rPr>
      </w:pPr>
      <w:r w:rsidRPr="00B5069E">
        <w:rPr>
          <w:rFonts w:cs="Arial"/>
          <w:b/>
          <w:szCs w:val="20"/>
          <w:lang w:val="pl-PL" w:eastAsia="ar-SA"/>
        </w:rPr>
        <w:tab/>
      </w:r>
      <w:r w:rsidR="00866051" w:rsidRPr="00B5069E">
        <w:rPr>
          <w:rFonts w:cs="Arial"/>
          <w:b/>
          <w:szCs w:val="20"/>
          <w:lang w:val="pl-PL" w:eastAsia="ar-SA"/>
        </w:rPr>
        <w:t>g</w:t>
      </w:r>
      <w:r w:rsidRPr="00B5069E">
        <w:rPr>
          <w:rFonts w:cs="Arial"/>
          <w:b/>
          <w:szCs w:val="20"/>
          <w:lang w:val="pl-PL" w:eastAsia="ar-SA"/>
        </w:rPr>
        <w:t>eneraln</w:t>
      </w:r>
      <w:r w:rsidR="008754E8" w:rsidRPr="00B5069E">
        <w:rPr>
          <w:rFonts w:cs="Arial"/>
          <w:b/>
          <w:szCs w:val="20"/>
          <w:lang w:val="pl-PL" w:eastAsia="ar-SA"/>
        </w:rPr>
        <w:t>a</w:t>
      </w:r>
      <w:r w:rsidRPr="00B5069E">
        <w:rPr>
          <w:rFonts w:cs="Arial"/>
          <w:b/>
          <w:szCs w:val="20"/>
          <w:lang w:val="pl-PL" w:eastAsia="ar-SA"/>
        </w:rPr>
        <w:t xml:space="preserve"> sekretar</w:t>
      </w:r>
      <w:r w:rsidR="008754E8" w:rsidRPr="00B5069E">
        <w:rPr>
          <w:rFonts w:cs="Arial"/>
          <w:b/>
          <w:szCs w:val="20"/>
          <w:lang w:val="pl-PL" w:eastAsia="ar-SA"/>
        </w:rPr>
        <w:t>k</w:t>
      </w:r>
      <w:r w:rsidRPr="00B5069E">
        <w:rPr>
          <w:rFonts w:cs="Arial"/>
          <w:b/>
          <w:szCs w:val="20"/>
          <w:lang w:val="pl-PL" w:eastAsia="ar-SA"/>
        </w:rPr>
        <w:t>a</w:t>
      </w:r>
    </w:p>
    <w:p w14:paraId="2100DFEE" w14:textId="7A180F94" w:rsidR="00030951" w:rsidRPr="00B5069E" w:rsidRDefault="001548CB" w:rsidP="001548CB">
      <w:pPr>
        <w:tabs>
          <w:tab w:val="center" w:pos="6096"/>
        </w:tabs>
        <w:suppressAutoHyphens/>
        <w:jc w:val="both"/>
        <w:rPr>
          <w:rFonts w:cs="Arial"/>
          <w:b/>
          <w:szCs w:val="20"/>
          <w:lang w:val="pl-PL" w:eastAsia="ar-SA"/>
        </w:rPr>
      </w:pPr>
      <w:r w:rsidRPr="00B5069E">
        <w:rPr>
          <w:rFonts w:cs="Arial"/>
          <w:b/>
          <w:szCs w:val="20"/>
          <w:lang w:val="pl-PL" w:eastAsia="ar-SA"/>
        </w:rPr>
        <w:tab/>
      </w:r>
      <w:r w:rsidR="00030951" w:rsidRPr="00B5069E">
        <w:rPr>
          <w:rFonts w:cs="Arial"/>
          <w:b/>
          <w:szCs w:val="20"/>
          <w:lang w:val="pl-PL" w:eastAsia="ar-SA"/>
        </w:rPr>
        <w:t xml:space="preserve">po pooblastilu </w:t>
      </w:r>
      <w:r w:rsidRPr="00B5069E">
        <w:rPr>
          <w:rFonts w:cs="Arial"/>
          <w:b/>
          <w:szCs w:val="20"/>
          <w:lang w:val="pl-PL" w:eastAsia="ar-SA"/>
        </w:rPr>
        <w:t>ministra</w:t>
      </w:r>
      <w:r w:rsidR="00030951" w:rsidRPr="00B5069E">
        <w:rPr>
          <w:rFonts w:cs="Arial"/>
          <w:b/>
          <w:szCs w:val="20"/>
          <w:lang w:val="pl-PL" w:eastAsia="ar-SA"/>
        </w:rPr>
        <w:t xml:space="preserve">, </w:t>
      </w:r>
    </w:p>
    <w:p w14:paraId="399B7624" w14:textId="17CA4BE5" w:rsidR="00030951" w:rsidRPr="00B5069E" w:rsidRDefault="001548CB" w:rsidP="001548CB">
      <w:pPr>
        <w:tabs>
          <w:tab w:val="center" w:pos="6096"/>
        </w:tabs>
        <w:suppressAutoHyphens/>
        <w:jc w:val="both"/>
        <w:rPr>
          <w:rFonts w:cs="Arial"/>
          <w:b/>
          <w:szCs w:val="20"/>
        </w:rPr>
      </w:pPr>
      <w:r w:rsidRPr="00B5069E">
        <w:rPr>
          <w:rFonts w:cs="Arial"/>
          <w:b/>
          <w:szCs w:val="20"/>
          <w:lang w:val="pl-PL" w:eastAsia="ar-SA"/>
        </w:rPr>
        <w:tab/>
      </w:r>
      <w:r w:rsidR="00030951" w:rsidRPr="00B5069E">
        <w:rPr>
          <w:rFonts w:cs="Arial"/>
          <w:b/>
          <w:szCs w:val="20"/>
          <w:lang w:val="pl-PL" w:eastAsia="ar-SA"/>
        </w:rPr>
        <w:t>št. 020-</w:t>
      </w:r>
      <w:r w:rsidR="00866051" w:rsidRPr="00B5069E">
        <w:rPr>
          <w:rFonts w:cs="Arial"/>
          <w:b/>
          <w:szCs w:val="20"/>
          <w:lang w:val="pl-PL" w:eastAsia="ar-SA"/>
        </w:rPr>
        <w:t>1</w:t>
      </w:r>
      <w:r w:rsidR="00030951" w:rsidRPr="00B5069E">
        <w:rPr>
          <w:rFonts w:cs="Arial"/>
          <w:b/>
          <w:szCs w:val="20"/>
          <w:lang w:val="pl-PL" w:eastAsia="ar-SA"/>
        </w:rPr>
        <w:t>/</w:t>
      </w:r>
      <w:r w:rsidR="00866051" w:rsidRPr="00B5069E">
        <w:rPr>
          <w:rFonts w:cs="Arial"/>
          <w:b/>
          <w:szCs w:val="20"/>
          <w:lang w:val="pl-PL" w:eastAsia="ar-SA"/>
        </w:rPr>
        <w:t>2022-2570-</w:t>
      </w:r>
      <w:r w:rsidR="008754E8" w:rsidRPr="00B5069E">
        <w:rPr>
          <w:rFonts w:cs="Arial"/>
          <w:b/>
          <w:szCs w:val="20"/>
          <w:lang w:val="pl-PL" w:eastAsia="ar-SA"/>
        </w:rPr>
        <w:t>119</w:t>
      </w:r>
      <w:r w:rsidR="00030951" w:rsidRPr="00B5069E">
        <w:rPr>
          <w:rFonts w:cs="Arial"/>
          <w:b/>
          <w:szCs w:val="20"/>
          <w:lang w:val="pl-PL" w:eastAsia="ar-SA"/>
        </w:rPr>
        <w:t xml:space="preserve"> z dne </w:t>
      </w:r>
      <w:r w:rsidR="008754E8" w:rsidRPr="00B5069E">
        <w:rPr>
          <w:rFonts w:cs="Arial"/>
          <w:b/>
          <w:szCs w:val="20"/>
          <w:lang w:val="pl-PL" w:eastAsia="ar-SA"/>
        </w:rPr>
        <w:t>24. 7</w:t>
      </w:r>
      <w:r w:rsidR="003353BB" w:rsidRPr="00B5069E">
        <w:rPr>
          <w:rFonts w:cs="Arial"/>
          <w:b/>
          <w:szCs w:val="20"/>
          <w:lang w:val="pl-PL" w:eastAsia="ar-SA"/>
        </w:rPr>
        <w:t>. 2023</w:t>
      </w:r>
    </w:p>
    <w:p w14:paraId="324BE85F" w14:textId="743FD9A9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pl-PL" w:eastAsia="ar-SA"/>
        </w:rPr>
      </w:pPr>
    </w:p>
    <w:p w14:paraId="508E15DD" w14:textId="77777777" w:rsidR="001548CB" w:rsidRDefault="001548CB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67F1158A" w14:textId="77777777" w:rsidR="00FA71C9" w:rsidRDefault="00FA71C9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374846B2" w14:textId="77777777" w:rsidR="00FA71C9" w:rsidRDefault="00FA71C9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1B92C6F5" w14:textId="77777777" w:rsidR="008F49CB" w:rsidRDefault="008F49CB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11DD8E75" w14:textId="77777777" w:rsidR="008F49CB" w:rsidRDefault="008F49CB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51E49AC" w14:textId="77777777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990E9B7" w14:textId="2B9A7FA1" w:rsidR="00030951" w:rsidRPr="00C34626" w:rsidRDefault="0068322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Vročiti</w:t>
      </w:r>
      <w:r w:rsidR="00030951" w:rsidRPr="00C34626">
        <w:rPr>
          <w:rFonts w:cs="Arial"/>
          <w:szCs w:val="20"/>
          <w:lang w:val="sl-SI"/>
        </w:rPr>
        <w:t>:</w:t>
      </w:r>
    </w:p>
    <w:p w14:paraId="3762EB65" w14:textId="77777777" w:rsidR="00030951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objava na spletnem portalu GOV.SI</w:t>
      </w:r>
    </w:p>
    <w:p w14:paraId="3AB21978" w14:textId="77777777" w:rsidR="00683221" w:rsidRDefault="00683221" w:rsidP="00683221">
      <w:p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</w:p>
    <w:p w14:paraId="0075DF8C" w14:textId="607D1C43" w:rsidR="00683221" w:rsidRPr="00C34626" w:rsidRDefault="00683221" w:rsidP="00683221">
      <w:p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Vložiti:</w:t>
      </w:r>
    </w:p>
    <w:p w14:paraId="68ED5A54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zbirka dokumentarnega gradiva</w:t>
      </w:r>
    </w:p>
    <w:p w14:paraId="6C6C3BDB" w14:textId="2ABB58F8" w:rsidR="007D75CF" w:rsidRPr="00030951" w:rsidRDefault="007D75CF" w:rsidP="00030951"/>
    <w:sectPr w:rsidR="007D75CF" w:rsidRPr="00030951" w:rsidSect="008F7564">
      <w:headerReference w:type="default" r:id="rId7"/>
      <w:headerReference w:type="first" r:id="rId8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4E15" w14:textId="77777777" w:rsidR="008A1301" w:rsidRDefault="008A1301">
      <w:r>
        <w:separator/>
      </w:r>
    </w:p>
  </w:endnote>
  <w:endnote w:type="continuationSeparator" w:id="0">
    <w:p w14:paraId="12FFDADF" w14:textId="77777777" w:rsidR="008A1301" w:rsidRDefault="008A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8F61" w14:textId="77777777" w:rsidR="008A1301" w:rsidRDefault="008A1301">
      <w:r>
        <w:separator/>
      </w:r>
    </w:p>
  </w:footnote>
  <w:footnote w:type="continuationSeparator" w:id="0">
    <w:p w14:paraId="526DB7EB" w14:textId="77777777" w:rsidR="008A1301" w:rsidRDefault="008A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B89F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94D3" w14:textId="77777777" w:rsidR="008F7564" w:rsidRDefault="004731C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1173FE73" wp14:editId="29F54F54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AB2F61" w14:textId="77777777" w:rsidR="009545A7" w:rsidRDefault="009545A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2457615" w14:textId="77777777" w:rsidR="00A770A6" w:rsidRPr="008F3500" w:rsidRDefault="00C96A71" w:rsidP="008F756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="00A770A6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ED33DD">
      <w:rPr>
        <w:rFonts w:cs="Arial"/>
        <w:sz w:val="16"/>
        <w:lang w:val="sl-SI"/>
      </w:rPr>
      <w:t>000</w:t>
    </w:r>
    <w:r>
      <w:rPr>
        <w:rFonts w:cs="Arial"/>
        <w:sz w:val="16"/>
        <w:lang w:val="sl-SI"/>
      </w:rPr>
      <w:t xml:space="preserve"> Ljubljana</w:t>
    </w:r>
    <w:r w:rsidR="00A770A6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</w:t>
    </w:r>
    <w:r w:rsidR="00DF4DE2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 xml:space="preserve"> 00</w:t>
    </w:r>
  </w:p>
  <w:p w14:paraId="3DCFAEF0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C96A71">
      <w:rPr>
        <w:rFonts w:cs="Arial"/>
        <w:sz w:val="16"/>
        <w:lang w:val="sl-SI"/>
      </w:rPr>
      <w:t>gp.m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@gov.si</w:t>
    </w:r>
  </w:p>
  <w:p w14:paraId="63770694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96A71">
      <w:rPr>
        <w:rFonts w:cs="Arial"/>
        <w:sz w:val="16"/>
        <w:lang w:val="sl-SI"/>
      </w:rPr>
      <w:t>www.m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.gov.si</w:t>
    </w:r>
  </w:p>
  <w:p w14:paraId="684440FE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5292"/>
    <w:multiLevelType w:val="hybridMultilevel"/>
    <w:tmpl w:val="F74A90C8"/>
    <w:lvl w:ilvl="0" w:tplc="B34E50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443393">
    <w:abstractNumId w:val="5"/>
  </w:num>
  <w:num w:numId="2" w16cid:durableId="1370764676">
    <w:abstractNumId w:val="3"/>
  </w:num>
  <w:num w:numId="3" w16cid:durableId="522091976">
    <w:abstractNumId w:val="4"/>
  </w:num>
  <w:num w:numId="4" w16cid:durableId="969365011">
    <w:abstractNumId w:val="1"/>
  </w:num>
  <w:num w:numId="5" w16cid:durableId="1580557499">
    <w:abstractNumId w:val="2"/>
  </w:num>
  <w:num w:numId="6" w16cid:durableId="38464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DD"/>
    <w:rsid w:val="00012ECF"/>
    <w:rsid w:val="00014617"/>
    <w:rsid w:val="00023A88"/>
    <w:rsid w:val="00023B86"/>
    <w:rsid w:val="00030951"/>
    <w:rsid w:val="00035711"/>
    <w:rsid w:val="00066300"/>
    <w:rsid w:val="00074962"/>
    <w:rsid w:val="00084D59"/>
    <w:rsid w:val="00085FE5"/>
    <w:rsid w:val="000A7238"/>
    <w:rsid w:val="000B2E7E"/>
    <w:rsid w:val="001205C1"/>
    <w:rsid w:val="001357B2"/>
    <w:rsid w:val="001548CB"/>
    <w:rsid w:val="00170A9D"/>
    <w:rsid w:val="0017478F"/>
    <w:rsid w:val="001802E0"/>
    <w:rsid w:val="001822B4"/>
    <w:rsid w:val="001A01D5"/>
    <w:rsid w:val="00202A77"/>
    <w:rsid w:val="00226674"/>
    <w:rsid w:val="00263EB3"/>
    <w:rsid w:val="00271CE5"/>
    <w:rsid w:val="00282020"/>
    <w:rsid w:val="002A2B69"/>
    <w:rsid w:val="002C4E7B"/>
    <w:rsid w:val="002D239A"/>
    <w:rsid w:val="002D2601"/>
    <w:rsid w:val="002E7F51"/>
    <w:rsid w:val="00300AAE"/>
    <w:rsid w:val="003353BB"/>
    <w:rsid w:val="003440E5"/>
    <w:rsid w:val="0034465F"/>
    <w:rsid w:val="003636BF"/>
    <w:rsid w:val="00371442"/>
    <w:rsid w:val="00380159"/>
    <w:rsid w:val="003807CA"/>
    <w:rsid w:val="003845B4"/>
    <w:rsid w:val="00387B1A"/>
    <w:rsid w:val="003B5E9B"/>
    <w:rsid w:val="003C5EE5"/>
    <w:rsid w:val="003E1C74"/>
    <w:rsid w:val="004034BA"/>
    <w:rsid w:val="00415619"/>
    <w:rsid w:val="004175B7"/>
    <w:rsid w:val="00431110"/>
    <w:rsid w:val="004360CD"/>
    <w:rsid w:val="004657EE"/>
    <w:rsid w:val="004731C2"/>
    <w:rsid w:val="004915D3"/>
    <w:rsid w:val="004A2C21"/>
    <w:rsid w:val="004D5861"/>
    <w:rsid w:val="004E19B3"/>
    <w:rsid w:val="004E5DBB"/>
    <w:rsid w:val="004E67BF"/>
    <w:rsid w:val="00502C82"/>
    <w:rsid w:val="005078D5"/>
    <w:rsid w:val="00517A12"/>
    <w:rsid w:val="00526246"/>
    <w:rsid w:val="00557D2A"/>
    <w:rsid w:val="0056333E"/>
    <w:rsid w:val="00564C5E"/>
    <w:rsid w:val="00567106"/>
    <w:rsid w:val="00580D47"/>
    <w:rsid w:val="005E1D3C"/>
    <w:rsid w:val="00614734"/>
    <w:rsid w:val="0061772C"/>
    <w:rsid w:val="00625AE6"/>
    <w:rsid w:val="00626BBC"/>
    <w:rsid w:val="00632253"/>
    <w:rsid w:val="0063457D"/>
    <w:rsid w:val="00642714"/>
    <w:rsid w:val="006455CE"/>
    <w:rsid w:val="00645F40"/>
    <w:rsid w:val="00651E2C"/>
    <w:rsid w:val="00655841"/>
    <w:rsid w:val="006770B0"/>
    <w:rsid w:val="00681127"/>
    <w:rsid w:val="00683221"/>
    <w:rsid w:val="006B668D"/>
    <w:rsid w:val="006D6B90"/>
    <w:rsid w:val="006E2E34"/>
    <w:rsid w:val="006E34BB"/>
    <w:rsid w:val="00702BBE"/>
    <w:rsid w:val="00733017"/>
    <w:rsid w:val="007374C0"/>
    <w:rsid w:val="00754691"/>
    <w:rsid w:val="00764323"/>
    <w:rsid w:val="00783310"/>
    <w:rsid w:val="00791D58"/>
    <w:rsid w:val="00792537"/>
    <w:rsid w:val="007936CD"/>
    <w:rsid w:val="007A2999"/>
    <w:rsid w:val="007A4A6D"/>
    <w:rsid w:val="007D1BCF"/>
    <w:rsid w:val="007D75CF"/>
    <w:rsid w:val="007E0440"/>
    <w:rsid w:val="007E6DC5"/>
    <w:rsid w:val="007F2F42"/>
    <w:rsid w:val="00802BB5"/>
    <w:rsid w:val="00810F7C"/>
    <w:rsid w:val="00812380"/>
    <w:rsid w:val="00836D1D"/>
    <w:rsid w:val="00866051"/>
    <w:rsid w:val="008754E8"/>
    <w:rsid w:val="0088043C"/>
    <w:rsid w:val="00884889"/>
    <w:rsid w:val="008906C9"/>
    <w:rsid w:val="008A1301"/>
    <w:rsid w:val="008A6865"/>
    <w:rsid w:val="008C51E5"/>
    <w:rsid w:val="008C5738"/>
    <w:rsid w:val="008D04F0"/>
    <w:rsid w:val="008D5141"/>
    <w:rsid w:val="008D7BC6"/>
    <w:rsid w:val="008E522D"/>
    <w:rsid w:val="008E6635"/>
    <w:rsid w:val="008F3500"/>
    <w:rsid w:val="008F49CB"/>
    <w:rsid w:val="008F7564"/>
    <w:rsid w:val="00924E3C"/>
    <w:rsid w:val="009545A7"/>
    <w:rsid w:val="009612BB"/>
    <w:rsid w:val="00967AA8"/>
    <w:rsid w:val="009911C4"/>
    <w:rsid w:val="009B4A86"/>
    <w:rsid w:val="009C411B"/>
    <w:rsid w:val="009C740A"/>
    <w:rsid w:val="00A0549C"/>
    <w:rsid w:val="00A125C5"/>
    <w:rsid w:val="00A2451C"/>
    <w:rsid w:val="00A460DB"/>
    <w:rsid w:val="00A65EE7"/>
    <w:rsid w:val="00A70133"/>
    <w:rsid w:val="00A770A6"/>
    <w:rsid w:val="00A813B1"/>
    <w:rsid w:val="00A872B7"/>
    <w:rsid w:val="00A87C50"/>
    <w:rsid w:val="00AA76EF"/>
    <w:rsid w:val="00AB36C4"/>
    <w:rsid w:val="00AC2206"/>
    <w:rsid w:val="00AC32B2"/>
    <w:rsid w:val="00AE3441"/>
    <w:rsid w:val="00AF6E4D"/>
    <w:rsid w:val="00B1443B"/>
    <w:rsid w:val="00B17141"/>
    <w:rsid w:val="00B20E88"/>
    <w:rsid w:val="00B31575"/>
    <w:rsid w:val="00B5069E"/>
    <w:rsid w:val="00B569DC"/>
    <w:rsid w:val="00B57B90"/>
    <w:rsid w:val="00B739A4"/>
    <w:rsid w:val="00B7732A"/>
    <w:rsid w:val="00B81752"/>
    <w:rsid w:val="00B8547D"/>
    <w:rsid w:val="00B93A86"/>
    <w:rsid w:val="00BA655D"/>
    <w:rsid w:val="00C17F09"/>
    <w:rsid w:val="00C250D5"/>
    <w:rsid w:val="00C33F11"/>
    <w:rsid w:val="00C35666"/>
    <w:rsid w:val="00C46D9B"/>
    <w:rsid w:val="00C92898"/>
    <w:rsid w:val="00C96A71"/>
    <w:rsid w:val="00CA4340"/>
    <w:rsid w:val="00CE4C1C"/>
    <w:rsid w:val="00CE5238"/>
    <w:rsid w:val="00CE7514"/>
    <w:rsid w:val="00D00B48"/>
    <w:rsid w:val="00D200A7"/>
    <w:rsid w:val="00D248DE"/>
    <w:rsid w:val="00D417DE"/>
    <w:rsid w:val="00D550CA"/>
    <w:rsid w:val="00D75BCE"/>
    <w:rsid w:val="00D8542D"/>
    <w:rsid w:val="00D9413A"/>
    <w:rsid w:val="00D978E3"/>
    <w:rsid w:val="00DB4C7D"/>
    <w:rsid w:val="00DC6A71"/>
    <w:rsid w:val="00DD64B1"/>
    <w:rsid w:val="00DE55EB"/>
    <w:rsid w:val="00DE59E9"/>
    <w:rsid w:val="00DE6547"/>
    <w:rsid w:val="00DF1539"/>
    <w:rsid w:val="00DF1FC1"/>
    <w:rsid w:val="00DF4A82"/>
    <w:rsid w:val="00DF4DE2"/>
    <w:rsid w:val="00E0357D"/>
    <w:rsid w:val="00E03AC9"/>
    <w:rsid w:val="00E37DAD"/>
    <w:rsid w:val="00E76BA0"/>
    <w:rsid w:val="00EB336E"/>
    <w:rsid w:val="00ED1C3E"/>
    <w:rsid w:val="00ED33DD"/>
    <w:rsid w:val="00EF792F"/>
    <w:rsid w:val="00F05501"/>
    <w:rsid w:val="00F1261E"/>
    <w:rsid w:val="00F240BB"/>
    <w:rsid w:val="00F44C8A"/>
    <w:rsid w:val="00F57FED"/>
    <w:rsid w:val="00F60A2F"/>
    <w:rsid w:val="00F96DE0"/>
    <w:rsid w:val="00FA71C9"/>
    <w:rsid w:val="00FC246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66AAF19F"/>
  <w15:chartTrackingRefBased/>
  <w15:docId w15:val="{FBBEF824-40C2-4D6D-BBCE-4300AAC0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527\AppData\Local\Temp\notes1456EB\~4083923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~4083923</Template>
  <TotalTime>161</TotalTime>
  <Pages>1</Pages>
  <Words>134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Selan</dc:creator>
  <cp:keywords/>
  <cp:lastModifiedBy>Ema Gačnik</cp:lastModifiedBy>
  <cp:revision>6</cp:revision>
  <cp:lastPrinted>2023-10-27T12:56:00Z</cp:lastPrinted>
  <dcterms:created xsi:type="dcterms:W3CDTF">2025-09-23T07:54:00Z</dcterms:created>
  <dcterms:modified xsi:type="dcterms:W3CDTF">2025-11-04T08:40:00Z</dcterms:modified>
</cp:coreProperties>
</file>