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46C0D18D" w:rsidR="00030951" w:rsidRPr="00706F7F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Številka:</w:t>
      </w:r>
      <w:r w:rsidR="00084D59" w:rsidRPr="00706F7F">
        <w:tab/>
      </w:r>
      <w:r w:rsidR="002D239A" w:rsidRPr="00706F7F">
        <w:t>1004-</w:t>
      </w:r>
      <w:r w:rsidR="00223C32">
        <w:t>75</w:t>
      </w:r>
      <w:r w:rsidR="002D239A" w:rsidRPr="00706F7F">
        <w:t>/202</w:t>
      </w:r>
      <w:r w:rsidR="00223C32">
        <w:t>5</w:t>
      </w:r>
      <w:r w:rsidR="002D239A" w:rsidRPr="00706F7F">
        <w:t>-2570-</w:t>
      </w:r>
      <w:r w:rsidR="00223C32">
        <w:t>96</w:t>
      </w:r>
    </w:p>
    <w:p w14:paraId="701224AC" w14:textId="562718D5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Datum:</w:t>
      </w:r>
      <w:r w:rsidR="00084D59" w:rsidRPr="00706F7F">
        <w:tab/>
      </w:r>
      <w:r w:rsidR="00C965B6">
        <w:t>2</w:t>
      </w:r>
      <w:r w:rsidR="006673AA">
        <w:t>.</w:t>
      </w:r>
      <w:r w:rsidR="00706F7F" w:rsidRPr="00706F7F">
        <w:t xml:space="preserve"> </w:t>
      </w:r>
      <w:r w:rsidR="00223C32">
        <w:t>3</w:t>
      </w:r>
      <w:r w:rsidR="00343797" w:rsidRPr="00706F7F">
        <w:t>.</w:t>
      </w:r>
      <w:r w:rsidR="002D239A" w:rsidRPr="00706F7F">
        <w:t xml:space="preserve"> 202</w:t>
      </w:r>
      <w:r w:rsidR="006673AA">
        <w:t>6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174C8F99" w:rsidR="00030951" w:rsidRPr="00223C32" w:rsidRDefault="00030951" w:rsidP="00030951">
      <w:pPr>
        <w:jc w:val="both"/>
        <w:rPr>
          <w:lang w:val="sl-SI"/>
        </w:rPr>
      </w:pPr>
      <w:r w:rsidRPr="00E3280B">
        <w:rPr>
          <w:lang w:val="sl-SI"/>
        </w:rPr>
        <w:t xml:space="preserve">Obveščamo vas, da je bil(a) v izbirnem postopku javnega natečaja za zasedbo prostega </w:t>
      </w:r>
      <w:r w:rsidR="00223C32">
        <w:rPr>
          <w:lang w:val="sl-SI"/>
        </w:rPr>
        <w:t xml:space="preserve">uradniškega </w:t>
      </w:r>
      <w:r w:rsidRPr="00142A82">
        <w:rPr>
          <w:lang w:val="sl-SI"/>
        </w:rPr>
        <w:t>delovnega mesta</w:t>
      </w:r>
      <w:r w:rsidR="00223C32">
        <w:rPr>
          <w:lang w:val="sl-SI"/>
        </w:rPr>
        <w:t xml:space="preserve"> </w:t>
      </w:r>
      <w:r w:rsidR="00223C32" w:rsidRPr="00223C32">
        <w:rPr>
          <w:lang w:val="sl-SI"/>
        </w:rPr>
        <w:t>VIŠJI SVETOVALEC (šifra DM 1724) v Oddelku za upravne zadeve s področja industrijskih emisij v Sektorju za okolje v Direktoratu za okolje</w:t>
      </w:r>
      <w:r w:rsidR="00223C32">
        <w:rPr>
          <w:lang w:val="sl-SI"/>
        </w:rPr>
        <w:t xml:space="preserve"> </w:t>
      </w:r>
      <w:r w:rsidR="008754E8" w:rsidRPr="00142A82">
        <w:rPr>
          <w:lang w:val="sl-SI"/>
        </w:rPr>
        <w:t>v Ministrstvu za okolje, podnebje in energijo</w:t>
      </w:r>
      <w:r w:rsidRPr="00142A82">
        <w:rPr>
          <w:lang w:val="sl-SI"/>
        </w:rPr>
        <w:t>, za nedoločen čas, s polnim delovnim časom in s trimesečnim poskusnim delom</w:t>
      </w:r>
      <w:r w:rsidRPr="00142A82">
        <w:rPr>
          <w:rFonts w:cs="Arial"/>
          <w:szCs w:val="20"/>
          <w:lang w:val="sl-SI"/>
        </w:rPr>
        <w:t>,</w:t>
      </w:r>
      <w:r w:rsidRPr="00142A82">
        <w:rPr>
          <w:rFonts w:cs="Arial"/>
          <w:szCs w:val="20"/>
          <w:lang w:val="sl-SI" w:eastAsia="sl-SI"/>
        </w:rPr>
        <w:t xml:space="preserve"> ki je bil</w:t>
      </w:r>
      <w:r w:rsidR="00343797" w:rsidRPr="00142A82">
        <w:rPr>
          <w:rFonts w:cs="Arial"/>
          <w:szCs w:val="20"/>
          <w:lang w:val="sl-SI" w:eastAsia="sl-SI"/>
        </w:rPr>
        <w:t xml:space="preserve"> dne</w:t>
      </w:r>
      <w:r w:rsidRPr="00142A82">
        <w:rPr>
          <w:rFonts w:cs="Arial"/>
          <w:szCs w:val="20"/>
          <w:lang w:val="sl-SI" w:eastAsia="sl-SI"/>
        </w:rPr>
        <w:t xml:space="preserve"> </w:t>
      </w:r>
      <w:r w:rsidR="00223C32" w:rsidRPr="00223C32">
        <w:rPr>
          <w:rFonts w:cs="Arial"/>
          <w:szCs w:val="20"/>
          <w:lang w:val="sl-SI" w:eastAsia="sl-SI"/>
        </w:rPr>
        <w:t xml:space="preserve">24. 11. 2025 </w:t>
      </w:r>
      <w:r w:rsidRPr="00142A82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 w:rsidRPr="00142A82">
        <w:rPr>
          <w:rFonts w:cs="Arial"/>
          <w:szCs w:val="20"/>
          <w:lang w:val="sl-SI" w:eastAsia="sl-SI"/>
        </w:rPr>
        <w:t>(a)</w:t>
      </w:r>
      <w:r w:rsidRPr="00142A82">
        <w:rPr>
          <w:rFonts w:cs="Arial"/>
          <w:szCs w:val="20"/>
          <w:lang w:val="sl-SI" w:eastAsia="sl-SI"/>
        </w:rPr>
        <w:t xml:space="preserve"> kandidat</w:t>
      </w:r>
      <w:r w:rsidR="008754E8" w:rsidRPr="00142A82">
        <w:rPr>
          <w:rFonts w:cs="Arial"/>
          <w:szCs w:val="20"/>
          <w:lang w:val="sl-SI" w:eastAsia="sl-SI"/>
        </w:rPr>
        <w:t>(</w:t>
      </w:r>
      <w:proofErr w:type="spellStart"/>
      <w:r w:rsidR="008754E8" w:rsidRPr="00142A82">
        <w:rPr>
          <w:rFonts w:cs="Arial"/>
          <w:szCs w:val="20"/>
          <w:lang w:val="sl-SI" w:eastAsia="sl-SI"/>
        </w:rPr>
        <w:t>ka</w:t>
      </w:r>
      <w:proofErr w:type="spellEnd"/>
      <w:r w:rsidR="008754E8" w:rsidRPr="00142A82">
        <w:rPr>
          <w:rFonts w:cs="Arial"/>
          <w:szCs w:val="20"/>
          <w:lang w:val="sl-SI" w:eastAsia="sl-SI"/>
        </w:rPr>
        <w:t>)</w:t>
      </w:r>
      <w:r w:rsidRPr="00142A82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2A0637" w14:textId="04B2FC53" w:rsidR="00030951" w:rsidRDefault="00223C32" w:rsidP="00030951">
      <w:pPr>
        <w:jc w:val="both"/>
        <w:rPr>
          <w:rFonts w:cs="Arial"/>
          <w:szCs w:val="20"/>
          <w:lang w:val="sl-SI" w:eastAsia="sl-SI"/>
        </w:rPr>
      </w:pPr>
      <w:r w:rsidRPr="00223C32">
        <w:rPr>
          <w:rFonts w:cs="Arial"/>
          <w:szCs w:val="20"/>
          <w:lang w:val="sl-SI" w:eastAsia="sl-SI"/>
        </w:rPr>
        <w:t>Kontaktna oseba za informacije o natečajnem postopku je Anita Selan, telefon 040 518 039.</w:t>
      </w:r>
    </w:p>
    <w:p w14:paraId="09C705BD" w14:textId="77777777" w:rsidR="00223C32" w:rsidRPr="00E3280B" w:rsidRDefault="00223C32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42A82"/>
    <w:rsid w:val="001548CB"/>
    <w:rsid w:val="0017478F"/>
    <w:rsid w:val="001802E0"/>
    <w:rsid w:val="001822B4"/>
    <w:rsid w:val="00202A77"/>
    <w:rsid w:val="00223C32"/>
    <w:rsid w:val="00271CE5"/>
    <w:rsid w:val="00282020"/>
    <w:rsid w:val="002A2B69"/>
    <w:rsid w:val="002C4E7B"/>
    <w:rsid w:val="002D239A"/>
    <w:rsid w:val="002D2601"/>
    <w:rsid w:val="002E7F51"/>
    <w:rsid w:val="002F64DB"/>
    <w:rsid w:val="002F76D9"/>
    <w:rsid w:val="003231F1"/>
    <w:rsid w:val="003353BB"/>
    <w:rsid w:val="00343797"/>
    <w:rsid w:val="0034465F"/>
    <w:rsid w:val="003636BF"/>
    <w:rsid w:val="00371442"/>
    <w:rsid w:val="003769CF"/>
    <w:rsid w:val="00380159"/>
    <w:rsid w:val="003807CA"/>
    <w:rsid w:val="003845B4"/>
    <w:rsid w:val="00387B1A"/>
    <w:rsid w:val="003B5E9B"/>
    <w:rsid w:val="003C5EE5"/>
    <w:rsid w:val="003D6BF0"/>
    <w:rsid w:val="003E1C74"/>
    <w:rsid w:val="00431110"/>
    <w:rsid w:val="004360CD"/>
    <w:rsid w:val="004657EE"/>
    <w:rsid w:val="004731C2"/>
    <w:rsid w:val="004915D3"/>
    <w:rsid w:val="004A2C21"/>
    <w:rsid w:val="004C07B8"/>
    <w:rsid w:val="004C7FBD"/>
    <w:rsid w:val="004E5DBB"/>
    <w:rsid w:val="00502C82"/>
    <w:rsid w:val="005078D5"/>
    <w:rsid w:val="00517A12"/>
    <w:rsid w:val="00526246"/>
    <w:rsid w:val="00557339"/>
    <w:rsid w:val="0056333E"/>
    <w:rsid w:val="00564C5E"/>
    <w:rsid w:val="00567106"/>
    <w:rsid w:val="00567D2A"/>
    <w:rsid w:val="005909E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673AA"/>
    <w:rsid w:val="006770B0"/>
    <w:rsid w:val="00681127"/>
    <w:rsid w:val="006A0D55"/>
    <w:rsid w:val="006D6B90"/>
    <w:rsid w:val="006E34BB"/>
    <w:rsid w:val="00702BBE"/>
    <w:rsid w:val="00706F7F"/>
    <w:rsid w:val="00733017"/>
    <w:rsid w:val="007407F8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775F4"/>
    <w:rsid w:val="00A813B1"/>
    <w:rsid w:val="00A872B7"/>
    <w:rsid w:val="00A87C50"/>
    <w:rsid w:val="00AA76EF"/>
    <w:rsid w:val="00AB36C4"/>
    <w:rsid w:val="00AC32B2"/>
    <w:rsid w:val="00AE3441"/>
    <w:rsid w:val="00AF1A3C"/>
    <w:rsid w:val="00AF6E4D"/>
    <w:rsid w:val="00B1443B"/>
    <w:rsid w:val="00B17141"/>
    <w:rsid w:val="00B20E88"/>
    <w:rsid w:val="00B31575"/>
    <w:rsid w:val="00B569DC"/>
    <w:rsid w:val="00B57B90"/>
    <w:rsid w:val="00B6011B"/>
    <w:rsid w:val="00B7732A"/>
    <w:rsid w:val="00B8547D"/>
    <w:rsid w:val="00B85820"/>
    <w:rsid w:val="00BB6F9A"/>
    <w:rsid w:val="00C14F02"/>
    <w:rsid w:val="00C17F09"/>
    <w:rsid w:val="00C24282"/>
    <w:rsid w:val="00C250D5"/>
    <w:rsid w:val="00C33F11"/>
    <w:rsid w:val="00C35666"/>
    <w:rsid w:val="00C46D9B"/>
    <w:rsid w:val="00C92898"/>
    <w:rsid w:val="00C965B6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2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Ema Gačnik</cp:lastModifiedBy>
  <cp:revision>2</cp:revision>
  <cp:lastPrinted>2023-10-27T12:56:00Z</cp:lastPrinted>
  <dcterms:created xsi:type="dcterms:W3CDTF">2026-03-02T13:30:00Z</dcterms:created>
  <dcterms:modified xsi:type="dcterms:W3CDTF">2026-03-02T13:30:00Z</dcterms:modified>
</cp:coreProperties>
</file>