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565C0CD0" w:rsidR="00030951" w:rsidRPr="002D239A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Številka:</w:t>
      </w:r>
      <w:r w:rsidR="00084D59" w:rsidRPr="002D239A">
        <w:tab/>
      </w:r>
      <w:r w:rsidR="002D239A" w:rsidRPr="0056640B">
        <w:t>1004-</w:t>
      </w:r>
      <w:r w:rsidR="00651E2C" w:rsidRPr="0056640B">
        <w:t>2</w:t>
      </w:r>
      <w:r w:rsidR="00116E05" w:rsidRPr="0056640B">
        <w:t>0</w:t>
      </w:r>
      <w:r w:rsidR="002D239A" w:rsidRPr="0056640B">
        <w:t>/2024-2570-</w:t>
      </w:r>
      <w:r w:rsidR="0056640B" w:rsidRPr="0056640B">
        <w:t>51</w:t>
      </w:r>
    </w:p>
    <w:p w14:paraId="701224AC" w14:textId="3E1193AB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Datum:</w:t>
      </w:r>
      <w:r w:rsidR="00084D59" w:rsidRPr="002D239A">
        <w:tab/>
      </w:r>
      <w:r w:rsidR="004F3445">
        <w:t>22. 5. 2024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3520B41B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9F24EB" w:rsidRPr="00230469">
        <w:rPr>
          <w:rFonts w:cs="Arial"/>
          <w:lang w:val="sl-SI"/>
        </w:rPr>
        <w:t>SVETOVALEC (šifra DM 1138) v Sektorju za obnovljive vire energije v Direktoratu za energijo v Ministrstvu za okolje, podnebje in energijo,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9F24EB">
        <w:rPr>
          <w:rFonts w:cs="Arial"/>
          <w:color w:val="000000"/>
          <w:szCs w:val="20"/>
          <w:lang w:val="sl-SI"/>
        </w:rPr>
        <w:t>26. 3. 2024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16E05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4F3445"/>
    <w:rsid w:val="00502C82"/>
    <w:rsid w:val="005078D5"/>
    <w:rsid w:val="00517A12"/>
    <w:rsid w:val="00526246"/>
    <w:rsid w:val="0056333E"/>
    <w:rsid w:val="00564C5E"/>
    <w:rsid w:val="0056640B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F24EB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Metka Lupše</cp:lastModifiedBy>
  <cp:revision>18</cp:revision>
  <cp:lastPrinted>2023-10-27T12:56:00Z</cp:lastPrinted>
  <dcterms:created xsi:type="dcterms:W3CDTF">2023-06-26T13:06:00Z</dcterms:created>
  <dcterms:modified xsi:type="dcterms:W3CDTF">2024-05-22T09:06:00Z</dcterms:modified>
</cp:coreProperties>
</file>