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28E160FE" w:rsidR="00030951" w:rsidRPr="002D239A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Številka:</w:t>
      </w:r>
      <w:r w:rsidR="00084D59" w:rsidRPr="002D239A">
        <w:tab/>
      </w:r>
      <w:r w:rsidR="002D239A" w:rsidRPr="0056640B">
        <w:t>1004-</w:t>
      </w:r>
      <w:r w:rsidR="00A22C13">
        <w:t>7</w:t>
      </w:r>
      <w:r w:rsidR="008824AA">
        <w:t>1</w:t>
      </w:r>
      <w:r w:rsidR="002D239A" w:rsidRPr="0056640B">
        <w:t>/2024-2570-</w:t>
      </w:r>
      <w:r w:rsidR="00BC1A76">
        <w:t>49</w:t>
      </w:r>
    </w:p>
    <w:p w14:paraId="701224AC" w14:textId="05CD4BC4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Datum:</w:t>
      </w:r>
      <w:r w:rsidR="00084D59" w:rsidRPr="002D239A">
        <w:tab/>
      </w:r>
      <w:r w:rsidR="00BC1A76">
        <w:t>14</w:t>
      </w:r>
      <w:r w:rsidR="006D33AE">
        <w:t xml:space="preserve">. </w:t>
      </w:r>
      <w:r w:rsidR="00A22C13">
        <w:t>11</w:t>
      </w:r>
      <w:r w:rsidR="006D33AE">
        <w:t>. 2024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36F1C090" w14:textId="00A63899" w:rsidR="00C057B7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6D33AE">
        <w:rPr>
          <w:rFonts w:cs="Arial"/>
          <w:lang w:val="sl-SI"/>
        </w:rPr>
        <w:t>SVETOVALEC (šifra delovnega mesta 1</w:t>
      </w:r>
      <w:r w:rsidR="008824AA">
        <w:rPr>
          <w:rFonts w:cs="Arial"/>
          <w:lang w:val="sl-SI"/>
        </w:rPr>
        <w:t>102</w:t>
      </w:r>
      <w:r w:rsidR="006D33AE">
        <w:rPr>
          <w:rFonts w:cs="Arial"/>
          <w:lang w:val="sl-SI"/>
        </w:rPr>
        <w:t>)</w:t>
      </w:r>
      <w:r w:rsidR="009F24EB" w:rsidRPr="00230469">
        <w:rPr>
          <w:rFonts w:cs="Arial"/>
          <w:lang w:val="sl-SI"/>
        </w:rPr>
        <w:t xml:space="preserve"> v </w:t>
      </w:r>
      <w:r w:rsidR="008824AA">
        <w:rPr>
          <w:rFonts w:cs="Arial"/>
          <w:lang w:val="sl-SI"/>
        </w:rPr>
        <w:t>Službi za splošne zadeve in informatiko</w:t>
      </w:r>
      <w:r w:rsidR="00A22C13">
        <w:rPr>
          <w:rFonts w:cs="Arial"/>
          <w:lang w:val="sl-SI"/>
        </w:rPr>
        <w:t xml:space="preserve"> v </w:t>
      </w:r>
      <w:r w:rsidR="008824AA">
        <w:rPr>
          <w:rFonts w:cs="Arial"/>
          <w:lang w:val="sl-SI"/>
        </w:rPr>
        <w:t>Sekretariatu</w:t>
      </w:r>
      <w:r w:rsidR="009F24EB" w:rsidRPr="00230469">
        <w:rPr>
          <w:rFonts w:cs="Arial"/>
          <w:lang w:val="sl-SI"/>
        </w:rPr>
        <w:t xml:space="preserve"> v Ministrstvu za okolje, podnebje in energijo,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8824AA">
        <w:rPr>
          <w:rFonts w:cs="Arial"/>
          <w:szCs w:val="20"/>
          <w:lang w:val="sl-SI" w:eastAsia="sl-SI"/>
        </w:rPr>
        <w:t>14</w:t>
      </w:r>
      <w:r w:rsidR="00C057B7">
        <w:rPr>
          <w:rFonts w:cs="Arial"/>
          <w:color w:val="000000"/>
          <w:szCs w:val="20"/>
          <w:lang w:val="sl-SI"/>
        </w:rPr>
        <w:t xml:space="preserve">. </w:t>
      </w:r>
      <w:r w:rsidR="00A22C13">
        <w:rPr>
          <w:rFonts w:cs="Arial"/>
          <w:color w:val="000000"/>
          <w:szCs w:val="20"/>
          <w:lang w:val="sl-SI"/>
        </w:rPr>
        <w:t>10</w:t>
      </w:r>
      <w:r w:rsidR="006D33AE">
        <w:rPr>
          <w:rFonts w:cs="Arial"/>
          <w:color w:val="000000"/>
          <w:szCs w:val="20"/>
          <w:lang w:val="sl-SI"/>
        </w:rPr>
        <w:t>. 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 xml:space="preserve">objavljen na spletnem portalu državne uprave »GOV.SI« in </w:t>
      </w:r>
      <w:r w:rsidR="00C057B7">
        <w:rPr>
          <w:rFonts w:cs="Arial"/>
          <w:szCs w:val="20"/>
          <w:lang w:val="sl-SI" w:eastAsia="sl-SI"/>
        </w:rPr>
        <w:t xml:space="preserve">na </w:t>
      </w:r>
      <w:r w:rsidRPr="00866051">
        <w:rPr>
          <w:rFonts w:cs="Arial"/>
          <w:szCs w:val="20"/>
          <w:lang w:val="sl-SI" w:eastAsia="sl-SI"/>
        </w:rPr>
        <w:t>Zavod</w:t>
      </w:r>
      <w:r w:rsidR="00C057B7">
        <w:rPr>
          <w:rFonts w:cs="Arial"/>
          <w:szCs w:val="20"/>
          <w:lang w:val="sl-SI" w:eastAsia="sl-SI"/>
        </w:rPr>
        <w:t>u</w:t>
      </w:r>
      <w:r w:rsidRPr="00866051">
        <w:rPr>
          <w:rFonts w:cs="Arial"/>
          <w:szCs w:val="20"/>
          <w:lang w:val="sl-SI" w:eastAsia="sl-SI"/>
        </w:rPr>
        <w:t xml:space="preserve">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(ka)</w:t>
      </w:r>
      <w:r w:rsidRPr="00866051">
        <w:rPr>
          <w:rFonts w:cs="Arial"/>
          <w:szCs w:val="20"/>
          <w:lang w:val="sl-SI" w:eastAsia="sl-SI"/>
        </w:rPr>
        <w:t>.</w:t>
      </w:r>
    </w:p>
    <w:p w14:paraId="6E36C558" w14:textId="77777777" w:rsidR="00C057B7" w:rsidRPr="00E3280B" w:rsidRDefault="00C057B7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894"/>
    <w:rsid w:val="00085FE5"/>
    <w:rsid w:val="000A7238"/>
    <w:rsid w:val="000B2E7E"/>
    <w:rsid w:val="00116E05"/>
    <w:rsid w:val="001357B2"/>
    <w:rsid w:val="001548CB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4F3445"/>
    <w:rsid w:val="00502C82"/>
    <w:rsid w:val="005078D5"/>
    <w:rsid w:val="00517A12"/>
    <w:rsid w:val="00526246"/>
    <w:rsid w:val="0056333E"/>
    <w:rsid w:val="00564C5E"/>
    <w:rsid w:val="0056640B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33AE"/>
    <w:rsid w:val="006D6B90"/>
    <w:rsid w:val="006E34BB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24AA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9F24EB"/>
    <w:rsid w:val="00A125C5"/>
    <w:rsid w:val="00A22C13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BC1A76"/>
    <w:rsid w:val="00C057B7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6</TotalTime>
  <Pages>1</Pages>
  <Words>187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Ema Gačnik</cp:lastModifiedBy>
  <cp:revision>3</cp:revision>
  <cp:lastPrinted>2023-10-27T12:56:00Z</cp:lastPrinted>
  <dcterms:created xsi:type="dcterms:W3CDTF">2024-11-08T09:31:00Z</dcterms:created>
  <dcterms:modified xsi:type="dcterms:W3CDTF">2024-11-12T11:31:00Z</dcterms:modified>
</cp:coreProperties>
</file>