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22BC" w14:textId="77777777" w:rsidR="00863115" w:rsidRDefault="00863115" w:rsidP="00863115">
      <w:pPr>
        <w:jc w:val="center"/>
        <w:rPr>
          <w:b/>
          <w:sz w:val="26"/>
          <w:szCs w:val="26"/>
        </w:rPr>
      </w:pPr>
    </w:p>
    <w:p w14:paraId="68EF6E72" w14:textId="7945BD8E" w:rsidR="00863115" w:rsidRPr="00714EDC" w:rsidRDefault="00863115" w:rsidP="00863115">
      <w:pPr>
        <w:jc w:val="center"/>
        <w:rPr>
          <w:szCs w:val="20"/>
        </w:rPr>
      </w:pPr>
      <w:bookmarkStart w:id="0" w:name="_Hlk98845864"/>
      <w:r>
        <w:rPr>
          <w:b/>
          <w:sz w:val="24"/>
        </w:rPr>
        <w:t>S</w:t>
      </w:r>
      <w:r w:rsidRPr="00FC13F1">
        <w:rPr>
          <w:b/>
          <w:sz w:val="24"/>
        </w:rPr>
        <w:t xml:space="preserve">EZNAM PRIDOBITELJEV ECOLABEL – ZNAKA ZA OKOLJE </w:t>
      </w:r>
      <w:r>
        <w:rPr>
          <w:b/>
          <w:sz w:val="24"/>
        </w:rPr>
        <w:t xml:space="preserve"> -  PROIZVODI: </w:t>
      </w:r>
      <w:r w:rsidRPr="00FC13F1">
        <w:rPr>
          <w:b/>
          <w:sz w:val="24"/>
        </w:rPr>
        <w:t xml:space="preserve">stanje na dan: </w:t>
      </w:r>
      <w:r w:rsidR="00A14DAC">
        <w:rPr>
          <w:b/>
          <w:sz w:val="24"/>
        </w:rPr>
        <w:t>9</w:t>
      </w:r>
      <w:r w:rsidRPr="00FC13F1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A14DAC">
        <w:rPr>
          <w:b/>
          <w:sz w:val="24"/>
        </w:rPr>
        <w:t>10</w:t>
      </w:r>
      <w:r w:rsidRPr="00FC13F1">
        <w:rPr>
          <w:b/>
          <w:sz w:val="24"/>
        </w:rPr>
        <w:t>.</w:t>
      </w:r>
      <w:r>
        <w:rPr>
          <w:b/>
          <w:sz w:val="24"/>
        </w:rPr>
        <w:t xml:space="preserve"> 202</w:t>
      </w:r>
      <w:r w:rsidR="0070783B">
        <w:rPr>
          <w:b/>
          <w:sz w:val="24"/>
        </w:rPr>
        <w:t>5</w:t>
      </w:r>
    </w:p>
    <w:tbl>
      <w:tblPr>
        <w:tblW w:w="140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3366"/>
        <w:gridCol w:w="5940"/>
        <w:gridCol w:w="1326"/>
        <w:gridCol w:w="2693"/>
      </w:tblGrid>
      <w:tr w:rsidR="00863115" w:rsidRPr="00E35C26" w14:paraId="0172C177" w14:textId="77777777" w:rsidTr="00354B42">
        <w:tc>
          <w:tcPr>
            <w:tcW w:w="774" w:type="dxa"/>
            <w:shd w:val="clear" w:color="auto" w:fill="auto"/>
          </w:tcPr>
          <w:p w14:paraId="446CF7AF" w14:textId="77777777" w:rsidR="00863115" w:rsidRPr="00E35C26" w:rsidRDefault="00863115" w:rsidP="00354B42">
            <w:pPr>
              <w:jc w:val="center"/>
              <w:rPr>
                <w:b/>
                <w:i/>
              </w:rPr>
            </w:pPr>
            <w:bookmarkStart w:id="1" w:name="_Hlk98845889"/>
            <w:bookmarkEnd w:id="0"/>
            <w:r w:rsidRPr="00E35C26">
              <w:rPr>
                <w:b/>
                <w:i/>
              </w:rPr>
              <w:t>zap. št.</w:t>
            </w:r>
          </w:p>
        </w:tc>
        <w:tc>
          <w:tcPr>
            <w:tcW w:w="3366" w:type="dxa"/>
            <w:shd w:val="clear" w:color="auto" w:fill="auto"/>
          </w:tcPr>
          <w:p w14:paraId="2366E079" w14:textId="77777777" w:rsidR="00863115" w:rsidRPr="000D25E9" w:rsidRDefault="00863115" w:rsidP="00354B42">
            <w:pPr>
              <w:jc w:val="center"/>
              <w:rPr>
                <w:b/>
                <w:i/>
                <w:lang w:val="it-IT"/>
              </w:rPr>
            </w:pPr>
            <w:r w:rsidRPr="000D25E9">
              <w:rPr>
                <w:b/>
                <w:i/>
                <w:lang w:val="it-IT"/>
              </w:rPr>
              <w:t xml:space="preserve">naziv organizacije / pridobitelja </w:t>
            </w:r>
          </w:p>
          <w:p w14:paraId="3CBE4B03" w14:textId="77777777" w:rsidR="00863115" w:rsidRPr="000D25E9" w:rsidRDefault="00863115" w:rsidP="00354B42">
            <w:pPr>
              <w:jc w:val="center"/>
              <w:rPr>
                <w:b/>
                <w:i/>
                <w:lang w:val="it-IT"/>
              </w:rPr>
            </w:pPr>
            <w:r w:rsidRPr="000D25E9">
              <w:rPr>
                <w:b/>
                <w:i/>
                <w:lang w:val="it-IT"/>
              </w:rPr>
              <w:t>znaka za okolje</w:t>
            </w:r>
          </w:p>
        </w:tc>
        <w:tc>
          <w:tcPr>
            <w:tcW w:w="5940" w:type="dxa"/>
            <w:shd w:val="clear" w:color="auto" w:fill="auto"/>
          </w:tcPr>
          <w:p w14:paraId="6B508FBF" w14:textId="77777777" w:rsidR="00863115" w:rsidRPr="00E35C26" w:rsidRDefault="00863115" w:rsidP="00354B42">
            <w:pPr>
              <w:jc w:val="center"/>
              <w:rPr>
                <w:b/>
                <w:i/>
              </w:rPr>
            </w:pPr>
            <w:r w:rsidRPr="00E35C26">
              <w:rPr>
                <w:b/>
                <w:i/>
              </w:rPr>
              <w:t xml:space="preserve">seznam proizvodov </w:t>
            </w:r>
          </w:p>
        </w:tc>
        <w:tc>
          <w:tcPr>
            <w:tcW w:w="1326" w:type="dxa"/>
            <w:shd w:val="clear" w:color="auto" w:fill="auto"/>
          </w:tcPr>
          <w:p w14:paraId="0CA7948A" w14:textId="77777777" w:rsidR="00863115" w:rsidRPr="00E35C26" w:rsidRDefault="00863115" w:rsidP="00354B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št. registracije</w:t>
            </w:r>
          </w:p>
        </w:tc>
        <w:tc>
          <w:tcPr>
            <w:tcW w:w="2693" w:type="dxa"/>
            <w:shd w:val="clear" w:color="auto" w:fill="auto"/>
          </w:tcPr>
          <w:p w14:paraId="13FA393E" w14:textId="77777777" w:rsidR="00863115" w:rsidRPr="00E35C26" w:rsidRDefault="00863115" w:rsidP="00354B42">
            <w:pPr>
              <w:jc w:val="center"/>
              <w:rPr>
                <w:b/>
                <w:i/>
              </w:rPr>
            </w:pPr>
            <w:r w:rsidRPr="00E35C26">
              <w:rPr>
                <w:b/>
                <w:i/>
              </w:rPr>
              <w:t>datum veljavnosti odločbe – znaka za okolje</w:t>
            </w:r>
          </w:p>
        </w:tc>
      </w:tr>
      <w:tr w:rsidR="00863115" w:rsidRPr="00E35C26" w14:paraId="3DCE20B8" w14:textId="77777777" w:rsidTr="00354B42">
        <w:tc>
          <w:tcPr>
            <w:tcW w:w="774" w:type="dxa"/>
            <w:shd w:val="clear" w:color="auto" w:fill="auto"/>
          </w:tcPr>
          <w:p w14:paraId="2A749FB7" w14:textId="77777777" w:rsidR="00863115" w:rsidRPr="00714EDC" w:rsidRDefault="00863115" w:rsidP="00354B42">
            <w:pPr>
              <w:ind w:left="360"/>
            </w:pPr>
            <w:bookmarkStart w:id="2" w:name="_Hlk86060485"/>
          </w:p>
          <w:p w14:paraId="571FECC6" w14:textId="77777777" w:rsidR="00863115" w:rsidRPr="00714EDC" w:rsidRDefault="00863115" w:rsidP="00354B42">
            <w:pPr>
              <w:ind w:left="360"/>
            </w:pPr>
            <w:r>
              <w:t>1</w:t>
            </w:r>
            <w:r w:rsidRPr="00714EDC">
              <w:t>.</w:t>
            </w:r>
          </w:p>
        </w:tc>
        <w:tc>
          <w:tcPr>
            <w:tcW w:w="3366" w:type="dxa"/>
            <w:shd w:val="clear" w:color="auto" w:fill="auto"/>
          </w:tcPr>
          <w:p w14:paraId="7ECB3D3B" w14:textId="77777777" w:rsidR="00863115" w:rsidRPr="00714EDC" w:rsidRDefault="00863115" w:rsidP="00354B42"/>
          <w:p w14:paraId="55F90C19" w14:textId="77777777" w:rsidR="00863115" w:rsidRPr="00714EDC" w:rsidRDefault="00863115" w:rsidP="00354B42">
            <w:r w:rsidRPr="00714EDC">
              <w:t>KIMI d.o.o.</w:t>
            </w:r>
          </w:p>
          <w:p w14:paraId="4E520B19" w14:textId="77777777" w:rsidR="00863115" w:rsidRPr="00714EDC" w:rsidRDefault="00863115" w:rsidP="00354B42">
            <w:r w:rsidRPr="00714EDC">
              <w:t>PLANJAVA 1</w:t>
            </w:r>
          </w:p>
          <w:p w14:paraId="3C80AD20" w14:textId="77777777" w:rsidR="00863115" w:rsidRPr="00714EDC" w:rsidRDefault="00863115" w:rsidP="00354B42">
            <w:r w:rsidRPr="00714EDC">
              <w:t>1236 TRZIN</w:t>
            </w:r>
          </w:p>
        </w:tc>
        <w:tc>
          <w:tcPr>
            <w:tcW w:w="5940" w:type="dxa"/>
            <w:shd w:val="clear" w:color="auto" w:fill="auto"/>
          </w:tcPr>
          <w:p w14:paraId="2F7E85CF" w14:textId="77777777" w:rsidR="00863115" w:rsidRPr="00994FF6" w:rsidRDefault="00863115" w:rsidP="00354B42">
            <w:pPr>
              <w:ind w:left="-50"/>
              <w:rPr>
                <w:lang w:val="it-IT"/>
              </w:rPr>
            </w:pPr>
          </w:p>
          <w:p w14:paraId="23E0203B" w14:textId="77777777" w:rsidR="00863115" w:rsidRPr="000D25E9" w:rsidRDefault="00863115" w:rsidP="00354B42">
            <w:pPr>
              <w:ind w:left="-50"/>
              <w:rPr>
                <w:lang w:val="it-IT"/>
              </w:rPr>
            </w:pPr>
            <w:r w:rsidRPr="000D25E9">
              <w:rPr>
                <w:lang w:val="it-IT"/>
              </w:rPr>
              <w:t xml:space="preserve">Proizvodi iz skupine detergentov za ročno pomivanje posode: </w:t>
            </w:r>
          </w:p>
          <w:p w14:paraId="68413C97" w14:textId="77777777" w:rsidR="00863115" w:rsidRPr="000D25E9" w:rsidRDefault="00863115" w:rsidP="00354B42">
            <w:pPr>
              <w:ind w:left="363"/>
              <w:rPr>
                <w:lang w:val="it-IT"/>
              </w:rPr>
            </w:pPr>
          </w:p>
          <w:p w14:paraId="29BE5FCC" w14:textId="77777777" w:rsidR="00863115" w:rsidRPr="009E167A" w:rsidRDefault="00863115" w:rsidP="00354B42">
            <w:pPr>
              <w:pStyle w:val="Default"/>
              <w:ind w:left="363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1. </w:t>
            </w:r>
            <w:r w:rsidRPr="009E167A">
              <w:rPr>
                <w:rFonts w:ascii="Arial" w:hAnsi="Arial" w:cs="Arial"/>
                <w:color w:val="auto"/>
                <w:sz w:val="20"/>
                <w:szCs w:val="20"/>
              </w:rPr>
              <w:t>EKOVAL detergent za ročno pomivanje posode 1 l</w:t>
            </w:r>
          </w:p>
          <w:p w14:paraId="076DE104" w14:textId="77777777" w:rsidR="00863115" w:rsidRPr="009E167A" w:rsidRDefault="00863115" w:rsidP="00354B42">
            <w:pPr>
              <w:pStyle w:val="Default"/>
              <w:ind w:left="363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2. </w:t>
            </w:r>
            <w:r w:rsidRPr="009E167A">
              <w:rPr>
                <w:rFonts w:ascii="Arial" w:hAnsi="Arial" w:cs="Arial"/>
                <w:color w:val="auto"/>
                <w:sz w:val="20"/>
                <w:szCs w:val="20"/>
              </w:rPr>
              <w:t>EKOVAL detergent za ročno pomivanje posode 5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kg</w:t>
            </w:r>
          </w:p>
          <w:p w14:paraId="1D5E0A02" w14:textId="77777777" w:rsidR="00863115" w:rsidRPr="009E167A" w:rsidRDefault="00863115" w:rsidP="00354B42">
            <w:pPr>
              <w:pStyle w:val="Default"/>
              <w:ind w:left="363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r w:rsidRPr="009E167A">
              <w:rPr>
                <w:rFonts w:ascii="Arial" w:hAnsi="Arial" w:cs="Arial"/>
                <w:color w:val="auto"/>
                <w:sz w:val="20"/>
                <w:szCs w:val="20"/>
              </w:rPr>
              <w:t>DAX ECO detergent za ročno pomivanje posode 500 ml</w:t>
            </w:r>
          </w:p>
          <w:p w14:paraId="3BB2A101" w14:textId="77777777" w:rsidR="00863115" w:rsidRPr="009E167A" w:rsidRDefault="00863115" w:rsidP="00354B42">
            <w:pPr>
              <w:pStyle w:val="Default"/>
              <w:ind w:left="363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4. </w:t>
            </w:r>
            <w:r w:rsidRPr="009E167A">
              <w:rPr>
                <w:rFonts w:ascii="Arial" w:hAnsi="Arial" w:cs="Arial"/>
                <w:color w:val="auto"/>
                <w:sz w:val="20"/>
                <w:szCs w:val="20"/>
              </w:rPr>
              <w:t>DAX ECO detergent za ročno pomivanje posode 1 l</w:t>
            </w:r>
          </w:p>
          <w:p w14:paraId="4ED778A2" w14:textId="77777777" w:rsidR="00863115" w:rsidRPr="00714EDC" w:rsidRDefault="00863115" w:rsidP="00354B42">
            <w:pPr>
              <w:ind w:left="363"/>
            </w:pPr>
            <w:r>
              <w:rPr>
                <w:rFonts w:cs="Arial"/>
                <w:szCs w:val="20"/>
              </w:rPr>
              <w:t xml:space="preserve">5. </w:t>
            </w:r>
            <w:r w:rsidRPr="009E167A">
              <w:rPr>
                <w:rFonts w:cs="Arial"/>
                <w:szCs w:val="20"/>
              </w:rPr>
              <w:t>SPLENDID Nature detergent za ročno pomivanje posode 500 ml</w:t>
            </w:r>
          </w:p>
        </w:tc>
        <w:tc>
          <w:tcPr>
            <w:tcW w:w="1326" w:type="dxa"/>
            <w:shd w:val="clear" w:color="auto" w:fill="auto"/>
          </w:tcPr>
          <w:p w14:paraId="3B3BAD74" w14:textId="77777777" w:rsidR="00863115" w:rsidRPr="00714EDC" w:rsidRDefault="00863115" w:rsidP="00354B42">
            <w:pPr>
              <w:jc w:val="center"/>
            </w:pPr>
            <w:r w:rsidRPr="00714EDC">
              <w:t>SI/019/01</w:t>
            </w:r>
          </w:p>
        </w:tc>
        <w:tc>
          <w:tcPr>
            <w:tcW w:w="2693" w:type="dxa"/>
            <w:shd w:val="clear" w:color="auto" w:fill="auto"/>
          </w:tcPr>
          <w:p w14:paraId="7B7A035E" w14:textId="7716F5E4" w:rsidR="00863115" w:rsidRPr="00714EDC" w:rsidRDefault="00863115" w:rsidP="00354B42">
            <w:pPr>
              <w:jc w:val="center"/>
            </w:pPr>
            <w:r w:rsidRPr="00714EDC">
              <w:t xml:space="preserve">do </w:t>
            </w:r>
            <w:r w:rsidR="00205E15">
              <w:t>31</w:t>
            </w:r>
            <w:r w:rsidRPr="00714EDC">
              <w:t>.</w:t>
            </w:r>
            <w:r>
              <w:t xml:space="preserve"> </w:t>
            </w:r>
            <w:r w:rsidR="00205E15">
              <w:t>12</w:t>
            </w:r>
            <w:r w:rsidRPr="00714EDC">
              <w:t>.</w:t>
            </w:r>
            <w:r>
              <w:t xml:space="preserve"> 202</w:t>
            </w:r>
            <w:r w:rsidR="00656552">
              <w:t>6</w:t>
            </w:r>
          </w:p>
          <w:p w14:paraId="12E03140" w14:textId="77777777" w:rsidR="00863115" w:rsidRPr="00714EDC" w:rsidRDefault="00863115" w:rsidP="00354B42">
            <w:pPr>
              <w:jc w:val="center"/>
            </w:pPr>
          </w:p>
        </w:tc>
      </w:tr>
      <w:bookmarkEnd w:id="2"/>
      <w:tr w:rsidR="00863115" w:rsidRPr="00E35C26" w14:paraId="4564D6BD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9FCBA" w14:textId="77777777" w:rsidR="00863115" w:rsidRDefault="00863115" w:rsidP="00354B42">
            <w:pPr>
              <w:jc w:val="center"/>
            </w:pPr>
            <w:r>
              <w:t>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22CC" w14:textId="77777777" w:rsidR="00863115" w:rsidRDefault="00863115" w:rsidP="00354B42">
            <w:r w:rsidRPr="00FC53C6">
              <w:rPr>
                <w:rFonts w:cs="Arial"/>
                <w:szCs w:val="20"/>
              </w:rPr>
              <w:t>JUB kemična industrija d.d., Dol pri Ljubljani 28, 1262 Dol pri Ljubljani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9A90" w14:textId="77777777" w:rsidR="00863115" w:rsidRPr="00FC53C6" w:rsidRDefault="00863115" w:rsidP="00354B4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 xml:space="preserve">Jupol Junior v niansah: </w:t>
            </w:r>
          </w:p>
          <w:p w14:paraId="60C677D4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a) Sunrise JJR210</w:t>
            </w:r>
          </w:p>
          <w:p w14:paraId="38EFE0F9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b) Sunset JJR211</w:t>
            </w:r>
          </w:p>
          <w:p w14:paraId="65968BF1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c) Princess JJR 212</w:t>
            </w:r>
          </w:p>
          <w:p w14:paraId="5B83946F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č) Missy JJR213</w:t>
            </w:r>
          </w:p>
          <w:p w14:paraId="61E25823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d) Ice Blue JJR124</w:t>
            </w:r>
          </w:p>
          <w:p w14:paraId="435C338C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e) Spring JJR215</w:t>
            </w:r>
          </w:p>
          <w:p w14:paraId="43324CDD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f) Vanilla Cream 310</w:t>
            </w:r>
          </w:p>
          <w:p w14:paraId="7BBB8D4D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g) Golden Star 320</w:t>
            </w:r>
          </w:p>
          <w:p w14:paraId="6528CD10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h) Dragon Green 330</w:t>
            </w:r>
          </w:p>
          <w:p w14:paraId="694FD605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i) Good Ghost 3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4</w:t>
            </w: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0</w:t>
            </w:r>
          </w:p>
          <w:p w14:paraId="36D27DA5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j) Sky Hero 350</w:t>
            </w:r>
          </w:p>
          <w:p w14:paraId="442AF823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k) Pirate Blue 360</w:t>
            </w:r>
          </w:p>
          <w:p w14:paraId="3F7E1E59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l) Candy Pink 370</w:t>
            </w:r>
          </w:p>
          <w:p w14:paraId="645F08AF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m) Miss Lily 380</w:t>
            </w:r>
          </w:p>
          <w:p w14:paraId="2CDCFEF0" w14:textId="77777777" w:rsidR="00863115" w:rsidRPr="00FC53C6" w:rsidRDefault="00863115" w:rsidP="00354B42">
            <w:pPr>
              <w:pStyle w:val="Default"/>
              <w:ind w:firstLine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n) North Pole 390</w:t>
            </w:r>
          </w:p>
          <w:p w14:paraId="352CFD1A" w14:textId="77777777" w:rsidR="00863115" w:rsidRPr="00FC53C6" w:rsidRDefault="00863115" w:rsidP="00354B4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- Jupol Eco Premium</w:t>
            </w:r>
          </w:p>
          <w:p w14:paraId="52FBFA27" w14:textId="75CE44B7" w:rsidR="00863115" w:rsidRDefault="00863115" w:rsidP="00354B4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C53C6">
              <w:rPr>
                <w:rFonts w:ascii="Arial" w:hAnsi="Arial" w:cs="Arial"/>
                <w:color w:val="auto"/>
                <w:sz w:val="20"/>
                <w:szCs w:val="20"/>
              </w:rPr>
              <w:t>- Jupol Green</w:t>
            </w:r>
          </w:p>
          <w:p w14:paraId="052F0D81" w14:textId="77777777" w:rsidR="00205E15" w:rsidRDefault="00205E15" w:rsidP="00354B4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455D89D1" w14:textId="7925CC6D" w:rsidR="00205E15" w:rsidRDefault="00205E15" w:rsidP="00354B4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In</w:t>
            </w:r>
          </w:p>
          <w:p w14:paraId="3A206523" w14:textId="77777777" w:rsidR="00205E15" w:rsidRDefault="00205E15" w:rsidP="00354B4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BAECBF6" w14:textId="060B2D1C" w:rsidR="00205E15" w:rsidRPr="00E77BAA" w:rsidRDefault="00205E15" w:rsidP="00205E1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JUPOL Trend Junior v niansah: </w:t>
            </w:r>
          </w:p>
          <w:p w14:paraId="3BD3833F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 a) Vanilla Cream </w:t>
            </w:r>
          </w:p>
          <w:p w14:paraId="3C5ECA6C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b) Golden Star </w:t>
            </w:r>
          </w:p>
          <w:p w14:paraId="1B887677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c) Dragon Green </w:t>
            </w:r>
          </w:p>
          <w:p w14:paraId="5D3575EA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d) Good Ghost </w:t>
            </w:r>
          </w:p>
          <w:p w14:paraId="66F9852C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e) Sky Hero </w:t>
            </w:r>
          </w:p>
          <w:p w14:paraId="0D76C9CC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f) Pirate Blue </w:t>
            </w:r>
          </w:p>
          <w:p w14:paraId="21283E4D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g) Candy Pink </w:t>
            </w:r>
          </w:p>
          <w:p w14:paraId="1FEAC360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g) Miss Lily </w:t>
            </w:r>
          </w:p>
          <w:p w14:paraId="0C560495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i) North Pole </w:t>
            </w:r>
          </w:p>
          <w:p w14:paraId="5AFA7F46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j) Sky Blue </w:t>
            </w:r>
          </w:p>
          <w:p w14:paraId="56F194A4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- JUPOL Eco Premium (enaka receptura kot JUPOL Junior North Pole) </w:t>
            </w:r>
          </w:p>
          <w:p w14:paraId="0CE04D38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- JUPOL Green (enaka receptura kot JUPOL Junior North Pole) </w:t>
            </w:r>
          </w:p>
          <w:p w14:paraId="13FF1791" w14:textId="77777777" w:rsidR="00205E15" w:rsidRPr="00E77BAA" w:rsidRDefault="00205E15" w:rsidP="00205E15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 xml:space="preserve">- JUPOL Eco Premium Sky blue (enaka receptura kot JUPOL Junior Sky Blue) </w:t>
            </w:r>
          </w:p>
          <w:p w14:paraId="3C37CE52" w14:textId="77777777" w:rsidR="00205E15" w:rsidRDefault="00205E15" w:rsidP="00205E15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7BAA">
              <w:rPr>
                <w:rFonts w:ascii="Arial" w:hAnsi="Arial" w:cs="Arial"/>
                <w:sz w:val="20"/>
                <w:szCs w:val="20"/>
              </w:rPr>
              <w:t>- JUPOL Trend Sky blue (enaka receptura kot JUPOL Junior Sky Blue)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9F6A5F7" w14:textId="40F30041" w:rsidR="00205E15" w:rsidRPr="00994FF6" w:rsidRDefault="00205E15" w:rsidP="00354B42">
            <w:pPr>
              <w:pStyle w:val="Default"/>
              <w:jc w:val="both"/>
              <w:rPr>
                <w:lang w:val="en-US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AE34" w14:textId="77777777" w:rsidR="00863115" w:rsidRDefault="00863115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lastRenderedPageBreak/>
              <w:t>SI/044/01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CC094" w14:textId="166765DA" w:rsidR="00863115" w:rsidRDefault="00863115" w:rsidP="00354B42">
            <w:pPr>
              <w:jc w:val="center"/>
            </w:pPr>
            <w:r>
              <w:t>do 31. 12. 202</w:t>
            </w:r>
            <w:r w:rsidR="00205E15">
              <w:t>5</w:t>
            </w:r>
          </w:p>
        </w:tc>
      </w:tr>
      <w:tr w:rsidR="00863115" w:rsidRPr="00E35C26" w14:paraId="3E02AA68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FCEE" w14:textId="77777777" w:rsidR="00863115" w:rsidRPr="00714EDC" w:rsidRDefault="00863115" w:rsidP="00354B42">
            <w:pPr>
              <w:jc w:val="center"/>
            </w:pPr>
            <w:r>
              <w:t>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A225C" w14:textId="77777777" w:rsidR="00863115" w:rsidRPr="00714EDC" w:rsidRDefault="00863115" w:rsidP="00354B42">
            <w:r>
              <w:t>TKI Hrastnik d.d., Za Savo 6, 1430 Hrastnik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EC7A" w14:textId="77777777" w:rsidR="00863115" w:rsidRDefault="00863115" w:rsidP="00354B42">
            <w:pPr>
              <w:rPr>
                <w:lang w:val="it-IT"/>
              </w:rPr>
            </w:pPr>
            <w:r>
              <w:rPr>
                <w:lang w:val="it-IT"/>
              </w:rPr>
              <w:t>Proizvodi za ročno pomivanje posode:</w:t>
            </w:r>
          </w:p>
          <w:p w14:paraId="5B00E1FB" w14:textId="12E989E1" w:rsidR="00863115" w:rsidRPr="00994FF6" w:rsidRDefault="00863115" w:rsidP="00863115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="Arial"/>
                <w:color w:val="000000"/>
                <w:szCs w:val="20"/>
                <w:lang w:val="it-IT" w:eastAsia="sl-SI"/>
              </w:rPr>
            </w:pPr>
            <w:r w:rsidRPr="00994FF6">
              <w:rPr>
                <w:rFonts w:cs="Arial"/>
                <w:szCs w:val="20"/>
                <w:lang w:val="it-IT"/>
              </w:rPr>
              <w:t xml:space="preserve">Ekološki detergent za ročno pomivanje posode </w:t>
            </w:r>
            <w:r w:rsidR="00F254C9">
              <w:rPr>
                <w:rFonts w:cs="Arial"/>
                <w:szCs w:val="20"/>
              </w:rPr>
              <w:t xml:space="preserve">GAIA </w:t>
            </w:r>
            <w:r w:rsidRPr="00994FF6">
              <w:rPr>
                <w:rFonts w:cs="Arial"/>
                <w:szCs w:val="20"/>
                <w:lang w:val="it-IT"/>
              </w:rPr>
              <w:t>balzam, 750 ml</w:t>
            </w:r>
          </w:p>
          <w:p w14:paraId="4BEA35F8" w14:textId="0FA73C0A" w:rsidR="00863115" w:rsidRPr="00994FF6" w:rsidRDefault="00863115" w:rsidP="00863115">
            <w:pPr>
              <w:numPr>
                <w:ilvl w:val="0"/>
                <w:numId w:val="6"/>
              </w:numPr>
              <w:spacing w:line="240" w:lineRule="auto"/>
              <w:jc w:val="both"/>
              <w:rPr>
                <w:rFonts w:cs="Arial"/>
                <w:color w:val="000000"/>
                <w:szCs w:val="20"/>
                <w:lang w:val="it-IT" w:eastAsia="sl-SI"/>
              </w:rPr>
            </w:pPr>
            <w:r w:rsidRPr="00994FF6">
              <w:rPr>
                <w:rFonts w:cs="Arial"/>
                <w:szCs w:val="20"/>
                <w:lang w:val="it-IT"/>
              </w:rPr>
              <w:t xml:space="preserve">Ekološki detergent za ročno pomivanje posode </w:t>
            </w:r>
            <w:r w:rsidR="00F254C9">
              <w:rPr>
                <w:rFonts w:cs="Arial"/>
                <w:szCs w:val="20"/>
              </w:rPr>
              <w:t xml:space="preserve">GAIA </w:t>
            </w:r>
            <w:r w:rsidRPr="00994FF6">
              <w:rPr>
                <w:rFonts w:cs="Arial"/>
                <w:szCs w:val="20"/>
                <w:lang w:val="it-IT"/>
              </w:rPr>
              <w:t>pomaranča, 750 ml</w:t>
            </w:r>
          </w:p>
          <w:p w14:paraId="7325587C" w14:textId="3A3776F6" w:rsidR="00863115" w:rsidRPr="003C7BD7" w:rsidRDefault="00863115" w:rsidP="00863115">
            <w:pPr>
              <w:pStyle w:val="Odstavekseznama"/>
              <w:numPr>
                <w:ilvl w:val="0"/>
                <w:numId w:val="6"/>
              </w:numPr>
              <w:spacing w:line="260" w:lineRule="exact"/>
              <w:rPr>
                <w:lang w:val="it-IT"/>
              </w:rPr>
            </w:pPr>
            <w:r w:rsidRPr="00994FF6">
              <w:rPr>
                <w:rFonts w:cs="Arial"/>
                <w:szCs w:val="20"/>
                <w:lang w:val="it-IT"/>
              </w:rPr>
              <w:t xml:space="preserve">Ekološki detergent za ročno pomivanje posode </w:t>
            </w:r>
            <w:r w:rsidR="00F254C9">
              <w:rPr>
                <w:rFonts w:cs="Arial"/>
                <w:szCs w:val="20"/>
              </w:rPr>
              <w:t xml:space="preserve">GAIA </w:t>
            </w:r>
            <w:r w:rsidRPr="00994FF6">
              <w:rPr>
                <w:rFonts w:cs="Arial"/>
                <w:szCs w:val="20"/>
                <w:lang w:val="it-IT"/>
              </w:rPr>
              <w:t>zeleno jabolko, 750 ml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94BD" w14:textId="77777777" w:rsidR="00863115" w:rsidRDefault="00863115" w:rsidP="00354B42">
            <w:pPr>
              <w:jc w:val="center"/>
              <w:rPr>
                <w:lang w:val="it-IT"/>
              </w:rPr>
            </w:pPr>
          </w:p>
          <w:p w14:paraId="49171510" w14:textId="77777777" w:rsidR="00863115" w:rsidRDefault="00863115" w:rsidP="00354B42">
            <w:pPr>
              <w:jc w:val="center"/>
              <w:rPr>
                <w:lang w:val="it-IT"/>
              </w:rPr>
            </w:pPr>
          </w:p>
          <w:p w14:paraId="158FF123" w14:textId="77777777" w:rsidR="00863115" w:rsidRDefault="00863115" w:rsidP="00354B42">
            <w:pPr>
              <w:jc w:val="center"/>
              <w:rPr>
                <w:lang w:val="it-IT"/>
              </w:rPr>
            </w:pPr>
          </w:p>
          <w:p w14:paraId="4E229BE3" w14:textId="77777777" w:rsidR="00863115" w:rsidRPr="000D25E9" w:rsidRDefault="00863115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SI/019/02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3AF1" w14:textId="77777777" w:rsidR="00863115" w:rsidRDefault="00863115" w:rsidP="00354B42">
            <w:pPr>
              <w:jc w:val="center"/>
            </w:pPr>
          </w:p>
          <w:p w14:paraId="7CB90378" w14:textId="77777777" w:rsidR="00863115" w:rsidRDefault="00863115" w:rsidP="00354B42">
            <w:pPr>
              <w:jc w:val="center"/>
            </w:pPr>
          </w:p>
          <w:p w14:paraId="60C6FD37" w14:textId="77777777" w:rsidR="00863115" w:rsidRDefault="00863115" w:rsidP="00354B42">
            <w:pPr>
              <w:jc w:val="center"/>
            </w:pPr>
          </w:p>
          <w:p w14:paraId="4CED131A" w14:textId="4087F45D" w:rsidR="00863115" w:rsidRPr="00714EDC" w:rsidRDefault="00863115" w:rsidP="00354B42">
            <w:pPr>
              <w:jc w:val="center"/>
            </w:pPr>
            <w:r>
              <w:t xml:space="preserve">do </w:t>
            </w:r>
            <w:r w:rsidR="00205E15">
              <w:t>31</w:t>
            </w:r>
            <w:r>
              <w:t xml:space="preserve">. </w:t>
            </w:r>
            <w:r w:rsidR="00205E15">
              <w:t>12</w:t>
            </w:r>
            <w:r>
              <w:t>. 202</w:t>
            </w:r>
            <w:r w:rsidR="00205E15">
              <w:t>6</w:t>
            </w:r>
            <w:r>
              <w:t xml:space="preserve"> </w:t>
            </w:r>
          </w:p>
        </w:tc>
      </w:tr>
      <w:tr w:rsidR="00863115" w:rsidRPr="00E35C26" w14:paraId="25F0E91E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2915" w14:textId="77777777" w:rsidR="00863115" w:rsidRPr="00714EDC" w:rsidRDefault="00863115" w:rsidP="00354B42">
            <w:pPr>
              <w:jc w:val="center"/>
            </w:pPr>
            <w:r>
              <w:t>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C12E" w14:textId="77777777" w:rsidR="00863115" w:rsidRPr="00714EDC" w:rsidRDefault="00863115" w:rsidP="00354B42">
            <w:r>
              <w:t>TKI Hrastnik d.d., Za Savo 6, 1430 Hrastnik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BE2D" w14:textId="77777777" w:rsidR="00863115" w:rsidRDefault="00863115" w:rsidP="00354B42">
            <w:pPr>
              <w:rPr>
                <w:rFonts w:cs="Arial"/>
                <w:color w:val="000000"/>
                <w:szCs w:val="20"/>
                <w:lang w:eastAsia="sl-SI"/>
              </w:rPr>
            </w:pPr>
            <w:r w:rsidRPr="00994FF6">
              <w:t xml:space="preserve">Proizvodi za </w:t>
            </w:r>
            <w:r>
              <w:rPr>
                <w:rFonts w:cs="Arial"/>
                <w:color w:val="000000"/>
                <w:szCs w:val="20"/>
                <w:lang w:eastAsia="sl-SI"/>
              </w:rPr>
              <w:t>čiščenje trdih površin:</w:t>
            </w:r>
          </w:p>
          <w:p w14:paraId="0393B498" w14:textId="1A5D641F" w:rsidR="00863115" w:rsidRPr="003F0367" w:rsidRDefault="00863115" w:rsidP="00863115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367">
              <w:rPr>
                <w:rFonts w:ascii="Arial" w:hAnsi="Arial" w:cs="Arial"/>
                <w:sz w:val="20"/>
                <w:szCs w:val="20"/>
              </w:rPr>
              <w:t xml:space="preserve">Ekološko univerzalno čistilo </w:t>
            </w:r>
            <w:r w:rsidR="00F254C9">
              <w:rPr>
                <w:rFonts w:ascii="Arial" w:hAnsi="Arial" w:cs="Arial"/>
                <w:sz w:val="20"/>
                <w:szCs w:val="20"/>
              </w:rPr>
              <w:t>GAIA</w:t>
            </w:r>
            <w:r w:rsidRPr="003F0367">
              <w:rPr>
                <w:rFonts w:ascii="Arial" w:hAnsi="Arial" w:cs="Arial"/>
                <w:sz w:val="20"/>
                <w:szCs w:val="20"/>
              </w:rPr>
              <w:t xml:space="preserve">, grenivka, Ekološko univerzalno čistilo </w:t>
            </w:r>
            <w:r w:rsidR="00F254C9">
              <w:rPr>
                <w:rFonts w:ascii="Arial" w:hAnsi="Arial" w:cs="Arial"/>
                <w:sz w:val="20"/>
                <w:szCs w:val="20"/>
              </w:rPr>
              <w:t xml:space="preserve">GAIA </w:t>
            </w:r>
            <w:r w:rsidRPr="003F0367">
              <w:rPr>
                <w:rFonts w:ascii="Arial" w:hAnsi="Arial" w:cs="Arial"/>
                <w:sz w:val="20"/>
                <w:szCs w:val="20"/>
              </w:rPr>
              <w:t>zeleni čaj, Ekološko univerzalno čisti</w:t>
            </w:r>
            <w:r>
              <w:rPr>
                <w:rFonts w:ascii="Arial" w:hAnsi="Arial" w:cs="Arial"/>
                <w:sz w:val="20"/>
                <w:szCs w:val="20"/>
              </w:rPr>
              <w:t xml:space="preserve">lo </w:t>
            </w:r>
            <w:r w:rsidR="00F254C9">
              <w:rPr>
                <w:rFonts w:ascii="Arial" w:hAnsi="Arial" w:cs="Arial"/>
                <w:sz w:val="20"/>
                <w:szCs w:val="20"/>
              </w:rPr>
              <w:t xml:space="preserve">GAIA </w:t>
            </w:r>
            <w:r>
              <w:rPr>
                <w:rFonts w:ascii="Arial" w:hAnsi="Arial" w:cs="Arial"/>
                <w:sz w:val="20"/>
                <w:szCs w:val="20"/>
              </w:rPr>
              <w:t>zeleno jabolko</w:t>
            </w:r>
          </w:p>
          <w:p w14:paraId="5483E271" w14:textId="4509C7B4" w:rsidR="00863115" w:rsidRPr="003F0367" w:rsidRDefault="00863115" w:rsidP="00863115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367">
              <w:rPr>
                <w:rFonts w:ascii="Arial" w:hAnsi="Arial" w:cs="Arial"/>
                <w:sz w:val="20"/>
                <w:szCs w:val="20"/>
              </w:rPr>
              <w:t>Ekološko čis</w:t>
            </w:r>
            <w:r>
              <w:rPr>
                <w:rFonts w:ascii="Arial" w:hAnsi="Arial" w:cs="Arial"/>
                <w:sz w:val="20"/>
                <w:szCs w:val="20"/>
              </w:rPr>
              <w:t xml:space="preserve">tilo za steklene površine </w:t>
            </w:r>
            <w:r w:rsidR="00F254C9">
              <w:rPr>
                <w:rFonts w:ascii="Arial" w:hAnsi="Arial" w:cs="Arial"/>
                <w:sz w:val="20"/>
                <w:szCs w:val="20"/>
              </w:rPr>
              <w:t>GAIA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292DDDE" w14:textId="7F6F5E02" w:rsidR="00863115" w:rsidRPr="003F0367" w:rsidRDefault="00863115" w:rsidP="00863115">
            <w:pPr>
              <w:pStyle w:val="Defaul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0367">
              <w:rPr>
                <w:rFonts w:ascii="Arial" w:hAnsi="Arial" w:cs="Arial"/>
                <w:sz w:val="20"/>
                <w:szCs w:val="20"/>
              </w:rPr>
              <w:lastRenderedPageBreak/>
              <w:t xml:space="preserve">Ekološko čistilo za kuhinje in razmaščevanje </w:t>
            </w:r>
            <w:r w:rsidR="00F254C9">
              <w:rPr>
                <w:rFonts w:ascii="Arial" w:hAnsi="Arial" w:cs="Arial"/>
                <w:sz w:val="20"/>
                <w:szCs w:val="20"/>
              </w:rPr>
              <w:t>GAIA</w:t>
            </w:r>
            <w:r w:rsidRPr="003F0367">
              <w:rPr>
                <w:rFonts w:ascii="Arial" w:hAnsi="Arial" w:cs="Arial"/>
                <w:sz w:val="20"/>
                <w:szCs w:val="20"/>
              </w:rPr>
              <w:t xml:space="preserve">, Ekološko čistilo za kopalnice </w:t>
            </w:r>
            <w:r w:rsidR="00F254C9">
              <w:rPr>
                <w:rFonts w:ascii="Arial" w:hAnsi="Arial" w:cs="Arial"/>
                <w:sz w:val="20"/>
                <w:szCs w:val="20"/>
              </w:rPr>
              <w:t xml:space="preserve">GAIA </w:t>
            </w:r>
            <w:r w:rsidRPr="003F0367">
              <w:rPr>
                <w:rFonts w:ascii="Arial" w:hAnsi="Arial" w:cs="Arial"/>
                <w:sz w:val="20"/>
                <w:szCs w:val="20"/>
              </w:rPr>
              <w:t xml:space="preserve">divji cvet, Ekološko čistilo za kopalnice </w:t>
            </w:r>
            <w:r w:rsidR="00F254C9">
              <w:rPr>
                <w:rFonts w:ascii="Arial" w:hAnsi="Arial" w:cs="Arial"/>
                <w:sz w:val="20"/>
                <w:szCs w:val="20"/>
              </w:rPr>
              <w:t xml:space="preserve">GAIA </w:t>
            </w:r>
            <w:r w:rsidRPr="003F0367">
              <w:rPr>
                <w:rFonts w:ascii="Arial" w:hAnsi="Arial" w:cs="Arial"/>
                <w:sz w:val="20"/>
                <w:szCs w:val="20"/>
              </w:rPr>
              <w:t xml:space="preserve">limona, Ekološko univerzalno čistilo za kopalnice </w:t>
            </w:r>
            <w:r w:rsidR="00F254C9">
              <w:rPr>
                <w:rFonts w:ascii="Arial" w:hAnsi="Arial" w:cs="Arial"/>
                <w:sz w:val="20"/>
                <w:szCs w:val="20"/>
              </w:rPr>
              <w:t xml:space="preserve">GAIA </w:t>
            </w:r>
            <w:r>
              <w:rPr>
                <w:rFonts w:ascii="Arial" w:hAnsi="Arial" w:cs="Arial"/>
                <w:sz w:val="20"/>
                <w:szCs w:val="20"/>
              </w:rPr>
              <w:t>zeleni čaj</w:t>
            </w:r>
          </w:p>
          <w:p w14:paraId="37567F2A" w14:textId="7616EAD7" w:rsidR="00863115" w:rsidRPr="00994FF6" w:rsidRDefault="00863115" w:rsidP="00863115">
            <w:pPr>
              <w:pStyle w:val="Odstavekseznama"/>
              <w:numPr>
                <w:ilvl w:val="0"/>
                <w:numId w:val="7"/>
              </w:numPr>
              <w:spacing w:line="260" w:lineRule="exact"/>
              <w:rPr>
                <w:lang w:val="sl-SI"/>
              </w:rPr>
            </w:pPr>
            <w:r w:rsidRPr="00994FF6">
              <w:rPr>
                <w:rFonts w:cs="Arial"/>
                <w:szCs w:val="20"/>
                <w:lang w:val="sl-SI"/>
              </w:rPr>
              <w:t xml:space="preserve">Ekološko čistilo za WC školjko </w:t>
            </w:r>
            <w:r w:rsidR="00F254C9">
              <w:rPr>
                <w:rFonts w:cs="Arial"/>
                <w:szCs w:val="20"/>
              </w:rPr>
              <w:t xml:space="preserve">GAIA </w:t>
            </w:r>
            <w:r w:rsidRPr="00994FF6">
              <w:rPr>
                <w:rFonts w:cs="Arial"/>
                <w:szCs w:val="20"/>
                <w:lang w:val="sl-SI"/>
              </w:rPr>
              <w:t xml:space="preserve">bor, Ekološko čistilo za WC školjko </w:t>
            </w:r>
            <w:r w:rsidR="00F254C9">
              <w:rPr>
                <w:rFonts w:cs="Arial"/>
                <w:szCs w:val="20"/>
              </w:rPr>
              <w:t xml:space="preserve">GAIA </w:t>
            </w:r>
            <w:r w:rsidRPr="00994FF6">
              <w:rPr>
                <w:rFonts w:cs="Arial"/>
                <w:szCs w:val="20"/>
                <w:lang w:val="sl-SI"/>
              </w:rPr>
              <w:t xml:space="preserve">limona, Ekološko čistilo za WC školjko </w:t>
            </w:r>
            <w:r w:rsidR="00F254C9">
              <w:rPr>
                <w:rFonts w:cs="Arial"/>
                <w:szCs w:val="20"/>
              </w:rPr>
              <w:t xml:space="preserve">GAIA </w:t>
            </w:r>
            <w:r w:rsidRPr="00994FF6">
              <w:rPr>
                <w:rFonts w:cs="Arial"/>
                <w:szCs w:val="20"/>
                <w:lang w:val="sl-SI"/>
              </w:rPr>
              <w:t>sivka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4F38" w14:textId="77777777" w:rsidR="00863115" w:rsidRPr="000D25E9" w:rsidRDefault="00863115" w:rsidP="00354B42">
            <w:pPr>
              <w:jc w:val="center"/>
              <w:rPr>
                <w:lang w:val="it-IT"/>
              </w:rPr>
            </w:pPr>
            <w:r w:rsidRPr="00645058">
              <w:rPr>
                <w:rFonts w:cs="Arial"/>
                <w:color w:val="000000"/>
                <w:szCs w:val="20"/>
                <w:lang w:eastAsia="sl-SI"/>
              </w:rPr>
              <w:lastRenderedPageBreak/>
              <w:t>SI/</w:t>
            </w:r>
            <w:r>
              <w:rPr>
                <w:rFonts w:cs="Arial"/>
                <w:color w:val="000000"/>
                <w:szCs w:val="20"/>
                <w:lang w:eastAsia="sl-SI"/>
              </w:rPr>
              <w:t>020</w:t>
            </w:r>
            <w:r w:rsidRPr="00645058">
              <w:rPr>
                <w:rFonts w:cs="Arial"/>
                <w:color w:val="000000"/>
                <w:szCs w:val="20"/>
                <w:lang w:eastAsia="sl-SI"/>
              </w:rPr>
              <w:t>/02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0CC77" w14:textId="6DE8CD95" w:rsidR="00863115" w:rsidRPr="00714EDC" w:rsidRDefault="00863115" w:rsidP="00354B42">
            <w:pPr>
              <w:jc w:val="center"/>
            </w:pPr>
            <w:r>
              <w:t xml:space="preserve">do </w:t>
            </w:r>
            <w:r w:rsidR="00205E15">
              <w:t>31</w:t>
            </w:r>
            <w:r>
              <w:t xml:space="preserve">. </w:t>
            </w:r>
            <w:r w:rsidR="00205E15">
              <w:t>12</w:t>
            </w:r>
            <w:r>
              <w:t>. 202</w:t>
            </w:r>
            <w:r w:rsidR="00205E15">
              <w:t>6</w:t>
            </w:r>
          </w:p>
        </w:tc>
      </w:tr>
      <w:tr w:rsidR="00863115" w:rsidRPr="00E35C26" w14:paraId="301AB06D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BEF5A" w14:textId="77777777" w:rsidR="00863115" w:rsidRPr="00714EDC" w:rsidRDefault="00863115" w:rsidP="00354B42">
            <w:pPr>
              <w:jc w:val="center"/>
            </w:pPr>
            <w:r>
              <w:t>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A2629" w14:textId="77777777" w:rsidR="00863115" w:rsidRPr="00714EDC" w:rsidRDefault="00863115" w:rsidP="00354B42">
            <w:r>
              <w:t>TKI Hrastnik d.d., Za Savo 6, 1430 Hrastnik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E444" w14:textId="77777777" w:rsidR="00863115" w:rsidRDefault="00863115" w:rsidP="00354B42">
            <w:pPr>
              <w:rPr>
                <w:lang w:val="it-IT"/>
              </w:rPr>
            </w:pPr>
            <w:r>
              <w:rPr>
                <w:lang w:val="it-IT"/>
              </w:rPr>
              <w:t>Detergenti za perilo:</w:t>
            </w:r>
          </w:p>
          <w:p w14:paraId="78CFB16F" w14:textId="79E0969E" w:rsidR="00863115" w:rsidRPr="00DC5B4B" w:rsidRDefault="00863115" w:rsidP="00863115">
            <w:pPr>
              <w:pStyle w:val="Default"/>
              <w:numPr>
                <w:ilvl w:val="0"/>
                <w:numId w:val="8"/>
              </w:numPr>
              <w:jc w:val="both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Detergent za pranje perila </w:t>
            </w:r>
            <w:r w:rsidR="00F254C9">
              <w:rPr>
                <w:rFonts w:ascii="Arial" w:hAnsi="Arial" w:cs="Arial"/>
                <w:sz w:val="20"/>
                <w:szCs w:val="20"/>
              </w:rPr>
              <w:t>GAIA</w:t>
            </w:r>
            <w:r>
              <w:rPr>
                <w:rFonts w:ascii="Arial" w:hAnsi="Arial" w:cs="Arial"/>
                <w:sz w:val="20"/>
                <w:szCs w:val="20"/>
              </w:rPr>
              <w:t xml:space="preserve"> osvežitev</w:t>
            </w:r>
          </w:p>
          <w:p w14:paraId="52D6DA05" w14:textId="6284D89F" w:rsidR="00863115" w:rsidRPr="00DC5B4B" w:rsidRDefault="00863115" w:rsidP="00863115">
            <w:pPr>
              <w:pStyle w:val="Default"/>
              <w:numPr>
                <w:ilvl w:val="0"/>
                <w:numId w:val="8"/>
              </w:numPr>
              <w:jc w:val="both"/>
              <w:rPr>
                <w:rFonts w:cs="Arial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Detergent za pranje perila </w:t>
            </w:r>
            <w:r w:rsidR="00F254C9">
              <w:rPr>
                <w:rFonts w:ascii="Arial" w:hAnsi="Arial" w:cs="Arial"/>
                <w:sz w:val="20"/>
                <w:szCs w:val="20"/>
              </w:rPr>
              <w:t>GAIA</w:t>
            </w:r>
            <w:r>
              <w:rPr>
                <w:rFonts w:ascii="Arial" w:hAnsi="Arial" w:cs="Arial"/>
                <w:sz w:val="20"/>
                <w:szCs w:val="20"/>
              </w:rPr>
              <w:t xml:space="preserve"> ravnovesje</w:t>
            </w:r>
          </w:p>
          <w:p w14:paraId="1776E4D6" w14:textId="1C338D42" w:rsidR="00863115" w:rsidRPr="003062CF" w:rsidRDefault="00863115" w:rsidP="00863115">
            <w:pPr>
              <w:pStyle w:val="Odstavekseznama"/>
              <w:numPr>
                <w:ilvl w:val="0"/>
                <w:numId w:val="8"/>
              </w:numPr>
              <w:spacing w:line="260" w:lineRule="exact"/>
              <w:rPr>
                <w:lang w:val="it-IT"/>
              </w:rPr>
            </w:pPr>
            <w:r w:rsidRPr="00994FF6">
              <w:rPr>
                <w:rFonts w:cs="Arial"/>
                <w:szCs w:val="20"/>
                <w:lang w:val="it-IT"/>
              </w:rPr>
              <w:t xml:space="preserve">Detergent za pranje perila </w:t>
            </w:r>
            <w:r w:rsidR="00F254C9">
              <w:rPr>
                <w:rFonts w:cs="Arial"/>
                <w:szCs w:val="20"/>
                <w:lang w:val="it-IT"/>
              </w:rPr>
              <w:t>GAIA</w:t>
            </w:r>
            <w:r w:rsidRPr="00994FF6">
              <w:rPr>
                <w:rFonts w:cs="Arial"/>
                <w:szCs w:val="20"/>
                <w:lang w:val="it-IT"/>
              </w:rPr>
              <w:t xml:space="preserve"> sprostitev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9240" w14:textId="77777777" w:rsidR="00863115" w:rsidRDefault="00863115" w:rsidP="00354B42">
            <w:pPr>
              <w:jc w:val="center"/>
              <w:rPr>
                <w:lang w:val="it-IT"/>
              </w:rPr>
            </w:pPr>
          </w:p>
          <w:p w14:paraId="6D38770A" w14:textId="77777777" w:rsidR="00863115" w:rsidRDefault="00863115" w:rsidP="00354B42">
            <w:pPr>
              <w:jc w:val="center"/>
              <w:rPr>
                <w:lang w:val="it-IT"/>
              </w:rPr>
            </w:pPr>
          </w:p>
          <w:p w14:paraId="2A3BBA03" w14:textId="77777777" w:rsidR="00863115" w:rsidRPr="000D25E9" w:rsidRDefault="00863115" w:rsidP="00354B42">
            <w:pPr>
              <w:jc w:val="center"/>
              <w:rPr>
                <w:lang w:val="it-IT"/>
              </w:rPr>
            </w:pPr>
            <w:r w:rsidRPr="00645058">
              <w:rPr>
                <w:rFonts w:cs="Arial"/>
                <w:color w:val="000000"/>
                <w:szCs w:val="20"/>
                <w:lang w:eastAsia="sl-SI"/>
              </w:rPr>
              <w:t>SI/</w:t>
            </w:r>
            <w:r>
              <w:rPr>
                <w:rFonts w:cs="Arial"/>
                <w:color w:val="000000"/>
                <w:szCs w:val="20"/>
                <w:lang w:eastAsia="sl-SI"/>
              </w:rPr>
              <w:t>006</w:t>
            </w:r>
            <w:r w:rsidRPr="00645058">
              <w:rPr>
                <w:rFonts w:cs="Arial"/>
                <w:color w:val="000000"/>
                <w:szCs w:val="20"/>
                <w:lang w:eastAsia="sl-SI"/>
              </w:rPr>
              <w:t>/02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D6D6" w14:textId="77777777" w:rsidR="00863115" w:rsidRDefault="00863115" w:rsidP="00354B42">
            <w:pPr>
              <w:jc w:val="center"/>
            </w:pPr>
          </w:p>
          <w:p w14:paraId="6E4DB019" w14:textId="77777777" w:rsidR="00863115" w:rsidRDefault="00863115" w:rsidP="00354B42">
            <w:pPr>
              <w:jc w:val="center"/>
            </w:pPr>
          </w:p>
          <w:p w14:paraId="35699F8D" w14:textId="06636E28" w:rsidR="00863115" w:rsidRPr="00714EDC" w:rsidRDefault="00863115" w:rsidP="00354B42">
            <w:pPr>
              <w:jc w:val="center"/>
            </w:pPr>
            <w:r>
              <w:t xml:space="preserve">do </w:t>
            </w:r>
            <w:r w:rsidR="00205E15">
              <w:t>31</w:t>
            </w:r>
            <w:r>
              <w:t xml:space="preserve">. </w:t>
            </w:r>
            <w:r w:rsidR="00205E15">
              <w:t>12</w:t>
            </w:r>
            <w:r>
              <w:t>. 202</w:t>
            </w:r>
            <w:r w:rsidR="00205E15">
              <w:t>6</w:t>
            </w:r>
          </w:p>
        </w:tc>
      </w:tr>
      <w:tr w:rsidR="00863115" w:rsidRPr="00E35C26" w14:paraId="241E23B3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1506" w14:textId="77777777" w:rsidR="00863115" w:rsidRDefault="00863115" w:rsidP="00354B42">
            <w:pPr>
              <w:jc w:val="center"/>
            </w:pPr>
            <w:bookmarkStart w:id="3" w:name="_Hlk86060510"/>
            <w:r>
              <w:t>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64F57" w14:textId="77777777" w:rsidR="00863115" w:rsidRPr="00994FF6" w:rsidRDefault="00863115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 w:rsidRPr="00994FF6">
              <w:rPr>
                <w:rFonts w:cs="Arial"/>
                <w:szCs w:val="20"/>
                <w:lang w:val="it-IT"/>
              </w:rPr>
              <w:t>KIMI d.o.o., Planjava 1, 1236 Trzin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6D03" w14:textId="77777777" w:rsidR="00863115" w:rsidRPr="00994FF6" w:rsidRDefault="00863115" w:rsidP="00354B42">
            <w:pPr>
              <w:spacing w:line="240" w:lineRule="auto"/>
              <w:ind w:left="360"/>
              <w:jc w:val="both"/>
              <w:rPr>
                <w:rFonts w:cs="Arial"/>
                <w:color w:val="000000"/>
                <w:szCs w:val="20"/>
                <w:lang w:val="it-IT" w:eastAsia="sl-SI"/>
              </w:rPr>
            </w:pPr>
            <w:r w:rsidRPr="00994FF6">
              <w:rPr>
                <w:rFonts w:cs="Arial"/>
                <w:color w:val="000000"/>
                <w:szCs w:val="20"/>
                <w:lang w:val="it-IT" w:eastAsia="sl-SI"/>
              </w:rPr>
              <w:t xml:space="preserve">Detergenti za </w:t>
            </w:r>
            <w:r w:rsidRPr="00994FF6">
              <w:rPr>
                <w:rFonts w:cs="Arial"/>
                <w:szCs w:val="20"/>
                <w:lang w:val="it-IT"/>
              </w:rPr>
              <w:t>strojno pomivanje posode za uporabo v industriji in ustanovah</w:t>
            </w:r>
            <w:r w:rsidRPr="00994FF6">
              <w:rPr>
                <w:rFonts w:cs="Arial"/>
                <w:color w:val="000000"/>
                <w:szCs w:val="20"/>
                <w:lang w:val="it-IT" w:eastAsia="sl-SI"/>
              </w:rPr>
              <w:t>:</w:t>
            </w:r>
          </w:p>
          <w:p w14:paraId="3C48CC9B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1. trdo izpiralno sredstvo:</w:t>
            </w:r>
          </w:p>
          <w:p w14:paraId="4FDE18D8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Dry Block 4 kg</w:t>
            </w:r>
          </w:p>
          <w:p w14:paraId="166BFBB3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Dry Block 1.1 kg</w:t>
            </w:r>
          </w:p>
          <w:p w14:paraId="47A3C4B7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2. trdo pomivalno sredstvo:</w:t>
            </w:r>
          </w:p>
          <w:p w14:paraId="70BE6D48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Maxx Block dH 4.5 kg</w:t>
            </w:r>
          </w:p>
          <w:p w14:paraId="547343F6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Maxx Block dH 3.1 kg</w:t>
            </w:r>
          </w:p>
          <w:p w14:paraId="65032848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Maxx Block dH 3 kg</w:t>
            </w:r>
          </w:p>
          <w:p w14:paraId="452D2BEC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3. tekoče pomivalno sredstvo:</w:t>
            </w:r>
          </w:p>
          <w:p w14:paraId="70FAC76F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GL 5.5 kg</w:t>
            </w:r>
          </w:p>
          <w:p w14:paraId="5FC1F132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X bar 5.5. kg</w:t>
            </w:r>
          </w:p>
          <w:p w14:paraId="2E4EFF61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GL Plus 12 kg</w:t>
            </w:r>
          </w:p>
          <w:p w14:paraId="27A7FB84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X Plus 12 kg</w:t>
            </w:r>
          </w:p>
          <w:p w14:paraId="7268B12B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GL Plus 25 kg</w:t>
            </w:r>
          </w:p>
          <w:p w14:paraId="3561C3FF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 xml:space="preserve">- X Plus 25 kg </w:t>
            </w:r>
          </w:p>
          <w:p w14:paraId="02A8CD68" w14:textId="77777777" w:rsidR="00863115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4. tekoče izpiralno sredstvo:</w:t>
            </w:r>
          </w:p>
          <w:p w14:paraId="20DCB200" w14:textId="77777777" w:rsidR="00863115" w:rsidRPr="00F868AF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68AF">
              <w:rPr>
                <w:rFonts w:ascii="Arial" w:hAnsi="Arial" w:cs="Arial"/>
                <w:color w:val="auto"/>
                <w:sz w:val="20"/>
                <w:szCs w:val="20"/>
              </w:rPr>
              <w:t>- Dry 1L</w:t>
            </w:r>
          </w:p>
          <w:p w14:paraId="4DA56BB7" w14:textId="77777777" w:rsidR="00863115" w:rsidRPr="00F868AF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68AF">
              <w:rPr>
                <w:rFonts w:ascii="Arial" w:hAnsi="Arial" w:cs="Arial"/>
                <w:color w:val="auto"/>
                <w:sz w:val="20"/>
                <w:szCs w:val="20"/>
              </w:rPr>
              <w:t>- Dry Gatarić 1L</w:t>
            </w:r>
          </w:p>
          <w:p w14:paraId="5E22216C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Dry 5kg</w:t>
            </w:r>
          </w:p>
          <w:p w14:paraId="5E69132F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GT 5 kg</w:t>
            </w:r>
          </w:p>
          <w:p w14:paraId="0011E1F2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Dry 10 kg</w:t>
            </w:r>
          </w:p>
          <w:p w14:paraId="4915BBA8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GT 10 kg</w:t>
            </w:r>
          </w:p>
          <w:p w14:paraId="61CD0574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Dry 25 L</w:t>
            </w:r>
          </w:p>
          <w:p w14:paraId="1157306D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- Dry 200 kg</w:t>
            </w:r>
          </w:p>
          <w:p w14:paraId="58E96DAF" w14:textId="77777777" w:rsidR="00863115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Dry 900 kg</w:t>
            </w:r>
          </w:p>
          <w:p w14:paraId="0E21B33C" w14:textId="77777777" w:rsidR="00863115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DE5C469" w14:textId="77777777" w:rsidR="00863115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14:paraId="32ACD227" w14:textId="77777777" w:rsidR="00863115" w:rsidRPr="004A52E0" w:rsidRDefault="00863115" w:rsidP="00354B42">
            <w:pPr>
              <w:pStyle w:val="Default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52E0">
              <w:rPr>
                <w:rFonts w:ascii="Arial" w:hAnsi="Arial" w:cs="Arial"/>
                <w:color w:val="auto"/>
                <w:sz w:val="20"/>
                <w:szCs w:val="20"/>
              </w:rPr>
              <w:t xml:space="preserve">Ter za sinonime izdelkov </w:t>
            </w:r>
            <w:r w:rsidRPr="004A52E0">
              <w:rPr>
                <w:rFonts w:ascii="Arial" w:hAnsi="Arial" w:cs="Arial"/>
                <w:sz w:val="20"/>
                <w:szCs w:val="20"/>
              </w:rPr>
              <w:t>GL 12 kg, GL 25 kg in DRY 10 kg:</w:t>
            </w:r>
          </w:p>
          <w:p w14:paraId="2B06EC20" w14:textId="77777777" w:rsidR="00863115" w:rsidRPr="004A52E0" w:rsidRDefault="00863115" w:rsidP="00863115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52E0">
              <w:rPr>
                <w:rFonts w:ascii="Arial" w:hAnsi="Arial" w:cs="Arial"/>
                <w:sz w:val="20"/>
                <w:szCs w:val="20"/>
              </w:rPr>
              <w:t>HWT ECO GLÄSER UND GESCHIRRREINIGER 10 L (sinonim za izdelek GL 12 kg)</w:t>
            </w:r>
          </w:p>
          <w:p w14:paraId="439D45D1" w14:textId="77777777" w:rsidR="00863115" w:rsidRPr="004A52E0" w:rsidRDefault="00863115" w:rsidP="00863115">
            <w:pPr>
              <w:pStyle w:val="Default"/>
              <w:numPr>
                <w:ilvl w:val="0"/>
                <w:numId w:val="9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52E0">
              <w:rPr>
                <w:rFonts w:ascii="Arial" w:hAnsi="Arial" w:cs="Arial"/>
                <w:sz w:val="20"/>
                <w:szCs w:val="20"/>
              </w:rPr>
              <w:t>HWT ECO GLÄSER UND GESCHIRRREINIGER 20 L (sinonim za izdelek GL 25 kg)</w:t>
            </w:r>
          </w:p>
          <w:p w14:paraId="038C33A1" w14:textId="77777777" w:rsidR="00863115" w:rsidRPr="004A52E0" w:rsidRDefault="00863115" w:rsidP="00354B4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A52E0">
              <w:rPr>
                <w:rFonts w:ascii="Arial" w:hAnsi="Arial" w:cs="Arial"/>
                <w:sz w:val="20"/>
                <w:szCs w:val="20"/>
              </w:rPr>
              <w:t>HWT ECO GLANZTROCKNER sauer 10 L (sinonim za izdelek DRY 12 kg).</w:t>
            </w:r>
          </w:p>
          <w:p w14:paraId="34A54CA7" w14:textId="77777777" w:rsidR="00863115" w:rsidRPr="00994FF6" w:rsidRDefault="00863115" w:rsidP="00354B42">
            <w:pPr>
              <w:rPr>
                <w:rFonts w:cs="Arial"/>
                <w:color w:val="000000"/>
                <w:szCs w:val="20"/>
                <w:lang w:val="sl-SI" w:eastAsia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A801B" w14:textId="77777777" w:rsidR="00863115" w:rsidRDefault="00863115" w:rsidP="00354B42">
            <w:pPr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eastAsia="sl-SI"/>
              </w:rPr>
              <w:lastRenderedPageBreak/>
              <w:t>SI/038/01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152B1" w14:textId="6BD47D43" w:rsidR="00863115" w:rsidRDefault="00863115" w:rsidP="00354B42">
            <w:pPr>
              <w:jc w:val="center"/>
            </w:pPr>
            <w:r>
              <w:t xml:space="preserve">do </w:t>
            </w:r>
            <w:r w:rsidR="00205E15">
              <w:t>31</w:t>
            </w:r>
            <w:r>
              <w:t xml:space="preserve">. </w:t>
            </w:r>
            <w:r w:rsidR="00205E15">
              <w:t>12</w:t>
            </w:r>
            <w:r>
              <w:t>. 202</w:t>
            </w:r>
            <w:r w:rsidR="00205E15">
              <w:t>6</w:t>
            </w:r>
          </w:p>
        </w:tc>
      </w:tr>
      <w:bookmarkEnd w:id="3"/>
      <w:tr w:rsidR="00863115" w:rsidRPr="00E35C26" w14:paraId="1BCF8606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43E0" w14:textId="77777777" w:rsidR="00863115" w:rsidRDefault="00863115" w:rsidP="00354B42">
            <w:pPr>
              <w:jc w:val="center"/>
            </w:pPr>
            <w:r>
              <w:t>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A48C" w14:textId="77777777" w:rsidR="00863115" w:rsidRDefault="00863115" w:rsidP="00354B42">
            <w:pPr>
              <w:rPr>
                <w:rFonts w:cs="Arial"/>
                <w:color w:val="1A1A1A"/>
                <w:spacing w:val="-3"/>
                <w:szCs w:val="20"/>
              </w:rPr>
            </w:pPr>
            <w:r w:rsidRPr="00D73DE8">
              <w:rPr>
                <w:rFonts w:cs="Arial"/>
                <w:szCs w:val="20"/>
              </w:rPr>
              <w:t>SHP Celex a.d., Veljka Mladjenovica bb, 78 000 Banja Luka, BIH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3CDD" w14:textId="77777777" w:rsidR="00863115" w:rsidRPr="00D73DE8" w:rsidRDefault="00863115" w:rsidP="00354B42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D73DE8">
              <w:rPr>
                <w:rFonts w:ascii="Arial" w:hAnsi="Arial" w:cs="Arial"/>
                <w:color w:val="auto"/>
                <w:sz w:val="20"/>
                <w:szCs w:val="20"/>
              </w:rPr>
              <w:t>a vpojni papir in izdelke iz vpojnega papirja , in sicer za matične zvitke ter previtke 1 pl., 2 pl., 3 pl. in 4 pl., za nadaljnjo predelavo v končne proizvode za naslednje skupine:</w:t>
            </w:r>
          </w:p>
          <w:p w14:paraId="3C60D85B" w14:textId="77777777" w:rsidR="00863115" w:rsidRPr="00D73DE8" w:rsidRDefault="00863115" w:rsidP="0086311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D73DE8">
              <w:rPr>
                <w:rFonts w:ascii="Arial" w:hAnsi="Arial" w:cs="Arial"/>
                <w:color w:val="auto"/>
                <w:sz w:val="20"/>
                <w:szCs w:val="20"/>
              </w:rPr>
              <w:t>issue papir za toaletni papir,</w:t>
            </w:r>
          </w:p>
          <w:p w14:paraId="6A58EE74" w14:textId="77777777" w:rsidR="00863115" w:rsidRPr="00D73DE8" w:rsidRDefault="00863115" w:rsidP="0086311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D73DE8">
              <w:rPr>
                <w:rFonts w:ascii="Arial" w:hAnsi="Arial" w:cs="Arial"/>
                <w:color w:val="auto"/>
                <w:sz w:val="20"/>
                <w:szCs w:val="20"/>
              </w:rPr>
              <w:t>issue papir za brisače,</w:t>
            </w:r>
          </w:p>
          <w:p w14:paraId="70C0B859" w14:textId="77777777" w:rsidR="00863115" w:rsidRPr="00D73DE8" w:rsidRDefault="00863115" w:rsidP="0086311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D73DE8">
              <w:rPr>
                <w:rFonts w:ascii="Arial" w:hAnsi="Arial" w:cs="Arial"/>
                <w:color w:val="auto"/>
                <w:sz w:val="20"/>
                <w:szCs w:val="20"/>
              </w:rPr>
              <w:t>issue papir za žepne robčke,</w:t>
            </w:r>
          </w:p>
          <w:p w14:paraId="2C6D10DD" w14:textId="77777777" w:rsidR="00863115" w:rsidRPr="00994FF6" w:rsidRDefault="00863115" w:rsidP="00863115">
            <w:pPr>
              <w:pStyle w:val="Odstavekseznama"/>
              <w:numPr>
                <w:ilvl w:val="0"/>
                <w:numId w:val="10"/>
              </w:numPr>
              <w:spacing w:line="260" w:lineRule="exact"/>
              <w:rPr>
                <w:rFonts w:cs="Arial"/>
                <w:color w:val="000000"/>
                <w:szCs w:val="20"/>
                <w:lang w:val="it-IT" w:eastAsia="sl-SI"/>
              </w:rPr>
            </w:pPr>
            <w:r w:rsidRPr="00994FF6">
              <w:rPr>
                <w:rFonts w:cs="Arial"/>
                <w:szCs w:val="20"/>
                <w:lang w:val="it-IT"/>
              </w:rPr>
              <w:t>tissue papir za kozmetične brisače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C2BA" w14:textId="77777777" w:rsidR="00863115" w:rsidRDefault="00863115" w:rsidP="00354B42">
            <w:pPr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D73DE8">
              <w:rPr>
                <w:rFonts w:cs="Arial"/>
                <w:szCs w:val="20"/>
              </w:rPr>
              <w:t>SI/004/02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4E9C" w14:textId="5EEEFE7F" w:rsidR="00863115" w:rsidRDefault="00863115" w:rsidP="00354B42">
            <w:pPr>
              <w:jc w:val="center"/>
            </w:pPr>
            <w:r>
              <w:rPr>
                <w:rFonts w:cs="Arial"/>
                <w:szCs w:val="20"/>
              </w:rPr>
              <w:t xml:space="preserve">do </w:t>
            </w:r>
            <w:r w:rsidRPr="00F56ED8">
              <w:rPr>
                <w:rFonts w:cs="Arial"/>
                <w:szCs w:val="20"/>
              </w:rPr>
              <w:t>31. 12. 202</w:t>
            </w:r>
            <w:r w:rsidR="000F60A9">
              <w:rPr>
                <w:rFonts w:cs="Arial"/>
                <w:szCs w:val="20"/>
              </w:rPr>
              <w:t>8</w:t>
            </w:r>
          </w:p>
        </w:tc>
      </w:tr>
      <w:tr w:rsidR="00863115" w:rsidRPr="00E35C26" w14:paraId="319B4F98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555F" w14:textId="77777777" w:rsidR="00863115" w:rsidRDefault="00863115" w:rsidP="00354B42">
            <w:pPr>
              <w:jc w:val="center"/>
            </w:pPr>
            <w:r>
              <w:t>8.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D208" w14:textId="77777777" w:rsidR="00863115" w:rsidRDefault="00863115" w:rsidP="00354B42">
            <w:pPr>
              <w:rPr>
                <w:rFonts w:cs="Arial"/>
                <w:color w:val="1A1A1A"/>
                <w:spacing w:val="-3"/>
                <w:szCs w:val="20"/>
              </w:rPr>
            </w:pPr>
            <w:r w:rsidRPr="00F56ED8">
              <w:rPr>
                <w:rFonts w:cs="Arial"/>
                <w:szCs w:val="20"/>
              </w:rPr>
              <w:t>Paloma d.d., Sladki Vrh 1, 2214 Sladki Vrh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89C5" w14:textId="77777777" w:rsidR="00863115" w:rsidRPr="00F56ED8" w:rsidRDefault="00863115" w:rsidP="00354B42">
            <w:pPr>
              <w:pStyle w:val="Default"/>
              <w:ind w:left="426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F56ED8">
              <w:rPr>
                <w:rFonts w:ascii="Arial" w:hAnsi="Arial" w:cs="Arial"/>
                <w:color w:val="auto"/>
                <w:sz w:val="20"/>
                <w:szCs w:val="20"/>
              </w:rPr>
              <w:t>a vpojni papir in izdelke iz vpojnega papirja in sicer za:</w:t>
            </w:r>
          </w:p>
          <w:p w14:paraId="51D84E11" w14:textId="77777777" w:rsidR="00863115" w:rsidRPr="00F56ED8" w:rsidRDefault="00863115" w:rsidP="00863115">
            <w:pPr>
              <w:numPr>
                <w:ilvl w:val="2"/>
                <w:numId w:val="11"/>
              </w:numPr>
              <w:spacing w:line="260" w:lineRule="exact"/>
              <w:ind w:left="1134"/>
              <w:rPr>
                <w:rFonts w:cs="Arial"/>
                <w:szCs w:val="20"/>
              </w:rPr>
            </w:pPr>
            <w:r w:rsidRPr="00F56ED8">
              <w:rPr>
                <w:rFonts w:cs="Arial"/>
                <w:szCs w:val="20"/>
              </w:rPr>
              <w:t>Toaletni papir,</w:t>
            </w:r>
          </w:p>
          <w:p w14:paraId="7237B39F" w14:textId="77777777" w:rsidR="00863115" w:rsidRPr="00F56ED8" w:rsidRDefault="00863115" w:rsidP="00863115">
            <w:pPr>
              <w:numPr>
                <w:ilvl w:val="2"/>
                <w:numId w:val="11"/>
              </w:numPr>
              <w:spacing w:line="260" w:lineRule="exact"/>
              <w:ind w:left="1134"/>
              <w:rPr>
                <w:rFonts w:cs="Arial"/>
                <w:szCs w:val="20"/>
              </w:rPr>
            </w:pPr>
            <w:r w:rsidRPr="00F56ED8">
              <w:rPr>
                <w:rFonts w:cs="Arial"/>
                <w:szCs w:val="20"/>
              </w:rPr>
              <w:t>Brisače,</w:t>
            </w:r>
          </w:p>
          <w:p w14:paraId="5DF2C59C" w14:textId="77777777" w:rsidR="00863115" w:rsidRPr="00F56ED8" w:rsidRDefault="00863115" w:rsidP="00863115">
            <w:pPr>
              <w:numPr>
                <w:ilvl w:val="2"/>
                <w:numId w:val="11"/>
              </w:numPr>
              <w:spacing w:line="260" w:lineRule="exact"/>
              <w:ind w:left="1134"/>
              <w:rPr>
                <w:rFonts w:cs="Arial"/>
                <w:szCs w:val="20"/>
              </w:rPr>
            </w:pPr>
            <w:r w:rsidRPr="00F56ED8">
              <w:rPr>
                <w:rFonts w:cs="Arial"/>
                <w:szCs w:val="20"/>
              </w:rPr>
              <w:t>Žepne robčke,</w:t>
            </w:r>
          </w:p>
          <w:p w14:paraId="4593CC69" w14:textId="77777777" w:rsidR="00863115" w:rsidRPr="00BB3BF3" w:rsidRDefault="00863115" w:rsidP="00863115">
            <w:pPr>
              <w:pStyle w:val="Odstavekseznama"/>
              <w:numPr>
                <w:ilvl w:val="0"/>
                <w:numId w:val="11"/>
              </w:numPr>
              <w:spacing w:line="260" w:lineRule="exact"/>
              <w:rPr>
                <w:rFonts w:cs="Arial"/>
                <w:color w:val="000000"/>
                <w:szCs w:val="20"/>
                <w:lang w:eastAsia="sl-SI"/>
              </w:rPr>
            </w:pPr>
            <w:r w:rsidRPr="00BB3BF3">
              <w:rPr>
                <w:rFonts w:cs="Arial"/>
                <w:szCs w:val="20"/>
              </w:rPr>
              <w:t>Serviete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B0B6" w14:textId="77777777" w:rsidR="00863115" w:rsidRDefault="00863115" w:rsidP="00354B42">
            <w:pPr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>
              <w:rPr>
                <w:rFonts w:cs="Arial"/>
                <w:szCs w:val="20"/>
              </w:rPr>
              <w:t>SI/004/01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9046B" w14:textId="30FED4F9" w:rsidR="00863115" w:rsidRDefault="00863115" w:rsidP="00354B42">
            <w:pPr>
              <w:jc w:val="center"/>
            </w:pPr>
            <w:r>
              <w:rPr>
                <w:rFonts w:cs="Arial"/>
                <w:szCs w:val="20"/>
              </w:rPr>
              <w:t xml:space="preserve">do </w:t>
            </w:r>
            <w:r w:rsidRPr="00F56ED8">
              <w:rPr>
                <w:rFonts w:cs="Arial"/>
                <w:szCs w:val="20"/>
              </w:rPr>
              <w:t>31. 12. 202</w:t>
            </w:r>
            <w:r w:rsidR="000F60A9">
              <w:rPr>
                <w:rFonts w:cs="Arial"/>
                <w:szCs w:val="20"/>
              </w:rPr>
              <w:t>8</w:t>
            </w:r>
          </w:p>
        </w:tc>
      </w:tr>
      <w:tr w:rsidR="00863115" w:rsidRPr="00E35C26" w14:paraId="224D116C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4214" w14:textId="77777777" w:rsidR="00863115" w:rsidRDefault="00863115" w:rsidP="00354B42">
            <w:pPr>
              <w:jc w:val="center"/>
            </w:pPr>
            <w:r>
              <w:t>9.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B429" w14:textId="77777777" w:rsidR="00863115" w:rsidRDefault="00863115" w:rsidP="00354B42">
            <w:pPr>
              <w:rPr>
                <w:rFonts w:cs="Arial"/>
                <w:color w:val="1A1A1A"/>
                <w:spacing w:val="-3"/>
                <w:szCs w:val="20"/>
              </w:rPr>
            </w:pPr>
            <w:r w:rsidRPr="00645058">
              <w:rPr>
                <w:rFonts w:cs="Arial"/>
                <w:szCs w:val="20"/>
              </w:rPr>
              <w:t>TKI Hrastnik, d.d., Za Savo 6, 1430 Hrastnik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459E4" w14:textId="0EB4E952" w:rsidR="00863115" w:rsidRPr="00994FF6" w:rsidRDefault="00863115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  <w:r w:rsidRPr="00994FF6">
              <w:rPr>
                <w:rFonts w:cs="Arial"/>
                <w:szCs w:val="20"/>
                <w:lang w:val="it-IT"/>
              </w:rPr>
              <w:t>Detergent za pranje perila</w:t>
            </w:r>
            <w:r w:rsidR="00F254C9">
              <w:rPr>
                <w:rFonts w:cs="Arial"/>
                <w:szCs w:val="20"/>
                <w:lang w:val="it-IT"/>
              </w:rPr>
              <w:t xml:space="preserve"> GAIA</w:t>
            </w:r>
            <w:r w:rsidRPr="00994FF6">
              <w:rPr>
                <w:rFonts w:cs="Arial"/>
                <w:szCs w:val="20"/>
                <w:lang w:val="it-IT"/>
              </w:rPr>
              <w:t xml:space="preserve"> gel za pranje perila - kapsule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673A" w14:textId="77777777" w:rsidR="00863115" w:rsidRDefault="00863115" w:rsidP="00354B42">
            <w:pPr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645058">
              <w:rPr>
                <w:rFonts w:cs="Arial"/>
                <w:color w:val="000000"/>
                <w:szCs w:val="20"/>
                <w:lang w:eastAsia="sl-SI"/>
              </w:rPr>
              <w:t>SI/</w:t>
            </w:r>
            <w:r>
              <w:rPr>
                <w:rFonts w:cs="Arial"/>
                <w:color w:val="000000"/>
                <w:szCs w:val="20"/>
                <w:lang w:eastAsia="sl-SI"/>
              </w:rPr>
              <w:t>006</w:t>
            </w:r>
            <w:r w:rsidRPr="00645058">
              <w:rPr>
                <w:rFonts w:cs="Arial"/>
                <w:color w:val="000000"/>
                <w:szCs w:val="20"/>
                <w:lang w:eastAsia="sl-SI"/>
              </w:rPr>
              <w:t>/0</w:t>
            </w:r>
            <w:r>
              <w:rPr>
                <w:rFonts w:cs="Arial"/>
                <w:color w:val="000000"/>
                <w:szCs w:val="20"/>
                <w:lang w:eastAsia="sl-SI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0F63" w14:textId="1B16DDB9" w:rsidR="00863115" w:rsidRDefault="00863115" w:rsidP="00354B42">
            <w:pPr>
              <w:jc w:val="center"/>
            </w:pPr>
            <w:r>
              <w:rPr>
                <w:rFonts w:cs="Arial"/>
                <w:szCs w:val="20"/>
              </w:rPr>
              <w:t xml:space="preserve">do </w:t>
            </w:r>
            <w:r w:rsidR="00205E15">
              <w:rPr>
                <w:rFonts w:cs="Arial"/>
                <w:szCs w:val="20"/>
              </w:rPr>
              <w:t>31</w:t>
            </w:r>
            <w:r>
              <w:rPr>
                <w:rFonts w:cs="Arial"/>
                <w:szCs w:val="20"/>
              </w:rPr>
              <w:t xml:space="preserve">. </w:t>
            </w:r>
            <w:r w:rsidR="00205E15">
              <w:rPr>
                <w:rFonts w:cs="Arial"/>
                <w:szCs w:val="20"/>
              </w:rPr>
              <w:t>12</w:t>
            </w:r>
            <w:r>
              <w:rPr>
                <w:rFonts w:cs="Arial"/>
                <w:szCs w:val="20"/>
              </w:rPr>
              <w:t>. 202</w:t>
            </w:r>
            <w:r w:rsidR="00205E15">
              <w:rPr>
                <w:rFonts w:cs="Arial"/>
                <w:szCs w:val="20"/>
              </w:rPr>
              <w:t>6</w:t>
            </w:r>
          </w:p>
        </w:tc>
      </w:tr>
      <w:tr w:rsidR="00863115" w:rsidRPr="00E35C26" w14:paraId="34A8357B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2884" w14:textId="77777777" w:rsidR="00863115" w:rsidRDefault="00863115" w:rsidP="00354B42">
            <w:pPr>
              <w:jc w:val="center"/>
            </w:pPr>
            <w:bookmarkStart w:id="4" w:name="_Hlk86060525"/>
            <w:r>
              <w:t>10.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FFFB" w14:textId="77777777" w:rsidR="00863115" w:rsidRPr="00994FF6" w:rsidRDefault="00863115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 w:rsidRPr="00994FF6">
              <w:rPr>
                <w:rFonts w:cs="Arial"/>
                <w:szCs w:val="20"/>
                <w:lang w:val="it-IT"/>
              </w:rPr>
              <w:t>KIMI d.o.o., Planjava 1, 1236 Trzin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2A96" w14:textId="77777777" w:rsidR="00863115" w:rsidRPr="00994FF6" w:rsidRDefault="00863115" w:rsidP="00354B42">
            <w:pPr>
              <w:spacing w:line="240" w:lineRule="auto"/>
              <w:jc w:val="both"/>
              <w:rPr>
                <w:rFonts w:cs="Arial"/>
                <w:color w:val="000000"/>
                <w:szCs w:val="20"/>
                <w:lang w:val="it-IT" w:eastAsia="sl-SI"/>
              </w:rPr>
            </w:pPr>
            <w:r w:rsidRPr="00994FF6">
              <w:rPr>
                <w:rFonts w:cs="Arial"/>
                <w:color w:val="000000"/>
                <w:szCs w:val="20"/>
                <w:lang w:val="it-IT" w:eastAsia="sl-SI"/>
              </w:rPr>
              <w:t xml:space="preserve">DetergentI za </w:t>
            </w:r>
            <w:r w:rsidRPr="00994FF6">
              <w:rPr>
                <w:rFonts w:cs="Arial"/>
                <w:szCs w:val="20"/>
                <w:lang w:val="it-IT"/>
              </w:rPr>
              <w:t>strojno pomivanje posode za uporabo v industriji in ustanovah, in sicer za pralno sredstvo</w:t>
            </w:r>
            <w:r w:rsidRPr="00994FF6">
              <w:rPr>
                <w:rFonts w:cs="Arial"/>
                <w:color w:val="000000"/>
                <w:szCs w:val="20"/>
                <w:lang w:val="it-IT" w:eastAsia="sl-SI"/>
              </w:rPr>
              <w:t>:</w:t>
            </w:r>
          </w:p>
          <w:p w14:paraId="394B78BC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Maxx Block</w:t>
            </w: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 xml:space="preserve"> 4.5 kg</w:t>
            </w:r>
          </w:p>
          <w:p w14:paraId="1F639FA3" w14:textId="77777777" w:rsidR="00863115" w:rsidRPr="00AA3A87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Maxx Block </w:t>
            </w: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3.1 kg</w:t>
            </w:r>
          </w:p>
          <w:p w14:paraId="4BEFF3CD" w14:textId="77777777" w:rsidR="00863115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- Maxx Block </w:t>
            </w:r>
            <w:r w:rsidRPr="00AA3A87">
              <w:rPr>
                <w:rFonts w:ascii="Arial" w:hAnsi="Arial" w:cs="Arial"/>
                <w:color w:val="auto"/>
                <w:sz w:val="20"/>
                <w:szCs w:val="20"/>
              </w:rPr>
              <w:t>3 kg</w:t>
            </w:r>
          </w:p>
          <w:p w14:paraId="4F68D32B" w14:textId="77777777" w:rsidR="00863115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Maxx Block+ 4.5 kg</w:t>
            </w:r>
          </w:p>
          <w:p w14:paraId="0379EE58" w14:textId="77777777" w:rsidR="00863115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Maxx Block+ 3.1 kg</w:t>
            </w:r>
          </w:p>
          <w:p w14:paraId="77B951A6" w14:textId="77777777" w:rsidR="00863115" w:rsidRPr="00A46B6C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6B6C">
              <w:rPr>
                <w:rFonts w:ascii="Arial" w:hAnsi="Arial" w:cs="Arial"/>
                <w:sz w:val="20"/>
                <w:szCs w:val="20"/>
              </w:rPr>
              <w:t>-  Maxx Block+ 3 kg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498A" w14:textId="77777777" w:rsidR="00863115" w:rsidRDefault="00863115" w:rsidP="00354B42">
            <w:pPr>
              <w:jc w:val="center"/>
              <w:rPr>
                <w:rFonts w:cs="Arial"/>
                <w:color w:val="000000"/>
                <w:szCs w:val="20"/>
                <w:lang w:eastAsia="sl-SI"/>
              </w:rPr>
            </w:pPr>
            <w:r w:rsidRPr="00AA3A87">
              <w:rPr>
                <w:rFonts w:cs="Arial"/>
                <w:color w:val="000000"/>
                <w:szCs w:val="20"/>
                <w:lang w:eastAsia="sl-SI"/>
              </w:rPr>
              <w:t>SI/038/0</w:t>
            </w:r>
            <w:r>
              <w:rPr>
                <w:rFonts w:cs="Arial"/>
                <w:color w:val="000000"/>
                <w:szCs w:val="20"/>
                <w:lang w:eastAsia="sl-SI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ECE7" w14:textId="259798D9" w:rsidR="00863115" w:rsidRDefault="00863115" w:rsidP="00354B42">
            <w:pPr>
              <w:jc w:val="center"/>
            </w:pPr>
            <w:r>
              <w:rPr>
                <w:rFonts w:cs="Arial"/>
                <w:szCs w:val="20"/>
              </w:rPr>
              <w:t xml:space="preserve">do </w:t>
            </w:r>
            <w:r w:rsidR="00205E15">
              <w:rPr>
                <w:rFonts w:cs="Arial"/>
                <w:szCs w:val="20"/>
              </w:rPr>
              <w:t>31</w:t>
            </w:r>
            <w:r w:rsidRPr="009E167A">
              <w:rPr>
                <w:rFonts w:cs="Arial"/>
                <w:szCs w:val="20"/>
              </w:rPr>
              <w:t xml:space="preserve">. </w:t>
            </w:r>
            <w:r w:rsidR="00205E15">
              <w:rPr>
                <w:rFonts w:cs="Arial"/>
                <w:szCs w:val="20"/>
              </w:rPr>
              <w:t>12</w:t>
            </w:r>
            <w:r w:rsidRPr="009E167A">
              <w:rPr>
                <w:rFonts w:cs="Arial"/>
                <w:szCs w:val="20"/>
              </w:rPr>
              <w:t>. 202</w:t>
            </w:r>
            <w:r w:rsidR="00205E15">
              <w:rPr>
                <w:rFonts w:cs="Arial"/>
                <w:szCs w:val="20"/>
              </w:rPr>
              <w:t>6</w:t>
            </w:r>
          </w:p>
        </w:tc>
      </w:tr>
      <w:tr w:rsidR="00863115" w:rsidRPr="006360FB" w14:paraId="129010AD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882D" w14:textId="77777777" w:rsidR="00863115" w:rsidRDefault="00863115" w:rsidP="00354B42">
            <w:pPr>
              <w:jc w:val="center"/>
            </w:pPr>
            <w:bookmarkStart w:id="5" w:name="_Hlk86060535"/>
            <w:bookmarkEnd w:id="4"/>
            <w:r>
              <w:lastRenderedPageBreak/>
              <w:t>11.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EDAE" w14:textId="77777777" w:rsidR="00863115" w:rsidRPr="006360FB" w:rsidRDefault="00863115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 w:rsidRPr="006360FB">
              <w:rPr>
                <w:rFonts w:cs="Arial"/>
                <w:szCs w:val="20"/>
                <w:lang w:val="it-IT"/>
              </w:rPr>
              <w:t>KIMI d.o.o., Planjava 1, 1236 Trzin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030D" w14:textId="77777777" w:rsidR="00863115" w:rsidRPr="006360FB" w:rsidRDefault="00863115" w:rsidP="00354B42">
            <w:pPr>
              <w:spacing w:line="240" w:lineRule="auto"/>
              <w:jc w:val="both"/>
              <w:rPr>
                <w:rFonts w:cs="Arial"/>
                <w:color w:val="000000"/>
                <w:szCs w:val="20"/>
                <w:lang w:val="it-IT" w:eastAsia="sl-SI"/>
              </w:rPr>
            </w:pPr>
            <w:r w:rsidRPr="006360FB">
              <w:rPr>
                <w:rFonts w:cs="Arial"/>
                <w:color w:val="000000"/>
                <w:szCs w:val="20"/>
                <w:lang w:val="it-IT" w:eastAsia="sl-SI"/>
              </w:rPr>
              <w:t>detergent</w:t>
            </w:r>
            <w:r>
              <w:rPr>
                <w:rFonts w:cs="Arial"/>
                <w:color w:val="000000"/>
                <w:szCs w:val="20"/>
                <w:lang w:val="it-IT" w:eastAsia="sl-SI"/>
              </w:rPr>
              <w:t>i</w:t>
            </w:r>
            <w:r w:rsidRPr="006360FB">
              <w:rPr>
                <w:rFonts w:cs="Arial"/>
                <w:color w:val="000000"/>
                <w:szCs w:val="20"/>
                <w:lang w:val="it-IT" w:eastAsia="sl-SI"/>
              </w:rPr>
              <w:t xml:space="preserve"> za perilo za uporabo v industrijskem in institucionalnem sektorju (industriji in ustanovah), in sicer za:</w:t>
            </w:r>
          </w:p>
          <w:p w14:paraId="6C2CF791" w14:textId="77777777" w:rsidR="00863115" w:rsidRDefault="00863115" w:rsidP="00354B42">
            <w:pPr>
              <w:pStyle w:val="Default"/>
              <w:ind w:left="144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Perikim TC 20 kg,</w:t>
            </w:r>
          </w:p>
          <w:p w14:paraId="7239CE3C" w14:textId="77777777" w:rsidR="00863115" w:rsidRDefault="00863115" w:rsidP="00354B42">
            <w:pPr>
              <w:rPr>
                <w:rFonts w:cs="Arial"/>
                <w:szCs w:val="20"/>
                <w:lang w:val="it-IT"/>
              </w:rPr>
            </w:pPr>
            <w:r>
              <w:rPr>
                <w:rFonts w:cs="Arial"/>
                <w:szCs w:val="20"/>
                <w:lang w:val="it-IT"/>
              </w:rPr>
              <w:t xml:space="preserve">                          </w:t>
            </w:r>
            <w:r w:rsidRPr="006360FB">
              <w:rPr>
                <w:rFonts w:cs="Arial"/>
                <w:szCs w:val="20"/>
                <w:lang w:val="it-IT"/>
              </w:rPr>
              <w:t>- Perikim Eco Emulzija 20 kg</w:t>
            </w:r>
          </w:p>
          <w:p w14:paraId="5CB7060C" w14:textId="0112B468" w:rsidR="00205E15" w:rsidRDefault="00CD50EC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i</w:t>
            </w:r>
            <w:r w:rsidR="00205E15">
              <w:rPr>
                <w:rFonts w:cs="Arial"/>
                <w:color w:val="000000"/>
                <w:szCs w:val="20"/>
                <w:lang w:val="it-IT" w:eastAsia="sl-SI"/>
              </w:rPr>
              <w:t>n</w:t>
            </w:r>
          </w:p>
          <w:p w14:paraId="5F22FAF9" w14:textId="77777777" w:rsidR="00205E15" w:rsidRDefault="00205E15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</w:p>
          <w:p w14:paraId="14225A75" w14:textId="52FD1B8D" w:rsidR="00205E15" w:rsidRPr="006360FB" w:rsidRDefault="00205E15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  <w:r w:rsidRPr="00D4655D">
              <w:rPr>
                <w:rFonts w:cs="Arial"/>
                <w:szCs w:val="20"/>
              </w:rPr>
              <w:t>Perikim 30 (sinonim za izdelek Perikim TC) 20 kg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4F9D2" w14:textId="77777777" w:rsidR="00863115" w:rsidRPr="006360FB" w:rsidRDefault="00863115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SI/039/01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B36C" w14:textId="46646205" w:rsidR="00863115" w:rsidRPr="006360FB" w:rsidRDefault="00863115" w:rsidP="00354B42">
            <w:pPr>
              <w:jc w:val="center"/>
              <w:rPr>
                <w:lang w:val="it-IT"/>
              </w:rPr>
            </w:pPr>
            <w:r>
              <w:rPr>
                <w:rFonts w:cs="Arial"/>
                <w:szCs w:val="20"/>
              </w:rPr>
              <w:t xml:space="preserve">do </w:t>
            </w:r>
            <w:r w:rsidR="00205E15">
              <w:rPr>
                <w:rFonts w:cs="Arial"/>
                <w:szCs w:val="20"/>
              </w:rPr>
              <w:t>31</w:t>
            </w:r>
            <w:r w:rsidRPr="009E167A">
              <w:rPr>
                <w:rFonts w:cs="Arial"/>
                <w:szCs w:val="20"/>
              </w:rPr>
              <w:t xml:space="preserve">. </w:t>
            </w:r>
            <w:r w:rsidR="00205E15">
              <w:rPr>
                <w:rFonts w:cs="Arial"/>
                <w:szCs w:val="20"/>
              </w:rPr>
              <w:t>12</w:t>
            </w:r>
            <w:r w:rsidRPr="009E167A">
              <w:rPr>
                <w:rFonts w:cs="Arial"/>
                <w:szCs w:val="20"/>
              </w:rPr>
              <w:t>. 202</w:t>
            </w:r>
            <w:r w:rsidR="00205E15">
              <w:rPr>
                <w:rFonts w:cs="Arial"/>
                <w:szCs w:val="20"/>
              </w:rPr>
              <w:t>6</w:t>
            </w:r>
          </w:p>
        </w:tc>
      </w:tr>
      <w:tr w:rsidR="00863115" w:rsidRPr="006360FB" w14:paraId="5F7BEB35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C798A" w14:textId="77777777" w:rsidR="00863115" w:rsidRDefault="00863115" w:rsidP="00354B42">
            <w:pPr>
              <w:jc w:val="center"/>
            </w:pPr>
            <w:r>
              <w:t>12.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F81EC" w14:textId="77777777" w:rsidR="00863115" w:rsidRPr="006360FB" w:rsidRDefault="00863115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 w:rsidRPr="00677AA8">
              <w:rPr>
                <w:rFonts w:cs="Arial"/>
                <w:szCs w:val="20"/>
                <w:lang w:val="sl-SI"/>
              </w:rPr>
              <w:t>KIMI d.o.o., Planjava 1, 1236 Trzin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E597" w14:textId="77777777" w:rsidR="00863115" w:rsidRPr="006360FB" w:rsidRDefault="00863115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  <w:r w:rsidRPr="00677AA8">
              <w:rPr>
                <w:rFonts w:cs="Arial"/>
                <w:color w:val="000000"/>
                <w:szCs w:val="20"/>
                <w:lang w:val="sl-SI" w:eastAsia="sl-SI"/>
              </w:rPr>
              <w:t>čistil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a</w:t>
            </w:r>
            <w:r w:rsidRPr="00677AA8">
              <w:rPr>
                <w:rFonts w:cs="Arial"/>
                <w:color w:val="000000"/>
                <w:szCs w:val="20"/>
                <w:lang w:val="sl-SI" w:eastAsia="sl-SI"/>
              </w:rPr>
              <w:t xml:space="preserve"> za čiščenje trdih površin, in sicer za univerzalno čistilo za čiščenje trdih površin Sijaj 500 mL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CE29" w14:textId="77777777" w:rsidR="00863115" w:rsidRPr="006360FB" w:rsidRDefault="00863115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SI/020/03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4E1EB" w14:textId="0ECB8C85" w:rsidR="00863115" w:rsidRPr="006360FB" w:rsidRDefault="00863115" w:rsidP="00354B42">
            <w:pPr>
              <w:jc w:val="center"/>
              <w:rPr>
                <w:lang w:val="it-IT"/>
              </w:rPr>
            </w:pPr>
            <w:r>
              <w:rPr>
                <w:rFonts w:cs="Arial"/>
                <w:szCs w:val="20"/>
              </w:rPr>
              <w:t xml:space="preserve">do </w:t>
            </w:r>
            <w:r w:rsidR="00205E15">
              <w:rPr>
                <w:rFonts w:cs="Arial"/>
                <w:szCs w:val="20"/>
              </w:rPr>
              <w:t>31</w:t>
            </w:r>
            <w:r w:rsidRPr="009E167A">
              <w:rPr>
                <w:rFonts w:cs="Arial"/>
                <w:szCs w:val="20"/>
              </w:rPr>
              <w:t xml:space="preserve">. </w:t>
            </w:r>
            <w:r w:rsidR="00205E15">
              <w:rPr>
                <w:rFonts w:cs="Arial"/>
                <w:szCs w:val="20"/>
              </w:rPr>
              <w:t>12</w:t>
            </w:r>
            <w:r w:rsidRPr="009E167A">
              <w:rPr>
                <w:rFonts w:cs="Arial"/>
                <w:szCs w:val="20"/>
              </w:rPr>
              <w:t>. 202</w:t>
            </w:r>
            <w:r w:rsidR="00205E15">
              <w:rPr>
                <w:rFonts w:cs="Arial"/>
                <w:szCs w:val="20"/>
              </w:rPr>
              <w:t>6</w:t>
            </w:r>
          </w:p>
        </w:tc>
      </w:tr>
      <w:bookmarkEnd w:id="5"/>
      <w:tr w:rsidR="00863115" w:rsidRPr="00F868AF" w14:paraId="56482873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2D3E" w14:textId="77777777" w:rsidR="00863115" w:rsidRDefault="00863115" w:rsidP="00354B42">
            <w:pPr>
              <w:jc w:val="center"/>
            </w:pPr>
            <w:r>
              <w:t>13.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66F5" w14:textId="77777777" w:rsidR="00863115" w:rsidRPr="00F868AF" w:rsidRDefault="00863115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 w:rsidRPr="00677AA8">
              <w:rPr>
                <w:rFonts w:cs="Arial"/>
                <w:szCs w:val="20"/>
                <w:lang w:val="sl-SI"/>
              </w:rPr>
              <w:t>KIMI d.o.o., Planjava 1, 1236 Trzin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B120" w14:textId="77777777" w:rsidR="00863115" w:rsidRPr="00F868AF" w:rsidRDefault="00863115" w:rsidP="00354B42">
            <w:pPr>
              <w:ind w:left="-50"/>
              <w:rPr>
                <w:lang w:val="it-IT"/>
              </w:rPr>
            </w:pPr>
          </w:p>
          <w:p w14:paraId="5B44F695" w14:textId="77777777" w:rsidR="00863115" w:rsidRPr="00F868AF" w:rsidRDefault="00863115" w:rsidP="00354B42">
            <w:pPr>
              <w:ind w:left="-50"/>
              <w:rPr>
                <w:lang w:val="it-IT"/>
              </w:rPr>
            </w:pPr>
            <w:r w:rsidRPr="00F868AF">
              <w:rPr>
                <w:lang w:val="it-IT"/>
              </w:rPr>
              <w:t xml:space="preserve">Proizvodi iz skupine univerzalnih čistil in čistil za sanitarne prostore: </w:t>
            </w:r>
          </w:p>
          <w:p w14:paraId="7FB4A9C9" w14:textId="77777777" w:rsidR="00863115" w:rsidRPr="00F868AF" w:rsidRDefault="00863115" w:rsidP="0086311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 w:rsidRPr="00F868AF">
              <w:rPr>
                <w:lang w:val="it-IT"/>
              </w:rPr>
              <w:t>EKOVAL čistilo za steklo 1L</w:t>
            </w:r>
          </w:p>
          <w:p w14:paraId="50E2874B" w14:textId="77777777" w:rsidR="00863115" w:rsidRPr="00F868AF" w:rsidRDefault="00863115" w:rsidP="0086311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 w:rsidRPr="00F868AF">
              <w:rPr>
                <w:lang w:val="it-IT"/>
              </w:rPr>
              <w:t>EKOVAL čistilo za sanitarije 1L</w:t>
            </w:r>
          </w:p>
          <w:p w14:paraId="1D6D2B14" w14:textId="77777777" w:rsidR="00863115" w:rsidRPr="00F868AF" w:rsidRDefault="00863115" w:rsidP="0086311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 w:rsidRPr="00F868AF">
              <w:rPr>
                <w:lang w:val="it-IT"/>
              </w:rPr>
              <w:t>EKOVAL čistilo za sanitarije 5KG</w:t>
            </w:r>
          </w:p>
          <w:p w14:paraId="001A6826" w14:textId="77777777" w:rsidR="00863115" w:rsidRPr="00F868AF" w:rsidRDefault="00863115" w:rsidP="0086311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 w:rsidRPr="00F868AF">
              <w:rPr>
                <w:lang w:val="it-IT"/>
              </w:rPr>
              <w:t>EKOVAL univerzalno čistilo 1L</w:t>
            </w:r>
          </w:p>
          <w:p w14:paraId="101A3108" w14:textId="77777777" w:rsidR="00863115" w:rsidRPr="00F868AF" w:rsidRDefault="00863115" w:rsidP="0086311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 w:rsidRPr="00F868AF">
              <w:rPr>
                <w:lang w:val="it-IT"/>
              </w:rPr>
              <w:t>EKOVAL univerzalno čistilo 5KG</w:t>
            </w:r>
          </w:p>
          <w:p w14:paraId="57D7AE5D" w14:textId="77777777" w:rsidR="00863115" w:rsidRPr="00F868AF" w:rsidRDefault="00863115" w:rsidP="0086311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 w:rsidRPr="00F868AF">
              <w:rPr>
                <w:lang w:val="it-IT"/>
              </w:rPr>
              <w:t>DAX Eco stekla 750 mL</w:t>
            </w:r>
          </w:p>
          <w:p w14:paraId="0848FF4F" w14:textId="77777777" w:rsidR="00863115" w:rsidRPr="00F868AF" w:rsidRDefault="00863115" w:rsidP="0086311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 w:rsidRPr="00F868AF">
              <w:rPr>
                <w:lang w:val="it-IT"/>
              </w:rPr>
              <w:t>DAX Eco kopalnica 500 mL</w:t>
            </w:r>
          </w:p>
          <w:p w14:paraId="7377375D" w14:textId="77777777" w:rsidR="00863115" w:rsidRPr="00F868AF" w:rsidRDefault="00863115" w:rsidP="0086311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 w:rsidRPr="00F868AF">
              <w:rPr>
                <w:lang w:val="it-IT"/>
              </w:rPr>
              <w:t>DAX Eco universal 750 mL</w:t>
            </w:r>
          </w:p>
          <w:p w14:paraId="3F93D76E" w14:textId="77777777" w:rsidR="00863115" w:rsidRPr="00F868AF" w:rsidRDefault="00863115" w:rsidP="0086311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 w:rsidRPr="00F868AF">
              <w:rPr>
                <w:lang w:val="it-IT"/>
              </w:rPr>
              <w:t>HYLA univerzalno čistilo 500 mL</w:t>
            </w:r>
          </w:p>
          <w:p w14:paraId="63F544B2" w14:textId="2D8125EA" w:rsidR="00AA6285" w:rsidRDefault="00863115" w:rsidP="00AA628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 w:rsidRPr="00F868AF">
              <w:rPr>
                <w:lang w:val="it-IT"/>
              </w:rPr>
              <w:t xml:space="preserve">KOLPA eco san 500 </w:t>
            </w:r>
            <w:r w:rsidR="00AA6285">
              <w:rPr>
                <w:lang w:val="it-IT"/>
              </w:rPr>
              <w:t>mL</w:t>
            </w:r>
          </w:p>
          <w:p w14:paraId="44EEB22E" w14:textId="320CB1F6" w:rsidR="00AA6285" w:rsidRDefault="00AA6285" w:rsidP="00AA628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>
              <w:rPr>
                <w:lang w:val="it-IT"/>
              </w:rPr>
              <w:t>Ekoval univerzalno čistilo – sinonim – dodatno pakiranje 2L</w:t>
            </w:r>
          </w:p>
          <w:p w14:paraId="17E0CC32" w14:textId="311FD986" w:rsidR="00AA6285" w:rsidRPr="00AA6285" w:rsidRDefault="00AA6285" w:rsidP="00AA6285">
            <w:pPr>
              <w:pStyle w:val="Odstavekseznama"/>
              <w:numPr>
                <w:ilvl w:val="0"/>
                <w:numId w:val="12"/>
              </w:numPr>
              <w:rPr>
                <w:lang w:val="it-IT"/>
              </w:rPr>
            </w:pPr>
            <w:r>
              <w:rPr>
                <w:lang w:val="it-IT"/>
              </w:rPr>
              <w:t>Ekoval Pro 60 2L</w:t>
            </w:r>
          </w:p>
          <w:p w14:paraId="4B73A0CC" w14:textId="77777777" w:rsidR="00863115" w:rsidRPr="00F868AF" w:rsidRDefault="00863115" w:rsidP="00354B42">
            <w:pPr>
              <w:rPr>
                <w:rFonts w:cs="Arial"/>
                <w:szCs w:val="20"/>
                <w:lang w:val="it-IT" w:eastAsia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C8967" w14:textId="77777777" w:rsidR="00863115" w:rsidRPr="00F868AF" w:rsidRDefault="00863115" w:rsidP="00354B42">
            <w:pPr>
              <w:jc w:val="center"/>
              <w:rPr>
                <w:rFonts w:cs="Arial"/>
                <w:szCs w:val="20"/>
                <w:lang w:val="it-IT" w:eastAsia="sl-SI"/>
              </w:rPr>
            </w:pPr>
            <w:r w:rsidRPr="00F868AF">
              <w:t>SI/020/01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FFF58" w14:textId="0EC0E7C3" w:rsidR="00863115" w:rsidRPr="00F868AF" w:rsidRDefault="00863115" w:rsidP="00354B42">
            <w:pPr>
              <w:jc w:val="center"/>
            </w:pPr>
            <w:r w:rsidRPr="00F868AF">
              <w:t xml:space="preserve">do </w:t>
            </w:r>
            <w:r w:rsidR="00205E15">
              <w:t>31</w:t>
            </w:r>
            <w:r w:rsidRPr="00F868AF">
              <w:t>.</w:t>
            </w:r>
            <w:r>
              <w:t xml:space="preserve"> </w:t>
            </w:r>
            <w:r w:rsidR="00205E15">
              <w:t>12</w:t>
            </w:r>
            <w:r w:rsidRPr="00F868AF">
              <w:t>. 202</w:t>
            </w:r>
            <w:r w:rsidR="00205E15">
              <w:t>6</w:t>
            </w:r>
          </w:p>
          <w:p w14:paraId="0BD3C563" w14:textId="77777777" w:rsidR="00863115" w:rsidRPr="00F868AF" w:rsidRDefault="00863115" w:rsidP="00354B42">
            <w:pPr>
              <w:jc w:val="center"/>
              <w:rPr>
                <w:lang w:val="it-IT"/>
              </w:rPr>
            </w:pPr>
          </w:p>
        </w:tc>
      </w:tr>
      <w:tr w:rsidR="00863115" w:rsidRPr="00BF24EE" w14:paraId="4DE96A55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BA8A" w14:textId="77777777" w:rsidR="00863115" w:rsidRDefault="00863115" w:rsidP="00354B42">
            <w:pPr>
              <w:jc w:val="center"/>
            </w:pPr>
            <w:r>
              <w:t xml:space="preserve">14.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1626" w14:textId="77777777" w:rsidR="00863115" w:rsidRPr="00F868AF" w:rsidRDefault="00863115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 w:rsidRPr="00677AA8">
              <w:rPr>
                <w:rFonts w:cs="Arial"/>
                <w:szCs w:val="20"/>
                <w:lang w:val="sl-SI"/>
              </w:rPr>
              <w:t>KIMI d.o.o., Planjava 1, 1236 Trzin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F9DB9" w14:textId="77777777" w:rsidR="00863115" w:rsidRPr="00BA7A20" w:rsidRDefault="00863115" w:rsidP="00354B42">
            <w:pPr>
              <w:spacing w:line="24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szCs w:val="20"/>
                <w:lang w:val="sl-SI"/>
              </w:rPr>
              <w:t>K</w:t>
            </w:r>
            <w:r w:rsidRPr="00BA7A20">
              <w:rPr>
                <w:rFonts w:cs="Arial"/>
                <w:szCs w:val="20"/>
                <w:lang w:val="sl-SI"/>
              </w:rPr>
              <w:t>ozmetičn</w:t>
            </w:r>
            <w:r>
              <w:rPr>
                <w:rFonts w:cs="Arial"/>
                <w:szCs w:val="20"/>
                <w:lang w:val="sl-SI"/>
              </w:rPr>
              <w:t>i</w:t>
            </w:r>
            <w:r w:rsidRPr="00BA7A20">
              <w:rPr>
                <w:rFonts w:cs="Arial"/>
                <w:szCs w:val="20"/>
                <w:lang w:val="sl-SI"/>
              </w:rPr>
              <w:t xml:space="preserve"> </w:t>
            </w:r>
            <w:r>
              <w:rPr>
                <w:rFonts w:cs="Arial"/>
                <w:szCs w:val="20"/>
                <w:lang w:val="sl-SI"/>
              </w:rPr>
              <w:t>izdelki</w:t>
            </w:r>
            <w:r w:rsidRPr="00BA7A20">
              <w:rPr>
                <w:rFonts w:cs="Arial"/>
                <w:szCs w:val="20"/>
                <w:lang w:val="sl-SI"/>
              </w:rPr>
              <w:t xml:space="preserve">: </w:t>
            </w:r>
          </w:p>
          <w:p w14:paraId="09F2ADF5" w14:textId="77777777" w:rsidR="00863115" w:rsidRDefault="00863115" w:rsidP="00354B42">
            <w:pPr>
              <w:spacing w:line="240" w:lineRule="auto"/>
              <w:ind w:left="360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- </w:t>
            </w:r>
            <w:r w:rsidRPr="00BA7A20">
              <w:rPr>
                <w:rFonts w:cs="Arial"/>
                <w:szCs w:val="20"/>
                <w:lang w:val="sl-SI"/>
              </w:rPr>
              <w:t xml:space="preserve">EKOVAL negovalno tekoče milo 500 mL, </w:t>
            </w:r>
          </w:p>
          <w:p w14:paraId="3E084B1F" w14:textId="77777777" w:rsidR="00863115" w:rsidRDefault="00863115" w:rsidP="00354B42">
            <w:pPr>
              <w:spacing w:line="240" w:lineRule="auto"/>
              <w:ind w:left="360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- </w:t>
            </w:r>
            <w:r w:rsidRPr="00BA7A20">
              <w:rPr>
                <w:rFonts w:cs="Arial"/>
                <w:szCs w:val="20"/>
                <w:lang w:val="sl-SI"/>
              </w:rPr>
              <w:t xml:space="preserve">EKOVAL negovalno peneče milo 750 mL, </w:t>
            </w:r>
          </w:p>
          <w:p w14:paraId="5F36CA2A" w14:textId="77777777" w:rsidR="00863115" w:rsidRDefault="00863115" w:rsidP="00354B42">
            <w:pPr>
              <w:spacing w:line="240" w:lineRule="auto"/>
              <w:ind w:left="360"/>
              <w:jc w:val="both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- </w:t>
            </w:r>
            <w:r w:rsidRPr="00BA7A20">
              <w:rPr>
                <w:rFonts w:cs="Arial"/>
                <w:szCs w:val="20"/>
                <w:lang w:val="sl-SI"/>
              </w:rPr>
              <w:t>EKOVAL negovalno peneče milo 800 mL</w:t>
            </w:r>
            <w:r>
              <w:rPr>
                <w:rFonts w:cs="Arial"/>
                <w:szCs w:val="20"/>
                <w:lang w:val="sl-SI"/>
              </w:rPr>
              <w:t>,</w:t>
            </w:r>
          </w:p>
          <w:p w14:paraId="53F6884B" w14:textId="77777777" w:rsidR="00863115" w:rsidRPr="00BF24EE" w:rsidRDefault="00863115" w:rsidP="00354B42">
            <w:pPr>
              <w:spacing w:line="240" w:lineRule="auto"/>
              <w:ind w:left="360"/>
              <w:jc w:val="both"/>
              <w:rPr>
                <w:rFonts w:cs="Arial"/>
                <w:szCs w:val="20"/>
                <w:lang w:val="sl-SI"/>
              </w:rPr>
            </w:pPr>
            <w:r w:rsidRPr="00BF24EE">
              <w:rPr>
                <w:rFonts w:cs="Arial"/>
                <w:szCs w:val="20"/>
                <w:lang w:val="sl-SI"/>
              </w:rPr>
              <w:t>- EKOVAL negovalno peneče milo 5 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799B0" w14:textId="77777777" w:rsidR="00863115" w:rsidRPr="00BF24EE" w:rsidRDefault="00863115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SI/030/01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B2C0" w14:textId="77777777" w:rsidR="00863115" w:rsidRPr="00BF24EE" w:rsidRDefault="00863115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do 31. 12. 2027 </w:t>
            </w:r>
          </w:p>
        </w:tc>
      </w:tr>
      <w:tr w:rsidR="00863115" w:rsidRPr="00BF24EE" w14:paraId="580AFF30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11F04" w14:textId="77777777" w:rsidR="00863115" w:rsidRPr="00BF24EE" w:rsidRDefault="00863115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91A7" w14:textId="77777777" w:rsidR="00863115" w:rsidRPr="00BF24EE" w:rsidRDefault="00863115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 w:rsidRPr="00677AA8">
              <w:rPr>
                <w:rFonts w:cs="Arial"/>
                <w:szCs w:val="20"/>
                <w:lang w:val="sl-SI"/>
              </w:rPr>
              <w:t>KIMI d.o.o., Planjava 1, 1236 Trzin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8C28" w14:textId="77777777" w:rsidR="00863115" w:rsidRPr="00BF24EE" w:rsidRDefault="00863115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szCs w:val="20"/>
                <w:lang w:val="sl-SI"/>
              </w:rPr>
              <w:t>D</w:t>
            </w:r>
            <w:r w:rsidRPr="00186A4A">
              <w:rPr>
                <w:rFonts w:cs="Arial"/>
                <w:szCs w:val="20"/>
                <w:lang w:val="sl-SI"/>
              </w:rPr>
              <w:t>etergent za strojno pomivanje posode – izpiralno sredstvo, in sicer Splendid Nature tekočina za lesk 1000 mL (sinonim za izdelek Dry 5 kg)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C83B" w14:textId="77777777" w:rsidR="00863115" w:rsidRPr="00BF24EE" w:rsidRDefault="00863115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 w:rsidRPr="00186A4A">
              <w:rPr>
                <w:rFonts w:cs="Arial"/>
                <w:color w:val="000000"/>
                <w:szCs w:val="20"/>
                <w:lang w:val="sl-SI" w:eastAsia="sl-SI"/>
              </w:rPr>
              <w:t>SI/015/01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22FEA" w14:textId="7D72A8F4" w:rsidR="00863115" w:rsidRPr="00F868AF" w:rsidRDefault="00863115" w:rsidP="00354B42">
            <w:pPr>
              <w:jc w:val="center"/>
            </w:pPr>
            <w:r w:rsidRPr="00F868AF">
              <w:t xml:space="preserve">do </w:t>
            </w:r>
            <w:r w:rsidR="00205E15">
              <w:t>31</w:t>
            </w:r>
            <w:r w:rsidRPr="00F868AF">
              <w:t>.</w:t>
            </w:r>
            <w:r>
              <w:t xml:space="preserve"> </w:t>
            </w:r>
            <w:r w:rsidR="00205E15">
              <w:t>12</w:t>
            </w:r>
            <w:r w:rsidRPr="00F868AF">
              <w:t>. 202</w:t>
            </w:r>
            <w:r w:rsidR="00205E15">
              <w:t>6</w:t>
            </w:r>
          </w:p>
          <w:p w14:paraId="7D44EB7C" w14:textId="77777777" w:rsidR="00863115" w:rsidRPr="00BF24EE" w:rsidRDefault="00863115" w:rsidP="00354B42">
            <w:pPr>
              <w:jc w:val="center"/>
              <w:rPr>
                <w:lang w:val="it-IT"/>
              </w:rPr>
            </w:pPr>
          </w:p>
        </w:tc>
      </w:tr>
      <w:tr w:rsidR="00863115" w:rsidRPr="00BF24EE" w14:paraId="791B25D7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BA1E" w14:textId="77777777" w:rsidR="00863115" w:rsidRPr="00BF24EE" w:rsidRDefault="00863115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lastRenderedPageBreak/>
              <w:t>16.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D707" w14:textId="77777777" w:rsidR="00863115" w:rsidRPr="00BF24EE" w:rsidRDefault="00863115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 w:rsidRPr="00677AA8">
              <w:rPr>
                <w:rFonts w:cs="Arial"/>
                <w:szCs w:val="20"/>
                <w:lang w:val="sl-SI"/>
              </w:rPr>
              <w:t>KIMI d.o.o., Planjava 1, 1236 Trzin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2858" w14:textId="77777777" w:rsidR="00863115" w:rsidRPr="00BF24EE" w:rsidRDefault="00863115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Čistilo za sanitarne prostore</w:t>
            </w:r>
            <w:r w:rsidRPr="00677AA8">
              <w:rPr>
                <w:rFonts w:cs="Arial"/>
                <w:color w:val="000000"/>
                <w:szCs w:val="20"/>
                <w:lang w:val="sl-SI" w:eastAsia="sl-SI"/>
              </w:rPr>
              <w:t xml:space="preserve"> 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ECOVAL WC gel 750 mL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9B19" w14:textId="77777777" w:rsidR="00863115" w:rsidRPr="00BF24EE" w:rsidRDefault="00863115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 w:rsidRPr="00677AA8">
              <w:rPr>
                <w:rFonts w:cs="Arial"/>
                <w:color w:val="000000"/>
                <w:szCs w:val="20"/>
                <w:lang w:val="sl-SI" w:eastAsia="sl-SI"/>
              </w:rPr>
              <w:t>SI/020/0</w:t>
            </w:r>
            <w:r>
              <w:rPr>
                <w:rFonts w:cs="Arial"/>
                <w:color w:val="000000"/>
                <w:szCs w:val="20"/>
                <w:lang w:val="sl-SI" w:eastAsia="sl-SI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F3D5" w14:textId="16CE4084" w:rsidR="00863115" w:rsidRPr="00BF24EE" w:rsidRDefault="00863115" w:rsidP="00354B42">
            <w:pPr>
              <w:jc w:val="center"/>
            </w:pPr>
            <w:r w:rsidRPr="00F868AF">
              <w:t xml:space="preserve">do </w:t>
            </w:r>
            <w:r w:rsidR="00205E15">
              <w:t>31</w:t>
            </w:r>
            <w:r w:rsidRPr="00F868AF">
              <w:t>.</w:t>
            </w:r>
            <w:r>
              <w:t xml:space="preserve"> </w:t>
            </w:r>
            <w:r w:rsidR="00205E15">
              <w:t>12</w:t>
            </w:r>
            <w:r w:rsidRPr="00F868AF">
              <w:t>. 202</w:t>
            </w:r>
            <w:r w:rsidR="00205E15">
              <w:t>6</w:t>
            </w:r>
          </w:p>
        </w:tc>
      </w:tr>
      <w:tr w:rsidR="00863115" w:rsidRPr="00BF24EE" w14:paraId="2F3C88D1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A5DD" w14:textId="6A079A96" w:rsidR="00863115" w:rsidRPr="00BF24EE" w:rsidRDefault="00CD50EC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D365" w14:textId="7B09F951" w:rsidR="00863115" w:rsidRPr="00BF24EE" w:rsidRDefault="00CD50EC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 w:rsidRPr="00677AA8">
              <w:rPr>
                <w:rFonts w:cs="Arial"/>
                <w:szCs w:val="20"/>
                <w:lang w:val="sl-SI"/>
              </w:rPr>
              <w:t>KIMI d.o.o., Planjava 1, 1236 Trzin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77BC" w14:textId="77777777" w:rsidR="00863115" w:rsidRDefault="00CD50EC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Detergenti za uporabo v industriji:</w:t>
            </w:r>
          </w:p>
          <w:p w14:paraId="08C7308B" w14:textId="77777777" w:rsidR="00CD50EC" w:rsidRPr="00CD50EC" w:rsidRDefault="00CD50EC" w:rsidP="00CD50EC">
            <w:pPr>
              <w:pStyle w:val="Default"/>
              <w:ind w:left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D50EC">
              <w:rPr>
                <w:rFonts w:ascii="Arial" w:hAnsi="Arial" w:cs="Arial"/>
                <w:color w:val="auto"/>
                <w:sz w:val="20"/>
                <w:szCs w:val="20"/>
              </w:rPr>
              <w:t xml:space="preserve">- Perikim T 20 kg, </w:t>
            </w:r>
          </w:p>
          <w:p w14:paraId="29ED1D63" w14:textId="2ABDE00C" w:rsidR="00CD50EC" w:rsidRPr="00CD50EC" w:rsidRDefault="00CD50EC" w:rsidP="00CD50EC">
            <w:pPr>
              <w:pStyle w:val="Default"/>
              <w:ind w:left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D50EC">
              <w:rPr>
                <w:rFonts w:ascii="Arial" w:hAnsi="Arial" w:cs="Arial"/>
                <w:color w:val="auto"/>
                <w:sz w:val="20"/>
                <w:szCs w:val="20"/>
              </w:rPr>
              <w:t xml:space="preserve">- Perikim LFX 25 kg, </w:t>
            </w:r>
          </w:p>
          <w:p w14:paraId="5DA4A7CD" w14:textId="1206CCD7" w:rsidR="00CD50EC" w:rsidRPr="00CD50EC" w:rsidRDefault="00CD50EC" w:rsidP="00CD50EC">
            <w:pPr>
              <w:pStyle w:val="Default"/>
              <w:ind w:left="70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D50EC">
              <w:rPr>
                <w:rFonts w:ascii="Arial" w:hAnsi="Arial" w:cs="Arial"/>
                <w:sz w:val="20"/>
                <w:szCs w:val="20"/>
              </w:rPr>
              <w:t>- Perikim Mehčalec 20 kg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42B6" w14:textId="090924DD" w:rsidR="00863115" w:rsidRPr="00BF24EE" w:rsidRDefault="00CD50EC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SI/039/02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9EE6D" w14:textId="496876EF" w:rsidR="00863115" w:rsidRPr="00BF24EE" w:rsidRDefault="00CD50EC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 31. 12. 2026</w:t>
            </w:r>
          </w:p>
        </w:tc>
      </w:tr>
      <w:tr w:rsidR="00CD50EC" w:rsidRPr="00BF24EE" w14:paraId="5D055556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15C6D" w14:textId="7B5EBC16" w:rsidR="00CD50EC" w:rsidRPr="00BF24EE" w:rsidRDefault="00CD50EC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18.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9A77" w14:textId="453542B0" w:rsidR="00CD50EC" w:rsidRPr="00BF24EE" w:rsidRDefault="00CD50EC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>
              <w:rPr>
                <w:rFonts w:cs="Arial"/>
                <w:color w:val="1A1A1A"/>
                <w:spacing w:val="-3"/>
                <w:szCs w:val="20"/>
                <w:lang w:val="it-IT"/>
              </w:rPr>
              <w:t>MEDIACOR d.o.o., Teharje 7a, 3000 Celje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D596" w14:textId="77777777" w:rsidR="00CD50EC" w:rsidRDefault="00CD50EC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Čistila za čiščenje trdih površin:</w:t>
            </w:r>
          </w:p>
          <w:p w14:paraId="61F0DC57" w14:textId="77777777" w:rsidR="00CD50EC" w:rsidRPr="002C72F3" w:rsidRDefault="00CD50EC" w:rsidP="00CD50EC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2F3">
              <w:rPr>
                <w:rFonts w:ascii="Arial" w:hAnsi="Arial" w:cs="Arial"/>
                <w:sz w:val="20"/>
                <w:szCs w:val="20"/>
              </w:rPr>
              <w:t>Nana čistilo za steklene površine (Azur, Bleščeče čisto, Veličastni rožmarin)</w:t>
            </w:r>
            <w:r w:rsidRPr="002C72F3">
              <w:rPr>
                <w:sz w:val="20"/>
                <w:szCs w:val="20"/>
              </w:rPr>
              <w:t xml:space="preserve"> </w:t>
            </w:r>
            <w:r w:rsidRPr="002C72F3">
              <w:rPr>
                <w:rFonts w:ascii="Arial" w:hAnsi="Arial" w:cs="Arial"/>
                <w:sz w:val="20"/>
                <w:szCs w:val="20"/>
              </w:rPr>
              <w:t>500 mL, 1000 mL, 5 L,</w:t>
            </w:r>
          </w:p>
          <w:p w14:paraId="7041DFA0" w14:textId="77777777" w:rsidR="00CD50EC" w:rsidRPr="002C72F3" w:rsidRDefault="00CD50EC" w:rsidP="00CD50EC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2F3">
              <w:rPr>
                <w:rFonts w:ascii="Arial" w:hAnsi="Arial" w:cs="Arial"/>
                <w:sz w:val="20"/>
                <w:szCs w:val="20"/>
              </w:rPr>
              <w:t>Nana čistilo za kuhinjo in razmaščevanje (Mandarina, Čajevec in meta)</w:t>
            </w:r>
            <w:r w:rsidRPr="002C72F3">
              <w:rPr>
                <w:sz w:val="20"/>
                <w:szCs w:val="20"/>
              </w:rPr>
              <w:t xml:space="preserve"> </w:t>
            </w:r>
            <w:r w:rsidRPr="002C72F3">
              <w:rPr>
                <w:rFonts w:ascii="Arial" w:hAnsi="Arial" w:cs="Arial"/>
                <w:sz w:val="20"/>
                <w:szCs w:val="20"/>
              </w:rPr>
              <w:t>500 mL, 1000 mL, 5L,</w:t>
            </w:r>
          </w:p>
          <w:p w14:paraId="2A2CFE27" w14:textId="77777777" w:rsidR="00CD50EC" w:rsidRPr="002C72F3" w:rsidRDefault="00CD50EC" w:rsidP="00CD50EC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2F3">
              <w:rPr>
                <w:rFonts w:ascii="Arial" w:hAnsi="Arial" w:cs="Arial"/>
                <w:sz w:val="20"/>
                <w:szCs w:val="20"/>
              </w:rPr>
              <w:t>Nana večnamensko čistilo (Granatno jabolko, Mentol)  500 mL 1000 mL, 5L,</w:t>
            </w:r>
          </w:p>
          <w:p w14:paraId="1B1EEFEB" w14:textId="77777777" w:rsidR="00CD50EC" w:rsidRPr="002C72F3" w:rsidRDefault="00CD50EC" w:rsidP="00CD50EC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2F3">
              <w:rPr>
                <w:rFonts w:ascii="Arial" w:hAnsi="Arial" w:cs="Arial"/>
                <w:sz w:val="20"/>
                <w:szCs w:val="20"/>
              </w:rPr>
              <w:t>Nana čistilo za kopalnico in vodni kamen (Jagodičevje, Čista energija, Zeleni čaj)</w:t>
            </w:r>
            <w:r w:rsidRPr="002C72F3">
              <w:rPr>
                <w:sz w:val="20"/>
                <w:szCs w:val="20"/>
              </w:rPr>
              <w:t xml:space="preserve"> </w:t>
            </w:r>
            <w:r w:rsidRPr="002C72F3">
              <w:rPr>
                <w:rFonts w:ascii="Arial" w:hAnsi="Arial" w:cs="Arial"/>
                <w:sz w:val="20"/>
                <w:szCs w:val="20"/>
              </w:rPr>
              <w:t>500 mL, 1000 mL, 5L,</w:t>
            </w:r>
          </w:p>
          <w:p w14:paraId="0CE6C45E" w14:textId="77777777" w:rsidR="00CD50EC" w:rsidRPr="002C72F3" w:rsidRDefault="00CD50EC" w:rsidP="00CD50EC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2F3">
              <w:rPr>
                <w:rFonts w:ascii="Arial" w:hAnsi="Arial" w:cs="Arial"/>
                <w:sz w:val="20"/>
                <w:szCs w:val="20"/>
              </w:rPr>
              <w:t>Nana WC čistilo (Gorska svežina, Mentol)</w:t>
            </w:r>
            <w:r w:rsidRPr="002C72F3">
              <w:rPr>
                <w:sz w:val="20"/>
                <w:szCs w:val="20"/>
              </w:rPr>
              <w:t xml:space="preserve"> </w:t>
            </w:r>
            <w:r w:rsidRPr="002C72F3">
              <w:rPr>
                <w:rFonts w:ascii="Arial" w:hAnsi="Arial" w:cs="Arial"/>
                <w:sz w:val="20"/>
                <w:szCs w:val="20"/>
              </w:rPr>
              <w:t>750 mL,</w:t>
            </w:r>
          </w:p>
          <w:p w14:paraId="0C081442" w14:textId="77777777" w:rsidR="00CD50EC" w:rsidRPr="002C72F3" w:rsidRDefault="00CD50EC" w:rsidP="00CD50EC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2F3">
              <w:rPr>
                <w:rFonts w:ascii="Arial" w:hAnsi="Arial" w:cs="Arial"/>
                <w:sz w:val="20"/>
                <w:szCs w:val="20"/>
              </w:rPr>
              <w:t>Nana univerzalno čistilo za talne površine (Gozdni sadeži, Španski bezeg) 500 mL, 1000 mL, 5 L,</w:t>
            </w:r>
          </w:p>
          <w:p w14:paraId="2CFDCDBE" w14:textId="77777777" w:rsidR="00CD50EC" w:rsidRPr="002C72F3" w:rsidRDefault="00CD50EC" w:rsidP="00CD50EC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2F3">
              <w:rPr>
                <w:rFonts w:ascii="Arial" w:hAnsi="Arial" w:cs="Arial"/>
                <w:sz w:val="20"/>
                <w:szCs w:val="20"/>
              </w:rPr>
              <w:t>Nana čistilo za kamnite površine (Zelena limona)</w:t>
            </w:r>
            <w:r w:rsidRPr="002C72F3">
              <w:rPr>
                <w:sz w:val="20"/>
                <w:szCs w:val="20"/>
              </w:rPr>
              <w:t xml:space="preserve"> </w:t>
            </w:r>
            <w:r w:rsidRPr="002C72F3">
              <w:rPr>
                <w:rFonts w:ascii="Arial" w:hAnsi="Arial" w:cs="Arial"/>
                <w:sz w:val="20"/>
                <w:szCs w:val="20"/>
              </w:rPr>
              <w:t>500 mL, 1000 mL, 5L,</w:t>
            </w:r>
          </w:p>
          <w:p w14:paraId="73EA0B9C" w14:textId="77777777" w:rsidR="00CD50EC" w:rsidRPr="0070783B" w:rsidRDefault="00CD50EC" w:rsidP="00CD50EC">
            <w:pPr>
              <w:pStyle w:val="Default"/>
              <w:numPr>
                <w:ilvl w:val="0"/>
                <w:numId w:val="13"/>
              </w:numPr>
              <w:jc w:val="both"/>
              <w:rPr>
                <w:rFonts w:cs="Arial"/>
                <w:szCs w:val="20"/>
                <w:lang w:val="it-IT"/>
              </w:rPr>
            </w:pPr>
            <w:r w:rsidRPr="002C72F3">
              <w:rPr>
                <w:rFonts w:ascii="Arial" w:hAnsi="Arial" w:cs="Arial"/>
                <w:sz w:val="20"/>
                <w:szCs w:val="20"/>
              </w:rPr>
              <w:t>Nana čistilo za lesene površine (Lešnik)</w:t>
            </w:r>
            <w:r w:rsidRPr="002C72F3">
              <w:rPr>
                <w:sz w:val="20"/>
                <w:szCs w:val="20"/>
              </w:rPr>
              <w:t xml:space="preserve"> </w:t>
            </w:r>
            <w:r w:rsidRPr="002C72F3">
              <w:rPr>
                <w:rFonts w:ascii="Arial" w:hAnsi="Arial" w:cs="Arial"/>
                <w:sz w:val="20"/>
                <w:szCs w:val="20"/>
              </w:rPr>
              <w:t>500 mL, 1000 mL, 5 L</w:t>
            </w:r>
          </w:p>
          <w:p w14:paraId="30636AB7" w14:textId="77777777" w:rsidR="0070783B" w:rsidRPr="0070783B" w:rsidRDefault="0070783B" w:rsidP="0070783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83B">
              <w:rPr>
                <w:rFonts w:ascii="Arial" w:hAnsi="Arial" w:cs="Arial"/>
                <w:sz w:val="20"/>
                <w:szCs w:val="20"/>
              </w:rPr>
              <w:t>Ter za sinonime:</w:t>
            </w:r>
          </w:p>
          <w:p w14:paraId="718C1E07" w14:textId="77777777" w:rsidR="0070783B" w:rsidRPr="0070783B" w:rsidRDefault="0070783B" w:rsidP="0070783B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70783B">
              <w:rPr>
                <w:rFonts w:cs="Arial"/>
                <w:szCs w:val="20"/>
              </w:rPr>
              <w:t>NACLI Glas-Reiniger Strahlend Sauber, Azur, Rosmarin 500 mL, 1000 mL, 5L,</w:t>
            </w:r>
          </w:p>
          <w:p w14:paraId="2768F78B" w14:textId="77777777" w:rsidR="0070783B" w:rsidRPr="0070783B" w:rsidRDefault="0070783B" w:rsidP="0070783B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70783B">
              <w:rPr>
                <w:rFonts w:cs="Arial"/>
                <w:szCs w:val="20"/>
              </w:rPr>
              <w:t xml:space="preserve">NACLI Bad-Reiniger und Anti-Kalk Pure Energy, Beeren, Grüner Tee 500 mL, 1000 mL, 5L, </w:t>
            </w:r>
          </w:p>
          <w:p w14:paraId="00ED52DC" w14:textId="77777777" w:rsidR="0070783B" w:rsidRPr="0070783B" w:rsidRDefault="0070783B" w:rsidP="0070783B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70783B">
              <w:rPr>
                <w:rFonts w:cs="Arial"/>
                <w:szCs w:val="20"/>
              </w:rPr>
              <w:t>NACLI Universal-Reiniger Granatapfel, Menthol 500 mL, 1000 mL, 5L,</w:t>
            </w:r>
          </w:p>
          <w:p w14:paraId="2B9080B7" w14:textId="77777777" w:rsidR="0070783B" w:rsidRPr="0070783B" w:rsidRDefault="0070783B" w:rsidP="0070783B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70783B">
              <w:rPr>
                <w:rFonts w:cs="Arial"/>
                <w:szCs w:val="20"/>
              </w:rPr>
              <w:t>NACLI Küchen-Reiniger und Fettlöser Mandarine, Teebaum 500 mL, 1000 mL, 5L,</w:t>
            </w:r>
          </w:p>
          <w:p w14:paraId="61A6A833" w14:textId="77777777" w:rsidR="0070783B" w:rsidRPr="0070783B" w:rsidRDefault="0070783B" w:rsidP="0070783B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70783B">
              <w:rPr>
                <w:rFonts w:cs="Arial"/>
                <w:szCs w:val="20"/>
              </w:rPr>
              <w:t>NACLI Universal Boden-Reiniger Spanischer Flieder, Waldfrüchte 500 mL, 1000 mL, 5L,</w:t>
            </w:r>
          </w:p>
          <w:p w14:paraId="518F88F3" w14:textId="77777777" w:rsidR="0070783B" w:rsidRPr="0070783B" w:rsidRDefault="0070783B" w:rsidP="0070783B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70783B">
              <w:rPr>
                <w:rFonts w:cs="Arial"/>
                <w:szCs w:val="20"/>
              </w:rPr>
              <w:t>NACLI Stein-Reiniger Limette 500 mL, 1000 mL, 5L,</w:t>
            </w:r>
          </w:p>
          <w:p w14:paraId="0A85C153" w14:textId="77777777" w:rsidR="0070783B" w:rsidRPr="0070783B" w:rsidRDefault="0070783B" w:rsidP="0070783B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70783B">
              <w:rPr>
                <w:rFonts w:cs="Arial"/>
                <w:szCs w:val="20"/>
              </w:rPr>
              <w:lastRenderedPageBreak/>
              <w:t>NACLI Holz-Reiniger Haselnuss 500 mL, 1000 mL, 5L,</w:t>
            </w:r>
          </w:p>
          <w:p w14:paraId="70298B0A" w14:textId="3F2019DD" w:rsidR="0070783B" w:rsidRPr="00BF24EE" w:rsidRDefault="0070783B" w:rsidP="0070783B">
            <w:pPr>
              <w:pStyle w:val="Default"/>
              <w:numPr>
                <w:ilvl w:val="0"/>
                <w:numId w:val="17"/>
              </w:numPr>
              <w:jc w:val="both"/>
              <w:rPr>
                <w:rFonts w:cs="Arial"/>
                <w:szCs w:val="20"/>
                <w:lang w:val="it-IT"/>
              </w:rPr>
            </w:pPr>
            <w:r w:rsidRPr="0070783B">
              <w:rPr>
                <w:rFonts w:ascii="Arial" w:hAnsi="Arial" w:cs="Arial"/>
                <w:sz w:val="20"/>
                <w:szCs w:val="20"/>
              </w:rPr>
              <w:t>NACLI Toiletten-Reiniger Menthol, Bergluft 500 mL, 1000 mL, 5L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7E73D" w14:textId="1620E118" w:rsidR="00CD50EC" w:rsidRPr="00BF24EE" w:rsidRDefault="00CD50EC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lastRenderedPageBreak/>
              <w:t>SI/020/05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B228" w14:textId="3B8C791F" w:rsidR="00CD50EC" w:rsidRPr="00BF24EE" w:rsidRDefault="00CD50EC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 31. 12. 2026</w:t>
            </w:r>
          </w:p>
        </w:tc>
      </w:tr>
      <w:tr w:rsidR="00CD50EC" w:rsidRPr="00BF24EE" w14:paraId="7DB1A066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D6B2" w14:textId="10369E43" w:rsidR="00CD50EC" w:rsidRPr="00BF24EE" w:rsidRDefault="00CD50EC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19.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396A" w14:textId="440E9BD6" w:rsidR="00CD50EC" w:rsidRPr="00BF24EE" w:rsidRDefault="00CD50EC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>
              <w:rPr>
                <w:rFonts w:cs="Arial"/>
                <w:color w:val="1A1A1A"/>
                <w:spacing w:val="-3"/>
                <w:szCs w:val="20"/>
                <w:lang w:val="it-IT"/>
              </w:rPr>
              <w:t>MEDIACOR d.o.o., Teharje 7a, 3000 Celje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BB2F9" w14:textId="77777777" w:rsidR="00CD50EC" w:rsidRDefault="00CD50EC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Detergenti za ročno pomivanje posode:</w:t>
            </w:r>
          </w:p>
          <w:p w14:paraId="7FABC56D" w14:textId="77777777" w:rsidR="00CD50EC" w:rsidRPr="005D1213" w:rsidRDefault="00CD50EC" w:rsidP="00354B42">
            <w:pPr>
              <w:pStyle w:val="Odstavekseznama"/>
              <w:numPr>
                <w:ilvl w:val="0"/>
                <w:numId w:val="14"/>
              </w:numPr>
              <w:spacing w:line="24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664FF6">
              <w:rPr>
                <w:rFonts w:cs="Arial"/>
                <w:szCs w:val="20"/>
              </w:rPr>
              <w:t>NANA detergent za ročno pomivanje posode (Mandarina, Čajevec in meta, Nežni kokos) 500 mL, 1000 mL, 5 L</w:t>
            </w:r>
          </w:p>
          <w:p w14:paraId="4545E0FB" w14:textId="77777777" w:rsidR="005D1213" w:rsidRDefault="005D1213" w:rsidP="005D1213">
            <w:pPr>
              <w:spacing w:line="240" w:lineRule="auto"/>
              <w:ind w:left="360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Ter sinonimi</w:t>
            </w:r>
          </w:p>
          <w:p w14:paraId="382387AF" w14:textId="77777777" w:rsidR="005D1213" w:rsidRPr="005D1213" w:rsidRDefault="005D1213" w:rsidP="005D1213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5D1213">
              <w:rPr>
                <w:rFonts w:cs="Arial"/>
                <w:szCs w:val="20"/>
              </w:rPr>
              <w:t>NACLI Geschirrspülmittel Mandarine 500 mL, 1000 mL, 5L,</w:t>
            </w:r>
          </w:p>
          <w:p w14:paraId="4619254E" w14:textId="77777777" w:rsidR="005D1213" w:rsidRPr="005D1213" w:rsidRDefault="005D1213" w:rsidP="005D1213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5D1213">
              <w:rPr>
                <w:rFonts w:cs="Arial"/>
                <w:szCs w:val="20"/>
              </w:rPr>
              <w:t xml:space="preserve">NACLI Geschirrspülmittel Teebaum 500 mL, 1000 mL, 5L, </w:t>
            </w:r>
          </w:p>
          <w:p w14:paraId="36716DAD" w14:textId="26A3634A" w:rsidR="005D1213" w:rsidRPr="005D1213" w:rsidRDefault="005D1213" w:rsidP="005D1213">
            <w:pPr>
              <w:pStyle w:val="Odstavekseznama"/>
              <w:numPr>
                <w:ilvl w:val="0"/>
                <w:numId w:val="17"/>
              </w:numPr>
              <w:spacing w:line="24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5D1213">
              <w:rPr>
                <w:rFonts w:cs="Arial"/>
                <w:szCs w:val="20"/>
              </w:rPr>
              <w:t>NACLI Geschirrspülmittel Kokos 500 mL, 1000 mL, 5L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5B57" w14:textId="633B7DDD" w:rsidR="00CD50EC" w:rsidRPr="00BF24EE" w:rsidRDefault="00CD50EC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SI/019/03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FC1D" w14:textId="53137467" w:rsidR="00CD50EC" w:rsidRPr="00BF24EE" w:rsidRDefault="00CD50EC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 31. 12. 2026</w:t>
            </w:r>
          </w:p>
        </w:tc>
      </w:tr>
      <w:tr w:rsidR="00CD50EC" w:rsidRPr="00BF24EE" w14:paraId="01921094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36E48" w14:textId="2D78769B" w:rsidR="00CD50EC" w:rsidRPr="00BF24EE" w:rsidRDefault="00CD50EC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20.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7222" w14:textId="4D2B2B79" w:rsidR="00CD50EC" w:rsidRPr="00BF24EE" w:rsidRDefault="00CD50EC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>
              <w:rPr>
                <w:rFonts w:cs="Arial"/>
                <w:color w:val="1A1A1A"/>
                <w:spacing w:val="-3"/>
                <w:szCs w:val="20"/>
                <w:lang w:val="it-IT"/>
              </w:rPr>
              <w:t>MEDIACOR d.o.o., Teharje 7a, 3000 Celje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06DF7" w14:textId="77777777" w:rsidR="00CD50EC" w:rsidRDefault="00CD50EC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Detergenti za pranje perila:</w:t>
            </w:r>
          </w:p>
          <w:p w14:paraId="41D348BA" w14:textId="77777777" w:rsidR="00CD50EC" w:rsidRPr="005D1213" w:rsidRDefault="00CD50EC" w:rsidP="00354B42">
            <w:pPr>
              <w:pStyle w:val="Odstavekseznama"/>
              <w:numPr>
                <w:ilvl w:val="0"/>
                <w:numId w:val="14"/>
              </w:numPr>
              <w:spacing w:line="24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3A6DDF">
              <w:rPr>
                <w:rFonts w:cs="Arial"/>
                <w:szCs w:val="20"/>
              </w:rPr>
              <w:t>NANA detergent za perilo (Ljubezen, Sprostitev, Radost, Ravnovesje) 1050 mL (PET plastenka), 1890 mL (vrečka za ponovno polnjenje)</w:t>
            </w:r>
          </w:p>
          <w:p w14:paraId="2B07B43B" w14:textId="77777777" w:rsidR="005D1213" w:rsidRDefault="005D1213" w:rsidP="005D1213">
            <w:pPr>
              <w:spacing w:line="240" w:lineRule="auto"/>
              <w:ind w:left="360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Ter sinonimi</w:t>
            </w:r>
          </w:p>
          <w:p w14:paraId="69BBF7A9" w14:textId="77777777" w:rsidR="005D1213" w:rsidRPr="005D1213" w:rsidRDefault="005D1213" w:rsidP="005D1213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5D1213">
              <w:rPr>
                <w:rFonts w:cs="Arial"/>
                <w:szCs w:val="20"/>
              </w:rPr>
              <w:t>NACLI Waschmittel Joy 1050 mL, 1890 mL</w:t>
            </w:r>
          </w:p>
          <w:p w14:paraId="6B1906BA" w14:textId="77777777" w:rsidR="005D1213" w:rsidRPr="005D1213" w:rsidRDefault="005D1213" w:rsidP="005D1213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5D1213">
              <w:rPr>
                <w:rFonts w:cs="Arial"/>
                <w:szCs w:val="20"/>
              </w:rPr>
              <w:t>NACLI Waschmittel Love 1050 mL, 1890 mL</w:t>
            </w:r>
          </w:p>
          <w:p w14:paraId="3A2402D5" w14:textId="77777777" w:rsidR="005D1213" w:rsidRPr="005D1213" w:rsidRDefault="005D1213" w:rsidP="005D1213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Cs w:val="20"/>
              </w:rPr>
            </w:pPr>
            <w:r w:rsidRPr="005D1213">
              <w:rPr>
                <w:rFonts w:cs="Arial"/>
                <w:szCs w:val="20"/>
              </w:rPr>
              <w:t>NACLI Waschmittel Unimond 1050 mL, 1890 mL</w:t>
            </w:r>
          </w:p>
          <w:p w14:paraId="6949621C" w14:textId="11BAA405" w:rsidR="005D1213" w:rsidRPr="005D1213" w:rsidRDefault="005D1213" w:rsidP="005D1213">
            <w:pPr>
              <w:pStyle w:val="Odstavekseznama"/>
              <w:numPr>
                <w:ilvl w:val="0"/>
                <w:numId w:val="17"/>
              </w:numPr>
              <w:spacing w:line="100" w:lineRule="atLeast"/>
              <w:jc w:val="both"/>
              <w:rPr>
                <w:rFonts w:cs="Arial"/>
                <w:sz w:val="22"/>
                <w:szCs w:val="22"/>
              </w:rPr>
            </w:pPr>
            <w:r w:rsidRPr="005D1213">
              <w:rPr>
                <w:rFonts w:cs="Arial"/>
                <w:szCs w:val="20"/>
              </w:rPr>
              <w:t>NACLI Waschmittel Harmony 1050 mL, 1890 mL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5AB42" w14:textId="20FABDB9" w:rsidR="00CD50EC" w:rsidRPr="00BF24EE" w:rsidRDefault="00CD50EC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SI/006/04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C9B5" w14:textId="02D4B7BE" w:rsidR="00CD50EC" w:rsidRPr="00BF24EE" w:rsidRDefault="00CD50EC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 31. 12. 2026</w:t>
            </w:r>
          </w:p>
        </w:tc>
      </w:tr>
      <w:tr w:rsidR="00AA6285" w:rsidRPr="00BF24EE" w14:paraId="3990DB69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9D92" w14:textId="17EFEF99" w:rsidR="00AA6285" w:rsidRDefault="00516692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8EAE" w14:textId="2A456AB1" w:rsidR="00AA6285" w:rsidRDefault="00516692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>
              <w:rPr>
                <w:rFonts w:cs="Arial"/>
                <w:color w:val="1A1A1A"/>
                <w:spacing w:val="-3"/>
                <w:szCs w:val="20"/>
                <w:lang w:val="it-IT"/>
              </w:rPr>
              <w:t>KIMI d.o.o., Planjava 1, 1236 Trzin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2B08F" w14:textId="77777777" w:rsidR="00AA6285" w:rsidRDefault="00516692" w:rsidP="00354B42">
            <w:pPr>
              <w:rPr>
                <w:rFonts w:cs="Arial"/>
                <w:szCs w:val="20"/>
              </w:rPr>
            </w:pPr>
            <w:r w:rsidRPr="0055496C">
              <w:rPr>
                <w:rFonts w:cs="Arial"/>
                <w:szCs w:val="20"/>
              </w:rPr>
              <w:t>HYLA čistilo za gladka tla (tekoče univerzalno čistilo za gladka tla) 500 mL</w:t>
            </w:r>
          </w:p>
          <w:p w14:paraId="62857C3B" w14:textId="3AE3DAD2" w:rsidR="00516692" w:rsidRDefault="00516692" w:rsidP="00354B42">
            <w:pPr>
              <w:rPr>
                <w:rFonts w:cs="Arial"/>
                <w:color w:val="000000"/>
                <w:szCs w:val="20"/>
                <w:lang w:val="it-IT" w:eastAsia="sl-SI"/>
              </w:rPr>
            </w:pPr>
            <w:r w:rsidRPr="0055496C">
              <w:rPr>
                <w:rFonts w:cs="Arial"/>
                <w:szCs w:val="20"/>
              </w:rPr>
              <w:t>HYLA čistilo za preproge in oblazinjeno pohištvo (tekoče univerzalno čistilo za preproge in oblazinjeno pohištvo) 500 mL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BD58D" w14:textId="639CADBB" w:rsidR="00AA6285" w:rsidRDefault="00516692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SI/020/06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4E34" w14:textId="0514FCD8" w:rsidR="00AA6285" w:rsidRDefault="00516692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 31. 12. 2026</w:t>
            </w:r>
          </w:p>
        </w:tc>
      </w:tr>
      <w:tr w:rsidR="009C1D09" w:rsidRPr="00BF24EE" w14:paraId="00957492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8599" w14:textId="0367834C" w:rsidR="009C1D09" w:rsidRDefault="009C1D09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22.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FE93" w14:textId="155A8AF6" w:rsidR="009C1D09" w:rsidRDefault="009C1D09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>
              <w:rPr>
                <w:rFonts w:cs="Arial"/>
                <w:color w:val="1A1A1A"/>
                <w:spacing w:val="-3"/>
                <w:szCs w:val="20"/>
                <w:lang w:val="it-IT"/>
              </w:rPr>
              <w:t>MELIAN d.o.o., Šmiklavž 11c, 3202 Ljubečna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F4E71" w14:textId="315BDEA8" w:rsidR="009C1D09" w:rsidRPr="00EC069F" w:rsidRDefault="009C1D09" w:rsidP="009C1D09">
            <w:pPr>
              <w:spacing w:line="24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szCs w:val="20"/>
              </w:rPr>
              <w:t>I</w:t>
            </w:r>
            <w:r w:rsidRPr="00EC069F">
              <w:rPr>
                <w:rFonts w:cs="Arial"/>
                <w:szCs w:val="20"/>
              </w:rPr>
              <w:t>zdelk</w:t>
            </w:r>
            <w:r>
              <w:rPr>
                <w:rFonts w:cs="Arial"/>
                <w:szCs w:val="20"/>
              </w:rPr>
              <w:t>i</w:t>
            </w:r>
            <w:r w:rsidRPr="00EC069F">
              <w:rPr>
                <w:rFonts w:cs="Arial"/>
                <w:szCs w:val="20"/>
              </w:rPr>
              <w:t xml:space="preserve"> iz </w:t>
            </w:r>
            <w:r>
              <w:rPr>
                <w:rFonts w:cs="Arial"/>
                <w:szCs w:val="20"/>
              </w:rPr>
              <w:t xml:space="preserve">vpojnega </w:t>
            </w:r>
            <w:r w:rsidRPr="00EC069F">
              <w:rPr>
                <w:rFonts w:cs="Arial"/>
                <w:szCs w:val="20"/>
              </w:rPr>
              <w:t>papirja</w:t>
            </w:r>
            <w:r w:rsidRPr="00EC069F">
              <w:rPr>
                <w:rFonts w:cs="Arial"/>
                <w:color w:val="000000"/>
                <w:szCs w:val="20"/>
                <w:lang w:val="sl-SI" w:eastAsia="sl-SI"/>
              </w:rPr>
              <w:t>, in sicer za:</w:t>
            </w:r>
          </w:p>
          <w:p w14:paraId="52E1093C" w14:textId="77777777" w:rsidR="009C1D09" w:rsidRPr="00EC069F" w:rsidRDefault="009C1D09" w:rsidP="009C1D09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069F">
              <w:rPr>
                <w:rFonts w:ascii="Arial" w:hAnsi="Arial" w:cs="Arial"/>
                <w:color w:val="auto"/>
                <w:sz w:val="20"/>
                <w:szCs w:val="20"/>
              </w:rPr>
              <w:t>Papirnate brisače;</w:t>
            </w:r>
          </w:p>
          <w:p w14:paraId="1E2C27E1" w14:textId="77777777" w:rsidR="009C1D09" w:rsidRPr="00EC069F" w:rsidRDefault="009C1D09" w:rsidP="009C1D09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069F">
              <w:rPr>
                <w:rFonts w:ascii="Arial" w:hAnsi="Arial" w:cs="Arial"/>
                <w:color w:val="auto"/>
                <w:sz w:val="20"/>
                <w:szCs w:val="20"/>
              </w:rPr>
              <w:t>Toaletni papir,</w:t>
            </w:r>
          </w:p>
          <w:p w14:paraId="1F02977D" w14:textId="77777777" w:rsidR="009C1D09" w:rsidRPr="00EC069F" w:rsidRDefault="009C1D09" w:rsidP="009C1D09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069F">
              <w:rPr>
                <w:rFonts w:ascii="Arial" w:hAnsi="Arial" w:cs="Arial"/>
                <w:color w:val="auto"/>
                <w:sz w:val="20"/>
                <w:szCs w:val="20"/>
              </w:rPr>
              <w:t>Industrijske brisače,</w:t>
            </w:r>
          </w:p>
          <w:p w14:paraId="417A6B74" w14:textId="77777777" w:rsidR="009C1D09" w:rsidRPr="00EC069F" w:rsidRDefault="009C1D09" w:rsidP="009C1D09">
            <w:pPr>
              <w:pStyle w:val="Default"/>
              <w:numPr>
                <w:ilvl w:val="0"/>
                <w:numId w:val="16"/>
              </w:num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C069F">
              <w:rPr>
                <w:rFonts w:ascii="Arial" w:hAnsi="Arial" w:cs="Arial"/>
                <w:color w:val="auto"/>
                <w:sz w:val="20"/>
                <w:szCs w:val="20"/>
              </w:rPr>
              <w:t>Zložene brisače,</w:t>
            </w:r>
          </w:p>
          <w:p w14:paraId="34C20586" w14:textId="79A81043" w:rsidR="009C1D09" w:rsidRPr="009C1D09" w:rsidRDefault="009C1D09" w:rsidP="009C1D09">
            <w:pPr>
              <w:pStyle w:val="Odstavekseznama"/>
              <w:numPr>
                <w:ilvl w:val="0"/>
                <w:numId w:val="16"/>
              </w:numPr>
              <w:rPr>
                <w:rFonts w:cs="Arial"/>
                <w:szCs w:val="20"/>
              </w:rPr>
            </w:pPr>
            <w:r w:rsidRPr="009C1D09">
              <w:rPr>
                <w:rFonts w:cs="Arial"/>
                <w:szCs w:val="20"/>
              </w:rPr>
              <w:t>Toaletni papir lističi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AC165" w14:textId="03DC3BCA" w:rsidR="009C1D09" w:rsidRDefault="009C1D09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SI/004/03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9FFC1" w14:textId="4FE06C2D" w:rsidR="009C1D09" w:rsidRDefault="009C1D09" w:rsidP="00354B42">
            <w:pPr>
              <w:jc w:val="center"/>
              <w:rPr>
                <w:lang w:val="it-IT"/>
              </w:rPr>
            </w:pPr>
            <w:r>
              <w:rPr>
                <w:rFonts w:cs="Arial"/>
                <w:szCs w:val="20"/>
              </w:rPr>
              <w:t xml:space="preserve">do </w:t>
            </w:r>
            <w:r w:rsidRPr="00F56ED8">
              <w:rPr>
                <w:rFonts w:cs="Arial"/>
                <w:szCs w:val="20"/>
              </w:rPr>
              <w:t>31. 12. 202</w:t>
            </w:r>
            <w:r w:rsidR="0070783B">
              <w:rPr>
                <w:rFonts w:cs="Arial"/>
                <w:szCs w:val="20"/>
              </w:rPr>
              <w:t>8</w:t>
            </w:r>
          </w:p>
        </w:tc>
      </w:tr>
      <w:tr w:rsidR="00F254C9" w:rsidRPr="00BF24EE" w14:paraId="788F80C7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A0AE3" w14:textId="34B07F7B" w:rsidR="00F254C9" w:rsidRDefault="00F254C9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lastRenderedPageBreak/>
              <w:t>23.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7E94" w14:textId="4ADEAF6B" w:rsidR="00F254C9" w:rsidRDefault="00F254C9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>
              <w:rPr>
                <w:rFonts w:cs="Arial"/>
                <w:color w:val="1A1A1A"/>
                <w:spacing w:val="-3"/>
                <w:szCs w:val="20"/>
                <w:lang w:val="it-IT"/>
              </w:rPr>
              <w:t>MEDIACOR d.o.o., Teharje 7a, 3000 Celje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3310" w14:textId="77777777" w:rsidR="00F254C9" w:rsidRDefault="00F254C9" w:rsidP="009C1D09">
            <w:pPr>
              <w:spacing w:line="24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Detergenti za strojno pomivanje posode Nana:</w:t>
            </w:r>
          </w:p>
          <w:p w14:paraId="133DC6F4" w14:textId="77777777" w:rsidR="00F254C9" w:rsidRPr="00855D70" w:rsidRDefault="00F254C9" w:rsidP="00F254C9">
            <w:pPr>
              <w:pStyle w:val="Default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5D70">
              <w:rPr>
                <w:rFonts w:ascii="Arial" w:hAnsi="Arial" w:cs="Arial"/>
                <w:color w:val="auto"/>
                <w:sz w:val="20"/>
                <w:szCs w:val="20"/>
              </w:rPr>
              <w:t>NANA Gel za strojno pomivanje posode (čajevec in meta) 510 mL, 1020 mL, 5L</w:t>
            </w:r>
            <w:r w:rsidRPr="00855D70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40645D3" w14:textId="77777777" w:rsidR="00F254C9" w:rsidRPr="00855D70" w:rsidRDefault="00F254C9" w:rsidP="00F254C9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55D70">
              <w:rPr>
                <w:rFonts w:ascii="Arial" w:hAnsi="Arial" w:cs="Arial"/>
                <w:color w:val="auto"/>
                <w:sz w:val="20"/>
                <w:szCs w:val="20"/>
              </w:rPr>
              <w:t>- NANA Sredstvo za izpiranje 510 mL, 1020 mL, 5L,</w:t>
            </w:r>
          </w:p>
          <w:p w14:paraId="3FB1788F" w14:textId="77777777" w:rsidR="00F254C9" w:rsidRPr="00855D70" w:rsidRDefault="00F254C9" w:rsidP="00F254C9">
            <w:pPr>
              <w:pStyle w:val="Default"/>
              <w:ind w:left="72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855D70">
              <w:rPr>
                <w:rFonts w:ascii="Arial" w:hAnsi="Arial" w:cs="Arial"/>
                <w:color w:val="auto"/>
                <w:sz w:val="20"/>
                <w:szCs w:val="20"/>
              </w:rPr>
              <w:t>- NACLI Spülmaschinen Teebaum 510 mL, 1020 mL, 5L,</w:t>
            </w:r>
          </w:p>
          <w:p w14:paraId="5724E4FB" w14:textId="57126B46" w:rsidR="00F254C9" w:rsidRPr="00F254C9" w:rsidRDefault="00F254C9" w:rsidP="00F254C9">
            <w:pPr>
              <w:spacing w:line="240" w:lineRule="auto"/>
              <w:ind w:left="1060" w:hanging="700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 w:rsidRPr="00855D70">
              <w:rPr>
                <w:rFonts w:cs="Arial"/>
                <w:szCs w:val="20"/>
              </w:rPr>
              <w:t xml:space="preserve">      - NACLI Klarspüller 510 mL, 1020 mL, 5L,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5CB5" w14:textId="0410018D" w:rsidR="00F254C9" w:rsidRDefault="00F254C9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SI/015/02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E5855" w14:textId="3BDE55B5" w:rsidR="00F254C9" w:rsidRDefault="00F254C9" w:rsidP="00354B42">
            <w:pPr>
              <w:jc w:val="center"/>
              <w:rPr>
                <w:rFonts w:cs="Arial"/>
                <w:szCs w:val="20"/>
              </w:rPr>
            </w:pPr>
            <w:r>
              <w:rPr>
                <w:lang w:val="it-IT"/>
              </w:rPr>
              <w:t>do 31. 12. 2026</w:t>
            </w:r>
          </w:p>
        </w:tc>
      </w:tr>
      <w:tr w:rsidR="00A14DAC" w:rsidRPr="00BF24EE" w14:paraId="60855381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14B7" w14:textId="4BA11FEE" w:rsidR="00A14DAC" w:rsidRDefault="00A14DAC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24.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8A212" w14:textId="1E350731" w:rsidR="00A14DAC" w:rsidRDefault="00A14DAC" w:rsidP="00354B42">
            <w:pPr>
              <w:rPr>
                <w:rFonts w:cs="Arial"/>
                <w:color w:val="1A1A1A"/>
                <w:spacing w:val="-3"/>
                <w:szCs w:val="20"/>
                <w:lang w:val="it-IT"/>
              </w:rPr>
            </w:pPr>
            <w:r>
              <w:rPr>
                <w:rFonts w:cs="Arial"/>
                <w:szCs w:val="20"/>
              </w:rPr>
              <w:t>VIPAP VIDEM KRŠKO, proizvodnja papirja in vlaknin, Tovarniška 18, 8270 Krško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E921" w14:textId="55654C6E" w:rsidR="00A14DAC" w:rsidRPr="00054B23" w:rsidRDefault="00A14DAC" w:rsidP="00A14DAC">
            <w:pPr>
              <w:spacing w:line="240" w:lineRule="auto"/>
              <w:jc w:val="both"/>
              <w:rPr>
                <w:rFonts w:cs="Arial"/>
                <w:color w:val="000000"/>
                <w:szCs w:val="20"/>
                <w:lang w:val="sl-SI" w:eastAsia="sl-SI"/>
              </w:rPr>
            </w:pPr>
            <w:r>
              <w:rPr>
                <w:rFonts w:cs="Arial"/>
                <w:szCs w:val="20"/>
              </w:rPr>
              <w:t>G</w:t>
            </w:r>
            <w:r>
              <w:rPr>
                <w:rFonts w:cs="Arial"/>
                <w:szCs w:val="20"/>
              </w:rPr>
              <w:t>rafični papir, in sicer za</w:t>
            </w:r>
            <w:r w:rsidRPr="00054B23">
              <w:rPr>
                <w:rFonts w:cs="Arial"/>
                <w:szCs w:val="20"/>
              </w:rPr>
              <w:t xml:space="preserve"> naslednje proizvode:</w:t>
            </w:r>
          </w:p>
          <w:p w14:paraId="21A35435" w14:textId="77777777" w:rsidR="00A14DAC" w:rsidRPr="00054B23" w:rsidRDefault="00A14DAC" w:rsidP="00A14DAC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B23">
              <w:rPr>
                <w:rFonts w:ascii="Arial" w:hAnsi="Arial" w:cs="Arial"/>
                <w:sz w:val="20"/>
                <w:szCs w:val="20"/>
              </w:rPr>
              <w:t>SOF: SOF, SOF 42,5, SOF 42, NEWSPRINT SOF, STANDARD NEWSPRINT,</w:t>
            </w:r>
          </w:p>
          <w:p w14:paraId="339E7477" w14:textId="11E23818" w:rsidR="00A14DAC" w:rsidRDefault="00A14DAC" w:rsidP="00A14DAC">
            <w:pPr>
              <w:spacing w:line="240" w:lineRule="auto"/>
              <w:jc w:val="both"/>
              <w:rPr>
                <w:rFonts w:cs="Arial"/>
                <w:szCs w:val="20"/>
              </w:rPr>
            </w:pPr>
            <w:r w:rsidRPr="00054B23">
              <w:rPr>
                <w:rFonts w:cs="Arial"/>
                <w:szCs w:val="20"/>
              </w:rPr>
              <w:t>LIBNA: LIBNA PRINT, LIBNA PRINT H, LIBNA PRINT 80H, IMPROVED NEWSPRINT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D0AC" w14:textId="2466A852" w:rsidR="00A14DAC" w:rsidRDefault="00A14DAC" w:rsidP="00354B42">
            <w:pPr>
              <w:jc w:val="center"/>
              <w:rPr>
                <w:rFonts w:cs="Arial"/>
                <w:color w:val="000000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it-IT" w:eastAsia="sl-SI"/>
              </w:rPr>
              <w:t>SI/011/01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2F5A" w14:textId="3140010A" w:rsidR="00A14DAC" w:rsidRDefault="00A14DAC" w:rsidP="00354B42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do 31. 12. 2028</w:t>
            </w:r>
          </w:p>
        </w:tc>
      </w:tr>
      <w:bookmarkEnd w:id="1"/>
    </w:tbl>
    <w:p w14:paraId="1CB9F5A2" w14:textId="77777777" w:rsidR="00863115" w:rsidRPr="00BF24EE" w:rsidRDefault="00863115" w:rsidP="00863115">
      <w:pPr>
        <w:rPr>
          <w:lang w:val="it-IT"/>
        </w:rPr>
      </w:pPr>
    </w:p>
    <w:p w14:paraId="41E6C469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0DBBA185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3DCEE440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2957CE4E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0F10D799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6C0B666E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2CDA115F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5AA9AB84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5947708A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5B4A4DEC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237B357A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6C47075F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2BED28EA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043BBE70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06EC0516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3ABAE965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0F60EA33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2B9CF292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49BF183D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17B9C41C" w14:textId="77777777" w:rsidR="00A14DAC" w:rsidRDefault="00A14DAC" w:rsidP="00863115">
      <w:pPr>
        <w:jc w:val="center"/>
        <w:rPr>
          <w:b/>
          <w:sz w:val="24"/>
          <w:lang w:val="it-IT"/>
        </w:rPr>
      </w:pPr>
    </w:p>
    <w:p w14:paraId="25110CB6" w14:textId="33A215B7" w:rsidR="00863115" w:rsidRPr="00DE6746" w:rsidRDefault="00863115" w:rsidP="00863115">
      <w:pPr>
        <w:jc w:val="center"/>
        <w:rPr>
          <w:b/>
          <w:sz w:val="24"/>
          <w:lang w:val="it-IT"/>
        </w:rPr>
      </w:pPr>
      <w:r w:rsidRPr="00F34B50">
        <w:rPr>
          <w:b/>
          <w:sz w:val="24"/>
          <w:lang w:val="it-IT"/>
        </w:rPr>
        <w:lastRenderedPageBreak/>
        <w:t xml:space="preserve">SEZNAM PRIDOBITELJEV ECOLABEL – ZNAKA ZA OKOLJE  -  TURISTIČNE NASTANITVE: stanje na dan: </w:t>
      </w:r>
      <w:r w:rsidR="00A14DAC">
        <w:rPr>
          <w:b/>
          <w:sz w:val="24"/>
          <w:lang w:val="it-IT"/>
        </w:rPr>
        <w:t>9</w:t>
      </w:r>
      <w:r w:rsidRPr="0070783B">
        <w:rPr>
          <w:b/>
          <w:sz w:val="24"/>
          <w:lang w:val="it-IT"/>
        </w:rPr>
        <w:t xml:space="preserve">. </w:t>
      </w:r>
      <w:r w:rsidR="00A14DAC">
        <w:rPr>
          <w:b/>
          <w:sz w:val="24"/>
          <w:lang w:val="it-IT"/>
        </w:rPr>
        <w:t>10</w:t>
      </w:r>
      <w:r w:rsidRPr="0070783B">
        <w:rPr>
          <w:b/>
          <w:sz w:val="24"/>
          <w:lang w:val="it-IT"/>
        </w:rPr>
        <w:t>. 202</w:t>
      </w:r>
      <w:r w:rsidR="0070783B" w:rsidRPr="0070783B">
        <w:rPr>
          <w:b/>
          <w:sz w:val="24"/>
          <w:lang w:val="it-IT"/>
        </w:rPr>
        <w:t>5</w:t>
      </w:r>
    </w:p>
    <w:p w14:paraId="2E9377E2" w14:textId="77777777" w:rsidR="00863115" w:rsidRPr="00DE6746" w:rsidRDefault="00863115" w:rsidP="00863115">
      <w:pPr>
        <w:jc w:val="center"/>
        <w:rPr>
          <w:lang w:val="it-IT"/>
        </w:rPr>
      </w:pPr>
    </w:p>
    <w:tbl>
      <w:tblPr>
        <w:tblW w:w="1409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3366"/>
        <w:gridCol w:w="5940"/>
        <w:gridCol w:w="1326"/>
        <w:gridCol w:w="2693"/>
      </w:tblGrid>
      <w:tr w:rsidR="00863115" w:rsidRPr="00F34B50" w14:paraId="6F14D418" w14:textId="77777777" w:rsidTr="00354B42">
        <w:tc>
          <w:tcPr>
            <w:tcW w:w="774" w:type="dxa"/>
            <w:shd w:val="clear" w:color="auto" w:fill="auto"/>
          </w:tcPr>
          <w:p w14:paraId="6A6AF410" w14:textId="77777777" w:rsidR="00863115" w:rsidRPr="00F34B50" w:rsidRDefault="00863115" w:rsidP="00354B42">
            <w:pPr>
              <w:jc w:val="center"/>
              <w:rPr>
                <w:b/>
                <w:i/>
              </w:rPr>
            </w:pPr>
            <w:r w:rsidRPr="00F34B50">
              <w:rPr>
                <w:b/>
                <w:i/>
              </w:rPr>
              <w:t>zap. št.</w:t>
            </w:r>
          </w:p>
        </w:tc>
        <w:tc>
          <w:tcPr>
            <w:tcW w:w="3366" w:type="dxa"/>
            <w:shd w:val="clear" w:color="auto" w:fill="auto"/>
          </w:tcPr>
          <w:p w14:paraId="2421F749" w14:textId="77777777" w:rsidR="00863115" w:rsidRPr="00F34B50" w:rsidRDefault="00863115" w:rsidP="00354B42">
            <w:pPr>
              <w:jc w:val="center"/>
              <w:rPr>
                <w:b/>
                <w:i/>
                <w:lang w:val="it-IT"/>
              </w:rPr>
            </w:pPr>
            <w:r w:rsidRPr="00F34B50">
              <w:rPr>
                <w:b/>
                <w:i/>
                <w:lang w:val="it-IT"/>
              </w:rPr>
              <w:t xml:space="preserve">naziv organizacije / pridobitelja </w:t>
            </w:r>
          </w:p>
          <w:p w14:paraId="46186D75" w14:textId="77777777" w:rsidR="00863115" w:rsidRPr="00F34B50" w:rsidRDefault="00863115" w:rsidP="00354B42">
            <w:pPr>
              <w:jc w:val="center"/>
              <w:rPr>
                <w:b/>
                <w:i/>
                <w:lang w:val="it-IT"/>
              </w:rPr>
            </w:pPr>
            <w:r w:rsidRPr="00F34B50">
              <w:rPr>
                <w:b/>
                <w:i/>
                <w:lang w:val="it-IT"/>
              </w:rPr>
              <w:t>znaka za okolje</w:t>
            </w:r>
          </w:p>
        </w:tc>
        <w:tc>
          <w:tcPr>
            <w:tcW w:w="5940" w:type="dxa"/>
            <w:shd w:val="clear" w:color="auto" w:fill="auto"/>
          </w:tcPr>
          <w:p w14:paraId="322BF55A" w14:textId="77777777" w:rsidR="00863115" w:rsidRPr="00F34B50" w:rsidRDefault="00863115" w:rsidP="00354B42">
            <w:pPr>
              <w:jc w:val="center"/>
              <w:rPr>
                <w:b/>
                <w:i/>
              </w:rPr>
            </w:pPr>
            <w:r w:rsidRPr="00F34B50">
              <w:rPr>
                <w:b/>
                <w:i/>
              </w:rPr>
              <w:t xml:space="preserve">seznam </w:t>
            </w:r>
            <w:r>
              <w:rPr>
                <w:b/>
                <w:i/>
              </w:rPr>
              <w:t>s</w:t>
            </w:r>
            <w:r w:rsidRPr="00F34B50">
              <w:rPr>
                <w:b/>
                <w:i/>
              </w:rPr>
              <w:t>toritev</w:t>
            </w:r>
          </w:p>
        </w:tc>
        <w:tc>
          <w:tcPr>
            <w:tcW w:w="1326" w:type="dxa"/>
            <w:shd w:val="clear" w:color="auto" w:fill="auto"/>
          </w:tcPr>
          <w:p w14:paraId="5B703AFC" w14:textId="77777777" w:rsidR="00863115" w:rsidRPr="00F34B50" w:rsidRDefault="00863115" w:rsidP="00354B42">
            <w:pPr>
              <w:jc w:val="center"/>
              <w:rPr>
                <w:b/>
                <w:i/>
              </w:rPr>
            </w:pPr>
            <w:r w:rsidRPr="00F34B50">
              <w:rPr>
                <w:b/>
                <w:i/>
              </w:rPr>
              <w:t>št. registracije</w:t>
            </w:r>
          </w:p>
        </w:tc>
        <w:tc>
          <w:tcPr>
            <w:tcW w:w="2693" w:type="dxa"/>
            <w:shd w:val="clear" w:color="auto" w:fill="auto"/>
          </w:tcPr>
          <w:p w14:paraId="7B93C5B6" w14:textId="77777777" w:rsidR="00863115" w:rsidRPr="00F34B50" w:rsidRDefault="00863115" w:rsidP="00354B42">
            <w:pPr>
              <w:jc w:val="center"/>
              <w:rPr>
                <w:b/>
                <w:i/>
              </w:rPr>
            </w:pPr>
            <w:r w:rsidRPr="00F34B50">
              <w:rPr>
                <w:b/>
                <w:i/>
              </w:rPr>
              <w:t>datum veljavnosti odločbe – znaka za okolje</w:t>
            </w:r>
          </w:p>
        </w:tc>
      </w:tr>
      <w:tr w:rsidR="00863115" w:rsidRPr="00F34B50" w14:paraId="6B899C57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9C06" w14:textId="77777777" w:rsidR="00863115" w:rsidRPr="00F34B50" w:rsidRDefault="00863115" w:rsidP="00354B42">
            <w:pPr>
              <w:jc w:val="center"/>
            </w:pPr>
          </w:p>
          <w:p w14:paraId="2A835D09" w14:textId="77777777" w:rsidR="00863115" w:rsidRPr="00F34B50" w:rsidRDefault="00863115" w:rsidP="00354B42">
            <w:pPr>
              <w:jc w:val="center"/>
            </w:pPr>
            <w:r w:rsidRPr="00F34B50">
              <w:t xml:space="preserve">1.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E75B" w14:textId="77777777" w:rsidR="00863115" w:rsidRPr="00F34B50" w:rsidRDefault="00863115" w:rsidP="00354B42">
            <w:pPr>
              <w:rPr>
                <w:lang w:val="it-IT"/>
              </w:rPr>
            </w:pPr>
          </w:p>
          <w:p w14:paraId="477C53AB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lang w:val="it-IT"/>
              </w:rPr>
              <w:t>UNITUR d.o.o.</w:t>
            </w:r>
          </w:p>
          <w:p w14:paraId="07A29726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lang w:val="it-IT"/>
              </w:rPr>
              <w:t>Cesta na Roglo 15</w:t>
            </w:r>
          </w:p>
          <w:p w14:paraId="038D3FFC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lang w:val="it-IT"/>
              </w:rPr>
              <w:t>3214 ZREČE</w:t>
            </w:r>
          </w:p>
          <w:p w14:paraId="5CDC5C58" w14:textId="77777777" w:rsidR="00863115" w:rsidRPr="00F34B50" w:rsidRDefault="00863115" w:rsidP="00354B42">
            <w:pPr>
              <w:rPr>
                <w:lang w:val="it-IT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85D9" w14:textId="77777777" w:rsidR="00863115" w:rsidRPr="00F34B50" w:rsidRDefault="00863115" w:rsidP="00354B42">
            <w:pPr>
              <w:rPr>
                <w:lang w:val="it-IT"/>
              </w:rPr>
            </w:pPr>
          </w:p>
          <w:p w14:paraId="104E7C33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lang w:val="it-IT"/>
              </w:rPr>
              <w:t>Turistična nastanitvena storitev, ki se izvaja v Hotelu Natura na Rogli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6401" w14:textId="77777777" w:rsidR="00863115" w:rsidRPr="00F34B50" w:rsidRDefault="00863115" w:rsidP="00354B42">
            <w:pPr>
              <w:jc w:val="center"/>
              <w:rPr>
                <w:lang w:val="it-IT"/>
              </w:rPr>
            </w:pPr>
          </w:p>
          <w:p w14:paraId="39AC4C09" w14:textId="77777777" w:rsidR="00863115" w:rsidRPr="00F34B50" w:rsidRDefault="00863115" w:rsidP="00354B42">
            <w:pPr>
              <w:jc w:val="center"/>
              <w:rPr>
                <w:lang w:val="it-IT"/>
              </w:rPr>
            </w:pPr>
          </w:p>
          <w:p w14:paraId="21EDCEA9" w14:textId="77777777" w:rsidR="00863115" w:rsidRPr="00F34B50" w:rsidRDefault="00863115" w:rsidP="00354B42">
            <w:pPr>
              <w:jc w:val="center"/>
            </w:pPr>
            <w:r w:rsidRPr="00F34B50">
              <w:t>SI/051/01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F79F" w14:textId="77777777" w:rsidR="00863115" w:rsidRPr="00F34B50" w:rsidRDefault="00863115" w:rsidP="00354B42">
            <w:pPr>
              <w:jc w:val="center"/>
            </w:pPr>
          </w:p>
          <w:p w14:paraId="07B15A85" w14:textId="77777777" w:rsidR="00863115" w:rsidRPr="00F34B50" w:rsidRDefault="00863115" w:rsidP="00354B42">
            <w:pPr>
              <w:jc w:val="center"/>
            </w:pPr>
          </w:p>
          <w:p w14:paraId="39EA45EE" w14:textId="27289A9B" w:rsidR="00863115" w:rsidRPr="00F34B50" w:rsidRDefault="00863115" w:rsidP="00354B42">
            <w:pPr>
              <w:jc w:val="center"/>
            </w:pPr>
            <w:r w:rsidRPr="00F34B50">
              <w:t xml:space="preserve">do </w:t>
            </w:r>
            <w:r w:rsidR="00F254C9">
              <w:t>31</w:t>
            </w:r>
            <w:r w:rsidRPr="00F34B50">
              <w:t xml:space="preserve">. </w:t>
            </w:r>
            <w:r w:rsidR="00F254C9">
              <w:t>12</w:t>
            </w:r>
            <w:r w:rsidRPr="00F34B50">
              <w:t>. 202</w:t>
            </w:r>
            <w:r w:rsidR="00F254C9">
              <w:t>7</w:t>
            </w:r>
          </w:p>
        </w:tc>
      </w:tr>
      <w:tr w:rsidR="00863115" w:rsidRPr="00F34B50" w14:paraId="3DD5A5AA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B07E" w14:textId="77777777" w:rsidR="00863115" w:rsidRPr="00F34B50" w:rsidRDefault="00863115" w:rsidP="00354B42">
            <w:pPr>
              <w:jc w:val="center"/>
            </w:pPr>
          </w:p>
          <w:p w14:paraId="3B62810E" w14:textId="77777777" w:rsidR="00863115" w:rsidRPr="00F34B50" w:rsidRDefault="00863115" w:rsidP="00354B42">
            <w:pPr>
              <w:jc w:val="center"/>
            </w:pPr>
            <w:r w:rsidRPr="00F34B50">
              <w:t xml:space="preserve">2.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DC12A" w14:textId="77777777" w:rsidR="00863115" w:rsidRPr="00F34B50" w:rsidRDefault="00863115" w:rsidP="00354B42">
            <w:pPr>
              <w:rPr>
                <w:lang w:val="it-IT"/>
              </w:rPr>
            </w:pPr>
          </w:p>
          <w:p w14:paraId="3DE8423F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lang w:val="it-IT"/>
              </w:rPr>
              <w:t>UNITUR d.o.o.</w:t>
            </w:r>
          </w:p>
          <w:p w14:paraId="12424A80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lang w:val="it-IT"/>
              </w:rPr>
              <w:t>Cesta na Roglo 15</w:t>
            </w:r>
          </w:p>
          <w:p w14:paraId="1430BB49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lang w:val="it-IT"/>
              </w:rPr>
              <w:t>3214 ZREČE</w:t>
            </w:r>
          </w:p>
          <w:p w14:paraId="2C8DAE7F" w14:textId="77777777" w:rsidR="00863115" w:rsidRPr="00F34B50" w:rsidRDefault="00863115" w:rsidP="00354B42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02D8" w14:textId="77777777" w:rsidR="00863115" w:rsidRPr="00F34B50" w:rsidRDefault="00863115" w:rsidP="00354B42">
            <w:pPr>
              <w:rPr>
                <w:lang w:val="it-IT"/>
              </w:rPr>
            </w:pPr>
          </w:p>
          <w:p w14:paraId="14B607F7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lang w:val="it-IT"/>
              </w:rPr>
              <w:t>Turistična nastanitvena storitev, ki se izvaja v Hotelu Atrij na Kovaški cesti 10 v Zrečah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4CFF" w14:textId="77777777" w:rsidR="00863115" w:rsidRPr="00F34B50" w:rsidRDefault="00863115" w:rsidP="00354B42">
            <w:pPr>
              <w:jc w:val="center"/>
              <w:rPr>
                <w:lang w:val="it-IT"/>
              </w:rPr>
            </w:pPr>
          </w:p>
          <w:p w14:paraId="3E02AA4E" w14:textId="77777777" w:rsidR="00863115" w:rsidRPr="00F34B50" w:rsidRDefault="00863115" w:rsidP="00354B42">
            <w:pPr>
              <w:jc w:val="center"/>
              <w:rPr>
                <w:lang w:val="it-IT"/>
              </w:rPr>
            </w:pPr>
          </w:p>
          <w:p w14:paraId="074C39BF" w14:textId="77777777" w:rsidR="00863115" w:rsidRPr="00F34B50" w:rsidRDefault="00863115" w:rsidP="00354B42">
            <w:pPr>
              <w:jc w:val="center"/>
            </w:pPr>
            <w:r w:rsidRPr="00F34B50">
              <w:t>SI/051/02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0BD6" w14:textId="77777777" w:rsidR="00863115" w:rsidRPr="00F34B50" w:rsidRDefault="00863115" w:rsidP="00354B42">
            <w:pPr>
              <w:jc w:val="center"/>
            </w:pPr>
          </w:p>
          <w:p w14:paraId="23E2D41B" w14:textId="77777777" w:rsidR="00863115" w:rsidRPr="00F34B50" w:rsidRDefault="00863115" w:rsidP="00354B42">
            <w:pPr>
              <w:jc w:val="center"/>
            </w:pPr>
          </w:p>
          <w:p w14:paraId="4FEFCE99" w14:textId="164E7494" w:rsidR="00863115" w:rsidRPr="00F34B50" w:rsidRDefault="00F254C9" w:rsidP="00354B42">
            <w:pPr>
              <w:jc w:val="center"/>
            </w:pPr>
            <w:r w:rsidRPr="00F34B50">
              <w:t xml:space="preserve">do </w:t>
            </w:r>
            <w:r>
              <w:t>31</w:t>
            </w:r>
            <w:r w:rsidRPr="00F34B50">
              <w:t xml:space="preserve">. </w:t>
            </w:r>
            <w:r>
              <w:t>12</w:t>
            </w:r>
            <w:r w:rsidRPr="00F34B50">
              <w:t>. 202</w:t>
            </w:r>
            <w:r>
              <w:t>7</w:t>
            </w:r>
          </w:p>
        </w:tc>
      </w:tr>
      <w:tr w:rsidR="00863115" w:rsidRPr="00F34B50" w14:paraId="178C8853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13BAE" w14:textId="77777777" w:rsidR="00863115" w:rsidRPr="00F34B50" w:rsidRDefault="00863115" w:rsidP="00354B42">
            <w:pPr>
              <w:jc w:val="center"/>
            </w:pPr>
          </w:p>
          <w:p w14:paraId="099B62A6" w14:textId="77777777" w:rsidR="00863115" w:rsidRPr="00F34B50" w:rsidRDefault="00863115" w:rsidP="00354B42">
            <w:pPr>
              <w:jc w:val="center"/>
            </w:pPr>
            <w:r w:rsidRPr="00F34B50">
              <w:t xml:space="preserve">3.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42504" w14:textId="77777777" w:rsidR="00863115" w:rsidRPr="00F34B50" w:rsidRDefault="00863115" w:rsidP="00354B42"/>
          <w:p w14:paraId="6AACD275" w14:textId="77777777" w:rsidR="00863115" w:rsidRPr="00F34B50" w:rsidRDefault="00863115" w:rsidP="00354B42">
            <w:r w:rsidRPr="00F34B50">
              <w:t>SEGRAP d.o.o.</w:t>
            </w:r>
          </w:p>
          <w:p w14:paraId="0312C1B4" w14:textId="77777777" w:rsidR="00863115" w:rsidRPr="00F34B50" w:rsidRDefault="00863115" w:rsidP="00354B42">
            <w:r w:rsidRPr="00F34B50">
              <w:t>GLAVNI TRG 13</w:t>
            </w:r>
          </w:p>
          <w:p w14:paraId="019DB8C9" w14:textId="77777777" w:rsidR="00863115" w:rsidRPr="00F34B50" w:rsidRDefault="00863115" w:rsidP="00354B42">
            <w:r w:rsidRPr="00F34B50">
              <w:t>9240 LJUTOMER</w:t>
            </w:r>
          </w:p>
          <w:p w14:paraId="1AC6B8D0" w14:textId="77777777" w:rsidR="00863115" w:rsidRPr="00F34B50" w:rsidRDefault="00863115" w:rsidP="00354B42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BA1A" w14:textId="77777777" w:rsidR="00863115" w:rsidRPr="00F34B50" w:rsidRDefault="00863115" w:rsidP="00354B42"/>
          <w:p w14:paraId="016C6D80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lang w:val="it-IT"/>
              </w:rPr>
              <w:t>Turistična nastanitvena storitev, ki se izvaja v Hotelu Bioterme Mala Nedelja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6E77" w14:textId="77777777" w:rsidR="00863115" w:rsidRPr="00F34B50" w:rsidRDefault="00863115" w:rsidP="00354B42">
            <w:pPr>
              <w:jc w:val="center"/>
              <w:rPr>
                <w:lang w:val="it-IT"/>
              </w:rPr>
            </w:pPr>
          </w:p>
          <w:p w14:paraId="2CE79018" w14:textId="77777777" w:rsidR="00863115" w:rsidRPr="00F34B50" w:rsidRDefault="00863115" w:rsidP="00354B42">
            <w:pPr>
              <w:jc w:val="center"/>
              <w:rPr>
                <w:lang w:val="it-IT"/>
              </w:rPr>
            </w:pPr>
          </w:p>
          <w:p w14:paraId="4A8FA4E3" w14:textId="77777777" w:rsidR="00863115" w:rsidRPr="00F34B50" w:rsidRDefault="00863115" w:rsidP="00354B42">
            <w:pPr>
              <w:jc w:val="center"/>
            </w:pPr>
            <w:r w:rsidRPr="00F34B50">
              <w:t>SI/051/03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6CD7" w14:textId="77777777" w:rsidR="00863115" w:rsidRPr="00F34B50" w:rsidRDefault="00863115" w:rsidP="00354B42">
            <w:pPr>
              <w:jc w:val="center"/>
            </w:pPr>
          </w:p>
          <w:p w14:paraId="621D1572" w14:textId="77777777" w:rsidR="00863115" w:rsidRPr="00F34B50" w:rsidRDefault="00863115" w:rsidP="00354B42">
            <w:pPr>
              <w:jc w:val="center"/>
            </w:pPr>
          </w:p>
          <w:p w14:paraId="10CCB01A" w14:textId="20566256" w:rsidR="00863115" w:rsidRPr="00F34B50" w:rsidRDefault="00F254C9" w:rsidP="00354B42">
            <w:pPr>
              <w:jc w:val="center"/>
            </w:pPr>
            <w:r w:rsidRPr="00F34B50">
              <w:t xml:space="preserve">do </w:t>
            </w:r>
            <w:r>
              <w:t>31</w:t>
            </w:r>
            <w:r w:rsidRPr="00F34B50">
              <w:t xml:space="preserve">. </w:t>
            </w:r>
            <w:r>
              <w:t>12</w:t>
            </w:r>
            <w:r w:rsidRPr="00F34B50">
              <w:t>. 202</w:t>
            </w:r>
            <w:r>
              <w:t>7</w:t>
            </w:r>
          </w:p>
        </w:tc>
      </w:tr>
      <w:tr w:rsidR="00863115" w:rsidRPr="00F34B50" w14:paraId="2ED42AED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69872" w14:textId="77777777" w:rsidR="00863115" w:rsidRPr="00F34B50" w:rsidRDefault="00863115" w:rsidP="00354B42">
            <w:pPr>
              <w:jc w:val="center"/>
            </w:pPr>
          </w:p>
          <w:p w14:paraId="6622FB0B" w14:textId="77777777" w:rsidR="00863115" w:rsidRPr="00F34B50" w:rsidRDefault="00863115" w:rsidP="00354B42">
            <w:pPr>
              <w:jc w:val="center"/>
            </w:pPr>
            <w:r w:rsidRPr="00F34B50">
              <w:t xml:space="preserve">4.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C696" w14:textId="77777777" w:rsidR="00863115" w:rsidRPr="00F34B50" w:rsidRDefault="00863115" w:rsidP="00354B42"/>
          <w:p w14:paraId="63A0506A" w14:textId="77777777" w:rsidR="00863115" w:rsidRPr="00F34B50" w:rsidRDefault="00863115" w:rsidP="00354B42">
            <w:r w:rsidRPr="00F34B50">
              <w:t xml:space="preserve">ECOLE, Družba za poslovno svetovanje za doseganje odličnosti organizacijskega učenja d.o.o. </w:t>
            </w:r>
          </w:p>
          <w:p w14:paraId="1839F03E" w14:textId="77777777" w:rsidR="00863115" w:rsidRPr="00F34B50" w:rsidRDefault="00863115" w:rsidP="00354B42"/>
          <w:p w14:paraId="01C22610" w14:textId="77777777" w:rsidR="00863115" w:rsidRPr="00F34B50" w:rsidRDefault="00863115" w:rsidP="00354B42">
            <w:r w:rsidRPr="00F34B50">
              <w:t>PODHOM 50b</w:t>
            </w:r>
          </w:p>
          <w:p w14:paraId="103AD562" w14:textId="77777777" w:rsidR="00863115" w:rsidRPr="00F34B50" w:rsidRDefault="00863115" w:rsidP="00354B42">
            <w:r w:rsidRPr="00F34B50">
              <w:t>4247 ZGORNJE GORJE</w:t>
            </w:r>
          </w:p>
          <w:p w14:paraId="3C18D277" w14:textId="77777777" w:rsidR="00863115" w:rsidRPr="00F34B50" w:rsidRDefault="00863115" w:rsidP="00354B42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F031D" w14:textId="77777777" w:rsidR="00863115" w:rsidRPr="00F34B50" w:rsidRDefault="00863115" w:rsidP="00354B42">
            <w:pPr>
              <w:rPr>
                <w:lang w:val="it-IT"/>
              </w:rPr>
            </w:pPr>
          </w:p>
          <w:p w14:paraId="353727E2" w14:textId="77777777" w:rsidR="00863115" w:rsidRPr="00F34B50" w:rsidRDefault="00863115" w:rsidP="00354B42">
            <w:r w:rsidRPr="00F34B50">
              <w:rPr>
                <w:lang w:val="it-IT"/>
              </w:rPr>
              <w:t xml:space="preserve">Turistična nastanitvena storitev, ki se izvaja v eco boutique hotelu A.M.S., v Podhomu 50b v Zg. </w:t>
            </w:r>
            <w:r w:rsidRPr="00F34B50">
              <w:t xml:space="preserve">Gorjah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D35C" w14:textId="77777777" w:rsidR="00863115" w:rsidRPr="00F34B50" w:rsidRDefault="00863115" w:rsidP="00354B42">
            <w:pPr>
              <w:jc w:val="center"/>
            </w:pPr>
          </w:p>
          <w:p w14:paraId="01162420" w14:textId="77777777" w:rsidR="00863115" w:rsidRPr="00F34B50" w:rsidRDefault="00863115" w:rsidP="00354B42">
            <w:pPr>
              <w:jc w:val="center"/>
            </w:pPr>
          </w:p>
          <w:p w14:paraId="49749FD7" w14:textId="77777777" w:rsidR="00863115" w:rsidRPr="00F34B50" w:rsidRDefault="00863115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>SI/051/04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C823" w14:textId="77777777" w:rsidR="00863115" w:rsidRPr="00F34B50" w:rsidRDefault="00863115" w:rsidP="00354B42">
            <w:pPr>
              <w:jc w:val="center"/>
            </w:pPr>
          </w:p>
          <w:p w14:paraId="101E9B2B" w14:textId="77777777" w:rsidR="00863115" w:rsidRPr="00F34B50" w:rsidRDefault="00863115" w:rsidP="00354B42">
            <w:pPr>
              <w:jc w:val="center"/>
            </w:pPr>
          </w:p>
          <w:p w14:paraId="013379CC" w14:textId="07B116D9" w:rsidR="00863115" w:rsidRPr="00F34B50" w:rsidRDefault="00F254C9" w:rsidP="00354B42">
            <w:pPr>
              <w:jc w:val="center"/>
            </w:pPr>
            <w:r w:rsidRPr="00F34B50">
              <w:t xml:space="preserve">do </w:t>
            </w:r>
            <w:r>
              <w:t>31</w:t>
            </w:r>
            <w:r w:rsidRPr="00F34B50">
              <w:t xml:space="preserve">. </w:t>
            </w:r>
            <w:r>
              <w:t>12</w:t>
            </w:r>
            <w:r w:rsidRPr="00F34B50">
              <w:t>. 202</w:t>
            </w:r>
            <w:r>
              <w:t>7</w:t>
            </w:r>
          </w:p>
        </w:tc>
      </w:tr>
      <w:tr w:rsidR="00863115" w:rsidRPr="00F34B50" w14:paraId="487D17FE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9932" w14:textId="77777777" w:rsidR="00863115" w:rsidRPr="00F34B50" w:rsidRDefault="00863115" w:rsidP="00354B42">
            <w:pPr>
              <w:jc w:val="center"/>
            </w:pPr>
          </w:p>
          <w:p w14:paraId="6624E300" w14:textId="77777777" w:rsidR="00863115" w:rsidRPr="00F34B50" w:rsidRDefault="00863115" w:rsidP="00354B42">
            <w:pPr>
              <w:jc w:val="center"/>
            </w:pPr>
            <w:r w:rsidRPr="00F34B50">
              <w:t xml:space="preserve">5.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524D" w14:textId="77777777" w:rsidR="00863115" w:rsidRPr="00F34B50" w:rsidRDefault="00863115" w:rsidP="00354B42"/>
          <w:p w14:paraId="22D3274C" w14:textId="77777777" w:rsidR="00863115" w:rsidRPr="00F34B50" w:rsidRDefault="00863115" w:rsidP="00354B42">
            <w:r w:rsidRPr="00F34B50">
              <w:t>TURISTIČNA KMETIJA MARJANCA</w:t>
            </w:r>
          </w:p>
          <w:p w14:paraId="1997417D" w14:textId="77777777" w:rsidR="00863115" w:rsidRPr="00F34B50" w:rsidRDefault="00863115" w:rsidP="00354B42">
            <w:r w:rsidRPr="00F34B50">
              <w:t>SPODNJA KOSTRIVNICA 5</w:t>
            </w:r>
          </w:p>
          <w:p w14:paraId="5AB818B3" w14:textId="77777777" w:rsidR="00863115" w:rsidRPr="00F34B50" w:rsidRDefault="00863115" w:rsidP="00354B42">
            <w:r w:rsidRPr="00F34B50">
              <w:t>3250 ROGAŠKA SLATINA</w:t>
            </w:r>
          </w:p>
          <w:p w14:paraId="63985F05" w14:textId="77777777" w:rsidR="00863115" w:rsidRPr="00F34B50" w:rsidRDefault="00863115" w:rsidP="00354B42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23468" w14:textId="77777777" w:rsidR="00863115" w:rsidRPr="00F34B50" w:rsidRDefault="00863115" w:rsidP="00354B42">
            <w:pPr>
              <w:rPr>
                <w:lang w:val="it-IT"/>
              </w:rPr>
            </w:pPr>
          </w:p>
          <w:p w14:paraId="092161B6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lang w:val="it-IT"/>
              </w:rPr>
              <w:t>Turistična nastanitvena storitev, ki se izvaja v Turistični kmetiji Marjanca v Spodnji Kostrivnici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E341E" w14:textId="77777777" w:rsidR="00863115" w:rsidRPr="00F34B50" w:rsidRDefault="00863115" w:rsidP="00354B42">
            <w:pPr>
              <w:jc w:val="center"/>
              <w:rPr>
                <w:lang w:val="it-IT"/>
              </w:rPr>
            </w:pPr>
          </w:p>
          <w:p w14:paraId="16125B29" w14:textId="77777777" w:rsidR="00863115" w:rsidRPr="00F34B50" w:rsidRDefault="00863115" w:rsidP="00354B42">
            <w:pPr>
              <w:jc w:val="center"/>
              <w:rPr>
                <w:lang w:val="it-IT"/>
              </w:rPr>
            </w:pPr>
          </w:p>
          <w:p w14:paraId="593FFBD3" w14:textId="77777777" w:rsidR="00863115" w:rsidRPr="00F34B50" w:rsidRDefault="00863115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>SI/051/05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CB5E2" w14:textId="77777777" w:rsidR="00863115" w:rsidRPr="00F34B50" w:rsidRDefault="00863115" w:rsidP="00354B42">
            <w:pPr>
              <w:jc w:val="center"/>
            </w:pPr>
          </w:p>
          <w:p w14:paraId="2ACA459E" w14:textId="77777777" w:rsidR="00863115" w:rsidRPr="00F34B50" w:rsidRDefault="00863115" w:rsidP="00354B42">
            <w:pPr>
              <w:jc w:val="center"/>
            </w:pPr>
          </w:p>
          <w:p w14:paraId="2CDD7FD0" w14:textId="61AB4B8B" w:rsidR="00863115" w:rsidRPr="00F34B50" w:rsidRDefault="00F254C9" w:rsidP="00354B42">
            <w:pPr>
              <w:jc w:val="center"/>
            </w:pPr>
            <w:r w:rsidRPr="00F34B50">
              <w:t xml:space="preserve">do </w:t>
            </w:r>
            <w:r>
              <w:t>31</w:t>
            </w:r>
            <w:r w:rsidRPr="00F34B50">
              <w:t xml:space="preserve">. </w:t>
            </w:r>
            <w:r>
              <w:t>12</w:t>
            </w:r>
            <w:r w:rsidRPr="00F34B50">
              <w:t>. 202</w:t>
            </w:r>
            <w:r>
              <w:t>7</w:t>
            </w:r>
          </w:p>
        </w:tc>
      </w:tr>
      <w:tr w:rsidR="00863115" w:rsidRPr="00F34B50" w14:paraId="761344E9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456B" w14:textId="77777777" w:rsidR="00863115" w:rsidRPr="00F34B50" w:rsidRDefault="00863115" w:rsidP="00354B42">
            <w:pPr>
              <w:jc w:val="center"/>
            </w:pPr>
            <w:r>
              <w:t>6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9BAB0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rFonts w:cs="Arial"/>
                <w:spacing w:val="-3"/>
                <w:szCs w:val="20"/>
                <w:lang w:val="it-IT"/>
              </w:rPr>
              <w:t>Penzion Kobale, Renata Komar s.p., Poljubinj 6a, 5220 Tolmin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BE135" w14:textId="77777777" w:rsidR="00863115" w:rsidRPr="00F34B50" w:rsidRDefault="00863115" w:rsidP="00354B42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Chalet Astra Montana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94FB" w14:textId="77777777" w:rsidR="00863115" w:rsidRPr="00F34B50" w:rsidRDefault="00863115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3C26" w14:textId="12AA7B09" w:rsidR="00863115" w:rsidRPr="00F34B50" w:rsidRDefault="00F254C9" w:rsidP="00354B42">
            <w:pPr>
              <w:jc w:val="center"/>
            </w:pPr>
            <w:r w:rsidRPr="00F34B50">
              <w:t xml:space="preserve">do </w:t>
            </w:r>
            <w:r>
              <w:t>31</w:t>
            </w:r>
            <w:r w:rsidRPr="00F34B50">
              <w:t xml:space="preserve">. </w:t>
            </w:r>
            <w:r>
              <w:t>12</w:t>
            </w:r>
            <w:r w:rsidRPr="00F34B50">
              <w:t>. 202</w:t>
            </w:r>
            <w:r>
              <w:t>7</w:t>
            </w:r>
          </w:p>
        </w:tc>
      </w:tr>
      <w:tr w:rsidR="00863115" w:rsidRPr="00F34B50" w14:paraId="3D620C3F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86F1" w14:textId="77777777" w:rsidR="00863115" w:rsidRPr="00F34B50" w:rsidRDefault="00863115" w:rsidP="00354B42">
            <w:pPr>
              <w:jc w:val="center"/>
            </w:pPr>
            <w:r>
              <w:t>7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0C5C2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rFonts w:cs="Arial"/>
                <w:spacing w:val="-3"/>
                <w:szCs w:val="20"/>
                <w:lang w:val="it-IT"/>
              </w:rPr>
              <w:t>Thermana d.d., Zdraviliška cesta 6, 3270 Laško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8723" w14:textId="77777777" w:rsidR="00863115" w:rsidRPr="00F34B50" w:rsidRDefault="00863115" w:rsidP="00354B42">
            <w:pPr>
              <w:rPr>
                <w:lang w:val="it-IT"/>
              </w:rPr>
            </w:pPr>
            <w:r w:rsidRPr="00F34B50">
              <w:rPr>
                <w:lang w:val="it-IT"/>
              </w:rPr>
              <w:t xml:space="preserve">Turistična nastanitvena storitev, ki se izvaja v </w:t>
            </w:r>
            <w:r w:rsidRPr="00F34B50">
              <w:rPr>
                <w:rFonts w:cs="Arial"/>
                <w:szCs w:val="20"/>
                <w:lang w:val="it-IT"/>
              </w:rPr>
              <w:t>Thermana park Laško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ED29" w14:textId="77777777" w:rsidR="00863115" w:rsidRPr="00F34B50" w:rsidRDefault="00863115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>SI/051/07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9EE27" w14:textId="5075CBE2" w:rsidR="00863115" w:rsidRPr="00F34B50" w:rsidRDefault="00F254C9" w:rsidP="00354B42">
            <w:pPr>
              <w:jc w:val="center"/>
            </w:pPr>
            <w:r w:rsidRPr="00F34B50">
              <w:t xml:space="preserve">do </w:t>
            </w:r>
            <w:r>
              <w:t>31</w:t>
            </w:r>
            <w:r w:rsidRPr="00F34B50">
              <w:t xml:space="preserve">. </w:t>
            </w:r>
            <w:r>
              <w:t>12</w:t>
            </w:r>
            <w:r w:rsidRPr="00F34B50">
              <w:t>. 202</w:t>
            </w:r>
            <w:r>
              <w:t>7</w:t>
            </w:r>
          </w:p>
        </w:tc>
      </w:tr>
      <w:tr w:rsidR="00F254C9" w:rsidRPr="00F34B50" w14:paraId="2DB4ABF0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A650" w14:textId="77777777" w:rsidR="00F254C9" w:rsidRPr="00F34B50" w:rsidRDefault="00F254C9" w:rsidP="00F254C9">
            <w:pPr>
              <w:jc w:val="center"/>
            </w:pPr>
            <w:r>
              <w:t>8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2FEA" w14:textId="77777777" w:rsidR="00F254C9" w:rsidRPr="00F34B50" w:rsidRDefault="00F254C9" w:rsidP="00F254C9">
            <w:pPr>
              <w:rPr>
                <w:lang w:val="it-IT"/>
              </w:rPr>
            </w:pPr>
            <w:r w:rsidRPr="00F34B50">
              <w:rPr>
                <w:lang w:val="it-IT"/>
              </w:rPr>
              <w:t xml:space="preserve">Sava Turizem </w:t>
            </w:r>
            <w:r w:rsidRPr="00F34B50">
              <w:rPr>
                <w:rFonts w:cs="Arial"/>
                <w:spacing w:val="-3"/>
                <w:szCs w:val="20"/>
                <w:lang w:val="it-IT"/>
              </w:rPr>
              <w:t>d.d., Dunajska cesta 152, 1000 Ljubljana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10BB" w14:textId="77777777" w:rsidR="00F254C9" w:rsidRPr="00F34B50" w:rsidRDefault="00F254C9" w:rsidP="00F254C9">
            <w:pPr>
              <w:rPr>
                <w:lang w:val="it-IT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Hotel Savica Garni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9EEB" w14:textId="77777777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4DB3" w14:textId="7FE3E34D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6F22676F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4DCD9" w14:textId="77777777" w:rsidR="00F254C9" w:rsidRPr="00F34B50" w:rsidRDefault="00F254C9" w:rsidP="00F254C9">
            <w:pPr>
              <w:jc w:val="center"/>
            </w:pPr>
            <w:r>
              <w:t>9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92F53" w14:textId="77777777" w:rsidR="00F254C9" w:rsidRPr="00F34B50" w:rsidRDefault="00F254C9" w:rsidP="00F254C9">
            <w:pPr>
              <w:rPr>
                <w:lang w:val="it-IT"/>
              </w:rPr>
            </w:pPr>
            <w:r w:rsidRPr="00F34B50">
              <w:rPr>
                <w:lang w:val="it-IT"/>
              </w:rPr>
              <w:t xml:space="preserve">ROBOTRADE d.o.o., </w:t>
            </w:r>
            <w:r w:rsidRPr="00F34B50">
              <w:rPr>
                <w:rFonts w:cs="Arial"/>
                <w:szCs w:val="20"/>
                <w:lang w:val="it-IT"/>
              </w:rPr>
              <w:t>Grajska cesta 18, 4260 Bled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495D" w14:textId="77777777" w:rsidR="00F254C9" w:rsidRPr="00F34B50" w:rsidRDefault="00F254C9" w:rsidP="00F254C9">
            <w:pPr>
              <w:rPr>
                <w:lang w:val="it-IT"/>
              </w:rPr>
            </w:pPr>
            <w:r w:rsidRPr="00F34B50">
              <w:rPr>
                <w:lang w:val="it-IT"/>
              </w:rPr>
              <w:t>Turistična nastanitvena storitev, ki se izvaja v VILA MILA BLED, na Bledu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02FD4" w14:textId="77777777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>SI/051/09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B6F3" w14:textId="19C7D216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00DF1F84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0164" w14:textId="77777777" w:rsidR="00F254C9" w:rsidRPr="00F34B50" w:rsidRDefault="00F254C9" w:rsidP="00F254C9">
            <w:pPr>
              <w:jc w:val="center"/>
            </w:pPr>
            <w:r>
              <w:t>10</w:t>
            </w:r>
            <w:r w:rsidRPr="00F34B50">
              <w:t xml:space="preserve">.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1ABD" w14:textId="77777777" w:rsidR="00F254C9" w:rsidRPr="00F34B50" w:rsidRDefault="00F254C9" w:rsidP="00F254C9">
            <w:pPr>
              <w:rPr>
                <w:lang w:val="it-IT"/>
              </w:rPr>
            </w:pPr>
            <w:r w:rsidRPr="00F34B50">
              <w:rPr>
                <w:rFonts w:cs="Arial"/>
                <w:bCs/>
                <w:sz w:val="22"/>
                <w:szCs w:val="22"/>
                <w:lang w:val="it-IT"/>
              </w:rPr>
              <w:t xml:space="preserve">Zofija Škrabl s. p., </w:t>
            </w:r>
            <w:r w:rsidRPr="00F34B50">
              <w:rPr>
                <w:rFonts w:cs="Arial"/>
                <w:sz w:val="22"/>
                <w:szCs w:val="22"/>
                <w:lang w:val="it-IT"/>
              </w:rPr>
              <w:t>Topole 17a, 3250 Rogaška Slatina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B475" w14:textId="77777777" w:rsidR="00F254C9" w:rsidRPr="00F34B50" w:rsidRDefault="00F254C9" w:rsidP="00F254C9">
            <w:pPr>
              <w:rPr>
                <w:lang w:val="it-IT"/>
              </w:rPr>
            </w:pPr>
            <w:r w:rsidRPr="00F34B50">
              <w:rPr>
                <w:lang w:val="it-IT"/>
              </w:rPr>
              <w:t>Turistična nastanitvena storitev, ki se izvaja v Nočitvah Angelina v Rogaški Slatini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A048" w14:textId="77777777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>SI/051/10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B156" w14:textId="41183961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7702A2A6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8B451" w14:textId="77777777" w:rsidR="00F254C9" w:rsidRPr="00F34B50" w:rsidRDefault="00F254C9" w:rsidP="00F254C9">
            <w:pPr>
              <w:jc w:val="center"/>
            </w:pPr>
            <w:r>
              <w:t>11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A4518" w14:textId="77777777" w:rsidR="00F254C9" w:rsidRPr="00F34B50" w:rsidRDefault="00F254C9" w:rsidP="00F254C9">
            <w:pPr>
              <w:rPr>
                <w:rFonts w:cs="Arial"/>
                <w:bCs/>
                <w:sz w:val="22"/>
                <w:szCs w:val="22"/>
                <w:lang w:val="it-IT"/>
              </w:rPr>
            </w:pPr>
            <w:r w:rsidRPr="00F34B50">
              <w:rPr>
                <w:spacing w:val="-3"/>
                <w:sz w:val="22"/>
                <w:szCs w:val="22"/>
                <w:lang w:val="sl-SI"/>
              </w:rPr>
              <w:t>Galerija Gosposka d. o. o., Gosposka ulica 8</w:t>
            </w:r>
            <w:r w:rsidRPr="00F34B50">
              <w:rPr>
                <w:sz w:val="22"/>
                <w:szCs w:val="22"/>
                <w:lang w:val="sl-SI"/>
              </w:rPr>
              <w:t>, 2000 Maribor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7B82" w14:textId="77777777" w:rsidR="00F254C9" w:rsidRPr="00F34B50" w:rsidRDefault="00F254C9" w:rsidP="00F254C9">
            <w:pPr>
              <w:rPr>
                <w:lang w:val="it-IT"/>
              </w:rPr>
            </w:pPr>
            <w:r w:rsidRPr="00F34B50">
              <w:rPr>
                <w:lang w:val="it-IT"/>
              </w:rPr>
              <w:t>Turistična nastanitvena storitev, ki se izvaja v Hotelu Maribor, Maribor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3D47C" w14:textId="77777777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>SI/051/11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83F9" w14:textId="09362FCC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671E60BB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6A72D" w14:textId="77777777" w:rsidR="00F254C9" w:rsidRPr="00F34B50" w:rsidRDefault="00F254C9" w:rsidP="00F254C9">
            <w:pPr>
              <w:jc w:val="center"/>
            </w:pPr>
            <w:r>
              <w:t>12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84057" w14:textId="77777777" w:rsidR="00F254C9" w:rsidRPr="00F34B50" w:rsidRDefault="00F254C9" w:rsidP="00F254C9">
            <w:pPr>
              <w:rPr>
                <w:lang w:val="it-IT"/>
              </w:rPr>
            </w:pPr>
            <w:r w:rsidRPr="00F34B50">
              <w:rPr>
                <w:lang w:val="it-IT"/>
              </w:rPr>
              <w:t>HIT d.d., Delpinova 7A, 5000 Nova Gorica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91F05" w14:textId="77777777" w:rsidR="00F254C9" w:rsidRPr="00F34B50" w:rsidRDefault="00F254C9" w:rsidP="00F254C9">
            <w:pPr>
              <w:rPr>
                <w:lang w:val="it-IT"/>
              </w:rPr>
            </w:pPr>
            <w:r w:rsidRPr="00F34B50">
              <w:rPr>
                <w:lang w:val="it-IT"/>
              </w:rPr>
              <w:t>Turistična nastanitvena storitev, ki se izvaja v Hotelu Mond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05B8" w14:textId="77777777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>SI/051/12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023E9" w14:textId="3182B93F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2748E1C9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6D08" w14:textId="6D01E00F" w:rsidR="00F254C9" w:rsidRPr="00F34B50" w:rsidRDefault="00F254C9" w:rsidP="00F254C9">
            <w:pPr>
              <w:jc w:val="center"/>
            </w:pPr>
            <w:r>
              <w:t>13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9795" w14:textId="77777777" w:rsidR="00F254C9" w:rsidRPr="00F34B50" w:rsidRDefault="00F254C9" w:rsidP="00F254C9">
            <w:pPr>
              <w:rPr>
                <w:rFonts w:cs="Arial"/>
                <w:szCs w:val="20"/>
              </w:rPr>
            </w:pPr>
            <w:r w:rsidRPr="00F34B50">
              <w:rPr>
                <w:rFonts w:cs="Arial"/>
                <w:spacing w:val="-3"/>
                <w:szCs w:val="20"/>
              </w:rPr>
              <w:t>TERME SNOVIK – KAMNIK družba turistično in zdraviliško dejavnost d.o.o., Mekinje, Molkova pot 5, 1241 Kamnik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1A81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TERME SNOVIK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8594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59E2" w14:textId="2795F55A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32FDC2D1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95B7" w14:textId="4C8673F8" w:rsidR="00F254C9" w:rsidRPr="00F34B50" w:rsidRDefault="00F254C9" w:rsidP="00F254C9">
            <w:pPr>
              <w:jc w:val="center"/>
            </w:pPr>
            <w:r>
              <w:t>14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6213" w14:textId="77777777" w:rsidR="00F254C9" w:rsidRPr="00F34B50" w:rsidRDefault="00F254C9" w:rsidP="00F254C9">
            <w:r w:rsidRPr="00F34B50">
              <w:rPr>
                <w:rFonts w:cs="Arial"/>
                <w:szCs w:val="20"/>
              </w:rPr>
              <w:t>Panonska vas d.o.o. – so.p., Tešanovci 11 P, 9226 Moravske Toplice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4F84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Panonska vas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841E9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56201" w14:textId="6F299610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1F3A6DF3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7888B" w14:textId="0D818D4B" w:rsidR="00F254C9" w:rsidRPr="00F34B50" w:rsidRDefault="00F254C9" w:rsidP="00F254C9">
            <w:pPr>
              <w:jc w:val="center"/>
            </w:pPr>
            <w:r>
              <w:t>15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1450" w14:textId="77777777" w:rsidR="00F254C9" w:rsidRPr="00F34B50" w:rsidRDefault="00F254C9" w:rsidP="00F254C9">
            <w:r w:rsidRPr="00F34B50">
              <w:rPr>
                <w:rFonts w:cs="Arial"/>
                <w:szCs w:val="20"/>
              </w:rPr>
              <w:t>Vrtnarstvo AŽ d.o.o. – zaposlitveni center, Gornji Petrovci 1, 9203 Gornji Petrovci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E1667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Panonska vas – hiške 1, 2, 11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E695A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C65CF" w14:textId="1DB584A2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58E3B2F1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8BC26" w14:textId="74FA9C7A" w:rsidR="00F254C9" w:rsidRPr="00F34B50" w:rsidRDefault="00F254C9" w:rsidP="00F254C9">
            <w:pPr>
              <w:jc w:val="center"/>
            </w:pPr>
            <w:r>
              <w:t>16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D279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F34B50">
              <w:rPr>
                <w:rFonts w:cs="Arial"/>
                <w:szCs w:val="20"/>
              </w:rPr>
              <w:t>VIŠJA STROKOVNA ŠOLA ZA GOSTINSTVO, VELNES IN TURIZEM BLED, HOTEL ASTORIA BLED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4F8A" w14:textId="77777777" w:rsidR="00F254C9" w:rsidRPr="00F34B50" w:rsidRDefault="00F254C9" w:rsidP="00F254C9">
            <w:pPr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</w:rPr>
              <w:t>Hotel Astoria Bled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923F8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BBD6" w14:textId="4A88110D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5F7AC8FA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4BC37" w14:textId="5B6692B4" w:rsidR="00F254C9" w:rsidRPr="00F34B50" w:rsidRDefault="00F254C9" w:rsidP="00F254C9">
            <w:pPr>
              <w:jc w:val="center"/>
            </w:pPr>
            <w:r w:rsidRPr="00F34B50">
              <w:t>1</w:t>
            </w:r>
            <w:r>
              <w:t>7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5CB3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  <w:lang w:val="it-IT"/>
              </w:rPr>
            </w:pPr>
            <w:r w:rsidRPr="00F34B50">
              <w:rPr>
                <w:rFonts w:cs="Arial"/>
                <w:szCs w:val="20"/>
                <w:lang w:val="it-IT"/>
              </w:rPr>
              <w:t>RAZPOTJE TURIZEM D. O. O., Logarska dolina 14, 3335 Solčava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2D3F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Eko hiša Na razpotju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AB38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B5B4F" w14:textId="4D09DA01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4958702F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D1283" w14:textId="4D740F21" w:rsidR="00F254C9" w:rsidRPr="00F34B50" w:rsidRDefault="00F254C9" w:rsidP="00F254C9">
            <w:pPr>
              <w:jc w:val="center"/>
            </w:pPr>
            <w:r w:rsidRPr="00F34B50">
              <w:lastRenderedPageBreak/>
              <w:t>1</w:t>
            </w:r>
            <w:r>
              <w:t>8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BF073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  <w:lang w:val="it-IT"/>
              </w:rPr>
            </w:pPr>
            <w:r w:rsidRPr="00F34B50">
              <w:rPr>
                <w:rFonts w:cs="Arial"/>
                <w:szCs w:val="20"/>
                <w:lang w:val="it-IT"/>
              </w:rPr>
              <w:t>Penzion Kobala, Renata Komar s.p., Poljubinj 6A, 5220 Tolmin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442D9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Penzion Kobala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34DB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8DF9" w14:textId="48E87F1E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7E92751A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49609" w14:textId="6C4AFB58" w:rsidR="00F254C9" w:rsidRPr="00F34B50" w:rsidRDefault="00F254C9" w:rsidP="00F254C9">
            <w:pPr>
              <w:jc w:val="center"/>
            </w:pPr>
            <w:r>
              <w:t>19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C4BD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F34B50">
              <w:rPr>
                <w:rFonts w:cs="Arial"/>
                <w:szCs w:val="20"/>
              </w:rPr>
              <w:t>Počitek užitek d.o.o., Cesta ob igrišču 3, 9226 Moravske Toplice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46EF5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 </w:t>
            </w:r>
            <w:r w:rsidRPr="00F34B50">
              <w:rPr>
                <w:rFonts w:cs="Arial"/>
                <w:szCs w:val="20"/>
                <w:lang w:val="it-IT"/>
              </w:rPr>
              <w:t>Terme Vivat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1A737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A659" w14:textId="2A1F6476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05531F3A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5F4E" w14:textId="794A61C0" w:rsidR="00F254C9" w:rsidRPr="00F34B50" w:rsidRDefault="00F254C9" w:rsidP="00F254C9">
            <w:pPr>
              <w:jc w:val="center"/>
            </w:pPr>
            <w:r w:rsidRPr="00F34B50">
              <w:t>2</w:t>
            </w:r>
            <w:r>
              <w:t>0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0CBA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  <w:lang w:val="it-IT"/>
              </w:rPr>
            </w:pPr>
            <w:r w:rsidRPr="00F34B50">
              <w:rPr>
                <w:rFonts w:cs="Arial"/>
                <w:szCs w:val="20"/>
                <w:lang w:val="it-IT"/>
              </w:rPr>
              <w:t>Gostilna in mesnica Malovec, Valter Malovec s.p., Kraška cesta 30 a, 6215 Divača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09CC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Gostišče Risnik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A2DD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C443" w14:textId="56CF559C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1E1A5342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1A239" w14:textId="31D86E38" w:rsidR="00F254C9" w:rsidRPr="00F34B50" w:rsidRDefault="00F254C9" w:rsidP="00F254C9">
            <w:pPr>
              <w:jc w:val="center"/>
            </w:pPr>
            <w:r w:rsidRPr="00F34B50">
              <w:t>2</w:t>
            </w:r>
            <w:r>
              <w:t>1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960B7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F34B50">
              <w:rPr>
                <w:rFonts w:cs="Arial"/>
                <w:szCs w:val="20"/>
              </w:rPr>
              <w:t>Gostinstvo Tomex, Andrej Tomšič s.p., Cankarjeva 26, 6250 Ilirska Bistrica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178F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Gostilna in pizzeria Triglav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4A2F0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B0CD" w14:textId="7DE05D37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2E3FB143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D9F3" w14:textId="12FF1078" w:rsidR="00F254C9" w:rsidRPr="00F34B50" w:rsidRDefault="00F254C9" w:rsidP="00F254C9">
            <w:pPr>
              <w:jc w:val="center"/>
            </w:pPr>
            <w:r>
              <w:t>22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E2A59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  <w:lang w:val="it-IT"/>
              </w:rPr>
            </w:pPr>
            <w:r w:rsidRPr="00F34B50">
              <w:rPr>
                <w:rFonts w:cs="Arial"/>
                <w:szCs w:val="20"/>
                <w:lang w:val="it-IT"/>
              </w:rPr>
              <w:t>STALAGMIT, turizem, gostinstvo in trgovina d.o.o., Kolodvorska cesta 1, 6230 Postojna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87E7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Hotel Center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6E28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>SI/051/23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A1B6" w14:textId="74AC3502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71D0D607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31A1" w14:textId="3EBF580A" w:rsidR="00F254C9" w:rsidRPr="00F34B50" w:rsidRDefault="00F254C9" w:rsidP="00F254C9">
            <w:pPr>
              <w:jc w:val="center"/>
            </w:pPr>
            <w:r>
              <w:t>23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C29B" w14:textId="77777777" w:rsidR="00F254C9" w:rsidRPr="00F34B50" w:rsidRDefault="00F254C9" w:rsidP="00F254C9">
            <w:pPr>
              <w:rPr>
                <w:rFonts w:cs="Arial"/>
                <w:bCs/>
                <w:spacing w:val="-3"/>
                <w:szCs w:val="20"/>
                <w:lang w:val="it-IT"/>
              </w:rPr>
            </w:pPr>
            <w:r w:rsidRPr="00F34B50">
              <w:rPr>
                <w:rFonts w:cs="Arial"/>
                <w:bCs/>
                <w:szCs w:val="20"/>
                <w:lang w:val="it-IT"/>
              </w:rPr>
              <w:t>Oddaja sob Panorama, Metka Gutschi s.p., Maistrova ulica 19, 2250 Ptuj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29B56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</w:rPr>
              <w:t>nastanitev Panorama Krapša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02B8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>SI/051/24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B0377" w14:textId="325E8CBA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1BB01417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FB6A9" w14:textId="41B3B5A3" w:rsidR="00F254C9" w:rsidRPr="00F34B50" w:rsidRDefault="00F254C9" w:rsidP="00F254C9">
            <w:pPr>
              <w:jc w:val="center"/>
            </w:pPr>
            <w:r>
              <w:t>24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75CB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F34B50">
              <w:rPr>
                <w:rFonts w:cs="Arial"/>
                <w:szCs w:val="20"/>
              </w:rPr>
              <w:t>Kamp Koren, Jakob Koren s.p., Drežniške Ravne 33, 5222 Kobarid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C517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Glamping Koren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BCBF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>SI/051/25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CF0D5" w14:textId="51FE4E6D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3CDAC979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81CF" w14:textId="4D0BFC33" w:rsidR="00F254C9" w:rsidRPr="00F34B50" w:rsidRDefault="00F254C9" w:rsidP="00F254C9">
            <w:pPr>
              <w:jc w:val="center"/>
            </w:pPr>
            <w:r>
              <w:t>25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B8AC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F34B50">
              <w:rPr>
                <w:rFonts w:cs="Arial"/>
                <w:szCs w:val="20"/>
              </w:rPr>
              <w:t>Apartmaji Brina d.o.o., Ribčev laz 85 A, 4265 Bohinjsko jezero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04320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it-IT"/>
              </w:rPr>
              <w:t>Apartmaji Brina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F5A6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>SI/051/26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AA23" w14:textId="1FC9FF22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04109CE7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E8BF" w14:textId="0A049DCD" w:rsidR="00F254C9" w:rsidRPr="00F34B50" w:rsidRDefault="00F254C9" w:rsidP="00F254C9">
            <w:pPr>
              <w:jc w:val="center"/>
            </w:pPr>
            <w:r w:rsidRPr="00F34B50">
              <w:t>2</w:t>
            </w:r>
            <w:r>
              <w:t>6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AD4B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F34B50">
              <w:rPr>
                <w:rFonts w:cs="Arial"/>
                <w:szCs w:val="20"/>
                <w:lang w:val="sl-SI"/>
              </w:rPr>
              <w:t>Bajsova domačija d.o.o., Kristan vrh 40 A, 3241 Podplat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0224" w14:textId="77777777" w:rsidR="00F254C9" w:rsidRPr="00F34B50" w:rsidRDefault="00F254C9" w:rsidP="00F254C9">
            <w:pPr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val="sl-SI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sl-SI"/>
              </w:rPr>
              <w:t>Bajsova domačija – oddajanje sob v najem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0E7F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 w:rsidRPr="00F34B50">
              <w:rPr>
                <w:rFonts w:cs="Arial"/>
                <w:szCs w:val="20"/>
                <w:lang w:eastAsia="sl-SI"/>
              </w:rPr>
              <w:t>SI/051/27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FBCD" w14:textId="6E117C22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33B21DFE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FEA97" w14:textId="50BF9502" w:rsidR="00F254C9" w:rsidRPr="00F34B50" w:rsidRDefault="00F254C9" w:rsidP="00F254C9">
            <w:pPr>
              <w:jc w:val="center"/>
            </w:pPr>
            <w:r w:rsidRPr="00F34B50">
              <w:t>2</w:t>
            </w:r>
            <w:r>
              <w:t>7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75DD3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F34B50">
              <w:rPr>
                <w:rFonts w:cs="Arial"/>
                <w:szCs w:val="20"/>
                <w:lang w:val="sl-SI"/>
              </w:rPr>
              <w:t>PAC, doživljajski turizem d.o.o., Ribčev Laz 60, 4265 Bohinjsko jezero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73F9E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sl-SI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sl-SI"/>
              </w:rPr>
              <w:t>Koča Suha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73AD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>SI/051/28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2A78A" w14:textId="742A1FC4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4A4F2777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57057" w14:textId="6783FA1E" w:rsidR="00F254C9" w:rsidRPr="00F34B50" w:rsidRDefault="00F254C9" w:rsidP="00F254C9">
            <w:pPr>
              <w:jc w:val="center"/>
            </w:pPr>
            <w:r w:rsidRPr="00F34B50">
              <w:t>2</w:t>
            </w:r>
            <w:r>
              <w:t>8</w:t>
            </w:r>
            <w:r w:rsidRPr="00F34B50"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395FE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F34B50">
              <w:rPr>
                <w:rFonts w:cs="Arial"/>
                <w:spacing w:val="-3"/>
                <w:szCs w:val="20"/>
              </w:rPr>
              <w:t>Cvet Gora d.o.o., Zgornje Jezersko 124, 4206 Zgornje Jezersko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09B1" w14:textId="77777777" w:rsidR="00F254C9" w:rsidRPr="00F34B50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 xml:space="preserve">Turistični nastanitveni objekt </w:t>
            </w:r>
            <w:r w:rsidRPr="00F34B50">
              <w:rPr>
                <w:rFonts w:cs="Arial"/>
                <w:szCs w:val="20"/>
                <w:lang w:val="sl-SI"/>
              </w:rPr>
              <w:t>Prenočišča Cvet Gora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8BA9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val="it-IT" w:eastAsia="sl-SI"/>
              </w:rPr>
            </w:pPr>
            <w:r w:rsidRPr="00F34B50">
              <w:rPr>
                <w:rFonts w:cs="Arial"/>
                <w:szCs w:val="20"/>
                <w:lang w:val="it-IT" w:eastAsia="sl-SI"/>
              </w:rPr>
              <w:t>SI/051/29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8D3B9" w14:textId="32EF1D30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48DB4D1D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D01A" w14:textId="21767400" w:rsidR="00F254C9" w:rsidRPr="00F34B50" w:rsidRDefault="00F254C9" w:rsidP="00F254C9">
            <w:pPr>
              <w:jc w:val="center"/>
            </w:pPr>
            <w:r>
              <w:t>29.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6769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19767E">
              <w:rPr>
                <w:rFonts w:cs="Arial"/>
                <w:szCs w:val="20"/>
                <w:lang w:val="sl-SI"/>
              </w:rPr>
              <w:t>CVET GORA, gostinske in turistične storitve d.o.o., Zgornje Jezersko 124, 4206 Zgornje Jezersko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0B8C" w14:textId="77777777" w:rsidR="00F254C9" w:rsidRPr="00F34B50" w:rsidRDefault="00F254C9" w:rsidP="00F254C9">
            <w:pPr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val="sl-SI"/>
              </w:rPr>
              <w:t>Kamp Cvet Gora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CE2FC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B151" w14:textId="10F4FE53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7FFFEE9F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1F76" w14:textId="57094F95" w:rsidR="00F254C9" w:rsidRPr="00F34B50" w:rsidRDefault="00F254C9" w:rsidP="00F254C9">
            <w:pPr>
              <w:jc w:val="center"/>
            </w:pPr>
            <w:r>
              <w:lastRenderedPageBreak/>
              <w:t>30.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C81D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9C0CE4">
              <w:rPr>
                <w:rFonts w:cs="Arial"/>
                <w:bCs/>
                <w:szCs w:val="20"/>
                <w:lang w:val="sl-SI"/>
              </w:rPr>
              <w:t>KRISTAL-BOHINJ, gostinsko, turistično, trgovsko in storitveno podjetje, d.o.o., Ribčev Laz 4A, 4265 Bohinjsko Jezero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AB6A1" w14:textId="77777777" w:rsidR="00F254C9" w:rsidRPr="00F34B50" w:rsidRDefault="00F254C9" w:rsidP="00F254C9">
            <w:pPr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val="sl-SI"/>
              </w:rPr>
              <w:t>Hotel Kristal Bohinj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443D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947A" w14:textId="63D24F32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0D754EDB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255F5" w14:textId="566BDA36" w:rsidR="00F254C9" w:rsidRPr="00F34B50" w:rsidRDefault="00F254C9" w:rsidP="00F254C9">
            <w:pPr>
              <w:jc w:val="center"/>
            </w:pPr>
            <w:r>
              <w:t>31.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45C8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304248">
              <w:rPr>
                <w:rFonts w:cs="Arial"/>
                <w:bCs/>
                <w:szCs w:val="20"/>
                <w:lang w:val="sl-SI"/>
              </w:rPr>
              <w:t>HOTEL SAVA ROGAŠKA, gostinstvo, turizem in storitve, d.o.o., Zdraviliški trg 6, 3250 Rogaška Slatina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092F" w14:textId="77777777" w:rsidR="00F254C9" w:rsidRPr="00F34B50" w:rsidRDefault="00F254C9" w:rsidP="00F254C9">
            <w:pPr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val="sl-SI"/>
              </w:rPr>
              <w:t>Grand Hotel Sava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2FE9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BD56" w14:textId="1085E267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1906404A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ED64" w14:textId="322522E1" w:rsidR="00F254C9" w:rsidRPr="00F34B50" w:rsidRDefault="00F254C9" w:rsidP="00F254C9">
            <w:pPr>
              <w:jc w:val="center"/>
            </w:pPr>
            <w:r>
              <w:t>32.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FA42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AF08FF">
              <w:rPr>
                <w:rFonts w:cs="Arial"/>
                <w:bCs/>
                <w:szCs w:val="20"/>
                <w:lang w:val="sl-SI"/>
              </w:rPr>
              <w:t>Gregor Leban – sobodajalec, Poljubinj 73, 5220 Tolmin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8326" w14:textId="77777777" w:rsidR="00F254C9" w:rsidRPr="00F34B50" w:rsidRDefault="00F254C9" w:rsidP="00F254C9">
            <w:pPr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Nature View House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4C75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3DD87" w14:textId="11F5BD26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DE6746" w14:paraId="2D65C033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D0BDC" w14:textId="0923947B" w:rsidR="00F254C9" w:rsidRPr="00F34B50" w:rsidRDefault="00F254C9" w:rsidP="00F254C9">
            <w:pPr>
              <w:jc w:val="center"/>
            </w:pPr>
            <w:r>
              <w:t>33.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BA81" w14:textId="77777777" w:rsidR="00F254C9" w:rsidRPr="00DE6746" w:rsidRDefault="00F254C9" w:rsidP="00F254C9">
            <w:pPr>
              <w:rPr>
                <w:rFonts w:cs="Arial"/>
                <w:spacing w:val="-3"/>
                <w:szCs w:val="20"/>
                <w:lang w:val="it-IT"/>
              </w:rPr>
            </w:pPr>
            <w:r w:rsidRPr="0078640D">
              <w:rPr>
                <w:rFonts w:cs="Arial"/>
                <w:bCs/>
                <w:szCs w:val="20"/>
                <w:lang w:val="sl-SI"/>
              </w:rPr>
              <w:t>ECOROS, storitve in trgovina, d.o.o., Kranjčeva ulica 5, 9226 Moravske Toplice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BE0EC" w14:textId="77777777" w:rsidR="00F254C9" w:rsidRPr="00DE6746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>
              <w:rPr>
                <w:rFonts w:cs="Arial"/>
                <w:color w:val="000000"/>
                <w:szCs w:val="20"/>
                <w:lang w:val="sl-SI" w:eastAsia="sl-SI"/>
              </w:rPr>
              <w:t>H</w:t>
            </w:r>
            <w:r>
              <w:rPr>
                <w:rFonts w:cs="Arial"/>
                <w:szCs w:val="20"/>
                <w:lang w:val="sl-SI"/>
              </w:rPr>
              <w:t>otel Maj Inn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09387" w14:textId="77777777" w:rsidR="00F254C9" w:rsidRPr="00DE6746" w:rsidRDefault="00F254C9" w:rsidP="00F254C9">
            <w:pPr>
              <w:jc w:val="center"/>
              <w:rPr>
                <w:rFonts w:cs="Arial"/>
                <w:szCs w:val="20"/>
                <w:lang w:val="it-IT" w:eastAsia="sl-SI"/>
              </w:rPr>
            </w:pPr>
            <w:r>
              <w:rPr>
                <w:rFonts w:cs="Arial"/>
                <w:szCs w:val="20"/>
                <w:lang w:val="it-IT" w:eastAsia="sl-SI"/>
              </w:rPr>
              <w:t>SI/051/34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87B0F" w14:textId="36D11FB9" w:rsidR="00F254C9" w:rsidRPr="00DE6746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6730A6F0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1E86" w14:textId="74B24142" w:rsidR="00F254C9" w:rsidRPr="00F34B50" w:rsidRDefault="00F254C9" w:rsidP="00F254C9">
            <w:pPr>
              <w:jc w:val="center"/>
            </w:pPr>
            <w:r>
              <w:t>34.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C4C8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9A3687">
              <w:rPr>
                <w:rFonts w:cs="Arial"/>
                <w:bCs/>
                <w:szCs w:val="20"/>
                <w:lang w:val="sl-SI"/>
              </w:rPr>
              <w:t>ALPINIA, turistično podjetje, d.o.o., Ukanc 132, 4265 Bohinjsko Jezero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1F25" w14:textId="77777777" w:rsidR="00F254C9" w:rsidRPr="00F34B50" w:rsidRDefault="00F254C9" w:rsidP="00F254C9">
            <w:pPr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val="sl-SI"/>
              </w:rPr>
              <w:t>Hotel Bohinj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BD42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47F9F" w14:textId="0D679F66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3008115A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3D86" w14:textId="0F3D49E9" w:rsidR="00F254C9" w:rsidRDefault="00F254C9" w:rsidP="00F254C9">
            <w:pPr>
              <w:jc w:val="center"/>
            </w:pPr>
            <w:r>
              <w:t>35.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20C95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D54676">
              <w:rPr>
                <w:rFonts w:cs="Arial"/>
                <w:bCs/>
                <w:szCs w:val="20"/>
                <w:lang w:val="sl-SI"/>
              </w:rPr>
              <w:t>Alen Koman, s.p., Zgornje Jezersko 56, 4206 Zgornje Jezersko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6DDE" w14:textId="77777777" w:rsidR="00F254C9" w:rsidRPr="00F34B50" w:rsidRDefault="00F254C9" w:rsidP="00F254C9">
            <w:pPr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val="sl-SI"/>
              </w:rPr>
              <w:t>Vila Koman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D143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0DBAB" w14:textId="4230A490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A21553" w14:paraId="6CC5D991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888E" w14:textId="39793213" w:rsidR="00F254C9" w:rsidRDefault="00F254C9" w:rsidP="00F254C9">
            <w:pPr>
              <w:jc w:val="center"/>
            </w:pPr>
            <w:r>
              <w:t>36.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87C7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080E89">
              <w:rPr>
                <w:rFonts w:cs="Arial"/>
                <w:bCs/>
                <w:szCs w:val="20"/>
                <w:lang w:val="sl-SI"/>
              </w:rPr>
              <w:t>BAZIS, proizvodnja, trgovina in storitve, d.o.o., Šentjanž nad Štorami 1, 3220 Štore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AF1D" w14:textId="77777777" w:rsidR="00F254C9" w:rsidRPr="00A21553" w:rsidRDefault="00F254C9" w:rsidP="00F254C9">
            <w:pPr>
              <w:rPr>
                <w:rFonts w:cs="Arial"/>
                <w:szCs w:val="20"/>
                <w:lang w:val="it-IT" w:eastAsia="sl-SI"/>
              </w:rPr>
            </w:pPr>
            <w:r w:rsidRPr="00080E89">
              <w:rPr>
                <w:rFonts w:cs="Arial"/>
                <w:szCs w:val="20"/>
                <w:lang w:val="sl-SI"/>
              </w:rPr>
              <w:t>Turizem na kmetiji pri starem mlinu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CD2DD" w14:textId="77777777" w:rsidR="00F254C9" w:rsidRPr="00A21553" w:rsidRDefault="00F254C9" w:rsidP="00F254C9">
            <w:pPr>
              <w:jc w:val="center"/>
              <w:rPr>
                <w:rFonts w:cs="Arial"/>
                <w:szCs w:val="20"/>
                <w:lang w:val="it-IT" w:eastAsia="sl-SI"/>
              </w:rPr>
            </w:pPr>
            <w:r>
              <w:rPr>
                <w:rFonts w:cs="Arial"/>
                <w:szCs w:val="20"/>
                <w:lang w:val="it-IT" w:eastAsia="sl-SI"/>
              </w:rPr>
              <w:t>SI/051/37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2E44" w14:textId="504A228C" w:rsidR="00F254C9" w:rsidRPr="00A21553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19774DC8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7B0B" w14:textId="0125DFB4" w:rsidR="00F254C9" w:rsidRDefault="00F254C9" w:rsidP="00F254C9">
            <w:pPr>
              <w:jc w:val="center"/>
            </w:pPr>
            <w:r>
              <w:t>37.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5606F" w14:textId="77777777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52659E">
              <w:rPr>
                <w:rFonts w:cs="Arial"/>
                <w:bCs/>
                <w:szCs w:val="20"/>
                <w:lang w:val="sl-SI"/>
              </w:rPr>
              <w:t>SWI-MEDICA, družba za trgovino, gostinstvo, posredništvo in druge storitve, d.o.o., Zdraviliški trg 3, 3250 Rogaška Slatina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83E0" w14:textId="77777777" w:rsidR="00F254C9" w:rsidRPr="00F34B50" w:rsidRDefault="00F254C9" w:rsidP="00F254C9">
            <w:pPr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val="sl-SI"/>
              </w:rPr>
              <w:t>Hotel Aleksander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D0476" w14:textId="77777777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05C5" w14:textId="1EB9E064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7D997EF2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A4C3" w14:textId="1751026A" w:rsidR="00F254C9" w:rsidRDefault="00F254C9" w:rsidP="00F254C9">
            <w:pPr>
              <w:jc w:val="center"/>
            </w:pPr>
            <w:r>
              <w:t>38.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7BAB" w14:textId="43C7BA0C" w:rsidR="00F254C9" w:rsidRPr="00F34B50" w:rsidRDefault="00F254C9" w:rsidP="00F254C9">
            <w:pPr>
              <w:rPr>
                <w:rFonts w:cs="Arial"/>
                <w:spacing w:val="-3"/>
                <w:szCs w:val="20"/>
              </w:rPr>
            </w:pPr>
            <w:r>
              <w:rPr>
                <w:rFonts w:cs="Arial"/>
                <w:spacing w:val="-3"/>
                <w:szCs w:val="20"/>
              </w:rPr>
              <w:t>PLANTEA d.o.o., Cesta gorenjskega odreda 16, 4260 Bled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53D1E" w14:textId="5A7A3438" w:rsidR="00F254C9" w:rsidRPr="00F34B50" w:rsidRDefault="00F254C9" w:rsidP="00F254C9">
            <w:pPr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Garden Village Bled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7441" w14:textId="42177E20" w:rsidR="00F254C9" w:rsidRPr="00F34B50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989D" w14:textId="0EA1342E" w:rsidR="00F254C9" w:rsidRPr="00F34B50" w:rsidRDefault="00F254C9" w:rsidP="00F254C9">
            <w:pPr>
              <w:jc w:val="center"/>
            </w:pPr>
            <w:r w:rsidRPr="0072325E">
              <w:t>do 31. 12. 2027</w:t>
            </w:r>
          </w:p>
        </w:tc>
      </w:tr>
      <w:tr w:rsidR="00F254C9" w:rsidRPr="00F34B50" w14:paraId="3D8FDE20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B5ED" w14:textId="1A9430D8" w:rsidR="00F254C9" w:rsidRDefault="00F254C9" w:rsidP="00F254C9">
            <w:pPr>
              <w:jc w:val="center"/>
            </w:pPr>
            <w:r>
              <w:t>39.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FB1F" w14:textId="798515B4" w:rsidR="00F254C9" w:rsidRDefault="00F254C9" w:rsidP="00F254C9">
            <w:pPr>
              <w:rPr>
                <w:rFonts w:cs="Arial"/>
                <w:spacing w:val="-3"/>
                <w:szCs w:val="20"/>
              </w:rPr>
            </w:pPr>
            <w:r>
              <w:rPr>
                <w:rFonts w:cs="Arial"/>
                <w:szCs w:val="20"/>
              </w:rPr>
              <w:t>Diamantic d.o.o., Ždinja vas 30, 8000 Novo mesto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ACAD" w14:textId="421270F4" w:rsidR="00F254C9" w:rsidRDefault="00F254C9" w:rsidP="00F254C9">
            <w:pPr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</w:rPr>
              <w:t>Hotel Dolenjc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4F94" w14:textId="1FF63B62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69570" w14:textId="23D524D7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6811E081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CD13" w14:textId="4216649E" w:rsidR="00F254C9" w:rsidRDefault="00F254C9" w:rsidP="00F254C9">
            <w:pPr>
              <w:jc w:val="center"/>
            </w:pPr>
            <w:r>
              <w:t>40.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2C7E" w14:textId="2E750772" w:rsidR="00F254C9" w:rsidRDefault="00F254C9" w:rsidP="00F254C9">
            <w:pPr>
              <w:rPr>
                <w:rFonts w:cs="Arial"/>
                <w:spacing w:val="-3"/>
                <w:szCs w:val="20"/>
              </w:rPr>
            </w:pPr>
            <w:r w:rsidRPr="00DA22D8">
              <w:rPr>
                <w:rFonts w:cs="Arial"/>
                <w:szCs w:val="20"/>
              </w:rPr>
              <w:t>KREATUR, studio za kreacije v turizmu, d.o.o., Jamnica 10, 2391 Prevalje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FA867" w14:textId="7B19EBFC" w:rsidR="00F254C9" w:rsidRDefault="00F254C9" w:rsidP="00F254C9">
            <w:pPr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</w:rPr>
              <w:t>Ekohotel Koroš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4DF6" w14:textId="36523072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SI/051/41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7A857" w14:textId="7F778678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5B86AFE5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3DED6" w14:textId="6D06AB39" w:rsidR="00F254C9" w:rsidRDefault="00F254C9" w:rsidP="00F254C9">
            <w:pPr>
              <w:jc w:val="center"/>
            </w:pPr>
            <w:r>
              <w:lastRenderedPageBreak/>
              <w:t>41.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8A9DD" w14:textId="19EE6C35" w:rsidR="00F254C9" w:rsidRPr="00DA22D8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SHAMARE` RESORT, CATIA KULLMANN s.p., Sprostitveni center Hrpelje, Gozdna pot 8, 6240 Kozina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28E7" w14:textId="53E9B8DB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SHAMARE RESORT AND SPA HRPELJE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E070" w14:textId="0FC27897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SI/051/42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8FD35" w14:textId="5BC5453C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4647590D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15F0" w14:textId="3E5C3404" w:rsidR="00F254C9" w:rsidRDefault="00F254C9" w:rsidP="00F254C9">
            <w:pPr>
              <w:jc w:val="center"/>
            </w:pPr>
            <w:r>
              <w:t>42.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87AE" w14:textId="341929DA" w:rsidR="00F254C9" w:rsidRPr="00DA22D8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POMARANČA d.o.o., Ob Dravi 3A, 2250 Ptuj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C02D7" w14:textId="3C143B5B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Hotel Pomaranča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C9C6" w14:textId="510B3529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SI/051/43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7856" w14:textId="5DC11C27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4B8702CF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02F7B" w14:textId="40C1E1D8" w:rsidR="00F254C9" w:rsidRDefault="00F254C9" w:rsidP="00F254C9">
            <w:pPr>
              <w:jc w:val="center"/>
            </w:pPr>
            <w:r>
              <w:t>43.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A7035" w14:textId="5EEF78F7" w:rsidR="00F254C9" w:rsidRPr="00DA22D8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PENZION MIKLIČ &amp; MIKLIČ d.o.o., Vitranška ulica 13, 4280 Kranjska gora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F51A8" w14:textId="3FC9401D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Hotel Miklič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80E8" w14:textId="3337E32E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A2D42" w14:textId="49F91F9D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44C52A4F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A421" w14:textId="0A63726D" w:rsidR="00F254C9" w:rsidRDefault="00F254C9" w:rsidP="00F254C9">
            <w:pPr>
              <w:jc w:val="center"/>
            </w:pPr>
            <w:r>
              <w:t>44.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5329" w14:textId="5E202645" w:rsidR="00F254C9" w:rsidRPr="00DA22D8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APARTMAJI MAVRICA d.o.o., oddajanje sob, Stara Fužina 251, 4265 Bohinjsko jezero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4F8C" w14:textId="30F5DF7B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Apartmaji Mavrica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B66E2" w14:textId="65153E69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6A859" w14:textId="7F35B923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48DFEBBB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8E043" w14:textId="681BCFF3" w:rsidR="00F254C9" w:rsidRDefault="00F254C9" w:rsidP="00F254C9">
            <w:pPr>
              <w:jc w:val="center"/>
            </w:pPr>
            <w:r>
              <w:t>45.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62AC" w14:textId="3DCF4111" w:rsidR="00F254C9" w:rsidRPr="00DA22D8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GOSTIŠČE PRI TONETU, BOJAN SVENŠEK s.p., Zadružni trg 13, 2250 Ptuj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655E6" w14:textId="55107F12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Gostišče pri Tonetu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244F" w14:textId="4BBC5545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FB6AD" w14:textId="39268057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3CF42EDC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3987" w14:textId="030DC7B2" w:rsidR="00F254C9" w:rsidRDefault="00F254C9" w:rsidP="00F254C9">
            <w:pPr>
              <w:jc w:val="center"/>
            </w:pPr>
            <w:r>
              <w:t>46.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CCA7" w14:textId="0B0BCCC6" w:rsidR="00F254C9" w:rsidRPr="00DA22D8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GOSTIŠČE KRIVOGRAD, ZARJA KRIVOGRAD s.p., Tolsti vrh p. R. na K-del 171, 2390 Ravne na Koroškem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0FFE" w14:textId="6FCB4855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Gostišče Krivograd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3747" w14:textId="30139EC6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15483" w14:textId="1750B9D2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0AC52FD6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66A33" w14:textId="5A036545" w:rsidR="00F254C9" w:rsidRDefault="00F254C9" w:rsidP="00F254C9">
            <w:pPr>
              <w:jc w:val="center"/>
            </w:pPr>
            <w:r>
              <w:t>47.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EF35" w14:textId="4BFFD688" w:rsidR="00F254C9" w:rsidRPr="00DA22D8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TURIZEM IN SVETOVANJE STAŠA MESEC s.p., Robidišče 8, 5223 Breginj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A570" w14:textId="377AF63D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Hiša Rozalija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83CA" w14:textId="1D6CF4B2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CEE0" w14:textId="791A9384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7112669E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1A05" w14:textId="6FB79344" w:rsidR="00F254C9" w:rsidRDefault="00F254C9" w:rsidP="00F254C9">
            <w:pPr>
              <w:jc w:val="center"/>
            </w:pPr>
            <w:r>
              <w:t>48.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1B64" w14:textId="02F9364F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GOSTIŠČE IN PRENOČIŠČA, SLAVKO KOZEL s.p., Žiberci 37, Žiberci, 9253 Apače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2A29E" w14:textId="3DCEE784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Gostišče Kozel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78B0" w14:textId="0B8D43AE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EA5B" w14:textId="32C85D75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28D964F1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EE26" w14:textId="4B413484" w:rsidR="00F254C9" w:rsidRDefault="00F254C9" w:rsidP="00F254C9">
            <w:pPr>
              <w:jc w:val="center"/>
            </w:pPr>
            <w:r>
              <w:t>49.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2921" w14:textId="0DDBF771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GOSTIŠČE ŠIFTAR, MAJA ŠIFTAR VUČKO s.p., Levstikova ulica 24, 8226 Moravske Toplice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9C476" w14:textId="17F3D58E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Gostišče z nastanitvijo Vila Šiftar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A4CD" w14:textId="0833A81B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46AE" w14:textId="257BCE39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7247F3D8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AD2A8" w14:textId="53D7CA8A" w:rsidR="00F254C9" w:rsidRDefault="00F254C9" w:rsidP="00F254C9">
            <w:pPr>
              <w:jc w:val="center"/>
            </w:pPr>
            <w:r>
              <w:t>50.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33A5" w14:textId="55791AF6" w:rsidR="00F254C9" w:rsidRPr="00DA22D8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NIA, NINA SEKEREŠ s.p., Dobrovnik 18, 9223 Dobrovnik – Dobronak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3F1E" w14:textId="6FF0C094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Hiša pri jezeru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5D9C" w14:textId="5529A5DE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D8E0" w14:textId="21D3EF08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01CA5B85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F4F3" w14:textId="49A0D6A6" w:rsidR="00F254C9" w:rsidRDefault="00F254C9" w:rsidP="00F254C9">
            <w:pPr>
              <w:jc w:val="center"/>
            </w:pPr>
            <w:r>
              <w:lastRenderedPageBreak/>
              <w:t>51.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DFB9" w14:textId="5A298296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DIVJA, VINOGRADNIŠTVO IN TURIZEM d.o.o., Žikarce 91, 2242 Zgornja Korena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AA70D" w14:textId="755D623F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SPA Glamping DIVJA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9ED3" w14:textId="389C5102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DD4B" w14:textId="58B5444C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5BF9E60E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62E0" w14:textId="47F6BD22" w:rsidR="00F254C9" w:rsidRDefault="00F254C9" w:rsidP="00F254C9">
            <w:pPr>
              <w:jc w:val="center"/>
            </w:pPr>
            <w:r>
              <w:t>52.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5F57C" w14:textId="64A75E2E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OKREPČEVALNICA IN RIBOGOJNICA Domačija Bubec, Feliks Peternelj s.p., Brce 10, 6250 Ilirska Bistrica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3BCF" w14:textId="6E8D130C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Domačija Bubec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6304" w14:textId="1C26EB27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9832B" w14:textId="41D3F6B3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726C0D2E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B9455" w14:textId="45C30FC0" w:rsidR="00F254C9" w:rsidRDefault="00F254C9" w:rsidP="00F254C9">
            <w:pPr>
              <w:jc w:val="center"/>
            </w:pPr>
            <w:r>
              <w:t>53.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5445" w14:textId="4BF5EA30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PLANINSKI DOM SVIŠČAKI, Jadranka Ćosić s.p., Kolodvorska cesta 22A, 6257 Pivka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E1A4" w14:textId="0EAB38FE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Planinski dom Sviščaki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0CC0" w14:textId="74BCF642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1CFC1" w14:textId="116EE0BB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480E8E02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3BEC" w14:textId="21F32710" w:rsidR="00F254C9" w:rsidRDefault="00F254C9" w:rsidP="00F254C9">
            <w:pPr>
              <w:jc w:val="center"/>
            </w:pPr>
            <w:r>
              <w:t>54.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8B39C" w14:textId="6C102968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HOTEL LONCA d.o.o., Kolodvorska cesta 4, 4000 Kranj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50A6" w14:textId="0D572E92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Hotel Lonca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5B637" w14:textId="4ED502C6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2183" w14:textId="2FA364A1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2AE0A7AD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AC062" w14:textId="72E49235" w:rsidR="00F254C9" w:rsidRDefault="00F254C9" w:rsidP="00F254C9">
            <w:pPr>
              <w:jc w:val="center"/>
            </w:pPr>
            <w:r>
              <w:t>55.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71C1" w14:textId="342E34AB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ZAVOD ZA TURIZEM, ŠPORT IN KULTURO ŠALOVCI, Palovci 162, 9204 Šalovci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C039" w14:textId="01CA4CD4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Turistično nastanitveni center Peterloug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0CA5" w14:textId="6567298B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E9C9" w14:textId="15D65FD1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2AEF86F7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61A8" w14:textId="6D457157" w:rsidR="00F254C9" w:rsidRDefault="00F254C9" w:rsidP="00F254C9">
            <w:pPr>
              <w:jc w:val="center"/>
            </w:pPr>
            <w:r>
              <w:t>56.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81A49" w14:textId="740F20F0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IAN JOSEPH XUEREB – sobodajalec, Sela pri Volčah 25, 5220 Tolmin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53B76" w14:textId="79FB01B6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Moksha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E8A6" w14:textId="76D39D88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7E66C" w14:textId="4CD2EE85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2204B6C2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9D7E4" w14:textId="2CDED7EB" w:rsidR="00F254C9" w:rsidRDefault="00F254C9" w:rsidP="00F254C9">
            <w:pPr>
              <w:jc w:val="center"/>
            </w:pPr>
            <w:r>
              <w:t>57.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C347F" w14:textId="7DC2C41C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GOSTIŠČE STARI HRAST, Angela Pihlar s.p., Radomerje 3, 9240 Ljutomer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D0D6" w14:textId="28659E27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Gostišče Stari hrast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A6BD" w14:textId="797AECDA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8A62" w14:textId="73DE3518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0085EDAF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EC32" w14:textId="47557EB1" w:rsidR="00F254C9" w:rsidRDefault="00F254C9" w:rsidP="00F254C9">
            <w:pPr>
              <w:jc w:val="center"/>
            </w:pPr>
            <w:r>
              <w:t>58.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0B17" w14:textId="370BADF7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PAC d.o.o., Doživljajski turizem, Ribčev Laz 60, 4265 Bohinjsko jezero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B2B6D" w14:textId="775223E8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Hiša Pr` Budkovič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C5AB" w14:textId="075AD0E9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51F7E" w14:textId="756EE65D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5626B4EC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FBF0" w14:textId="51522F81" w:rsidR="00F254C9" w:rsidRDefault="00F254C9" w:rsidP="00F254C9">
            <w:pPr>
              <w:jc w:val="center"/>
            </w:pPr>
            <w:r>
              <w:t>59.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E3DA" w14:textId="61247FBE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LINKS d.o.o., Wolfova ulica 12, 1000 Ljubljana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E1A58" w14:textId="69A543CF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Hotel Alpina (Vitranška 12, 4280 Kranjska Gora)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57297" w14:textId="1053C1B9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SI/051/62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F5C7" w14:textId="1D6531FA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24552923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8B86" w14:textId="528A97B6" w:rsidR="00F254C9" w:rsidRDefault="00F254C9" w:rsidP="00F254C9">
            <w:pPr>
              <w:jc w:val="center"/>
            </w:pPr>
            <w:r>
              <w:t>60.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4210" w14:textId="1EA8177C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VODIŠEK d.o.o., Kolodvorska 2, 6000 Koper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23FF" w14:textId="61C5DA5C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Capodistria Boutique Hotel Koper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D2B7" w14:textId="77E6970E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491AC" w14:textId="4B2A625F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258C1B28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D949" w14:textId="36963B95" w:rsidR="00F254C9" w:rsidRDefault="00F254C9" w:rsidP="00F254C9">
            <w:pPr>
              <w:jc w:val="center"/>
            </w:pPr>
            <w:r>
              <w:t>61.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7C0DB" w14:textId="48C823A4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HOTEL SOČA ROCKS, turizem in gostinstvo d.o.o., Mala vas 120, 5230 Bovec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4470" w14:textId="73FF0AF0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Hostel Soča Rocks Bovec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43CFA" w14:textId="2BFEC9A3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416D2" w14:textId="64FEA811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5A77FE44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8F19" w14:textId="78AC58F6" w:rsidR="00F254C9" w:rsidRDefault="00F254C9" w:rsidP="00F254C9">
            <w:pPr>
              <w:jc w:val="center"/>
            </w:pPr>
            <w:r>
              <w:lastRenderedPageBreak/>
              <w:t>62.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316" w14:textId="7882679B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TIPTOP, Oddajanje apartmajev, Balazs Garay s.p., Trg golobarskih žrtev 44, 5230 Bovec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14E4" w14:textId="762DEC08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TIPTOP Apartment &amp; Outdoor Activities Bovec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36C3" w14:textId="58535FE4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D98B4" w14:textId="5F057E26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2671C3E6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445E" w14:textId="08EC617B" w:rsidR="00F254C9" w:rsidRDefault="00F254C9" w:rsidP="00F254C9">
            <w:pPr>
              <w:jc w:val="center"/>
            </w:pPr>
            <w:r>
              <w:t>63.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3C15C" w14:textId="37D6A1BA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LIVADA, Oddajanje sob, Ingrid Novak s.p., Koroška ulica 24, 4280 Kranjska Gora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DBFE2" w14:textId="60841676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Penzion Livada Kranjska Gora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3CA9" w14:textId="4229375B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707" w14:textId="5FD3B657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521BD513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F4F37" w14:textId="77BAA40A" w:rsidR="00F254C9" w:rsidRDefault="00F254C9" w:rsidP="00F254C9">
            <w:pPr>
              <w:jc w:val="center"/>
            </w:pPr>
            <w:r>
              <w:t>64.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D9A8" w14:textId="273BF4AF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DANDI, družba za trgovino, šport in turizem, d.o.o., Žlavsova ulica 5, 3212 Vojnik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D25A" w14:textId="015CFDA8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Pohorska hiša Lukanja (Lukanja 5, 2317 Oplotnica)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BC1C" w14:textId="1DC65CFD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49ED" w14:textId="22D1A16E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0DA05530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1ACA" w14:textId="3D239EEC" w:rsidR="00F254C9" w:rsidRDefault="00F254C9" w:rsidP="00F254C9">
            <w:pPr>
              <w:jc w:val="center"/>
            </w:pPr>
            <w:r>
              <w:t>65.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658A" w14:textId="65E95FD0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NEPREMIČNINE RAJTMAJER d.o.o., Kardeljeva cesta 85, 2000 Maribor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34C7" w14:textId="00FBA34D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Kavenija, Apartmaji, sobe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815E" w14:textId="37BF3CF7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SI/051/68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F380" w14:textId="044B492C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3E03A1DE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2000" w14:textId="533FB8A2" w:rsidR="00F254C9" w:rsidRDefault="00F254C9" w:rsidP="00F254C9">
            <w:pPr>
              <w:jc w:val="center"/>
            </w:pPr>
            <w:r>
              <w:t>66.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C7557" w14:textId="756BF68A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CT svetovanje in trgovina d.o.o., Kamence 19, 3250 Rogaška Slatina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868A" w14:textId="77B044B1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Apartmaji Mily (Ulica 14. Divizije 38, Rogaška Slatina)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2064" w14:textId="0FD3E479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3885F" w14:textId="39720E78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455B28BE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85AA4" w14:textId="2B1B0646" w:rsidR="00F254C9" w:rsidRDefault="00F254C9" w:rsidP="00F254C9">
            <w:pPr>
              <w:jc w:val="center"/>
            </w:pPr>
            <w:r>
              <w:t>67.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F2E9" w14:textId="64AD32F3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KOROŠICA, gostinstvo in turizem d.o.o., Otiški vrh 25D, 2732 Šentjanž pri Dravogradu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8AA5C" w14:textId="76740DBB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Hotel Korošica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C83D5" w14:textId="758623E7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5852" w14:textId="4B5E8126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4A4C518A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F60C" w14:textId="2EBCDE44" w:rsidR="00F254C9" w:rsidRDefault="00F254C9" w:rsidP="00F254C9">
            <w:pPr>
              <w:jc w:val="center"/>
            </w:pPr>
            <w:r>
              <w:t>68.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F033A" w14:textId="60DB2C79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NP RESTAVRACIJE, gostinstvo in druge storitve d.o.o., Loška gora pri Zrečah 5A, 3214 Zreče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B8BE2" w14:textId="4D972D21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Gorska reka, restavracija in prenočišča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1F56" w14:textId="02621AE5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15F7" w14:textId="63E5C8BF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F254C9" w:rsidRPr="00F34B50" w14:paraId="4EC9DBD2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A76B" w14:textId="3232C2C2" w:rsidR="00F254C9" w:rsidRDefault="00F254C9" w:rsidP="00F254C9">
            <w:pPr>
              <w:jc w:val="center"/>
            </w:pPr>
            <w:r>
              <w:t>69.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57A87" w14:textId="3B3CAFE2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 PLAN, gradbeništvo in storitve, d.o.o., Žibertova ulica 11, 1000 Ljubljana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A71E6" w14:textId="283A42BE" w:rsidR="00F254C9" w:rsidRDefault="00F254C9" w:rsidP="00F254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Tivoli Boutique Inn Ljubljana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04AC2" w14:textId="073DFF48" w:rsidR="00F254C9" w:rsidRDefault="00F254C9" w:rsidP="00F254C9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0FC40" w14:textId="72BA7FDA" w:rsidR="00F254C9" w:rsidRPr="00F34B50" w:rsidRDefault="00F254C9" w:rsidP="00F254C9">
            <w:pPr>
              <w:jc w:val="center"/>
              <w:rPr>
                <w:lang w:val="it-IT"/>
              </w:rPr>
            </w:pPr>
            <w:r w:rsidRPr="0072325E">
              <w:t>do 31. 12. 2027</w:t>
            </w:r>
          </w:p>
        </w:tc>
      </w:tr>
      <w:tr w:rsidR="0032575B" w:rsidRPr="00F34B50" w14:paraId="54252AE9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E673" w14:textId="52C66ABA" w:rsidR="0032575B" w:rsidRDefault="0032575B" w:rsidP="00354B42">
            <w:pPr>
              <w:jc w:val="center"/>
            </w:pPr>
            <w:r>
              <w:t>7</w:t>
            </w:r>
            <w:r w:rsidR="00032B6D">
              <w:t>0</w:t>
            </w:r>
            <w: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977A" w14:textId="12B25204" w:rsidR="0032575B" w:rsidRDefault="0032575B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DUŠKO HLEBEC – nosilec dopolnilne dejavnosti na kmetiji, Resort Village Majer, Krasinec 1, 8332 Gradac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30B06" w14:textId="41F20B78" w:rsidR="0032575B" w:rsidRDefault="0032575B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Resort Village Majer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AA7A5" w14:textId="15E74B57" w:rsidR="0032575B" w:rsidRDefault="0032575B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E1CD6" w14:textId="62C8663E" w:rsidR="0032575B" w:rsidRPr="00F34B50" w:rsidRDefault="002B33DB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 w:rsidR="00F5545F">
              <w:rPr>
                <w:lang w:val="it-IT"/>
              </w:rPr>
              <w:t>31</w:t>
            </w:r>
            <w:r w:rsidRPr="00F34B50">
              <w:rPr>
                <w:lang w:val="it-IT"/>
              </w:rPr>
              <w:t xml:space="preserve">. </w:t>
            </w:r>
            <w:r w:rsidR="00F5545F">
              <w:rPr>
                <w:lang w:val="it-IT"/>
              </w:rPr>
              <w:t>12</w:t>
            </w:r>
            <w:r w:rsidRPr="00F34B50">
              <w:rPr>
                <w:lang w:val="it-IT"/>
              </w:rPr>
              <w:t>. 202</w:t>
            </w:r>
            <w:r w:rsidR="00F5545F">
              <w:rPr>
                <w:lang w:val="it-IT"/>
              </w:rPr>
              <w:t>7</w:t>
            </w:r>
          </w:p>
        </w:tc>
      </w:tr>
      <w:tr w:rsidR="0032575B" w:rsidRPr="00F34B50" w14:paraId="538DDE8F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BA72" w14:textId="16490739" w:rsidR="0032575B" w:rsidRDefault="0032575B" w:rsidP="00354B42">
            <w:pPr>
              <w:jc w:val="center"/>
            </w:pPr>
            <w:r>
              <w:t>7</w:t>
            </w:r>
            <w:r w:rsidR="00032B6D">
              <w:t>1</w:t>
            </w:r>
            <w: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F6E25" w14:textId="4F63922A" w:rsidR="0032575B" w:rsidRDefault="0032575B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ŽIČNICE VOGEL BOHINJ d.o.o., Ukanc 6, 4265 Bohinjsko Jezero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6D43" w14:textId="6DC9C74E" w:rsidR="0032575B" w:rsidRDefault="0032575B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Planinska koča Merjasec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8BDE" w14:textId="32A239A9" w:rsidR="0032575B" w:rsidRDefault="0032575B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78609" w14:textId="78960441" w:rsidR="0032575B" w:rsidRPr="00F34B50" w:rsidRDefault="002B33DB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 w:rsidR="00F5545F">
              <w:rPr>
                <w:lang w:val="it-IT"/>
              </w:rPr>
              <w:t>31</w:t>
            </w:r>
            <w:r w:rsidRPr="00F34B50">
              <w:rPr>
                <w:lang w:val="it-IT"/>
              </w:rPr>
              <w:t xml:space="preserve">. </w:t>
            </w:r>
            <w:r w:rsidR="00F5545F">
              <w:rPr>
                <w:lang w:val="it-IT"/>
              </w:rPr>
              <w:t>12</w:t>
            </w:r>
            <w:r w:rsidRPr="00F34B50">
              <w:rPr>
                <w:lang w:val="it-IT"/>
              </w:rPr>
              <w:t>. 202</w:t>
            </w:r>
            <w:r w:rsidR="00F5545F">
              <w:rPr>
                <w:lang w:val="it-IT"/>
              </w:rPr>
              <w:t>7</w:t>
            </w:r>
          </w:p>
        </w:tc>
      </w:tr>
      <w:tr w:rsidR="0032575B" w:rsidRPr="00F34B50" w14:paraId="065F3EBB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053F" w14:textId="3BC8BE83" w:rsidR="0032575B" w:rsidRDefault="0032575B" w:rsidP="00354B42">
            <w:pPr>
              <w:jc w:val="center"/>
            </w:pPr>
            <w:r>
              <w:lastRenderedPageBreak/>
              <w:t>7</w:t>
            </w:r>
            <w:r w:rsidR="00032B6D">
              <w:t>2</w:t>
            </w:r>
            <w: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5E794" w14:textId="10A4BFF2" w:rsidR="0032575B" w:rsidRDefault="005D1213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Gostinstvo Snežinka, Želj Aleksander s.p., Zgornja Velka 38, 2213 Zgornja Velka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1DA41" w14:textId="0AA3C794" w:rsidR="0032575B" w:rsidRDefault="005D1213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Sobe Pesnica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C003" w14:textId="4A0DCDC0" w:rsidR="0032575B" w:rsidRDefault="005D1213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9091B" w14:textId="2E6BCB61" w:rsidR="0032575B" w:rsidRPr="00F34B50" w:rsidRDefault="002B33DB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 w:rsidR="00F5545F">
              <w:rPr>
                <w:lang w:val="it-IT"/>
              </w:rPr>
              <w:t>31</w:t>
            </w:r>
            <w:r w:rsidRPr="00F34B50">
              <w:rPr>
                <w:lang w:val="it-IT"/>
              </w:rPr>
              <w:t>.</w:t>
            </w:r>
            <w:r w:rsidR="00F5545F">
              <w:rPr>
                <w:lang w:val="it-IT"/>
              </w:rPr>
              <w:t xml:space="preserve"> 12</w:t>
            </w:r>
            <w:r w:rsidRPr="00F34B50">
              <w:rPr>
                <w:lang w:val="it-IT"/>
              </w:rPr>
              <w:t>. 202</w:t>
            </w:r>
            <w:r w:rsidR="00F5545F">
              <w:rPr>
                <w:lang w:val="it-IT"/>
              </w:rPr>
              <w:t>7</w:t>
            </w:r>
          </w:p>
        </w:tc>
      </w:tr>
      <w:tr w:rsidR="005D1213" w:rsidRPr="00F34B50" w14:paraId="70F9A0AA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FBD3" w14:textId="30CCB697" w:rsidR="005D1213" w:rsidRDefault="005D1213" w:rsidP="00354B42">
            <w:pPr>
              <w:jc w:val="center"/>
            </w:pPr>
            <w:r>
              <w:t>7</w:t>
            </w:r>
            <w:r w:rsidR="00032B6D">
              <w:t>3</w:t>
            </w:r>
            <w: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8BB2" w14:textId="2B8E094A" w:rsidR="005D1213" w:rsidRDefault="002B33DB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Planinski dom Donačka gora Rudije dom, Danica Kos s.p., Strmolska ulica 1, 3252 Rogatec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EE6E" w14:textId="5E35FF2B" w:rsidR="005D1213" w:rsidRDefault="002B33DB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Apartmaji Danica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9F5F" w14:textId="29C6442C" w:rsidR="005D1213" w:rsidRDefault="002B33DB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B5D7" w14:textId="14992CE9" w:rsidR="005D1213" w:rsidRPr="00F34B50" w:rsidRDefault="002B33DB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 w:rsidR="00F5545F">
              <w:rPr>
                <w:lang w:val="it-IT"/>
              </w:rPr>
              <w:t>31</w:t>
            </w:r>
            <w:r w:rsidRPr="00F34B50">
              <w:rPr>
                <w:lang w:val="it-IT"/>
              </w:rPr>
              <w:t xml:space="preserve">. </w:t>
            </w:r>
            <w:r w:rsidR="00F5545F">
              <w:rPr>
                <w:lang w:val="it-IT"/>
              </w:rPr>
              <w:t>12</w:t>
            </w:r>
            <w:r w:rsidRPr="00F34B50">
              <w:rPr>
                <w:lang w:val="it-IT"/>
              </w:rPr>
              <w:t>. 202</w:t>
            </w:r>
            <w:r w:rsidR="00F5545F">
              <w:rPr>
                <w:lang w:val="it-IT"/>
              </w:rPr>
              <w:t>7</w:t>
            </w:r>
          </w:p>
        </w:tc>
      </w:tr>
      <w:tr w:rsidR="005D1213" w:rsidRPr="00F34B50" w14:paraId="2D48E780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0070" w14:textId="7471422D" w:rsidR="005D1213" w:rsidRDefault="005D1213" w:rsidP="00354B42">
            <w:pPr>
              <w:jc w:val="center"/>
            </w:pPr>
            <w:r>
              <w:t>7</w:t>
            </w:r>
            <w:r w:rsidR="00032B6D">
              <w:t>4</w:t>
            </w:r>
            <w: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6C6F" w14:textId="2FD5A43F" w:rsidR="005D1213" w:rsidRDefault="00F254C9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ART Nepremičnine d.o.o., Hruševica 1B, 6222 Štanjel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B8417" w14:textId="2C973156" w:rsidR="005D1213" w:rsidRDefault="00F254C9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Hotel St. Daniel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2ED0" w14:textId="2C30F34E" w:rsidR="005D1213" w:rsidRDefault="00F254C9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ADD8" w14:textId="51F90269" w:rsidR="005D1213" w:rsidRPr="00F34B50" w:rsidRDefault="00F254C9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>
              <w:rPr>
                <w:lang w:val="it-IT"/>
              </w:rPr>
              <w:t>31</w:t>
            </w:r>
            <w:r w:rsidRPr="00F34B50">
              <w:rPr>
                <w:lang w:val="it-IT"/>
              </w:rPr>
              <w:t xml:space="preserve">. </w:t>
            </w:r>
            <w:r>
              <w:rPr>
                <w:lang w:val="it-IT"/>
              </w:rPr>
              <w:t>12</w:t>
            </w:r>
            <w:r w:rsidRPr="00F34B50">
              <w:rPr>
                <w:lang w:val="it-IT"/>
              </w:rPr>
              <w:t>. 202</w:t>
            </w:r>
            <w:r>
              <w:rPr>
                <w:lang w:val="it-IT"/>
              </w:rPr>
              <w:t>7</w:t>
            </w:r>
          </w:p>
        </w:tc>
      </w:tr>
      <w:tr w:rsidR="00F254C9" w:rsidRPr="00F34B50" w14:paraId="13E3D2D3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33A6" w14:textId="1A95EF44" w:rsidR="00F254C9" w:rsidRDefault="00F254C9" w:rsidP="00354B42">
            <w:pPr>
              <w:jc w:val="center"/>
            </w:pPr>
            <w:r>
              <w:t>75.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43C4" w14:textId="63B4B1F9" w:rsidR="00F254C9" w:rsidRDefault="00F254C9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GOBEC d.o.o., Janina 1B, 3250 Rogaška Slatina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9596" w14:textId="1C4B566A" w:rsidR="00F254C9" w:rsidRDefault="00F254C9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GO!SPORT Hotel &amp; Resort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7E1A" w14:textId="5115C99A" w:rsidR="00F254C9" w:rsidRDefault="00F254C9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4606C" w14:textId="4BE3F93A" w:rsidR="00F254C9" w:rsidRPr="00F34B50" w:rsidRDefault="00F254C9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>
              <w:rPr>
                <w:lang w:val="it-IT"/>
              </w:rPr>
              <w:t>31</w:t>
            </w:r>
            <w:r w:rsidRPr="00F34B50">
              <w:rPr>
                <w:lang w:val="it-IT"/>
              </w:rPr>
              <w:t xml:space="preserve">. </w:t>
            </w:r>
            <w:r>
              <w:rPr>
                <w:lang w:val="it-IT"/>
              </w:rPr>
              <w:t>12</w:t>
            </w:r>
            <w:r w:rsidRPr="00F34B50">
              <w:rPr>
                <w:lang w:val="it-IT"/>
              </w:rPr>
              <w:t>. 202</w:t>
            </w:r>
            <w:r>
              <w:rPr>
                <w:lang w:val="it-IT"/>
              </w:rPr>
              <w:t>7</w:t>
            </w:r>
          </w:p>
        </w:tc>
      </w:tr>
      <w:tr w:rsidR="00F254C9" w:rsidRPr="00F34B50" w14:paraId="6578A52D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0CF8" w14:textId="4FD0E513" w:rsidR="00F254C9" w:rsidRDefault="00F254C9" w:rsidP="00354B42">
            <w:pPr>
              <w:jc w:val="center"/>
            </w:pPr>
            <w:r>
              <w:t>76.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5E96" w14:textId="5B65E2D8" w:rsidR="00F254C9" w:rsidRDefault="00F254C9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HOTEL Ljubljana d.o.o., Cesta v hrib 20, 1210 Ljubljana – Šentvid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67D3" w14:textId="3997BE4E" w:rsidR="00F254C9" w:rsidRDefault="00F254C9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Hotel Ljubljana, Mestni trg 15, 1000 Ljubljana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CE07F" w14:textId="7E5ED810" w:rsidR="00F254C9" w:rsidRDefault="00F254C9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2F9E" w14:textId="1793E9C8" w:rsidR="00F254C9" w:rsidRPr="00F34B50" w:rsidRDefault="00F254C9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>
              <w:rPr>
                <w:lang w:val="it-IT"/>
              </w:rPr>
              <w:t>31</w:t>
            </w:r>
            <w:r w:rsidRPr="00F34B50">
              <w:rPr>
                <w:lang w:val="it-IT"/>
              </w:rPr>
              <w:t xml:space="preserve">. </w:t>
            </w:r>
            <w:r>
              <w:rPr>
                <w:lang w:val="it-IT"/>
              </w:rPr>
              <w:t>12</w:t>
            </w:r>
            <w:r w:rsidRPr="00F34B50">
              <w:rPr>
                <w:lang w:val="it-IT"/>
              </w:rPr>
              <w:t>. 202</w:t>
            </w:r>
            <w:r>
              <w:rPr>
                <w:lang w:val="it-IT"/>
              </w:rPr>
              <w:t>7</w:t>
            </w:r>
          </w:p>
        </w:tc>
      </w:tr>
      <w:tr w:rsidR="00F254C9" w:rsidRPr="00F34B50" w14:paraId="01723EC2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594F3" w14:textId="09528969" w:rsidR="00F254C9" w:rsidRDefault="00F254C9" w:rsidP="00354B42">
            <w:pPr>
              <w:jc w:val="center"/>
            </w:pPr>
            <w:r>
              <w:t>77.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13CE" w14:textId="45E5563E" w:rsidR="00F254C9" w:rsidRDefault="00A14DAC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Kmetija Glavinič, Marko Glavinič – nosilec dopolnilne dejavnosti na kmetiji, Vinski vrh 6, 2275 Miklažv pri Ormožu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4A465" w14:textId="5FFFEFF7" w:rsidR="00F254C9" w:rsidRDefault="00A14DAC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Hiša Marija – Vinski raj Vinski vrh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3995F" w14:textId="5B518F15" w:rsidR="00F254C9" w:rsidRDefault="00A14DAC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FB3D0" w14:textId="7792BE14" w:rsidR="00F254C9" w:rsidRPr="00F34B50" w:rsidRDefault="00A14DAC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>
              <w:rPr>
                <w:lang w:val="it-IT"/>
              </w:rPr>
              <w:t>31</w:t>
            </w:r>
            <w:r w:rsidRPr="00F34B50">
              <w:rPr>
                <w:lang w:val="it-IT"/>
              </w:rPr>
              <w:t xml:space="preserve">. </w:t>
            </w:r>
            <w:r>
              <w:rPr>
                <w:lang w:val="it-IT"/>
              </w:rPr>
              <w:t>12</w:t>
            </w:r>
            <w:r w:rsidRPr="00F34B50">
              <w:rPr>
                <w:lang w:val="it-IT"/>
              </w:rPr>
              <w:t>. 202</w:t>
            </w:r>
            <w:r>
              <w:rPr>
                <w:lang w:val="it-IT"/>
              </w:rPr>
              <w:t>7</w:t>
            </w:r>
          </w:p>
        </w:tc>
      </w:tr>
      <w:tr w:rsidR="00F254C9" w:rsidRPr="00F34B50" w14:paraId="0E1E14E5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4CEE3" w14:textId="680A87D5" w:rsidR="00F254C9" w:rsidRDefault="00A14DAC" w:rsidP="00354B42">
            <w:pPr>
              <w:jc w:val="center"/>
            </w:pPr>
            <w:r>
              <w:t>78.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ACAA" w14:textId="1D3DB082" w:rsidR="00F254C9" w:rsidRDefault="00A14DAC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EPIDOS d.o.o., Ribno, Izletniška ulica 44, 4260 Bled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B334" w14:textId="30B8686A" w:rsidR="00F254C9" w:rsidRDefault="00A14DAC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Ribno Alpine Glamping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C8344" w14:textId="4E9C8252" w:rsidR="00F254C9" w:rsidRDefault="00A14DAC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SI/051/81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BC72" w14:textId="654059BB" w:rsidR="00F254C9" w:rsidRPr="00F34B50" w:rsidRDefault="00A14DAC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>
              <w:rPr>
                <w:lang w:val="it-IT"/>
              </w:rPr>
              <w:t>31</w:t>
            </w:r>
            <w:r w:rsidRPr="00F34B50">
              <w:rPr>
                <w:lang w:val="it-IT"/>
              </w:rPr>
              <w:t xml:space="preserve">. </w:t>
            </w:r>
            <w:r>
              <w:rPr>
                <w:lang w:val="it-IT"/>
              </w:rPr>
              <w:t>12</w:t>
            </w:r>
            <w:r w:rsidRPr="00F34B50">
              <w:rPr>
                <w:lang w:val="it-IT"/>
              </w:rPr>
              <w:t>. 202</w:t>
            </w:r>
            <w:r>
              <w:rPr>
                <w:lang w:val="it-IT"/>
              </w:rPr>
              <w:t>7</w:t>
            </w:r>
          </w:p>
        </w:tc>
      </w:tr>
      <w:tr w:rsidR="00F254C9" w:rsidRPr="00F34B50" w14:paraId="429A844E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05284" w14:textId="25C78D47" w:rsidR="00F254C9" w:rsidRDefault="00A14DAC" w:rsidP="00354B42">
            <w:pPr>
              <w:jc w:val="center"/>
            </w:pPr>
            <w:r>
              <w:t>79.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401C" w14:textId="54B7E1F7" w:rsidR="00F254C9" w:rsidRDefault="00A14DAC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Staša Čelik Janša – nosilka dopolnilne dejavnosti na kmetiji, Triglavska cesta 7, 4240 Radovljica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47D1" w14:textId="0948D9A9" w:rsidR="00F254C9" w:rsidRDefault="00A14DAC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Garden apartment Janša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E801" w14:textId="0B312A12" w:rsidR="00F254C9" w:rsidRDefault="00A14DAC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485B" w14:textId="7827A8FC" w:rsidR="00F254C9" w:rsidRPr="00F34B50" w:rsidRDefault="00A14DAC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>
              <w:rPr>
                <w:lang w:val="it-IT"/>
              </w:rPr>
              <w:t>31</w:t>
            </w:r>
            <w:r w:rsidRPr="00F34B50">
              <w:rPr>
                <w:lang w:val="it-IT"/>
              </w:rPr>
              <w:t xml:space="preserve">. </w:t>
            </w:r>
            <w:r>
              <w:rPr>
                <w:lang w:val="it-IT"/>
              </w:rPr>
              <w:t>12</w:t>
            </w:r>
            <w:r w:rsidRPr="00F34B50">
              <w:rPr>
                <w:lang w:val="it-IT"/>
              </w:rPr>
              <w:t>. 202</w:t>
            </w:r>
            <w:r>
              <w:rPr>
                <w:lang w:val="it-IT"/>
              </w:rPr>
              <w:t>7</w:t>
            </w:r>
          </w:p>
        </w:tc>
      </w:tr>
      <w:tr w:rsidR="00F254C9" w:rsidRPr="00F34B50" w14:paraId="1069E969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757C" w14:textId="00659630" w:rsidR="00F254C9" w:rsidRDefault="00A14DAC" w:rsidP="00354B42">
            <w:pPr>
              <w:jc w:val="center"/>
            </w:pPr>
            <w:r>
              <w:t>80.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E505" w14:textId="50B2348D" w:rsidR="00F254C9" w:rsidRDefault="00A14DAC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Alpinia d.o.o., Ukanc 132, 4265 Bohinjsko jezero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BDBE4" w14:textId="2AA68A3B" w:rsidR="00F254C9" w:rsidRDefault="00A14DAC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Vila Muhr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8309" w14:textId="7073B46C" w:rsidR="00F254C9" w:rsidRDefault="00A14DAC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B582" w14:textId="21DD783D" w:rsidR="00F254C9" w:rsidRPr="00F34B50" w:rsidRDefault="00A14DAC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>
              <w:rPr>
                <w:lang w:val="it-IT"/>
              </w:rPr>
              <w:t>31</w:t>
            </w:r>
            <w:r w:rsidRPr="00F34B50">
              <w:rPr>
                <w:lang w:val="it-IT"/>
              </w:rPr>
              <w:t xml:space="preserve">. </w:t>
            </w:r>
            <w:r>
              <w:rPr>
                <w:lang w:val="it-IT"/>
              </w:rPr>
              <w:t>12</w:t>
            </w:r>
            <w:r w:rsidRPr="00F34B50">
              <w:rPr>
                <w:lang w:val="it-IT"/>
              </w:rPr>
              <w:t>. 202</w:t>
            </w:r>
            <w:r>
              <w:rPr>
                <w:lang w:val="it-IT"/>
              </w:rPr>
              <w:t>7</w:t>
            </w:r>
          </w:p>
        </w:tc>
      </w:tr>
      <w:tr w:rsidR="00A14DAC" w:rsidRPr="00F34B50" w14:paraId="36A2C9C6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41EA0" w14:textId="32CAE32F" w:rsidR="00A14DAC" w:rsidRDefault="00A14DAC" w:rsidP="00354B42">
            <w:pPr>
              <w:jc w:val="center"/>
            </w:pPr>
            <w:r>
              <w:t>81.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DDA0" w14:textId="5504F61D" w:rsidR="00A14DAC" w:rsidRDefault="00A14DAC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EPIDOS d.o.o., Ribno, Izletniška ulica 44, 4260 Bled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4CD8" w14:textId="5161989F" w:rsidR="00A14DAC" w:rsidRDefault="00A14DAC" w:rsidP="00354B4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Ribno Alpine Hotel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CEE9" w14:textId="34806112" w:rsidR="00A14DAC" w:rsidRDefault="00A14DAC" w:rsidP="00354B42">
            <w:pPr>
              <w:jc w:val="center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SI/051/84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B5AF" w14:textId="4101E85B" w:rsidR="00A14DAC" w:rsidRPr="00F34B50" w:rsidRDefault="00A14DAC" w:rsidP="00354B42">
            <w:pPr>
              <w:jc w:val="center"/>
              <w:rPr>
                <w:lang w:val="it-IT"/>
              </w:rPr>
            </w:pPr>
            <w:r w:rsidRPr="00F34B50">
              <w:rPr>
                <w:lang w:val="it-IT"/>
              </w:rPr>
              <w:t xml:space="preserve">do </w:t>
            </w:r>
            <w:r>
              <w:rPr>
                <w:lang w:val="it-IT"/>
              </w:rPr>
              <w:t>31</w:t>
            </w:r>
            <w:r w:rsidRPr="00F34B50">
              <w:rPr>
                <w:lang w:val="it-IT"/>
              </w:rPr>
              <w:t xml:space="preserve">. </w:t>
            </w:r>
            <w:r>
              <w:rPr>
                <w:lang w:val="it-IT"/>
              </w:rPr>
              <w:t>12</w:t>
            </w:r>
            <w:r w:rsidRPr="00F34B50">
              <w:rPr>
                <w:lang w:val="it-IT"/>
              </w:rPr>
              <w:t>. 202</w:t>
            </w:r>
            <w:r>
              <w:rPr>
                <w:lang w:val="it-IT"/>
              </w:rPr>
              <w:t>7</w:t>
            </w:r>
          </w:p>
        </w:tc>
      </w:tr>
      <w:tr w:rsidR="00A14DAC" w:rsidRPr="00F34B50" w14:paraId="5BDF50AA" w14:textId="77777777" w:rsidTr="00354B4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38A8C" w14:textId="77777777" w:rsidR="00A14DAC" w:rsidRDefault="00A14DAC" w:rsidP="00354B42">
            <w:pPr>
              <w:jc w:val="center"/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D9A0" w14:textId="77777777" w:rsidR="00A14DAC" w:rsidRDefault="00A14DAC" w:rsidP="00354B42">
            <w:pPr>
              <w:rPr>
                <w:rFonts w:cs="Arial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B4E0" w14:textId="77777777" w:rsidR="00A14DAC" w:rsidRDefault="00A14DAC" w:rsidP="00354B42">
            <w:pPr>
              <w:rPr>
                <w:rFonts w:cs="Arial"/>
                <w:szCs w:val="20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2E8D7" w14:textId="77777777" w:rsidR="00A14DAC" w:rsidRDefault="00A14DAC" w:rsidP="00354B42">
            <w:pPr>
              <w:jc w:val="center"/>
              <w:rPr>
                <w:rFonts w:cs="Arial"/>
                <w:szCs w:val="20"/>
                <w:lang w:eastAsia="sl-S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B566D" w14:textId="77777777" w:rsidR="00A14DAC" w:rsidRPr="00F34B50" w:rsidRDefault="00A14DAC" w:rsidP="00354B42">
            <w:pPr>
              <w:jc w:val="center"/>
              <w:rPr>
                <w:lang w:val="it-IT"/>
              </w:rPr>
            </w:pPr>
          </w:p>
        </w:tc>
      </w:tr>
    </w:tbl>
    <w:p w14:paraId="04A807CC" w14:textId="77777777" w:rsidR="00863115" w:rsidRPr="002D244D" w:rsidRDefault="00863115" w:rsidP="00884BB1"/>
    <w:p w14:paraId="0A6A7053" w14:textId="74A7F4EB" w:rsidR="007D75CF" w:rsidRPr="00863115" w:rsidRDefault="007D75CF" w:rsidP="00863115"/>
    <w:sectPr w:rsidR="007D75CF" w:rsidRPr="00863115" w:rsidSect="008631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 w:code="9"/>
      <w:pgMar w:top="1701" w:right="964" w:bottom="1701" w:left="1134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CFFFE" w14:textId="77777777" w:rsidR="000E3009" w:rsidRDefault="000E3009">
      <w:r>
        <w:separator/>
      </w:r>
    </w:p>
  </w:endnote>
  <w:endnote w:type="continuationSeparator" w:id="0">
    <w:p w14:paraId="170BBE41" w14:textId="77777777" w:rsidR="000E3009" w:rsidRDefault="000E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E9A9" w14:textId="77777777" w:rsidR="006770B0" w:rsidRDefault="006770B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2C5A1" w14:textId="77777777" w:rsidR="006770B0" w:rsidRDefault="006770B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D0F2" w14:textId="77777777" w:rsidR="006770B0" w:rsidRDefault="006770B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F4429" w14:textId="77777777" w:rsidR="000E3009" w:rsidRDefault="000E3009">
      <w:r>
        <w:separator/>
      </w:r>
    </w:p>
  </w:footnote>
  <w:footnote w:type="continuationSeparator" w:id="0">
    <w:p w14:paraId="73932CB0" w14:textId="77777777" w:rsidR="000E3009" w:rsidRDefault="000E3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2166B" w14:textId="77777777" w:rsidR="006770B0" w:rsidRDefault="006770B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E6B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FBFC2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57B7C1EF" wp14:editId="3F97CDE2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7C5E99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57460DCA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1535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58BE21D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526E434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B19003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60F55"/>
    <w:multiLevelType w:val="hybridMultilevel"/>
    <w:tmpl w:val="6C08022C"/>
    <w:lvl w:ilvl="0" w:tplc="583AFD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00531"/>
    <w:multiLevelType w:val="hybridMultilevel"/>
    <w:tmpl w:val="60C860DA"/>
    <w:lvl w:ilvl="0" w:tplc="052A6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C27F6"/>
    <w:multiLevelType w:val="hybridMultilevel"/>
    <w:tmpl w:val="66065EDE"/>
    <w:lvl w:ilvl="0" w:tplc="E6CCA5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12124"/>
    <w:multiLevelType w:val="hybridMultilevel"/>
    <w:tmpl w:val="B7F0E7B2"/>
    <w:lvl w:ilvl="0" w:tplc="D2409A5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6CA1"/>
    <w:multiLevelType w:val="hybridMultilevel"/>
    <w:tmpl w:val="2F342E8C"/>
    <w:lvl w:ilvl="0" w:tplc="409C0C18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30" w:hanging="360"/>
      </w:pPr>
    </w:lvl>
    <w:lvl w:ilvl="2" w:tplc="0424001B" w:tentative="1">
      <w:start w:val="1"/>
      <w:numFmt w:val="lowerRoman"/>
      <w:lvlText w:val="%3."/>
      <w:lvlJc w:val="right"/>
      <w:pPr>
        <w:ind w:left="1750" w:hanging="180"/>
      </w:pPr>
    </w:lvl>
    <w:lvl w:ilvl="3" w:tplc="0424000F" w:tentative="1">
      <w:start w:val="1"/>
      <w:numFmt w:val="decimal"/>
      <w:lvlText w:val="%4."/>
      <w:lvlJc w:val="left"/>
      <w:pPr>
        <w:ind w:left="2470" w:hanging="360"/>
      </w:pPr>
    </w:lvl>
    <w:lvl w:ilvl="4" w:tplc="04240019" w:tentative="1">
      <w:start w:val="1"/>
      <w:numFmt w:val="lowerLetter"/>
      <w:lvlText w:val="%5."/>
      <w:lvlJc w:val="left"/>
      <w:pPr>
        <w:ind w:left="3190" w:hanging="360"/>
      </w:pPr>
    </w:lvl>
    <w:lvl w:ilvl="5" w:tplc="0424001B" w:tentative="1">
      <w:start w:val="1"/>
      <w:numFmt w:val="lowerRoman"/>
      <w:lvlText w:val="%6."/>
      <w:lvlJc w:val="right"/>
      <w:pPr>
        <w:ind w:left="3910" w:hanging="180"/>
      </w:pPr>
    </w:lvl>
    <w:lvl w:ilvl="6" w:tplc="0424000F" w:tentative="1">
      <w:start w:val="1"/>
      <w:numFmt w:val="decimal"/>
      <w:lvlText w:val="%7."/>
      <w:lvlJc w:val="left"/>
      <w:pPr>
        <w:ind w:left="4630" w:hanging="360"/>
      </w:pPr>
    </w:lvl>
    <w:lvl w:ilvl="7" w:tplc="04240019" w:tentative="1">
      <w:start w:val="1"/>
      <w:numFmt w:val="lowerLetter"/>
      <w:lvlText w:val="%8."/>
      <w:lvlJc w:val="left"/>
      <w:pPr>
        <w:ind w:left="5350" w:hanging="360"/>
      </w:pPr>
    </w:lvl>
    <w:lvl w:ilvl="8" w:tplc="0424001B" w:tentative="1">
      <w:start w:val="1"/>
      <w:numFmt w:val="lowerRoman"/>
      <w:lvlText w:val="%9."/>
      <w:lvlJc w:val="right"/>
      <w:pPr>
        <w:ind w:left="6070" w:hanging="180"/>
      </w:pPr>
    </w:lvl>
  </w:abstractNum>
  <w:abstractNum w:abstractNumId="8" w15:restartNumberingAfterBreak="0">
    <w:nsid w:val="38BB23E5"/>
    <w:multiLevelType w:val="hybridMultilevel"/>
    <w:tmpl w:val="48BA7E7A"/>
    <w:lvl w:ilvl="0" w:tplc="E6CCA5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70AB6"/>
    <w:multiLevelType w:val="hybridMultilevel"/>
    <w:tmpl w:val="47481748"/>
    <w:lvl w:ilvl="0" w:tplc="95F8C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077C7"/>
    <w:multiLevelType w:val="hybridMultilevel"/>
    <w:tmpl w:val="65AE614C"/>
    <w:lvl w:ilvl="0" w:tplc="364EA2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0C177E"/>
    <w:multiLevelType w:val="hybridMultilevel"/>
    <w:tmpl w:val="FD8CA880"/>
    <w:lvl w:ilvl="0" w:tplc="BE82F174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0000001">
      <w:numFmt w:val="bullet"/>
      <w:lvlText w:val="-"/>
      <w:lvlJc w:val="left"/>
      <w:pPr>
        <w:ind w:left="2868" w:hanging="360"/>
      </w:pPr>
      <w:rPr>
        <w:rFonts w:ascii="Arial" w:hAnsi="Arial" w:cs="Arial" w:hint="default"/>
        <w:szCs w:val="20"/>
        <w:lang w:val="sl-SI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368EB"/>
    <w:multiLevelType w:val="hybridMultilevel"/>
    <w:tmpl w:val="444A401C"/>
    <w:lvl w:ilvl="0" w:tplc="8F5AEF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93844"/>
    <w:multiLevelType w:val="hybridMultilevel"/>
    <w:tmpl w:val="A16E8AC8"/>
    <w:lvl w:ilvl="0" w:tplc="BE82F1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763DE"/>
    <w:multiLevelType w:val="hybridMultilevel"/>
    <w:tmpl w:val="0D2EE036"/>
    <w:lvl w:ilvl="0" w:tplc="8FE84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1C6A44"/>
    <w:multiLevelType w:val="hybridMultilevel"/>
    <w:tmpl w:val="72D4922C"/>
    <w:lvl w:ilvl="0" w:tplc="BE82F1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575079">
    <w:abstractNumId w:val="13"/>
  </w:num>
  <w:num w:numId="2" w16cid:durableId="1070271147">
    <w:abstractNumId w:val="5"/>
  </w:num>
  <w:num w:numId="3" w16cid:durableId="1220442119">
    <w:abstractNumId w:val="11"/>
  </w:num>
  <w:num w:numId="4" w16cid:durableId="97869354">
    <w:abstractNumId w:val="0"/>
  </w:num>
  <w:num w:numId="5" w16cid:durableId="1119836604">
    <w:abstractNumId w:val="2"/>
  </w:num>
  <w:num w:numId="6" w16cid:durableId="536163800">
    <w:abstractNumId w:val="14"/>
  </w:num>
  <w:num w:numId="7" w16cid:durableId="1457675228">
    <w:abstractNumId w:val="3"/>
  </w:num>
  <w:num w:numId="8" w16cid:durableId="1380327747">
    <w:abstractNumId w:val="9"/>
  </w:num>
  <w:num w:numId="9" w16cid:durableId="806166864">
    <w:abstractNumId w:val="8"/>
  </w:num>
  <w:num w:numId="10" w16cid:durableId="649135627">
    <w:abstractNumId w:val="17"/>
  </w:num>
  <w:num w:numId="11" w16cid:durableId="110057598">
    <w:abstractNumId w:val="12"/>
  </w:num>
  <w:num w:numId="12" w16cid:durableId="514073815">
    <w:abstractNumId w:val="7"/>
  </w:num>
  <w:num w:numId="13" w16cid:durableId="113520645">
    <w:abstractNumId w:val="16"/>
  </w:num>
  <w:num w:numId="14" w16cid:durableId="1222256622">
    <w:abstractNumId w:val="1"/>
  </w:num>
  <w:num w:numId="15" w16cid:durableId="246110850">
    <w:abstractNumId w:val="10"/>
  </w:num>
  <w:num w:numId="16" w16cid:durableId="1241477370">
    <w:abstractNumId w:val="15"/>
  </w:num>
  <w:num w:numId="17" w16cid:durableId="1031955653">
    <w:abstractNumId w:val="4"/>
  </w:num>
  <w:num w:numId="18" w16cid:durableId="11517974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32617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009"/>
    <w:rsid w:val="00023A88"/>
    <w:rsid w:val="00032B6D"/>
    <w:rsid w:val="00035711"/>
    <w:rsid w:val="00040787"/>
    <w:rsid w:val="00085FE5"/>
    <w:rsid w:val="000A1A1A"/>
    <w:rsid w:val="000A7238"/>
    <w:rsid w:val="000B2E7E"/>
    <w:rsid w:val="000E3009"/>
    <w:rsid w:val="000F60A9"/>
    <w:rsid w:val="00103C7E"/>
    <w:rsid w:val="0011695D"/>
    <w:rsid w:val="001357B2"/>
    <w:rsid w:val="0017478F"/>
    <w:rsid w:val="00176F8C"/>
    <w:rsid w:val="001E70B8"/>
    <w:rsid w:val="00202A77"/>
    <w:rsid w:val="00205E15"/>
    <w:rsid w:val="0022753E"/>
    <w:rsid w:val="00271CE5"/>
    <w:rsid w:val="00282020"/>
    <w:rsid w:val="002A2B69"/>
    <w:rsid w:val="002B33DB"/>
    <w:rsid w:val="002E166D"/>
    <w:rsid w:val="002E7F51"/>
    <w:rsid w:val="0032575B"/>
    <w:rsid w:val="003636BF"/>
    <w:rsid w:val="00371442"/>
    <w:rsid w:val="003845B4"/>
    <w:rsid w:val="00387B1A"/>
    <w:rsid w:val="003B5E9B"/>
    <w:rsid w:val="003C5EE5"/>
    <w:rsid w:val="003E19A4"/>
    <w:rsid w:val="003E1C74"/>
    <w:rsid w:val="00420E2D"/>
    <w:rsid w:val="00431110"/>
    <w:rsid w:val="004360CD"/>
    <w:rsid w:val="004657EE"/>
    <w:rsid w:val="004731C2"/>
    <w:rsid w:val="004915D3"/>
    <w:rsid w:val="004E5DBB"/>
    <w:rsid w:val="005078D5"/>
    <w:rsid w:val="00516692"/>
    <w:rsid w:val="00526246"/>
    <w:rsid w:val="00540CEE"/>
    <w:rsid w:val="0056333E"/>
    <w:rsid w:val="00564C5E"/>
    <w:rsid w:val="00567106"/>
    <w:rsid w:val="005C0552"/>
    <w:rsid w:val="005D1213"/>
    <w:rsid w:val="005E1D3C"/>
    <w:rsid w:val="00601E36"/>
    <w:rsid w:val="0061772C"/>
    <w:rsid w:val="00625AE6"/>
    <w:rsid w:val="00632253"/>
    <w:rsid w:val="00642714"/>
    <w:rsid w:val="00643576"/>
    <w:rsid w:val="006455CE"/>
    <w:rsid w:val="00655841"/>
    <w:rsid w:val="00656552"/>
    <w:rsid w:val="006770B0"/>
    <w:rsid w:val="006D6B90"/>
    <w:rsid w:val="006E7F14"/>
    <w:rsid w:val="00703591"/>
    <w:rsid w:val="0070783B"/>
    <w:rsid w:val="00717837"/>
    <w:rsid w:val="00733017"/>
    <w:rsid w:val="00783310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26035"/>
    <w:rsid w:val="00863115"/>
    <w:rsid w:val="0088043C"/>
    <w:rsid w:val="00884889"/>
    <w:rsid w:val="00884BB1"/>
    <w:rsid w:val="008906C9"/>
    <w:rsid w:val="008C5738"/>
    <w:rsid w:val="008D04F0"/>
    <w:rsid w:val="008F3500"/>
    <w:rsid w:val="008F7564"/>
    <w:rsid w:val="00924E3C"/>
    <w:rsid w:val="009545A7"/>
    <w:rsid w:val="009612BB"/>
    <w:rsid w:val="00996BAB"/>
    <w:rsid w:val="009C1D09"/>
    <w:rsid w:val="009C411B"/>
    <w:rsid w:val="009C740A"/>
    <w:rsid w:val="00A125C5"/>
    <w:rsid w:val="00A14DAC"/>
    <w:rsid w:val="00A2451C"/>
    <w:rsid w:val="00A350B8"/>
    <w:rsid w:val="00A65EE7"/>
    <w:rsid w:val="00A70133"/>
    <w:rsid w:val="00A770A6"/>
    <w:rsid w:val="00A813B1"/>
    <w:rsid w:val="00A872B7"/>
    <w:rsid w:val="00A87C50"/>
    <w:rsid w:val="00A935FD"/>
    <w:rsid w:val="00AA6285"/>
    <w:rsid w:val="00AA648A"/>
    <w:rsid w:val="00AB36C4"/>
    <w:rsid w:val="00AC32B2"/>
    <w:rsid w:val="00B1443B"/>
    <w:rsid w:val="00B17141"/>
    <w:rsid w:val="00B20E88"/>
    <w:rsid w:val="00B31575"/>
    <w:rsid w:val="00B57B90"/>
    <w:rsid w:val="00B7732A"/>
    <w:rsid w:val="00B81E18"/>
    <w:rsid w:val="00B8547D"/>
    <w:rsid w:val="00BC598A"/>
    <w:rsid w:val="00C17F09"/>
    <w:rsid w:val="00C213D8"/>
    <w:rsid w:val="00C250D5"/>
    <w:rsid w:val="00C33F11"/>
    <w:rsid w:val="00C35666"/>
    <w:rsid w:val="00C46D9B"/>
    <w:rsid w:val="00C575DB"/>
    <w:rsid w:val="00C92898"/>
    <w:rsid w:val="00C96A71"/>
    <w:rsid w:val="00CA4340"/>
    <w:rsid w:val="00CD0C72"/>
    <w:rsid w:val="00CD1AC6"/>
    <w:rsid w:val="00CD50EC"/>
    <w:rsid w:val="00CE5238"/>
    <w:rsid w:val="00CE7514"/>
    <w:rsid w:val="00D200A7"/>
    <w:rsid w:val="00D248DE"/>
    <w:rsid w:val="00D2604F"/>
    <w:rsid w:val="00D8542D"/>
    <w:rsid w:val="00DB6C4A"/>
    <w:rsid w:val="00DC6A71"/>
    <w:rsid w:val="00DD64B1"/>
    <w:rsid w:val="00DE6547"/>
    <w:rsid w:val="00DF1FC1"/>
    <w:rsid w:val="00DF4DE2"/>
    <w:rsid w:val="00E0357D"/>
    <w:rsid w:val="00E63F11"/>
    <w:rsid w:val="00ED1C3E"/>
    <w:rsid w:val="00F240BB"/>
    <w:rsid w:val="00F254C9"/>
    <w:rsid w:val="00F5545F"/>
    <w:rsid w:val="00F57FED"/>
    <w:rsid w:val="00F60A2F"/>
    <w:rsid w:val="00F94FF1"/>
    <w:rsid w:val="00FB1613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0C3456A0"/>
  <w15:chartTrackingRefBased/>
  <w15:docId w15:val="{E2476F79-1658-40D1-9C14-D9F5C145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99"/>
    <w:qFormat/>
    <w:rsid w:val="00863115"/>
    <w:pPr>
      <w:ind w:left="720"/>
      <w:contextualSpacing/>
    </w:pPr>
  </w:style>
  <w:style w:type="paragraph" w:customStyle="1" w:styleId="Default">
    <w:name w:val="Default"/>
    <w:rsid w:val="00863115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Telobesedila2">
    <w:name w:val="Body Text 2"/>
    <w:basedOn w:val="Navaden"/>
    <w:link w:val="Telobesedila2Znak"/>
    <w:uiPriority w:val="99"/>
    <w:rsid w:val="0070783B"/>
    <w:pPr>
      <w:spacing w:after="120" w:line="480" w:lineRule="auto"/>
    </w:pPr>
    <w:rPr>
      <w:rFonts w:ascii="Tahoma" w:hAnsi="Tahoma" w:cs="Tahoma"/>
      <w:sz w:val="24"/>
      <w:lang w:val="en-GB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70783B"/>
    <w:rPr>
      <w:rFonts w:ascii="Tahoma" w:hAnsi="Tahoma" w:cs="Tahoma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ebno\RakS93\Moji_ARSO_Dokumenti\MOPE_MNVP\MOPE_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5" ma:contentTypeDescription="Ustvari nov dokument." ma:contentTypeScope="" ma:versionID="88a28afa74361f252d23e3021ed27f0d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890626e89e518fd58f715591a0b150b2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2023-01-25T13:58:53+00:00</Datum_x0020_objave>
    <TaxCatchAll xmlns="c692225b-96e9-4b86-aa9e-be5af81d02a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8217A0-A7F8-4C20-9F0A-E0230BA5C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B394A-D02F-45C3-A5B9-3C3AE94B07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64CE95-D450-46E4-8E19-F358C28ADDFF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customXml/itemProps4.xml><?xml version="1.0" encoding="utf-8"?>
<ds:datastoreItem xmlns:ds="http://schemas.openxmlformats.org/officeDocument/2006/customXml" ds:itemID="{C32235B1-EE16-4B49-ABE9-E2DF43367A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MOPE_predloga</Template>
  <TotalTime>7</TotalTime>
  <Pages>16</Pages>
  <Words>3437</Words>
  <Characters>17579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20975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Rak Zavasnik</dc:creator>
  <cp:keywords/>
  <cp:lastModifiedBy>Natalija Očko</cp:lastModifiedBy>
  <cp:revision>3</cp:revision>
  <cp:lastPrinted>2010-07-16T07:41:00Z</cp:lastPrinted>
  <dcterms:created xsi:type="dcterms:W3CDTF">2025-10-09T08:00:00Z</dcterms:created>
  <dcterms:modified xsi:type="dcterms:W3CDTF">2025-10-09T08:07:00Z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