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9EE" w:rsidRDefault="003509EE" w:rsidP="003509EE">
      <w:pPr>
        <w:jc w:val="center"/>
        <w:rPr>
          <w:rFonts w:ascii="Arial" w:hAnsi="Arial" w:cs="Arial"/>
          <w:b/>
          <w:sz w:val="28"/>
        </w:rPr>
      </w:pPr>
      <w:r w:rsidRPr="003509EE">
        <w:rPr>
          <w:rFonts w:ascii="Arial" w:hAnsi="Arial" w:cs="Arial"/>
          <w:b/>
          <w:sz w:val="28"/>
        </w:rPr>
        <w:t>Obrazec za objavo na spletnih straneh gov.si</w:t>
      </w:r>
    </w:p>
    <w:p w:rsidR="003509EE" w:rsidRPr="003509EE" w:rsidRDefault="003509EE" w:rsidP="003509EE">
      <w:pPr>
        <w:jc w:val="center"/>
        <w:rPr>
          <w:rFonts w:ascii="Arial" w:hAnsi="Arial" w:cs="Arial"/>
          <w:b/>
          <w:sz w:val="28"/>
        </w:rPr>
      </w:pPr>
    </w:p>
    <w:p w:rsidR="00587544" w:rsidRPr="00DA612B" w:rsidRDefault="0093693F">
      <w:pPr>
        <w:rPr>
          <w:rFonts w:ascii="Arial" w:hAnsi="Arial" w:cs="Arial"/>
          <w:b/>
        </w:rPr>
      </w:pPr>
      <w:r>
        <w:rPr>
          <w:rFonts w:ascii="Arial" w:hAnsi="Arial" w:cs="Arial"/>
          <w:b/>
          <w:color w:val="00B0F0"/>
        </w:rPr>
        <w:t>PREDMET ZADEVE</w:t>
      </w:r>
      <w:r w:rsidR="00587544" w:rsidRPr="00736805">
        <w:rPr>
          <w:rFonts w:ascii="Arial" w:hAnsi="Arial" w:cs="Arial"/>
          <w:b/>
          <w:color w:val="00B0F0"/>
        </w:rPr>
        <w:t>:</w:t>
      </w:r>
      <w:r w:rsidR="00B27BF5">
        <w:rPr>
          <w:rFonts w:ascii="Arial" w:hAnsi="Arial" w:cs="Arial"/>
          <w:b/>
          <w:color w:val="00B0F0"/>
        </w:rPr>
        <w:tab/>
      </w:r>
      <w:r w:rsidR="00587544" w:rsidRPr="00736805">
        <w:rPr>
          <w:rFonts w:ascii="Arial" w:hAnsi="Arial" w:cs="Arial"/>
          <w:b/>
          <w:color w:val="00B0F0"/>
        </w:rPr>
        <w:t xml:space="preserve"> </w:t>
      </w:r>
      <w:sdt>
        <w:sdtPr>
          <w:rPr>
            <w:rFonts w:ascii="Arial" w:hAnsi="Arial" w:cs="Arial"/>
            <w:b/>
          </w:rPr>
          <w:id w:val="-994874299"/>
          <w:placeholder>
            <w:docPart w:val="0A9E5FB675A84513BADC81DA52622115"/>
          </w:placeholder>
          <w:comboBox>
            <w:listItem w:displayText="Vpišite predmet zadeve" w:value="Vpišite predmet zadeve"/>
            <w:listItem w:displayText="  " w:value="  "/>
          </w:comboBox>
        </w:sdtPr>
        <w:sdtEndPr/>
        <w:sdtContent>
          <w:r w:rsidR="00821F7E">
            <w:rPr>
              <w:rFonts w:ascii="Arial" w:hAnsi="Arial" w:cs="Arial"/>
              <w:b/>
            </w:rPr>
            <w:t>JAVNO ZBIRANJE PONUDB ZA ODDAJO NEPREMIČNIN V NAJEM</w:t>
          </w:r>
        </w:sdtContent>
      </w:sdt>
    </w:p>
    <w:p w:rsidR="006109D6" w:rsidRPr="00574F27" w:rsidRDefault="006109D6">
      <w:pPr>
        <w:rPr>
          <w:rFonts w:ascii="Arial" w:hAnsi="Arial" w:cs="Arial"/>
          <w:u w:val="single"/>
        </w:rPr>
      </w:pPr>
    </w:p>
    <w:p w:rsidR="009B383E" w:rsidRPr="00470A9B" w:rsidRDefault="00587544">
      <w:pPr>
        <w:rPr>
          <w:rFonts w:ascii="Arial" w:hAnsi="Arial" w:cs="Arial"/>
          <w:b/>
          <w:color w:val="00B0F0"/>
        </w:rPr>
      </w:pPr>
      <w:r w:rsidRPr="00736805">
        <w:rPr>
          <w:rFonts w:ascii="Arial" w:hAnsi="Arial" w:cs="Arial"/>
          <w:b/>
          <w:color w:val="00B0F0"/>
        </w:rPr>
        <w:t xml:space="preserve">POVZETEK: </w:t>
      </w:r>
      <w:sdt>
        <w:sdtPr>
          <w:rPr>
            <w:rFonts w:ascii="Arial" w:hAnsi="Arial" w:cs="Arial"/>
            <w:b/>
          </w:rPr>
          <w:id w:val="-1705939279"/>
          <w:placeholder>
            <w:docPart w:val="B98752A75D3B48B4991BEBEE16AA36A6"/>
          </w:placeholder>
          <w:comboBox>
            <w:listItem w:displayText="NEPREMIČNINE" w:value="NEPREMIČNINE"/>
            <w:listItem w:displayText="PREMIČNINA" w:value="PREMIČNINA"/>
            <w:listItem w:displayText=" " w:value="  "/>
          </w:comboBox>
        </w:sdtPr>
        <w:sdtEndPr/>
        <w:sdtContent>
          <w:r w:rsidR="00902485" w:rsidRPr="00DA612B">
            <w:rPr>
              <w:rFonts w:ascii="Arial" w:hAnsi="Arial" w:cs="Arial"/>
              <w:b/>
            </w:rPr>
            <w:t>Izberi vsebino povzetka</w:t>
          </w:r>
          <w:r w:rsidR="00902485">
            <w:rPr>
              <w:rFonts w:ascii="Arial" w:hAnsi="Arial" w:cs="Arial"/>
              <w:b/>
            </w:rPr>
            <w:t>.</w:t>
          </w:r>
        </w:sdtContent>
      </w:sdt>
      <w:r w:rsidRPr="00736805">
        <w:rPr>
          <w:rFonts w:ascii="Arial" w:hAnsi="Arial" w:cs="Arial"/>
          <w:b/>
          <w:color w:val="00B0F0"/>
          <w:sz w:val="16"/>
          <w:szCs w:val="16"/>
        </w:rPr>
        <w:t xml:space="preserve"> </w:t>
      </w:r>
    </w:p>
    <w:p w:rsidR="009B383E" w:rsidRPr="00736805" w:rsidRDefault="00587544" w:rsidP="009B383E">
      <w:pPr>
        <w:pStyle w:val="Odstavekseznama"/>
        <w:numPr>
          <w:ilvl w:val="0"/>
          <w:numId w:val="1"/>
        </w:numPr>
        <w:rPr>
          <w:rFonts w:ascii="Arial" w:hAnsi="Arial" w:cs="Arial"/>
          <w:b/>
        </w:rPr>
      </w:pPr>
      <w:r w:rsidRPr="00736805">
        <w:rPr>
          <w:rFonts w:ascii="Arial" w:hAnsi="Arial" w:cs="Arial"/>
        </w:rPr>
        <w:t>SGN vnese</w:t>
      </w:r>
      <w:r w:rsidR="00736805">
        <w:rPr>
          <w:rFonts w:ascii="Arial" w:hAnsi="Arial" w:cs="Arial"/>
        </w:rPr>
        <w:t>:</w:t>
      </w:r>
      <w:r w:rsidR="00736805">
        <w:rPr>
          <w:rFonts w:ascii="Arial" w:hAnsi="Arial" w:cs="Arial"/>
          <w:b/>
        </w:rPr>
        <w:t xml:space="preserve"> NEPREMIČNINE</w:t>
      </w:r>
      <w:r w:rsidR="00F971D4">
        <w:rPr>
          <w:rFonts w:ascii="Arial" w:hAnsi="Arial" w:cs="Arial"/>
          <w:b/>
        </w:rPr>
        <w:t>.</w:t>
      </w:r>
      <w:r w:rsidRPr="00736805">
        <w:rPr>
          <w:rFonts w:ascii="Arial" w:hAnsi="Arial" w:cs="Arial"/>
          <w:b/>
        </w:rPr>
        <w:t xml:space="preserve"> </w:t>
      </w:r>
    </w:p>
    <w:p w:rsidR="00503DD9" w:rsidRDefault="009B383E" w:rsidP="00503DD9">
      <w:pPr>
        <w:pStyle w:val="Odstavekseznama"/>
        <w:numPr>
          <w:ilvl w:val="0"/>
          <w:numId w:val="1"/>
        </w:numPr>
        <w:rPr>
          <w:rFonts w:ascii="Arial" w:hAnsi="Arial" w:cs="Arial"/>
          <w:b/>
        </w:rPr>
      </w:pPr>
      <w:r w:rsidRPr="00736805">
        <w:rPr>
          <w:rFonts w:ascii="Arial" w:hAnsi="Arial" w:cs="Arial"/>
        </w:rPr>
        <w:t>SUMS</w:t>
      </w:r>
      <w:r w:rsidR="00587544" w:rsidRPr="00736805">
        <w:rPr>
          <w:rFonts w:ascii="Arial" w:hAnsi="Arial" w:cs="Arial"/>
        </w:rPr>
        <w:t xml:space="preserve"> </w:t>
      </w:r>
      <w:r w:rsidRPr="00736805">
        <w:rPr>
          <w:rFonts w:ascii="Arial" w:hAnsi="Arial" w:cs="Arial"/>
        </w:rPr>
        <w:t>vnese</w:t>
      </w:r>
      <w:r w:rsidR="00736805">
        <w:rPr>
          <w:rFonts w:ascii="Arial" w:hAnsi="Arial" w:cs="Arial"/>
        </w:rPr>
        <w:t xml:space="preserve">: </w:t>
      </w:r>
      <w:r w:rsidR="00587544" w:rsidRPr="00736805">
        <w:rPr>
          <w:rFonts w:ascii="Arial" w:hAnsi="Arial" w:cs="Arial"/>
          <w:b/>
        </w:rPr>
        <w:t>PREMIČNINA</w:t>
      </w:r>
      <w:r w:rsidR="00F971D4">
        <w:rPr>
          <w:rFonts w:ascii="Arial" w:hAnsi="Arial" w:cs="Arial"/>
          <w:b/>
        </w:rPr>
        <w:t>.</w:t>
      </w:r>
    </w:p>
    <w:p w:rsidR="008C1DC8" w:rsidRPr="00736805" w:rsidRDefault="009B383E" w:rsidP="008C1DC8">
      <w:pPr>
        <w:rPr>
          <w:rFonts w:ascii="Arial" w:hAnsi="Arial" w:cs="Arial"/>
          <w:b/>
          <w:color w:val="00B0F0"/>
          <w:sz w:val="16"/>
          <w:szCs w:val="16"/>
        </w:rPr>
      </w:pPr>
      <w:r w:rsidRPr="00736805">
        <w:rPr>
          <w:rFonts w:ascii="Arial" w:hAnsi="Arial" w:cs="Arial"/>
          <w:b/>
          <w:color w:val="00B0F0"/>
        </w:rPr>
        <w:t>TIP:</w:t>
      </w:r>
      <w:r w:rsidRPr="00736805">
        <w:rPr>
          <w:rFonts w:ascii="Arial" w:hAnsi="Arial" w:cs="Arial"/>
          <w:b/>
          <w:color w:val="00B0F0"/>
          <w:sz w:val="16"/>
          <w:szCs w:val="16"/>
        </w:rPr>
        <w:t xml:space="preserve"> </w:t>
      </w:r>
      <w:r w:rsidR="008C1DC8">
        <w:rPr>
          <w:rFonts w:ascii="Arial" w:hAnsi="Arial" w:cs="Arial"/>
          <w:b/>
          <w:color w:val="00B0F0"/>
          <w:sz w:val="16"/>
          <w:szCs w:val="16"/>
        </w:rPr>
        <w:tab/>
      </w:r>
      <w:sdt>
        <w:sdtPr>
          <w:rPr>
            <w:rFonts w:ascii="Arial" w:hAnsi="Arial" w:cs="Arial"/>
            <w:b/>
          </w:rPr>
          <w:id w:val="2034990298"/>
          <w:placeholder>
            <w:docPart w:val="69CD006D49944B93995B0635CC0DB47F"/>
          </w:placeholder>
          <w:comboBox>
            <w:listItem w:displayText="Javni natečaji" w:value="Javni natečaji"/>
            <w:listItem w:displayText="Javni razpisi" w:value="Javni razpisi"/>
            <w:listItem w:displayText="Javna naročila" w:value="Javna naročila"/>
            <w:listItem w:displayText="Javna naročila nižjih vrednosti" w:value="Javna naročila nižjih vrednosti"/>
            <w:listItem w:displayText="Javni pozivi" w:value="Javni pozivi"/>
            <w:listItem w:displayText="Javno-zasebno partnerstvo" w:value="Javno-zasebno partnerstvo"/>
            <w:listItem w:displayText="Stvarno premoženje" w:value="Stvarno premoženje"/>
            <w:listItem w:displayText="Javne dražbe" w:value="Javne dražbe"/>
            <w:listItem w:displayText="Javno zbiranje ponudb" w:value="Javno zbiranje ponudb"/>
            <w:listItem w:displayText="Namere o sklenitvi neposredne pogodbe" w:value="Namere o sklenitvi neposredne pogodbe"/>
            <w:listItem w:displayText="Namere o oddaji stvarnega premoženja" w:value="Namere o oddaji stvarnega premoženja"/>
            <w:listItem w:displayText="Namere o najemu stvarnega premoženja" w:value="Namere o najemu stvarnega premoženja"/>
            <w:listItem w:displayText="Namere o brezplačni odsvojitvi" w:value="Namere o brezplačni odsvojitvi"/>
            <w:listItem w:displayText="Namere o ustanovitvi služnosti in stavbne pravice" w:value="Namere o ustanovitvi služnosti in stavbne pravice"/>
            <w:listItem w:displayText="Vročanje z javnim naznanilom" w:value="Vročanje z javnim naznanilom"/>
            <w:listItem w:displayText="Neposredna pogodba" w:value="Neposredna pogodba"/>
            <w:listItem w:displayText="Javna naznanila" w:value="Javna naznanila"/>
            <w:listItem w:displayText="Javna razgrnitev" w:value="Javna razgrnitev"/>
            <w:listItem w:displayText="  " w:value="  "/>
          </w:comboBox>
        </w:sdtPr>
        <w:sdtEndPr/>
        <w:sdtContent>
          <w:r w:rsidR="00821F7E">
            <w:rPr>
              <w:rFonts w:ascii="Arial" w:hAnsi="Arial" w:cs="Arial"/>
              <w:b/>
            </w:rPr>
            <w:t>Javno zbiranje ponudb</w:t>
          </w:r>
        </w:sdtContent>
      </w:sdt>
    </w:p>
    <w:p w:rsidR="00503DD9" w:rsidRPr="00503DD9" w:rsidRDefault="00503DD9" w:rsidP="00503DD9">
      <w:pPr>
        <w:rPr>
          <w:rFonts w:ascii="Arial" w:hAnsi="Arial" w:cs="Arial"/>
          <w:b/>
          <w:color w:val="00B0F0"/>
        </w:rPr>
      </w:pPr>
    </w:p>
    <w:p w:rsidR="009B383E" w:rsidRPr="00736805" w:rsidRDefault="00902485">
      <w:pPr>
        <w:rPr>
          <w:rFonts w:ascii="Arial" w:hAnsi="Arial" w:cs="Arial"/>
          <w:b/>
          <w:color w:val="00B0F0"/>
          <w:sz w:val="16"/>
          <w:szCs w:val="16"/>
        </w:rPr>
      </w:pPr>
      <w:r>
        <w:rPr>
          <w:rFonts w:ascii="Arial" w:hAnsi="Arial" w:cs="Arial"/>
          <w:b/>
          <w:color w:val="00B0F0"/>
        </w:rPr>
        <w:t>STIK</w:t>
      </w:r>
      <w:r w:rsidR="009B383E" w:rsidRPr="00736805">
        <w:rPr>
          <w:rFonts w:ascii="Arial" w:hAnsi="Arial" w:cs="Arial"/>
          <w:b/>
          <w:color w:val="00B0F0"/>
        </w:rPr>
        <w:t>:</w:t>
      </w:r>
      <w:r w:rsidR="00B27BF5">
        <w:rPr>
          <w:rFonts w:ascii="Arial" w:hAnsi="Arial" w:cs="Arial"/>
          <w:b/>
          <w:color w:val="00B0F0"/>
        </w:rPr>
        <w:t xml:space="preserve"> </w:t>
      </w:r>
      <w:sdt>
        <w:sdtPr>
          <w:rPr>
            <w:rFonts w:ascii="Arial" w:hAnsi="Arial" w:cs="Arial"/>
            <w:b/>
            <w:szCs w:val="16"/>
          </w:rPr>
          <w:id w:val="1104233784"/>
          <w:placeholder>
            <w:docPart w:val="6CF59D682C834928944621D4FF310A48"/>
          </w:placeholder>
          <w:comboBox>
            <w:listItem w:displayText="Vpišite kontaktno osebo" w:value="Vpišite kontaktno osebo"/>
            <w:listItem w:displayText="  " w:value="  "/>
          </w:comboBox>
        </w:sdtPr>
        <w:sdtEndPr/>
        <w:sdtContent>
          <w:r w:rsidR="00821F7E">
            <w:rPr>
              <w:rFonts w:ascii="Arial" w:hAnsi="Arial" w:cs="Arial"/>
              <w:b/>
              <w:szCs w:val="16"/>
            </w:rPr>
            <w:t>Marjeta Šinigoj</w:t>
          </w:r>
        </w:sdtContent>
      </w:sdt>
    </w:p>
    <w:p w:rsidR="004F71C0" w:rsidRPr="00736805" w:rsidRDefault="004F71C0" w:rsidP="004F71C0">
      <w:pPr>
        <w:pStyle w:val="Odstavekseznama"/>
        <w:numPr>
          <w:ilvl w:val="0"/>
          <w:numId w:val="2"/>
        </w:numPr>
        <w:rPr>
          <w:rFonts w:ascii="Arial" w:hAnsi="Arial" w:cs="Arial"/>
        </w:rPr>
      </w:pPr>
      <w:r w:rsidRPr="00736805">
        <w:rPr>
          <w:rFonts w:ascii="Arial" w:hAnsi="Arial" w:cs="Arial"/>
        </w:rPr>
        <w:t>Tel</w:t>
      </w:r>
      <w:r w:rsidR="00F971D4">
        <w:rPr>
          <w:rFonts w:ascii="Arial" w:hAnsi="Arial" w:cs="Arial"/>
        </w:rPr>
        <w:t>.</w:t>
      </w:r>
      <w:r w:rsidRPr="00736805">
        <w:rPr>
          <w:rFonts w:ascii="Arial" w:hAnsi="Arial" w:cs="Arial"/>
        </w:rPr>
        <w:t xml:space="preserve"> št.:</w:t>
      </w:r>
      <w:r w:rsidR="008763E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487704276"/>
          <w:placeholder>
            <w:docPart w:val="2DC370B1D34942D08B052C042DE247AB"/>
          </w:placeholder>
          <w:comboBox>
            <w:listItem w:displayText="Vpišite telefonsko številko" w:value="Vpišite telefonsko številko"/>
            <w:listItem w:displayText="  " w:value="  "/>
          </w:comboBox>
        </w:sdtPr>
        <w:sdtEndPr/>
        <w:sdtContent>
          <w:r w:rsidR="00821F7E">
            <w:rPr>
              <w:rFonts w:ascii="Arial" w:hAnsi="Arial" w:cs="Arial"/>
              <w:b/>
            </w:rPr>
            <w:t>05 335 81 64</w:t>
          </w:r>
        </w:sdtContent>
      </w:sdt>
      <w:r w:rsidR="00902485">
        <w:rPr>
          <w:rFonts w:ascii="Arial" w:hAnsi="Arial" w:cs="Arial"/>
          <w:b/>
        </w:rPr>
        <w:t>.</w:t>
      </w:r>
    </w:p>
    <w:p w:rsidR="004F71C0" w:rsidRPr="00584EFA" w:rsidRDefault="004F71C0" w:rsidP="00584EFA">
      <w:pPr>
        <w:pStyle w:val="Odstavekseznama"/>
        <w:numPr>
          <w:ilvl w:val="0"/>
          <w:numId w:val="2"/>
        </w:numPr>
        <w:rPr>
          <w:rFonts w:ascii="Arial" w:hAnsi="Arial" w:cs="Arial"/>
        </w:rPr>
      </w:pPr>
      <w:r w:rsidRPr="00736805">
        <w:rPr>
          <w:rFonts w:ascii="Arial" w:hAnsi="Arial" w:cs="Arial"/>
        </w:rPr>
        <w:t>e-naslov:</w:t>
      </w:r>
      <w:r w:rsidR="008763E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825902943"/>
          <w:placeholder>
            <w:docPart w:val="1A5D23BAF3D547B8A74340C2FC5808A3"/>
          </w:placeholder>
          <w:comboBox>
            <w:listItem w:displayText="Vpišite elektronski naslov" w:value="Vpišite elektronski naslov"/>
            <w:listItem w:displayText="  " w:value="  "/>
          </w:comboBox>
        </w:sdtPr>
        <w:sdtEndPr/>
        <w:sdtContent>
          <w:r w:rsidR="00821F7E">
            <w:rPr>
              <w:rFonts w:ascii="Arial" w:hAnsi="Arial" w:cs="Arial"/>
              <w:b/>
            </w:rPr>
            <w:t>marjeta.sinigoj@mors.si</w:t>
          </w:r>
        </w:sdtContent>
      </w:sdt>
    </w:p>
    <w:p w:rsidR="00503DD9" w:rsidRDefault="00503DD9">
      <w:pPr>
        <w:rPr>
          <w:rFonts w:ascii="Arial" w:hAnsi="Arial" w:cs="Arial"/>
          <w:b/>
          <w:color w:val="00B0F0"/>
        </w:rPr>
      </w:pPr>
    </w:p>
    <w:p w:rsidR="004F71C0" w:rsidRPr="00736805" w:rsidRDefault="004F71C0">
      <w:pPr>
        <w:rPr>
          <w:rFonts w:ascii="Arial" w:hAnsi="Arial" w:cs="Arial"/>
          <w:b/>
          <w:color w:val="00B0F0"/>
        </w:rPr>
      </w:pPr>
      <w:r w:rsidRPr="00736805">
        <w:rPr>
          <w:rFonts w:ascii="Arial" w:hAnsi="Arial" w:cs="Arial"/>
          <w:b/>
          <w:color w:val="00B0F0"/>
        </w:rPr>
        <w:t>ROK za prijavo:</w:t>
      </w:r>
      <w:r w:rsidR="00B90252">
        <w:rPr>
          <w:rFonts w:ascii="Arial" w:hAnsi="Arial" w:cs="Arial"/>
          <w:b/>
          <w:color w:val="00B0F0"/>
        </w:rPr>
        <w:t xml:space="preserve"> </w:t>
      </w:r>
      <w:sdt>
        <w:sdtPr>
          <w:rPr>
            <w:rFonts w:ascii="Arial" w:hAnsi="Arial" w:cs="Arial"/>
            <w:b/>
          </w:rPr>
          <w:id w:val="-1989777887"/>
          <w:placeholder>
            <w:docPart w:val="F50304BDDED74EB4BEE366CA63C9EFDA"/>
          </w:placeholder>
          <w:date w:fullDate="2020-07-23T00:00:00Z">
            <w:dateFormat w:val="dd.MM.yyyy"/>
            <w:lid w:val="sl-SI"/>
            <w:storeMappedDataAs w:val="dateTime"/>
            <w:calendar w:val="gregorian"/>
          </w:date>
        </w:sdtPr>
        <w:sdtEndPr/>
        <w:sdtContent>
          <w:r w:rsidR="00821F7E">
            <w:rPr>
              <w:rFonts w:ascii="Arial" w:hAnsi="Arial" w:cs="Arial"/>
              <w:b/>
            </w:rPr>
            <w:t>23.07.2020</w:t>
          </w:r>
        </w:sdtContent>
      </w:sdt>
    </w:p>
    <w:p w:rsidR="00503DD9" w:rsidRDefault="00503DD9" w:rsidP="00584EFA">
      <w:pPr>
        <w:rPr>
          <w:rFonts w:ascii="Arial" w:hAnsi="Arial" w:cs="Arial"/>
          <w:b/>
          <w:color w:val="00B0F0"/>
        </w:rPr>
      </w:pPr>
    </w:p>
    <w:p w:rsidR="00DA612B" w:rsidRDefault="00584EFA" w:rsidP="00584EFA">
      <w:pPr>
        <w:rPr>
          <w:rFonts w:ascii="Arial" w:hAnsi="Arial" w:cs="Arial"/>
          <w:b/>
        </w:rPr>
      </w:pPr>
      <w:r>
        <w:rPr>
          <w:rFonts w:ascii="Arial" w:hAnsi="Arial" w:cs="Arial"/>
          <w:b/>
          <w:color w:val="00B0F0"/>
        </w:rPr>
        <w:t>ŠTEVILKA dokumenta</w:t>
      </w:r>
      <w:r w:rsidR="00E83633">
        <w:rPr>
          <w:rFonts w:ascii="Arial" w:hAnsi="Arial" w:cs="Arial"/>
          <w:b/>
          <w:color w:val="00B0F0"/>
        </w:rPr>
        <w:t>:</w:t>
      </w:r>
      <w:r w:rsidR="00E83633" w:rsidRPr="00E83633">
        <w:rPr>
          <w:rFonts w:ascii="Arial" w:hAnsi="Arial" w:cs="Arial"/>
          <w:b/>
          <w:color w:val="000000" w:themeColor="text1"/>
        </w:rPr>
        <w:t xml:space="preserve"> </w:t>
      </w:r>
      <w:sdt>
        <w:sdtPr>
          <w:rPr>
            <w:rFonts w:ascii="Arial" w:hAnsi="Arial" w:cs="Arial"/>
            <w:b/>
            <w:color w:val="000000" w:themeColor="text1"/>
          </w:rPr>
          <w:id w:val="-2115204692"/>
          <w:placeholder>
            <w:docPart w:val="80E800F0BF5E465686111DD6C992ED97"/>
          </w:placeholder>
          <w:comboBox>
            <w:listItem w:displayText="Vpišite številko dokumenta (IRDG)" w:value="Vpišite številko dokumenta (IRDG)"/>
            <w:listItem w:displayText="  " w:value="  "/>
          </w:comboBox>
        </w:sdtPr>
        <w:sdtEndPr/>
        <w:sdtContent>
          <w:r w:rsidR="00821F7E">
            <w:rPr>
              <w:rFonts w:ascii="Arial" w:hAnsi="Arial" w:cs="Arial"/>
              <w:b/>
              <w:color w:val="000000" w:themeColor="text1"/>
            </w:rPr>
            <w:t>478-99/2020-4</w:t>
          </w:r>
        </w:sdtContent>
      </w:sdt>
    </w:p>
    <w:p w:rsidR="00503DD9" w:rsidRDefault="00503DD9">
      <w:pPr>
        <w:rPr>
          <w:rFonts w:ascii="Arial" w:hAnsi="Arial" w:cs="Arial"/>
          <w:b/>
          <w:color w:val="FF0000"/>
          <w:u w:val="single"/>
        </w:rPr>
      </w:pPr>
    </w:p>
    <w:sectPr w:rsidR="00503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760A4"/>
    <w:multiLevelType w:val="hybridMultilevel"/>
    <w:tmpl w:val="78246BA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17783F"/>
    <w:multiLevelType w:val="hybridMultilevel"/>
    <w:tmpl w:val="9E769D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853BD3"/>
    <w:multiLevelType w:val="hybridMultilevel"/>
    <w:tmpl w:val="85BE48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1" w:cryptProviderType="rsaFull" w:cryptAlgorithmClass="hash" w:cryptAlgorithmType="typeAny" w:cryptAlgorithmSid="4" w:cryptSpinCount="100000" w:hash="5qpJgZFLvaJnSo09PpAaKuJ218A=" w:salt="jjP1rUJ8kP7cEWQU6pbFX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F7E"/>
    <w:rsid w:val="00070589"/>
    <w:rsid w:val="000A389A"/>
    <w:rsid w:val="00153A93"/>
    <w:rsid w:val="001611B6"/>
    <w:rsid w:val="001B2D6D"/>
    <w:rsid w:val="001E47EC"/>
    <w:rsid w:val="00242475"/>
    <w:rsid w:val="00272A88"/>
    <w:rsid w:val="00296400"/>
    <w:rsid w:val="003509EE"/>
    <w:rsid w:val="003F52A0"/>
    <w:rsid w:val="00470A9B"/>
    <w:rsid w:val="004767FE"/>
    <w:rsid w:val="004B1062"/>
    <w:rsid w:val="004F71C0"/>
    <w:rsid w:val="00503DD9"/>
    <w:rsid w:val="00574F27"/>
    <w:rsid w:val="00577993"/>
    <w:rsid w:val="00584DFE"/>
    <w:rsid w:val="00584EFA"/>
    <w:rsid w:val="00587544"/>
    <w:rsid w:val="006109D6"/>
    <w:rsid w:val="00614195"/>
    <w:rsid w:val="00614F57"/>
    <w:rsid w:val="006171AE"/>
    <w:rsid w:val="00646CD5"/>
    <w:rsid w:val="006C6F48"/>
    <w:rsid w:val="00736805"/>
    <w:rsid w:val="00741E65"/>
    <w:rsid w:val="007E28FC"/>
    <w:rsid w:val="007E5CD4"/>
    <w:rsid w:val="007F1226"/>
    <w:rsid w:val="00821F7E"/>
    <w:rsid w:val="008763ED"/>
    <w:rsid w:val="008C1DC8"/>
    <w:rsid w:val="008D4381"/>
    <w:rsid w:val="00902485"/>
    <w:rsid w:val="0093693F"/>
    <w:rsid w:val="00940756"/>
    <w:rsid w:val="00952186"/>
    <w:rsid w:val="0096558E"/>
    <w:rsid w:val="009918C6"/>
    <w:rsid w:val="009B383E"/>
    <w:rsid w:val="009C283B"/>
    <w:rsid w:val="009F493F"/>
    <w:rsid w:val="00A41474"/>
    <w:rsid w:val="00A45706"/>
    <w:rsid w:val="00A7489F"/>
    <w:rsid w:val="00AB2E6D"/>
    <w:rsid w:val="00AF1DC2"/>
    <w:rsid w:val="00B27BF5"/>
    <w:rsid w:val="00B90252"/>
    <w:rsid w:val="00BC3125"/>
    <w:rsid w:val="00C3409F"/>
    <w:rsid w:val="00C35E64"/>
    <w:rsid w:val="00C84A43"/>
    <w:rsid w:val="00C9427D"/>
    <w:rsid w:val="00D036B0"/>
    <w:rsid w:val="00D11162"/>
    <w:rsid w:val="00D153F6"/>
    <w:rsid w:val="00D26347"/>
    <w:rsid w:val="00D42DE9"/>
    <w:rsid w:val="00D92706"/>
    <w:rsid w:val="00DA612B"/>
    <w:rsid w:val="00E617FA"/>
    <w:rsid w:val="00E83633"/>
    <w:rsid w:val="00EE4A5E"/>
    <w:rsid w:val="00F073E5"/>
    <w:rsid w:val="00F16C79"/>
    <w:rsid w:val="00F372B6"/>
    <w:rsid w:val="00F971D4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2E81B"/>
  <w15:docId w15:val="{10861499-7B53-4F7D-8F7A-92E410048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B383E"/>
    <w:pPr>
      <w:ind w:left="720"/>
      <w:contextualSpacing/>
    </w:pPr>
  </w:style>
  <w:style w:type="paragraph" w:customStyle="1" w:styleId="Default">
    <w:name w:val="Default"/>
    <w:rsid w:val="009B38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Besedilooznabemesta">
    <w:name w:val="Placeholder Text"/>
    <w:basedOn w:val="Privzetapisavaodstavka"/>
    <w:uiPriority w:val="99"/>
    <w:semiHidden/>
    <w:rsid w:val="00272A88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A6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A61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nigojm33\Documents\Arhiv%201.10.2019\obrazec-objava-namer2019\Za%20po&#353;iljanje%20objav%20po%20Otlooku%20na%20SSK%20-%20obrazec%20za%20izpolnjevanj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A9E5FB675A84513BADC81DA5262211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A835FF0-A5AC-4E4A-BAEE-EBE92395F700}"/>
      </w:docPartPr>
      <w:docPartBody>
        <w:p w:rsidR="00000000" w:rsidRDefault="00F60FC9">
          <w:pPr>
            <w:pStyle w:val="0A9E5FB675A84513BADC81DA52622115"/>
          </w:pPr>
          <w:r w:rsidRPr="00F475AD">
            <w:rPr>
              <w:rStyle w:val="Besedilooznabemesta"/>
            </w:rPr>
            <w:t>Choose an item.</w:t>
          </w:r>
        </w:p>
      </w:docPartBody>
    </w:docPart>
    <w:docPart>
      <w:docPartPr>
        <w:name w:val="B98752A75D3B48B4991BEBEE16AA36A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D629826-7BA2-4E49-AB41-0C7C1C14B27B}"/>
      </w:docPartPr>
      <w:docPartBody>
        <w:p w:rsidR="00000000" w:rsidRDefault="00F60FC9">
          <w:pPr>
            <w:pStyle w:val="B98752A75D3B48B4991BEBEE16AA36A6"/>
          </w:pPr>
          <w:r w:rsidRPr="00483C41">
            <w:rPr>
              <w:rStyle w:val="Besedilooznabemesta"/>
            </w:rPr>
            <w:t>Choose an item.</w:t>
          </w:r>
        </w:p>
      </w:docPartBody>
    </w:docPart>
    <w:docPart>
      <w:docPartPr>
        <w:name w:val="69CD006D49944B93995B0635CC0DB47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BAD95D4-50B5-4C70-9DCC-09887B2BC72D}"/>
      </w:docPartPr>
      <w:docPartBody>
        <w:p w:rsidR="00000000" w:rsidRDefault="00F60FC9">
          <w:pPr>
            <w:pStyle w:val="69CD006D49944B93995B0635CC0DB47F"/>
          </w:pPr>
          <w:r w:rsidRPr="0021298B">
            <w:rPr>
              <w:rStyle w:val="Besedilooznabemesta"/>
            </w:rPr>
            <w:t>Choose an item.</w:t>
          </w:r>
        </w:p>
      </w:docPartBody>
    </w:docPart>
    <w:docPart>
      <w:docPartPr>
        <w:name w:val="6CF59D682C834928944621D4FF310A4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8A2DF18-0F1D-4A4B-A1C0-EF8C8C0108FB}"/>
      </w:docPartPr>
      <w:docPartBody>
        <w:p w:rsidR="00000000" w:rsidRDefault="00F60FC9">
          <w:pPr>
            <w:pStyle w:val="6CF59D682C834928944621D4FF310A48"/>
          </w:pPr>
          <w:r w:rsidRPr="00D977BE">
            <w:rPr>
              <w:rStyle w:val="Besedilooznabemesta"/>
            </w:rPr>
            <w:t>Choose an item.</w:t>
          </w:r>
        </w:p>
      </w:docPartBody>
    </w:docPart>
    <w:docPart>
      <w:docPartPr>
        <w:name w:val="2DC370B1D34942D08B052C042DE247A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7030A4C-9CD4-41FB-92A4-E663468C8ACE}"/>
      </w:docPartPr>
      <w:docPartBody>
        <w:p w:rsidR="00000000" w:rsidRDefault="00F60FC9">
          <w:pPr>
            <w:pStyle w:val="2DC370B1D34942D08B052C042DE247AB"/>
          </w:pPr>
          <w:r w:rsidRPr="008763ED">
            <w:rPr>
              <w:rFonts w:ascii="Arial" w:hAnsi="Arial" w:cs="Arial"/>
              <w:b/>
            </w:rPr>
            <w:t>Vpišite telefonsko številko</w:t>
          </w:r>
        </w:p>
      </w:docPartBody>
    </w:docPart>
    <w:docPart>
      <w:docPartPr>
        <w:name w:val="1A5D23BAF3D547B8A74340C2FC5808A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8002C8B-7347-40A3-B85A-4D3004423D1D}"/>
      </w:docPartPr>
      <w:docPartBody>
        <w:p w:rsidR="00000000" w:rsidRDefault="00F60FC9">
          <w:pPr>
            <w:pStyle w:val="1A5D23BAF3D547B8A74340C2FC5808A3"/>
          </w:pPr>
          <w:r w:rsidRPr="00AB2E6D">
            <w:rPr>
              <w:rFonts w:ascii="Arial" w:hAnsi="Arial" w:cs="Arial"/>
              <w:b/>
            </w:rPr>
            <w:t>Vpišite elektronski naslov</w:t>
          </w:r>
        </w:p>
      </w:docPartBody>
    </w:docPart>
    <w:docPart>
      <w:docPartPr>
        <w:name w:val="F50304BDDED74EB4BEE366CA63C9EFD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42FD134-1882-431C-B896-4B3ACF9F2D05}"/>
      </w:docPartPr>
      <w:docPartBody>
        <w:p w:rsidR="00000000" w:rsidRDefault="00F60FC9">
          <w:pPr>
            <w:pStyle w:val="F50304BDDED74EB4BEE366CA63C9EFDA"/>
          </w:pPr>
          <w:r>
            <w:rPr>
              <w:rFonts w:ascii="Arial" w:hAnsi="Arial" w:cs="Arial"/>
              <w:b/>
              <w:color w:val="00B0F0"/>
            </w:rPr>
            <w:t>Določite rok</w:t>
          </w:r>
          <w:r w:rsidRPr="00736805">
            <w:rPr>
              <w:rFonts w:ascii="Arial" w:hAnsi="Arial" w:cs="Arial"/>
              <w:b/>
              <w:color w:val="00B0F0"/>
            </w:rPr>
            <w:t xml:space="preserve"> za prijavo</w:t>
          </w:r>
        </w:p>
      </w:docPartBody>
    </w:docPart>
    <w:docPart>
      <w:docPartPr>
        <w:name w:val="80E800F0BF5E465686111DD6C992ED9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C2E2D35-BA58-4896-AA62-105A1CB7678C}"/>
      </w:docPartPr>
      <w:docPartBody>
        <w:p w:rsidR="00000000" w:rsidRDefault="00F60FC9">
          <w:pPr>
            <w:pStyle w:val="80E800F0BF5E465686111DD6C992ED97"/>
          </w:pPr>
          <w:r w:rsidRPr="006171AE">
            <w:rPr>
              <w:rStyle w:val="Besedilooznabemesta"/>
              <w:rFonts w:ascii="Arial" w:hAnsi="Arial" w:cs="Arial"/>
              <w:b/>
            </w:rPr>
            <w:t>Vpišite številko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Pr>
      <w:color w:val="808080"/>
    </w:rPr>
  </w:style>
  <w:style w:type="paragraph" w:customStyle="1" w:styleId="0A9E5FB675A84513BADC81DA52622115">
    <w:name w:val="0A9E5FB675A84513BADC81DA52622115"/>
  </w:style>
  <w:style w:type="paragraph" w:customStyle="1" w:styleId="B98752A75D3B48B4991BEBEE16AA36A6">
    <w:name w:val="B98752A75D3B48B4991BEBEE16AA36A6"/>
  </w:style>
  <w:style w:type="paragraph" w:customStyle="1" w:styleId="69CD006D49944B93995B0635CC0DB47F">
    <w:name w:val="69CD006D49944B93995B0635CC0DB47F"/>
  </w:style>
  <w:style w:type="paragraph" w:customStyle="1" w:styleId="6CF59D682C834928944621D4FF310A48">
    <w:name w:val="6CF59D682C834928944621D4FF310A48"/>
  </w:style>
  <w:style w:type="paragraph" w:customStyle="1" w:styleId="2DC370B1D34942D08B052C042DE247AB">
    <w:name w:val="2DC370B1D34942D08B052C042DE247AB"/>
  </w:style>
  <w:style w:type="paragraph" w:customStyle="1" w:styleId="1A5D23BAF3D547B8A74340C2FC5808A3">
    <w:name w:val="1A5D23BAF3D547B8A74340C2FC5808A3"/>
  </w:style>
  <w:style w:type="paragraph" w:customStyle="1" w:styleId="F50304BDDED74EB4BEE366CA63C9EFDA">
    <w:name w:val="F50304BDDED74EB4BEE366CA63C9EFDA"/>
  </w:style>
  <w:style w:type="paragraph" w:customStyle="1" w:styleId="80E800F0BF5E465686111DD6C992ED97">
    <w:name w:val="80E800F0BF5E465686111DD6C992ED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54850-B523-4996-B7F9-C27228A12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 pošiljanje objav po Otlooku na SSK - obrazec za izpolnjevanje</Template>
  <TotalTime>3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MORS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ŠINIGOJ Marjeta</dc:creator>
  <cp:lastModifiedBy>ŠINIGOJ Marjeta</cp:lastModifiedBy>
  <cp:revision>1</cp:revision>
  <dcterms:created xsi:type="dcterms:W3CDTF">2020-07-03T13:54:00Z</dcterms:created>
  <dcterms:modified xsi:type="dcterms:W3CDTF">2020-07-03T13:57:00Z</dcterms:modified>
</cp:coreProperties>
</file>