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B642AD" w:rsidRDefault="00DD51AA" w:rsidP="00DD51AA">
      <w:pPr>
        <w:pStyle w:val="datumtevilka"/>
      </w:pPr>
    </w:p>
    <w:p w:rsidR="00B642AD" w:rsidRPr="00B642AD" w:rsidRDefault="00B642AD" w:rsidP="00DD51AA">
      <w:pPr>
        <w:pStyle w:val="datumtevilka"/>
      </w:pPr>
    </w:p>
    <w:p w:rsidR="00DD51AA" w:rsidRPr="00B642AD" w:rsidRDefault="00DD51AA" w:rsidP="00DD51AA">
      <w:pPr>
        <w:pStyle w:val="datumtevilka"/>
      </w:pPr>
      <w:r w:rsidRPr="00B642AD">
        <w:t xml:space="preserve">Številka: </w:t>
      </w:r>
      <w:r w:rsidRPr="00B642AD">
        <w:tab/>
        <w:t>1100-</w:t>
      </w:r>
      <w:r w:rsidR="00E818E9">
        <w:t>290</w:t>
      </w:r>
      <w:r w:rsidRPr="00B642AD">
        <w:t>/202</w:t>
      </w:r>
      <w:r w:rsidR="00A55135">
        <w:t>5</w:t>
      </w:r>
      <w:r w:rsidRPr="00B642AD">
        <w:t>/</w:t>
      </w:r>
      <w:r w:rsidR="00E818E9">
        <w:t>3</w:t>
      </w:r>
      <w:r w:rsidR="005A363A">
        <w:t>0</w:t>
      </w:r>
    </w:p>
    <w:p w:rsidR="00DD51AA" w:rsidRPr="00B642AD" w:rsidRDefault="00DD51AA" w:rsidP="00DD51AA">
      <w:pPr>
        <w:pStyle w:val="ZADEVA"/>
        <w:rPr>
          <w:b w:val="0"/>
          <w:lang w:val="sl-SI"/>
        </w:rPr>
      </w:pPr>
      <w:r w:rsidRPr="00B642AD">
        <w:rPr>
          <w:b w:val="0"/>
          <w:lang w:val="sl-SI"/>
        </w:rPr>
        <w:t xml:space="preserve">Datum: </w:t>
      </w:r>
      <w:r w:rsidRPr="00B642AD">
        <w:rPr>
          <w:b w:val="0"/>
          <w:lang w:val="sl-SI"/>
        </w:rPr>
        <w:tab/>
      </w:r>
      <w:r w:rsidR="005C59CB">
        <w:rPr>
          <w:b w:val="0"/>
          <w:lang w:val="sl-SI"/>
        </w:rPr>
        <w:t>26</w:t>
      </w:r>
      <w:r w:rsidRPr="00B642AD">
        <w:rPr>
          <w:b w:val="0"/>
          <w:lang w:val="sl-SI"/>
        </w:rPr>
        <w:t xml:space="preserve">. </w:t>
      </w:r>
      <w:r w:rsidR="001440FE">
        <w:rPr>
          <w:b w:val="0"/>
          <w:lang w:val="sl-SI"/>
        </w:rPr>
        <w:t>1</w:t>
      </w:r>
      <w:r w:rsidR="00FF4D84" w:rsidRPr="00B642AD">
        <w:rPr>
          <w:b w:val="0"/>
          <w:lang w:val="sl-SI"/>
        </w:rPr>
        <w:t>. 202</w:t>
      </w:r>
      <w:r w:rsidR="001440FE">
        <w:rPr>
          <w:b w:val="0"/>
          <w:lang w:val="sl-SI"/>
        </w:rPr>
        <w:t>6</w:t>
      </w: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jc w:val="center"/>
        <w:rPr>
          <w:lang w:val="sl-SI"/>
        </w:rPr>
      </w:pPr>
      <w:r w:rsidRPr="00B642AD">
        <w:rPr>
          <w:lang w:val="sl-SI"/>
        </w:rPr>
        <w:t xml:space="preserve">Obvestilo o </w:t>
      </w:r>
      <w:r w:rsidR="001B5554">
        <w:rPr>
          <w:lang w:val="sl-SI"/>
        </w:rPr>
        <w:t>končanem</w:t>
      </w:r>
      <w:r w:rsidRPr="00B642AD">
        <w:rPr>
          <w:lang w:val="sl-SI"/>
        </w:rPr>
        <w:t xml:space="preserve"> javnem natečaju</w:t>
      </w:r>
    </w:p>
    <w:p w:rsidR="007D75CF" w:rsidRPr="00B642AD" w:rsidRDefault="007D75CF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3B5C30" w:rsidP="00DD51AA">
      <w:pPr>
        <w:jc w:val="both"/>
        <w:rPr>
          <w:lang w:val="sl-SI"/>
        </w:rPr>
      </w:pPr>
      <w:r>
        <w:rPr>
          <w:lang w:val="sl-SI"/>
        </w:rPr>
        <w:t xml:space="preserve">Obveščamo, da </w:t>
      </w:r>
      <w:r w:rsidR="00E818E9">
        <w:rPr>
          <w:lang w:val="sl-SI"/>
        </w:rPr>
        <w:t>je</w:t>
      </w:r>
      <w:r>
        <w:rPr>
          <w:lang w:val="sl-SI"/>
        </w:rPr>
        <w:t xml:space="preserve"> bil na podlagi javnega natečaja</w:t>
      </w:r>
      <w:r w:rsidR="00B642AD" w:rsidRPr="00B642AD">
        <w:rPr>
          <w:lang w:val="sl-SI"/>
        </w:rPr>
        <w:t>, št. 1100-</w:t>
      </w:r>
      <w:r w:rsidR="00E818E9">
        <w:rPr>
          <w:lang w:val="sl-SI"/>
        </w:rPr>
        <w:t>290</w:t>
      </w:r>
      <w:r w:rsidR="00B642AD" w:rsidRPr="00B642AD">
        <w:rPr>
          <w:lang w:val="sl-SI"/>
        </w:rPr>
        <w:t>/202</w:t>
      </w:r>
      <w:r w:rsidR="000C27C3">
        <w:rPr>
          <w:lang w:val="sl-SI"/>
        </w:rPr>
        <w:t>5</w:t>
      </w:r>
      <w:r w:rsidR="00B642AD" w:rsidRPr="00B642AD">
        <w:rPr>
          <w:lang w:val="sl-SI"/>
        </w:rPr>
        <w:t xml:space="preserve">, za </w:t>
      </w:r>
      <w:r w:rsidR="00DD51AA" w:rsidRPr="00B642AD">
        <w:rPr>
          <w:lang w:val="sl-SI"/>
        </w:rPr>
        <w:t>zasedbo uradnišk</w:t>
      </w:r>
      <w:r w:rsidR="00E818E9">
        <w:rPr>
          <w:lang w:val="sl-SI"/>
        </w:rPr>
        <w:t>ega</w:t>
      </w:r>
      <w:r w:rsidR="00DD51AA" w:rsidRPr="00B642AD">
        <w:rPr>
          <w:lang w:val="sl-SI"/>
        </w:rPr>
        <w:t xml:space="preserve"> delovn</w:t>
      </w:r>
      <w:r w:rsidR="00E818E9">
        <w:rPr>
          <w:lang w:val="sl-SI"/>
        </w:rPr>
        <w:t>ega</w:t>
      </w:r>
      <w:r w:rsidR="00DD51AA" w:rsidRPr="00B642AD">
        <w:rPr>
          <w:lang w:val="sl-SI"/>
        </w:rPr>
        <w:t xml:space="preserve"> mest</w:t>
      </w:r>
      <w:r w:rsidR="00E818E9">
        <w:rPr>
          <w:lang w:val="sl-SI"/>
        </w:rPr>
        <w:t>a</w:t>
      </w:r>
      <w:r w:rsidR="00DD51AA" w:rsidRPr="00B642AD">
        <w:rPr>
          <w:lang w:val="sl-SI"/>
        </w:rPr>
        <w:t xml:space="preserve"> </w:t>
      </w:r>
      <w:r w:rsidR="00E818E9">
        <w:rPr>
          <w:lang w:val="sl-SI"/>
        </w:rPr>
        <w:t>policijski inšpektor PO – solist II</w:t>
      </w:r>
      <w:r w:rsidR="00DD51AA" w:rsidRPr="00B642AD">
        <w:rPr>
          <w:lang w:val="sl-SI"/>
        </w:rPr>
        <w:t xml:space="preserve"> (šifra DM </w:t>
      </w:r>
      <w:r w:rsidR="00E818E9">
        <w:rPr>
          <w:lang w:val="sl-SI"/>
        </w:rPr>
        <w:t>70493</w:t>
      </w:r>
      <w:r w:rsidR="00DD51AA" w:rsidRPr="00B642AD">
        <w:rPr>
          <w:lang w:val="sl-SI"/>
        </w:rPr>
        <w:t xml:space="preserve">) </w:t>
      </w:r>
      <w:r w:rsidR="00B642AD" w:rsidRPr="00B642AD">
        <w:rPr>
          <w:lang w:val="sl-SI"/>
        </w:rPr>
        <w:t xml:space="preserve">za nedoločen čas </w:t>
      </w:r>
      <w:r w:rsidR="00DD51AA" w:rsidRPr="00B642AD">
        <w:rPr>
          <w:lang w:val="sl-SI"/>
        </w:rPr>
        <w:t xml:space="preserve">v Ministrstvu za notranje zadeve, Policiji, </w:t>
      </w:r>
      <w:r w:rsidR="005C59CB">
        <w:rPr>
          <w:lang w:val="sl-SI"/>
        </w:rPr>
        <w:t>Generalni policijski upravi, Službi generalnega direktorja policije, Policijskem orkestru</w:t>
      </w:r>
      <w:r w:rsidR="00B642AD" w:rsidRPr="00B642AD">
        <w:rPr>
          <w:lang w:val="sl-SI"/>
        </w:rPr>
        <w:t xml:space="preserve">, ki je bil </w:t>
      </w:r>
      <w:r w:rsidR="005C59CB">
        <w:rPr>
          <w:lang w:val="sl-SI"/>
        </w:rPr>
        <w:t>9</w:t>
      </w:r>
      <w:r w:rsidR="00B642AD" w:rsidRPr="00B642AD">
        <w:rPr>
          <w:lang w:val="sl-SI"/>
        </w:rPr>
        <w:t>.</w:t>
      </w:r>
      <w:r w:rsidR="005C59CB">
        <w:rPr>
          <w:lang w:val="sl-SI"/>
        </w:rPr>
        <w:t> </w:t>
      </w:r>
      <w:r w:rsidR="001440FE">
        <w:rPr>
          <w:lang w:val="sl-SI"/>
        </w:rPr>
        <w:t>1</w:t>
      </w:r>
      <w:r w:rsidR="005C59CB">
        <w:rPr>
          <w:lang w:val="sl-SI"/>
        </w:rPr>
        <w:t>0</w:t>
      </w:r>
      <w:r w:rsidR="00B642AD" w:rsidRPr="00B642AD">
        <w:rPr>
          <w:lang w:val="sl-SI"/>
        </w:rPr>
        <w:t>. 202</w:t>
      </w:r>
      <w:r w:rsidR="000C27C3">
        <w:rPr>
          <w:lang w:val="sl-SI"/>
        </w:rPr>
        <w:t>5</w:t>
      </w:r>
      <w:r w:rsidR="00B642AD" w:rsidRPr="00B642AD">
        <w:rPr>
          <w:lang w:val="sl-SI"/>
        </w:rPr>
        <w:t xml:space="preserve"> objavljen na osrednjem spletnem mestu državne uprave GOV.SI in Zavodu RS za zaposlovanje, </w:t>
      </w:r>
      <w:r>
        <w:rPr>
          <w:lang w:val="sl-SI"/>
        </w:rPr>
        <w:t>izbran kandidat.</w:t>
      </w:r>
    </w:p>
    <w:p w:rsidR="00DD51AA" w:rsidRPr="00B642AD" w:rsidRDefault="00DD51AA" w:rsidP="00DD51AA">
      <w:pPr>
        <w:jc w:val="both"/>
        <w:rPr>
          <w:lang w:val="sl-SI"/>
        </w:rPr>
      </w:pPr>
    </w:p>
    <w:p w:rsidR="00B642AD" w:rsidRPr="00B642AD" w:rsidRDefault="00B642AD" w:rsidP="00B642AD">
      <w:pPr>
        <w:jc w:val="both"/>
        <w:rPr>
          <w:lang w:val="sl-SI"/>
        </w:rPr>
      </w:pPr>
      <w:r w:rsidRPr="00B642AD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F57FED" w:rsidRPr="00B642AD" w:rsidRDefault="00F57FED" w:rsidP="007D75CF">
      <w:pPr>
        <w:rPr>
          <w:lang w:val="sl-SI"/>
        </w:rPr>
      </w:pPr>
    </w:p>
    <w:p w:rsidR="007E6DC5" w:rsidRPr="00B642AD" w:rsidRDefault="007E6DC5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  <w:r w:rsidRPr="00B642AD">
        <w:rPr>
          <w:lang w:val="sl-SI"/>
        </w:rPr>
        <w:t>S spoštovanjem,</w:t>
      </w:r>
    </w:p>
    <w:p w:rsidR="007D75CF" w:rsidRPr="00B642AD" w:rsidRDefault="007D75CF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</w:p>
    <w:p w:rsidR="00DD51AA" w:rsidRDefault="00B642AD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0C27C3">
        <w:rPr>
          <w:rFonts w:cs="Arial"/>
          <w:lang w:val="sl-SI"/>
        </w:rPr>
        <w:t>Damjan Petrič</w:t>
      </w:r>
      <w:r w:rsidR="001440FE">
        <w:rPr>
          <w:rFonts w:cs="Arial"/>
          <w:lang w:val="sl-SI"/>
        </w:rPr>
        <w:t>, mag.</w:t>
      </w:r>
    </w:p>
    <w:p w:rsidR="00361744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1440FE">
        <w:rPr>
          <w:rFonts w:cs="Arial"/>
          <w:lang w:val="sl-SI"/>
        </w:rPr>
        <w:t>generalni direktor policije</w:t>
      </w:r>
    </w:p>
    <w:p w:rsidR="001440FE" w:rsidRDefault="001440FE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glavni policijski svetnik</w:t>
      </w:r>
    </w:p>
    <w:p w:rsidR="000C27C3" w:rsidRPr="00B642AD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bookmarkStart w:id="0" w:name="_GoBack"/>
      <w:bookmarkEnd w:id="0"/>
    </w:p>
    <w:sectPr w:rsidR="000C27C3" w:rsidRPr="00B642AD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F8B" w:rsidRDefault="007D7F8B">
      <w:r>
        <w:separator/>
      </w:r>
    </w:p>
  </w:endnote>
  <w:endnote w:type="continuationSeparator" w:id="0">
    <w:p w:rsidR="007D7F8B" w:rsidRDefault="007D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F8B" w:rsidRDefault="007D7F8B">
      <w:r>
        <w:separator/>
      </w:r>
    </w:p>
  </w:footnote>
  <w:footnote w:type="continuationSeparator" w:id="0">
    <w:p w:rsidR="007D7F8B" w:rsidRDefault="007D7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524E6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4269C"/>
    <w:rsid w:val="00057DA7"/>
    <w:rsid w:val="000A047E"/>
    <w:rsid w:val="000A7238"/>
    <w:rsid w:val="000C27C3"/>
    <w:rsid w:val="000E1737"/>
    <w:rsid w:val="001146BD"/>
    <w:rsid w:val="001357B2"/>
    <w:rsid w:val="001440FE"/>
    <w:rsid w:val="001471D1"/>
    <w:rsid w:val="0017478F"/>
    <w:rsid w:val="001B5554"/>
    <w:rsid w:val="00202A77"/>
    <w:rsid w:val="00220CF9"/>
    <w:rsid w:val="00271CE5"/>
    <w:rsid w:val="00282020"/>
    <w:rsid w:val="002A2B69"/>
    <w:rsid w:val="002E624E"/>
    <w:rsid w:val="002F5309"/>
    <w:rsid w:val="00327626"/>
    <w:rsid w:val="00332588"/>
    <w:rsid w:val="00344C5F"/>
    <w:rsid w:val="00361744"/>
    <w:rsid w:val="003636BF"/>
    <w:rsid w:val="00371442"/>
    <w:rsid w:val="003845B4"/>
    <w:rsid w:val="00387B1A"/>
    <w:rsid w:val="00392640"/>
    <w:rsid w:val="003B5C30"/>
    <w:rsid w:val="003C5EE5"/>
    <w:rsid w:val="003E1C74"/>
    <w:rsid w:val="004229FA"/>
    <w:rsid w:val="0046236C"/>
    <w:rsid w:val="004657EE"/>
    <w:rsid w:val="004F04F3"/>
    <w:rsid w:val="005235B9"/>
    <w:rsid w:val="00524E65"/>
    <w:rsid w:val="00526246"/>
    <w:rsid w:val="00567106"/>
    <w:rsid w:val="00575D75"/>
    <w:rsid w:val="005A363A"/>
    <w:rsid w:val="005C59CB"/>
    <w:rsid w:val="005E1D3C"/>
    <w:rsid w:val="00625AE6"/>
    <w:rsid w:val="00632253"/>
    <w:rsid w:val="00642714"/>
    <w:rsid w:val="006455CE"/>
    <w:rsid w:val="00655841"/>
    <w:rsid w:val="0069573E"/>
    <w:rsid w:val="007043C4"/>
    <w:rsid w:val="00733017"/>
    <w:rsid w:val="00783310"/>
    <w:rsid w:val="007A4A6D"/>
    <w:rsid w:val="007D1BCF"/>
    <w:rsid w:val="007D75CF"/>
    <w:rsid w:val="007D7F8B"/>
    <w:rsid w:val="007E0440"/>
    <w:rsid w:val="007E6DC5"/>
    <w:rsid w:val="00812A66"/>
    <w:rsid w:val="00833F4A"/>
    <w:rsid w:val="0088043C"/>
    <w:rsid w:val="00884889"/>
    <w:rsid w:val="008906C9"/>
    <w:rsid w:val="008C5738"/>
    <w:rsid w:val="008D04F0"/>
    <w:rsid w:val="008F3500"/>
    <w:rsid w:val="00924E3C"/>
    <w:rsid w:val="00933DDE"/>
    <w:rsid w:val="009612BB"/>
    <w:rsid w:val="009C740A"/>
    <w:rsid w:val="00A125C5"/>
    <w:rsid w:val="00A2451C"/>
    <w:rsid w:val="00A41DBF"/>
    <w:rsid w:val="00A55135"/>
    <w:rsid w:val="00A65EE7"/>
    <w:rsid w:val="00A70133"/>
    <w:rsid w:val="00A770A6"/>
    <w:rsid w:val="00A813B1"/>
    <w:rsid w:val="00AB36C4"/>
    <w:rsid w:val="00AC32B2"/>
    <w:rsid w:val="00AF6D2A"/>
    <w:rsid w:val="00B17141"/>
    <w:rsid w:val="00B2031D"/>
    <w:rsid w:val="00B22BD5"/>
    <w:rsid w:val="00B31575"/>
    <w:rsid w:val="00B45C32"/>
    <w:rsid w:val="00B642AD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3308F"/>
    <w:rsid w:val="00D47D3D"/>
    <w:rsid w:val="00D8542D"/>
    <w:rsid w:val="00DC6A71"/>
    <w:rsid w:val="00DD2C4F"/>
    <w:rsid w:val="00DD51AA"/>
    <w:rsid w:val="00DE3F81"/>
    <w:rsid w:val="00E0357D"/>
    <w:rsid w:val="00E26C30"/>
    <w:rsid w:val="00E818E9"/>
    <w:rsid w:val="00ED1C3E"/>
    <w:rsid w:val="00F240BB"/>
    <w:rsid w:val="00F57FED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F255E5D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3</cp:revision>
  <cp:lastPrinted>2026-01-26T09:22:00Z</cp:lastPrinted>
  <dcterms:created xsi:type="dcterms:W3CDTF">2026-01-26T09:22:00Z</dcterms:created>
  <dcterms:modified xsi:type="dcterms:W3CDTF">2026-01-26T09:22:00Z</dcterms:modified>
</cp:coreProperties>
</file>