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B17" w:rsidRPr="005C7FF2" w:rsidRDefault="00170B17" w:rsidP="00170B17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Raven</w:t>
      </w:r>
      <w:r w:rsidRPr="005C7FF2">
        <w:rPr>
          <w:b/>
          <w:sz w:val="22"/>
          <w:szCs w:val="22"/>
        </w:rPr>
        <w:t xml:space="preserve"> in smer izobrazbe ter delovn</w:t>
      </w:r>
      <w:r>
        <w:rPr>
          <w:b/>
          <w:sz w:val="22"/>
          <w:szCs w:val="22"/>
        </w:rPr>
        <w:t>e</w:t>
      </w:r>
      <w:r w:rsidRPr="005C7FF2">
        <w:rPr>
          <w:b/>
          <w:sz w:val="22"/>
          <w:szCs w:val="22"/>
        </w:rPr>
        <w:t xml:space="preserve"> izkušnj</w:t>
      </w:r>
      <w:r>
        <w:rPr>
          <w:b/>
          <w:sz w:val="22"/>
          <w:szCs w:val="22"/>
        </w:rPr>
        <w:t>e</w:t>
      </w:r>
      <w:r w:rsidRPr="005C7FF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javne uslužbenke</w:t>
      </w:r>
      <w:r w:rsidRPr="005C7FF2">
        <w:rPr>
          <w:b/>
          <w:sz w:val="22"/>
          <w:szCs w:val="22"/>
        </w:rPr>
        <w:t xml:space="preserve">, ki </w:t>
      </w:r>
      <w:r>
        <w:rPr>
          <w:b/>
          <w:sz w:val="22"/>
          <w:szCs w:val="22"/>
        </w:rPr>
        <w:t>je</w:t>
      </w:r>
      <w:r w:rsidRPr="005C7FF2">
        <w:rPr>
          <w:b/>
          <w:sz w:val="22"/>
          <w:szCs w:val="22"/>
        </w:rPr>
        <w:t xml:space="preserve"> na razpolago za premestitev v drug organ:</w:t>
      </w:r>
    </w:p>
    <w:p w:rsidR="00081BC4" w:rsidRPr="00202A77" w:rsidRDefault="00081BC4" w:rsidP="00D55727">
      <w:pPr>
        <w:jc w:val="both"/>
        <w:rPr>
          <w:lang w:val="sl-SI"/>
        </w:rPr>
      </w:pPr>
    </w:p>
    <w:p w:rsidR="00170B17" w:rsidRPr="00927360" w:rsidRDefault="00170B17" w:rsidP="00927360">
      <w:pPr>
        <w:contextualSpacing/>
        <w:jc w:val="both"/>
        <w:rPr>
          <w:rFonts w:cs="Arial"/>
          <w:szCs w:val="20"/>
          <w:lang w:val="sl-SI"/>
        </w:rPr>
      </w:pPr>
    </w:p>
    <w:p w:rsidR="00170B17" w:rsidRPr="00927360" w:rsidRDefault="007506BC" w:rsidP="00927360">
      <w:pPr>
        <w:autoSpaceDE w:val="0"/>
        <w:autoSpaceDN w:val="0"/>
        <w:adjustRightInd w:val="0"/>
        <w:contextualSpacing/>
        <w:jc w:val="both"/>
        <w:rPr>
          <w:rFonts w:cs="Arial"/>
          <w:color w:val="000000"/>
          <w:szCs w:val="20"/>
          <w:lang w:val="sl-SI"/>
        </w:rPr>
      </w:pPr>
      <w:r w:rsidRPr="00927360">
        <w:rPr>
          <w:rFonts w:cs="Arial"/>
          <w:szCs w:val="20"/>
          <w:lang w:val="sl-SI"/>
        </w:rPr>
        <w:t>Končana osnovnošolska izobrazba, 33 let in 8 mesecev delovnih izkušenj, III. kategorija invalidnosti zaradi posledic bolezni s priznano pravico do dela na drugem delu z naslednjimi omejitvami: pretežno sedeče delo, v preostalem delovnem času lahko stoji ali hodi na kratke razdalje po ravnem terenu, brez vzpenjanja ali dela na lestvi, s polnim delovnim časom.</w:t>
      </w:r>
      <w:r w:rsidR="00927360" w:rsidRPr="00927360">
        <w:rPr>
          <w:rFonts w:cs="Arial"/>
          <w:szCs w:val="20"/>
          <w:lang w:val="sl-SI"/>
        </w:rPr>
        <w:t xml:space="preserve"> Objavljeno od </w:t>
      </w:r>
      <w:r w:rsidR="00F2768D">
        <w:rPr>
          <w:rFonts w:cs="Arial"/>
          <w:szCs w:val="20"/>
          <w:lang w:val="sl-SI"/>
        </w:rPr>
        <w:t>22</w:t>
      </w:r>
      <w:r w:rsidR="00927360" w:rsidRPr="00927360">
        <w:rPr>
          <w:rFonts w:cs="Arial"/>
          <w:szCs w:val="20"/>
          <w:lang w:val="sl-SI"/>
        </w:rPr>
        <w:t>. 7. </w:t>
      </w:r>
      <w:r w:rsidRPr="00927360">
        <w:rPr>
          <w:rFonts w:cs="Arial"/>
          <w:szCs w:val="20"/>
          <w:lang w:val="sl-SI"/>
        </w:rPr>
        <w:t xml:space="preserve">2019 do </w:t>
      </w:r>
      <w:r w:rsidR="00F2768D">
        <w:rPr>
          <w:rFonts w:cs="Arial"/>
          <w:szCs w:val="20"/>
          <w:lang w:val="sl-SI"/>
        </w:rPr>
        <w:t>21</w:t>
      </w:r>
      <w:r w:rsidRPr="00927360">
        <w:rPr>
          <w:rFonts w:cs="Arial"/>
          <w:szCs w:val="20"/>
          <w:lang w:val="sl-SI"/>
        </w:rPr>
        <w:t>. 8. 2019 s petim odstavkom 158. člena Zakona o javnih uslužbencih (</w:t>
      </w:r>
      <w:r w:rsidR="00927360" w:rsidRPr="00927360">
        <w:rPr>
          <w:rFonts w:cs="Arial"/>
          <w:szCs w:val="20"/>
          <w:lang w:val="sl-SI"/>
        </w:rPr>
        <w:t>Uradni list RS, št. 63/07 – uradno prečiščeno besedilo, 65/08, 69/08 – ZTFI-A, 69/08 – ZZavar-E, 40/12 – ZUJF</w:t>
      </w:r>
      <w:r w:rsidRPr="00927360">
        <w:rPr>
          <w:rFonts w:cs="Arial"/>
          <w:szCs w:val="20"/>
          <w:lang w:val="sl-SI"/>
        </w:rPr>
        <w:t>) in 7. členom Uredbe o postopku za zasedbo delovnega mesta v organih državne uprave in v pravosodnih organih</w:t>
      </w:r>
      <w:r w:rsidRPr="00927360">
        <w:rPr>
          <w:rFonts w:cs="Arial"/>
          <w:color w:val="000000"/>
          <w:szCs w:val="20"/>
          <w:lang w:val="sl-SI"/>
        </w:rPr>
        <w:t xml:space="preserve"> (Uradni list RS, št. 139/06 in 104/10).</w:t>
      </w:r>
    </w:p>
    <w:sectPr w:rsidR="00170B17" w:rsidRPr="00927360" w:rsidSect="00170B17">
      <w:pgSz w:w="11900" w:h="16840" w:code="9"/>
      <w:pgMar w:top="1701" w:right="1701" w:bottom="1134" w:left="1701" w:header="1276" w:footer="794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5A3" w:rsidRDefault="00EF15A3">
      <w:r>
        <w:separator/>
      </w:r>
    </w:p>
  </w:endnote>
  <w:endnote w:type="continuationSeparator" w:id="0">
    <w:p w:rsidR="00EF15A3" w:rsidRDefault="00EF1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5A3" w:rsidRDefault="00EF15A3">
      <w:r>
        <w:separator/>
      </w:r>
    </w:p>
  </w:footnote>
  <w:footnote w:type="continuationSeparator" w:id="0">
    <w:p w:rsidR="00EF15A3" w:rsidRDefault="00EF1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647"/>
    <w:multiLevelType w:val="hybridMultilevel"/>
    <w:tmpl w:val="2BFCC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67B58"/>
    <w:multiLevelType w:val="hybridMultilevel"/>
    <w:tmpl w:val="6E3C4CC0"/>
    <w:lvl w:ilvl="0" w:tplc="63B22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F7D8F"/>
    <w:multiLevelType w:val="hybridMultilevel"/>
    <w:tmpl w:val="98EABD40"/>
    <w:lvl w:ilvl="0" w:tplc="B32AEE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6521D0"/>
    <w:multiLevelType w:val="hybridMultilevel"/>
    <w:tmpl w:val="E6945868"/>
    <w:lvl w:ilvl="0" w:tplc="A56C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45F80"/>
    <w:multiLevelType w:val="hybridMultilevel"/>
    <w:tmpl w:val="FFBEDC34"/>
    <w:lvl w:ilvl="0" w:tplc="64C68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004CDD"/>
    <w:multiLevelType w:val="hybridMultilevel"/>
    <w:tmpl w:val="8E0CE4F6"/>
    <w:lvl w:ilvl="0" w:tplc="8D86D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37F70"/>
    <w:multiLevelType w:val="hybridMultilevel"/>
    <w:tmpl w:val="738077A8"/>
    <w:lvl w:ilvl="0" w:tplc="6DCE04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772E45"/>
    <w:multiLevelType w:val="hybridMultilevel"/>
    <w:tmpl w:val="B8644548"/>
    <w:lvl w:ilvl="0" w:tplc="A56C8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E77BD9"/>
    <w:multiLevelType w:val="hybridMultilevel"/>
    <w:tmpl w:val="239A291C"/>
    <w:lvl w:ilvl="0" w:tplc="A56C8940">
      <w:start w:val="1"/>
      <w:numFmt w:val="bullet"/>
      <w:lvlText w:val=""/>
      <w:lvlJc w:val="left"/>
      <w:pPr>
        <w:ind w:left="49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3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A6061"/>
    <w:multiLevelType w:val="hybridMultilevel"/>
    <w:tmpl w:val="0D7E210E"/>
    <w:lvl w:ilvl="0" w:tplc="A56C8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F6E30"/>
    <w:multiLevelType w:val="hybridMultilevel"/>
    <w:tmpl w:val="C94E6F52"/>
    <w:lvl w:ilvl="0" w:tplc="0424000F">
      <w:start w:val="1"/>
      <w:numFmt w:val="decimal"/>
      <w:lvlText w:val="%1."/>
      <w:lvlJc w:val="left"/>
      <w:pPr>
        <w:ind w:left="4968" w:hanging="360"/>
      </w:pPr>
    </w:lvl>
    <w:lvl w:ilvl="1" w:tplc="04240019" w:tentative="1">
      <w:start w:val="1"/>
      <w:numFmt w:val="lowerLetter"/>
      <w:lvlText w:val="%2."/>
      <w:lvlJc w:val="left"/>
      <w:pPr>
        <w:ind w:left="5688" w:hanging="360"/>
      </w:pPr>
    </w:lvl>
    <w:lvl w:ilvl="2" w:tplc="0424001B" w:tentative="1">
      <w:start w:val="1"/>
      <w:numFmt w:val="lowerRoman"/>
      <w:lvlText w:val="%3."/>
      <w:lvlJc w:val="right"/>
      <w:pPr>
        <w:ind w:left="6408" w:hanging="180"/>
      </w:pPr>
    </w:lvl>
    <w:lvl w:ilvl="3" w:tplc="0424000F" w:tentative="1">
      <w:start w:val="1"/>
      <w:numFmt w:val="decimal"/>
      <w:lvlText w:val="%4."/>
      <w:lvlJc w:val="left"/>
      <w:pPr>
        <w:ind w:left="7128" w:hanging="360"/>
      </w:pPr>
    </w:lvl>
    <w:lvl w:ilvl="4" w:tplc="04240019" w:tentative="1">
      <w:start w:val="1"/>
      <w:numFmt w:val="lowerLetter"/>
      <w:lvlText w:val="%5."/>
      <w:lvlJc w:val="left"/>
      <w:pPr>
        <w:ind w:left="7848" w:hanging="360"/>
      </w:pPr>
    </w:lvl>
    <w:lvl w:ilvl="5" w:tplc="0424001B" w:tentative="1">
      <w:start w:val="1"/>
      <w:numFmt w:val="lowerRoman"/>
      <w:lvlText w:val="%6."/>
      <w:lvlJc w:val="right"/>
      <w:pPr>
        <w:ind w:left="8568" w:hanging="180"/>
      </w:pPr>
    </w:lvl>
    <w:lvl w:ilvl="6" w:tplc="0424000F" w:tentative="1">
      <w:start w:val="1"/>
      <w:numFmt w:val="decimal"/>
      <w:lvlText w:val="%7."/>
      <w:lvlJc w:val="left"/>
      <w:pPr>
        <w:ind w:left="9288" w:hanging="360"/>
      </w:pPr>
    </w:lvl>
    <w:lvl w:ilvl="7" w:tplc="04240019" w:tentative="1">
      <w:start w:val="1"/>
      <w:numFmt w:val="lowerLetter"/>
      <w:lvlText w:val="%8."/>
      <w:lvlJc w:val="left"/>
      <w:pPr>
        <w:ind w:left="10008" w:hanging="360"/>
      </w:pPr>
    </w:lvl>
    <w:lvl w:ilvl="8" w:tplc="0424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6">
    <w:nsid w:val="6E5460D5"/>
    <w:multiLevelType w:val="hybridMultilevel"/>
    <w:tmpl w:val="A0125138"/>
    <w:lvl w:ilvl="0" w:tplc="9028C9FE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72834"/>
    <w:multiLevelType w:val="hybridMultilevel"/>
    <w:tmpl w:val="36666080"/>
    <w:lvl w:ilvl="0" w:tplc="0424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8">
    <w:nsid w:val="70A249D6"/>
    <w:multiLevelType w:val="hybridMultilevel"/>
    <w:tmpl w:val="C46012B4"/>
    <w:lvl w:ilvl="0" w:tplc="A56C89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0A65A3F"/>
    <w:multiLevelType w:val="hybridMultilevel"/>
    <w:tmpl w:val="AFC6DAD4"/>
    <w:lvl w:ilvl="0" w:tplc="E1BC8E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366E2"/>
    <w:multiLevelType w:val="hybridMultilevel"/>
    <w:tmpl w:val="6F0226E4"/>
    <w:lvl w:ilvl="0" w:tplc="564C0E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2"/>
  </w:num>
  <w:num w:numId="5">
    <w:abstractNumId w:val="3"/>
  </w:num>
  <w:num w:numId="6">
    <w:abstractNumId w:val="15"/>
  </w:num>
  <w:num w:numId="7">
    <w:abstractNumId w:val="17"/>
  </w:num>
  <w:num w:numId="8">
    <w:abstractNumId w:val="12"/>
  </w:num>
  <w:num w:numId="9">
    <w:abstractNumId w:val="14"/>
  </w:num>
  <w:num w:numId="10">
    <w:abstractNumId w:val="0"/>
  </w:num>
  <w:num w:numId="11">
    <w:abstractNumId w:val="6"/>
  </w:num>
  <w:num w:numId="12">
    <w:abstractNumId w:val="11"/>
  </w:num>
  <w:num w:numId="13">
    <w:abstractNumId w:val="18"/>
  </w:num>
  <w:num w:numId="14">
    <w:abstractNumId w:val="1"/>
  </w:num>
  <w:num w:numId="15">
    <w:abstractNumId w:val="16"/>
  </w:num>
  <w:num w:numId="16">
    <w:abstractNumId w:val="20"/>
  </w:num>
  <w:num w:numId="17">
    <w:abstractNumId w:val="9"/>
  </w:num>
  <w:num w:numId="18">
    <w:abstractNumId w:val="5"/>
  </w:num>
  <w:num w:numId="19">
    <w:abstractNumId w:val="8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1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741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2741"/>
    <w:rsid w:val="00000BC2"/>
    <w:rsid w:val="000073E7"/>
    <w:rsid w:val="00023A88"/>
    <w:rsid w:val="00024E0C"/>
    <w:rsid w:val="00026AA6"/>
    <w:rsid w:val="00027515"/>
    <w:rsid w:val="00052A5C"/>
    <w:rsid w:val="0005305C"/>
    <w:rsid w:val="000549E3"/>
    <w:rsid w:val="000655B0"/>
    <w:rsid w:val="00070727"/>
    <w:rsid w:val="0008094F"/>
    <w:rsid w:val="00081BC4"/>
    <w:rsid w:val="000A7238"/>
    <w:rsid w:val="000B3B1C"/>
    <w:rsid w:val="000C34D2"/>
    <w:rsid w:val="000C4CC5"/>
    <w:rsid w:val="001274BA"/>
    <w:rsid w:val="00132FB0"/>
    <w:rsid w:val="0013569D"/>
    <w:rsid w:val="001357B2"/>
    <w:rsid w:val="00144E47"/>
    <w:rsid w:val="00154074"/>
    <w:rsid w:val="0016219E"/>
    <w:rsid w:val="00170B17"/>
    <w:rsid w:val="001736FF"/>
    <w:rsid w:val="0017478F"/>
    <w:rsid w:val="001831D9"/>
    <w:rsid w:val="00185F7B"/>
    <w:rsid w:val="00186901"/>
    <w:rsid w:val="00187AC1"/>
    <w:rsid w:val="00192A04"/>
    <w:rsid w:val="00195FDB"/>
    <w:rsid w:val="001D1E8E"/>
    <w:rsid w:val="001F2D4D"/>
    <w:rsid w:val="001F5915"/>
    <w:rsid w:val="002018A0"/>
    <w:rsid w:val="00202A77"/>
    <w:rsid w:val="00214A73"/>
    <w:rsid w:val="0023027E"/>
    <w:rsid w:val="0024054D"/>
    <w:rsid w:val="00271CE5"/>
    <w:rsid w:val="0027742C"/>
    <w:rsid w:val="00282020"/>
    <w:rsid w:val="0028213F"/>
    <w:rsid w:val="00287991"/>
    <w:rsid w:val="002A2B69"/>
    <w:rsid w:val="002C33B8"/>
    <w:rsid w:val="002D02EE"/>
    <w:rsid w:val="002F033E"/>
    <w:rsid w:val="00335A59"/>
    <w:rsid w:val="00347157"/>
    <w:rsid w:val="003613B0"/>
    <w:rsid w:val="003636BF"/>
    <w:rsid w:val="00365F00"/>
    <w:rsid w:val="00371442"/>
    <w:rsid w:val="003758FF"/>
    <w:rsid w:val="003771B3"/>
    <w:rsid w:val="003825DD"/>
    <w:rsid w:val="003832DD"/>
    <w:rsid w:val="003845B4"/>
    <w:rsid w:val="00384600"/>
    <w:rsid w:val="00387B1A"/>
    <w:rsid w:val="0039367E"/>
    <w:rsid w:val="003945EC"/>
    <w:rsid w:val="003A44D5"/>
    <w:rsid w:val="003C5EE5"/>
    <w:rsid w:val="003E154B"/>
    <w:rsid w:val="003E1C74"/>
    <w:rsid w:val="003F5FA1"/>
    <w:rsid w:val="003F69C2"/>
    <w:rsid w:val="004014E5"/>
    <w:rsid w:val="00403803"/>
    <w:rsid w:val="00441FC9"/>
    <w:rsid w:val="00442E30"/>
    <w:rsid w:val="00450AAC"/>
    <w:rsid w:val="00454757"/>
    <w:rsid w:val="004657EE"/>
    <w:rsid w:val="00481287"/>
    <w:rsid w:val="00482EB1"/>
    <w:rsid w:val="004A0008"/>
    <w:rsid w:val="004A5C94"/>
    <w:rsid w:val="004B0713"/>
    <w:rsid w:val="004B10BC"/>
    <w:rsid w:val="004D40AE"/>
    <w:rsid w:val="004D7DC2"/>
    <w:rsid w:val="004E38B1"/>
    <w:rsid w:val="004E666E"/>
    <w:rsid w:val="00500979"/>
    <w:rsid w:val="0050509C"/>
    <w:rsid w:val="00506453"/>
    <w:rsid w:val="00526246"/>
    <w:rsid w:val="00550D0D"/>
    <w:rsid w:val="00556660"/>
    <w:rsid w:val="00562D8E"/>
    <w:rsid w:val="00565049"/>
    <w:rsid w:val="005668D2"/>
    <w:rsid w:val="00567106"/>
    <w:rsid w:val="00572F6B"/>
    <w:rsid w:val="0059091D"/>
    <w:rsid w:val="005A318E"/>
    <w:rsid w:val="005A417D"/>
    <w:rsid w:val="005B0600"/>
    <w:rsid w:val="005D34CC"/>
    <w:rsid w:val="005D4ECD"/>
    <w:rsid w:val="005D7062"/>
    <w:rsid w:val="005E1240"/>
    <w:rsid w:val="005E16F9"/>
    <w:rsid w:val="005E1C09"/>
    <w:rsid w:val="005E1D3C"/>
    <w:rsid w:val="005E29BB"/>
    <w:rsid w:val="005E6666"/>
    <w:rsid w:val="005F1EC6"/>
    <w:rsid w:val="005F3EF7"/>
    <w:rsid w:val="00613A6C"/>
    <w:rsid w:val="00622FFC"/>
    <w:rsid w:val="006234B1"/>
    <w:rsid w:val="00625AE6"/>
    <w:rsid w:val="00632253"/>
    <w:rsid w:val="00642714"/>
    <w:rsid w:val="006455CE"/>
    <w:rsid w:val="00655841"/>
    <w:rsid w:val="006666E7"/>
    <w:rsid w:val="00672557"/>
    <w:rsid w:val="00682D48"/>
    <w:rsid w:val="00694AC9"/>
    <w:rsid w:val="006A772B"/>
    <w:rsid w:val="006B286A"/>
    <w:rsid w:val="006B4915"/>
    <w:rsid w:val="006D0F90"/>
    <w:rsid w:val="006E1908"/>
    <w:rsid w:val="006E3CE5"/>
    <w:rsid w:val="006E4294"/>
    <w:rsid w:val="00700FB4"/>
    <w:rsid w:val="007134B2"/>
    <w:rsid w:val="007161D3"/>
    <w:rsid w:val="00733017"/>
    <w:rsid w:val="00735640"/>
    <w:rsid w:val="00740344"/>
    <w:rsid w:val="007424AF"/>
    <w:rsid w:val="007506BC"/>
    <w:rsid w:val="00753CAA"/>
    <w:rsid w:val="00754487"/>
    <w:rsid w:val="0076108A"/>
    <w:rsid w:val="00763CEC"/>
    <w:rsid w:val="00765E0F"/>
    <w:rsid w:val="007744E6"/>
    <w:rsid w:val="007754C5"/>
    <w:rsid w:val="00783310"/>
    <w:rsid w:val="00790D4A"/>
    <w:rsid w:val="007A4A6D"/>
    <w:rsid w:val="007B0D8A"/>
    <w:rsid w:val="007B3428"/>
    <w:rsid w:val="007C4472"/>
    <w:rsid w:val="007D1BCF"/>
    <w:rsid w:val="007D75CF"/>
    <w:rsid w:val="007E0440"/>
    <w:rsid w:val="007E4354"/>
    <w:rsid w:val="007E6159"/>
    <w:rsid w:val="007E6DC5"/>
    <w:rsid w:val="00811EEC"/>
    <w:rsid w:val="00813585"/>
    <w:rsid w:val="008164C6"/>
    <w:rsid w:val="00820D43"/>
    <w:rsid w:val="00823BE7"/>
    <w:rsid w:val="0082754F"/>
    <w:rsid w:val="008334C4"/>
    <w:rsid w:val="00853A32"/>
    <w:rsid w:val="008748DC"/>
    <w:rsid w:val="008764AA"/>
    <w:rsid w:val="0088043C"/>
    <w:rsid w:val="00884889"/>
    <w:rsid w:val="00887370"/>
    <w:rsid w:val="008906C9"/>
    <w:rsid w:val="00890CA3"/>
    <w:rsid w:val="008953C1"/>
    <w:rsid w:val="00897AA3"/>
    <w:rsid w:val="008A3827"/>
    <w:rsid w:val="008B2947"/>
    <w:rsid w:val="008B3992"/>
    <w:rsid w:val="008C5738"/>
    <w:rsid w:val="008D04F0"/>
    <w:rsid w:val="008D19F1"/>
    <w:rsid w:val="008D29F5"/>
    <w:rsid w:val="008E06F6"/>
    <w:rsid w:val="008F2875"/>
    <w:rsid w:val="008F3500"/>
    <w:rsid w:val="009104BC"/>
    <w:rsid w:val="00910535"/>
    <w:rsid w:val="00916711"/>
    <w:rsid w:val="00924C46"/>
    <w:rsid w:val="00924E3C"/>
    <w:rsid w:val="00927360"/>
    <w:rsid w:val="00930A92"/>
    <w:rsid w:val="009542C1"/>
    <w:rsid w:val="009612BB"/>
    <w:rsid w:val="00982135"/>
    <w:rsid w:val="009C740A"/>
    <w:rsid w:val="009E0BFD"/>
    <w:rsid w:val="009E6BBD"/>
    <w:rsid w:val="00A00FD7"/>
    <w:rsid w:val="00A024F2"/>
    <w:rsid w:val="00A125C5"/>
    <w:rsid w:val="00A17DD7"/>
    <w:rsid w:val="00A2451C"/>
    <w:rsid w:val="00A35759"/>
    <w:rsid w:val="00A47AE9"/>
    <w:rsid w:val="00A554B5"/>
    <w:rsid w:val="00A57997"/>
    <w:rsid w:val="00A65784"/>
    <w:rsid w:val="00A65EE7"/>
    <w:rsid w:val="00A70133"/>
    <w:rsid w:val="00A72149"/>
    <w:rsid w:val="00A76523"/>
    <w:rsid w:val="00A770A6"/>
    <w:rsid w:val="00A813B1"/>
    <w:rsid w:val="00A92334"/>
    <w:rsid w:val="00AA2741"/>
    <w:rsid w:val="00AA2C04"/>
    <w:rsid w:val="00AB2DAB"/>
    <w:rsid w:val="00AB36C4"/>
    <w:rsid w:val="00AC127B"/>
    <w:rsid w:val="00AC24D1"/>
    <w:rsid w:val="00AC32B2"/>
    <w:rsid w:val="00AC502C"/>
    <w:rsid w:val="00AD4396"/>
    <w:rsid w:val="00AD7E89"/>
    <w:rsid w:val="00AE32CD"/>
    <w:rsid w:val="00AE7FD0"/>
    <w:rsid w:val="00AF2B94"/>
    <w:rsid w:val="00AF7C75"/>
    <w:rsid w:val="00B03883"/>
    <w:rsid w:val="00B118E0"/>
    <w:rsid w:val="00B17141"/>
    <w:rsid w:val="00B31575"/>
    <w:rsid w:val="00B43CA8"/>
    <w:rsid w:val="00B762C2"/>
    <w:rsid w:val="00B7673C"/>
    <w:rsid w:val="00B8547D"/>
    <w:rsid w:val="00B901D3"/>
    <w:rsid w:val="00BB38F6"/>
    <w:rsid w:val="00BB7114"/>
    <w:rsid w:val="00BC39CD"/>
    <w:rsid w:val="00BC7D69"/>
    <w:rsid w:val="00BD5D65"/>
    <w:rsid w:val="00C21650"/>
    <w:rsid w:val="00C2366B"/>
    <w:rsid w:val="00C250D5"/>
    <w:rsid w:val="00C25432"/>
    <w:rsid w:val="00C2564B"/>
    <w:rsid w:val="00C263B8"/>
    <w:rsid w:val="00C35666"/>
    <w:rsid w:val="00C45E47"/>
    <w:rsid w:val="00C55756"/>
    <w:rsid w:val="00C57359"/>
    <w:rsid w:val="00C62A00"/>
    <w:rsid w:val="00C64BAD"/>
    <w:rsid w:val="00C879F7"/>
    <w:rsid w:val="00C92898"/>
    <w:rsid w:val="00C97C3D"/>
    <w:rsid w:val="00CA257C"/>
    <w:rsid w:val="00CA4340"/>
    <w:rsid w:val="00CA6EA6"/>
    <w:rsid w:val="00CA76D0"/>
    <w:rsid w:val="00CC20D8"/>
    <w:rsid w:val="00CC3037"/>
    <w:rsid w:val="00CC44CA"/>
    <w:rsid w:val="00CD5BE8"/>
    <w:rsid w:val="00CE1874"/>
    <w:rsid w:val="00CE5238"/>
    <w:rsid w:val="00CE55FA"/>
    <w:rsid w:val="00CE7514"/>
    <w:rsid w:val="00D034A4"/>
    <w:rsid w:val="00D11889"/>
    <w:rsid w:val="00D11C30"/>
    <w:rsid w:val="00D11CD8"/>
    <w:rsid w:val="00D248DE"/>
    <w:rsid w:val="00D360C6"/>
    <w:rsid w:val="00D45676"/>
    <w:rsid w:val="00D53B0C"/>
    <w:rsid w:val="00D55727"/>
    <w:rsid w:val="00D55CA1"/>
    <w:rsid w:val="00D70A99"/>
    <w:rsid w:val="00D81A5D"/>
    <w:rsid w:val="00D841EA"/>
    <w:rsid w:val="00D85130"/>
    <w:rsid w:val="00D8542D"/>
    <w:rsid w:val="00D85BD6"/>
    <w:rsid w:val="00D86E24"/>
    <w:rsid w:val="00D97A06"/>
    <w:rsid w:val="00DC4DC8"/>
    <w:rsid w:val="00DC6A71"/>
    <w:rsid w:val="00DF4281"/>
    <w:rsid w:val="00E01950"/>
    <w:rsid w:val="00E0357D"/>
    <w:rsid w:val="00E07547"/>
    <w:rsid w:val="00E23DBD"/>
    <w:rsid w:val="00E33096"/>
    <w:rsid w:val="00E3365F"/>
    <w:rsid w:val="00E50FFC"/>
    <w:rsid w:val="00E53EE4"/>
    <w:rsid w:val="00E55A75"/>
    <w:rsid w:val="00E6475B"/>
    <w:rsid w:val="00E7159E"/>
    <w:rsid w:val="00E81152"/>
    <w:rsid w:val="00E81348"/>
    <w:rsid w:val="00E87A8A"/>
    <w:rsid w:val="00E91362"/>
    <w:rsid w:val="00E91387"/>
    <w:rsid w:val="00E931AA"/>
    <w:rsid w:val="00E97E44"/>
    <w:rsid w:val="00E97F8E"/>
    <w:rsid w:val="00EA5308"/>
    <w:rsid w:val="00EB7D98"/>
    <w:rsid w:val="00EC0882"/>
    <w:rsid w:val="00ED1C3E"/>
    <w:rsid w:val="00ED6AA2"/>
    <w:rsid w:val="00EE16E6"/>
    <w:rsid w:val="00EE298E"/>
    <w:rsid w:val="00EF15A3"/>
    <w:rsid w:val="00F102F4"/>
    <w:rsid w:val="00F17B27"/>
    <w:rsid w:val="00F240BB"/>
    <w:rsid w:val="00F2768D"/>
    <w:rsid w:val="00F27832"/>
    <w:rsid w:val="00F30EEB"/>
    <w:rsid w:val="00F32B11"/>
    <w:rsid w:val="00F36C8E"/>
    <w:rsid w:val="00F43588"/>
    <w:rsid w:val="00F57FED"/>
    <w:rsid w:val="00F61E4B"/>
    <w:rsid w:val="00F63D14"/>
    <w:rsid w:val="00F74A24"/>
    <w:rsid w:val="00F76BCD"/>
    <w:rsid w:val="00F7799A"/>
    <w:rsid w:val="00F80157"/>
    <w:rsid w:val="00F858C3"/>
    <w:rsid w:val="00FB1C41"/>
    <w:rsid w:val="00FC6CEB"/>
    <w:rsid w:val="00FD6084"/>
    <w:rsid w:val="00FD790F"/>
    <w:rsid w:val="00FF1F91"/>
    <w:rsid w:val="00FF68BC"/>
    <w:rsid w:val="00FF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81BC4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mrea">
    <w:name w:val="Tabela – mreža"/>
    <w:basedOn w:val="Navadnatabela"/>
    <w:rsid w:val="0073301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823BE7"/>
    <w:pPr>
      <w:ind w:left="708"/>
    </w:pPr>
  </w:style>
  <w:style w:type="paragraph" w:customStyle="1" w:styleId="Default">
    <w:name w:val="Default"/>
    <w:rsid w:val="00170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09_OBRAZCI\glava%20UOK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UOK.dotx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uok128</dc:creator>
  <cp:keywords/>
  <cp:lastModifiedBy>uok128</cp:lastModifiedBy>
  <cp:revision>4</cp:revision>
  <cp:lastPrinted>2014-11-03T07:36:00Z</cp:lastPrinted>
  <dcterms:created xsi:type="dcterms:W3CDTF">2019-07-16T11:03:00Z</dcterms:created>
  <dcterms:modified xsi:type="dcterms:W3CDTF">2019-07-18T09:43:00Z</dcterms:modified>
</cp:coreProperties>
</file>