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4D" w:rsidRDefault="00C8394D" w:rsidP="009E207B">
      <w:pPr>
        <w:pStyle w:val="Default"/>
      </w:pPr>
    </w:p>
    <w:p w:rsidR="00C8394D" w:rsidRDefault="00C8394D" w:rsidP="009E207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IZJAVA ZA DOKAZOVANJE UPRAVIČENOSTI GIBANJA IZVEN STATISTIČNE REGIJE PREBIVALIŠČA</w:t>
      </w:r>
    </w:p>
    <w:p w:rsidR="00C8394D" w:rsidRDefault="00C8394D" w:rsidP="009E207B">
      <w:pPr>
        <w:pStyle w:val="Default"/>
        <w:rPr>
          <w:sz w:val="22"/>
          <w:szCs w:val="22"/>
        </w:rPr>
      </w:pPr>
    </w:p>
    <w:p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PODPISANI/-A _____________________________________________________________, </w:t>
      </w:r>
    </w:p>
    <w:p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 PREBIVALIŠČEM NA NASLOVU_____________________________________________, </w:t>
      </w:r>
    </w:p>
    <w:p w:rsidR="00C8394D" w:rsidRDefault="00C8394D" w:rsidP="009E207B">
      <w:pPr>
        <w:pStyle w:val="Default"/>
        <w:rPr>
          <w:sz w:val="22"/>
          <w:szCs w:val="22"/>
        </w:rPr>
      </w:pPr>
    </w:p>
    <w:p w:rsidR="00C8394D" w:rsidRDefault="00C8394D" w:rsidP="009E20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POTUJEM NA/V (naslov, kraj) _______________________________________________ in</w:t>
      </w:r>
    </w:p>
    <w:p w:rsidR="00C8394D" w:rsidRDefault="00C8394D" w:rsidP="009E207B">
      <w:pPr>
        <w:pStyle w:val="Default"/>
        <w:rPr>
          <w:sz w:val="22"/>
          <w:szCs w:val="22"/>
        </w:rPr>
      </w:pPr>
    </w:p>
    <w:p w:rsidR="00C8394D" w:rsidRDefault="00C8394D" w:rsidP="009E207B">
      <w:pPr>
        <w:pStyle w:val="Default"/>
        <w:rPr>
          <w:b/>
          <w:bCs/>
          <w:sz w:val="22"/>
          <w:szCs w:val="22"/>
        </w:rPr>
      </w:pPr>
    </w:p>
    <w:p w:rsidR="00C8394D" w:rsidRDefault="00C8394D" w:rsidP="009E20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IZJAVLJAM: </w:t>
      </w:r>
    </w:p>
    <w:p w:rsidR="00C8394D" w:rsidRDefault="00C8394D" w:rsidP="009E207B">
      <w:pPr>
        <w:pStyle w:val="Default"/>
        <w:rPr>
          <w:sz w:val="22"/>
          <w:szCs w:val="22"/>
        </w:rPr>
      </w:pPr>
    </w:p>
    <w:p w:rsidR="00C8394D" w:rsidRDefault="00C8394D" w:rsidP="00FF61F2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pot izven statistične regije prebivališča opravljam zaradi: (navesti vzdrževalna dela, sezonska opravila oz. drugo opravilo, zaradi katerega je potrebna pot):</w:t>
      </w:r>
    </w:p>
    <w:p w:rsidR="00C8394D" w:rsidRDefault="00C8394D" w:rsidP="00A01FB8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______________________________________________________________________;</w:t>
      </w:r>
    </w:p>
    <w:p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Default="00C8394D" w:rsidP="00FF61F2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Default="00C8394D" w:rsidP="008030D4">
      <w:pPr>
        <w:pStyle w:val="Default"/>
        <w:numPr>
          <w:ilvl w:val="0"/>
          <w:numId w:val="3"/>
        </w:numPr>
        <w:spacing w:after="17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da se z menoj gibljejo tudi naslednji ožji družinski člani oziroma člani skupnega gospodinjstva (navesti ime, priimek, prebivališče ter sorodstveno oziroma drugo vez s temi osebami):</w:t>
      </w:r>
    </w:p>
    <w:p w:rsidR="00C8394D" w:rsidRDefault="00C8394D" w:rsidP="008030D4">
      <w:pPr>
        <w:pStyle w:val="Default"/>
        <w:spacing w:after="17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394D" w:rsidRDefault="00C8394D" w:rsidP="008030D4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Pr="00056DE9" w:rsidRDefault="00C8394D" w:rsidP="008030D4">
      <w:pPr>
        <w:pStyle w:val="Default"/>
        <w:spacing w:after="17"/>
        <w:ind w:left="426"/>
        <w:jc w:val="both"/>
        <w:rPr>
          <w:color w:val="auto"/>
          <w:sz w:val="18"/>
          <w:szCs w:val="18"/>
        </w:rPr>
      </w:pPr>
    </w:p>
    <w:p w:rsidR="00C8394D" w:rsidRPr="00056DE9" w:rsidRDefault="00C8394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>da se zavedam kazenske in odškodninske odgovornosti zaradi neupoštevanja predpisov, odredb ali ukrepov za zatiranje ali preprečevanje nalezljivih bolezni pri ljudeh;</w:t>
      </w:r>
    </w:p>
    <w:p w:rsidR="00C8394D" w:rsidRPr="00056DE9" w:rsidRDefault="00C8394D" w:rsidP="00056DE9">
      <w:pPr>
        <w:pStyle w:val="Default"/>
        <w:spacing w:after="17" w:line="276" w:lineRule="auto"/>
        <w:ind w:left="708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>da meni ali osebam, ki se gibljejo z menoj, pristojni organ ni odredil osamitve (izolacije) ali karantene;</w:t>
      </w:r>
    </w:p>
    <w:p w:rsidR="00C8394D" w:rsidRPr="00056DE9" w:rsidRDefault="00C8394D" w:rsidP="00056DE9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 xml:space="preserve">da sem seznanjen z omejitvami iz </w:t>
      </w:r>
      <w:r w:rsidRPr="00906B63">
        <w:rPr>
          <w:color w:val="auto"/>
          <w:sz w:val="18"/>
          <w:szCs w:val="18"/>
        </w:rPr>
        <w:t>Odloka o začasni delni omejitvi gibanja ljudi in prepovedi zbiranja ljudi zaradi preprečevanja okužb s SARS-CoV-</w:t>
      </w:r>
      <w:smartTag w:uri="urn:schemas-microsoft-com:office:smarttags" w:element="metricconverter">
        <w:smartTagPr>
          <w:attr w:name="ProductID" w:val="2 in"/>
        </w:smartTagPr>
        <w:r w:rsidRPr="00906B63">
          <w:rPr>
            <w:color w:val="auto"/>
            <w:sz w:val="18"/>
            <w:szCs w:val="18"/>
          </w:rPr>
          <w:t>2</w:t>
        </w:r>
        <w:r w:rsidRPr="00056DE9">
          <w:rPr>
            <w:color w:val="auto"/>
            <w:sz w:val="18"/>
            <w:szCs w:val="18"/>
          </w:rPr>
          <w:t xml:space="preserve"> in</w:t>
        </w:r>
      </w:smartTag>
      <w:r w:rsidRPr="00056DE9">
        <w:rPr>
          <w:color w:val="auto"/>
          <w:sz w:val="18"/>
          <w:szCs w:val="18"/>
        </w:rPr>
        <w:t xml:space="preserve"> se z</w:t>
      </w:r>
      <w:r>
        <w:rPr>
          <w:color w:val="auto"/>
          <w:sz w:val="18"/>
          <w:szCs w:val="18"/>
        </w:rPr>
        <w:t>avezujem, da jih bom spoštoval;</w:t>
      </w:r>
    </w:p>
    <w:p w:rsidR="00C8394D" w:rsidRPr="00056DE9" w:rsidRDefault="00C8394D" w:rsidP="00D9315F">
      <w:pPr>
        <w:pStyle w:val="Default"/>
        <w:numPr>
          <w:ilvl w:val="0"/>
          <w:numId w:val="5"/>
        </w:numPr>
        <w:spacing w:after="17" w:line="276" w:lineRule="auto"/>
        <w:jc w:val="both"/>
        <w:rPr>
          <w:color w:val="auto"/>
          <w:sz w:val="18"/>
          <w:szCs w:val="18"/>
        </w:rPr>
      </w:pPr>
      <w:r w:rsidRPr="00056DE9">
        <w:rPr>
          <w:color w:val="auto"/>
          <w:sz w:val="18"/>
          <w:szCs w:val="18"/>
        </w:rPr>
        <w:t>da sem seznanjen z omejitvami, ki jih je sprejela lokalna samoupravna skupnost, v katero potujem, in se zavezujem, da jih bom spoštoval.</w:t>
      </w:r>
      <w:bookmarkStart w:id="0" w:name="_GoBack"/>
      <w:bookmarkEnd w:id="0"/>
    </w:p>
    <w:p w:rsidR="00C8394D" w:rsidRDefault="00C8394D" w:rsidP="005470F0">
      <w:pPr>
        <w:pStyle w:val="Default"/>
        <w:spacing w:after="17"/>
        <w:ind w:left="426"/>
        <w:jc w:val="both"/>
        <w:rPr>
          <w:sz w:val="22"/>
          <w:szCs w:val="22"/>
        </w:rPr>
      </w:pPr>
    </w:p>
    <w:p w:rsidR="00C8394D" w:rsidRDefault="00C8394D" w:rsidP="005470F0">
      <w:pPr>
        <w:pStyle w:val="Default"/>
        <w:numPr>
          <w:ilvl w:val="0"/>
          <w:numId w:val="3"/>
        </w:numPr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Izven statistične regije prebivališča se bom zadrževal ______ dan(dni).</w:t>
      </w: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p w:rsidR="00C8394D" w:rsidRDefault="00C8394D" w:rsidP="008E695B">
      <w:pPr>
        <w:pStyle w:val="Default"/>
        <w:spacing w:after="17"/>
        <w:jc w:val="both"/>
        <w:rPr>
          <w:sz w:val="22"/>
          <w:szCs w:val="22"/>
        </w:rPr>
      </w:pPr>
    </w:p>
    <w:p w:rsidR="00C8394D" w:rsidRDefault="00C8394D" w:rsidP="00EC16BD">
      <w:pPr>
        <w:pStyle w:val="Default"/>
        <w:spacing w:after="17"/>
        <w:jc w:val="both"/>
        <w:rPr>
          <w:sz w:val="22"/>
          <w:szCs w:val="22"/>
        </w:rPr>
      </w:pPr>
      <w:r>
        <w:rPr>
          <w:sz w:val="22"/>
          <w:szCs w:val="22"/>
        </w:rPr>
        <w:t>Datum: __________________________                  Podpis: __________________________</w:t>
      </w:r>
    </w:p>
    <w:p w:rsidR="00C8394D" w:rsidRDefault="00C8394D" w:rsidP="008E695B">
      <w:pPr>
        <w:pStyle w:val="Default"/>
        <w:spacing w:after="17"/>
        <w:jc w:val="both"/>
        <w:rPr>
          <w:sz w:val="22"/>
          <w:szCs w:val="22"/>
        </w:rPr>
      </w:pPr>
    </w:p>
    <w:p w:rsidR="00C8394D" w:rsidRDefault="00C8394D" w:rsidP="002828F6">
      <w:pPr>
        <w:pStyle w:val="Default"/>
        <w:spacing w:after="17"/>
        <w:ind w:left="284"/>
        <w:jc w:val="both"/>
        <w:rPr>
          <w:sz w:val="22"/>
          <w:szCs w:val="22"/>
        </w:rPr>
      </w:pPr>
    </w:p>
    <w:sectPr w:rsidR="00C8394D" w:rsidSect="008E695B">
      <w:footerReference w:type="default" r:id="rId7"/>
      <w:pgSz w:w="11906" w:h="16838"/>
      <w:pgMar w:top="1417" w:right="1417" w:bottom="1417" w:left="1417" w:header="708" w:footer="1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4D" w:rsidRDefault="00C8394D" w:rsidP="008E695B">
      <w:pPr>
        <w:spacing w:after="0" w:line="240" w:lineRule="auto"/>
      </w:pPr>
      <w:r>
        <w:separator/>
      </w:r>
    </w:p>
  </w:endnote>
  <w:endnote w:type="continuationSeparator" w:id="0">
    <w:p w:rsidR="00C8394D" w:rsidRDefault="00C8394D" w:rsidP="008E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4D" w:rsidRDefault="00C8394D">
    <w:pPr>
      <w:pStyle w:val="Footer"/>
    </w:pPr>
    <w:r>
      <w:t>VZOREC IZJAVE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4D" w:rsidRDefault="00C8394D" w:rsidP="008E695B">
      <w:pPr>
        <w:spacing w:after="0" w:line="240" w:lineRule="auto"/>
      </w:pPr>
      <w:r>
        <w:separator/>
      </w:r>
    </w:p>
  </w:footnote>
  <w:footnote w:type="continuationSeparator" w:id="0">
    <w:p w:rsidR="00C8394D" w:rsidRDefault="00C8394D" w:rsidP="008E6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5062"/>
    <w:multiLevelType w:val="hybridMultilevel"/>
    <w:tmpl w:val="0F243004"/>
    <w:lvl w:ilvl="0" w:tplc="75C22FAA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37B6977"/>
    <w:multiLevelType w:val="hybridMultilevel"/>
    <w:tmpl w:val="6CDEFD2C"/>
    <w:lvl w:ilvl="0" w:tplc="1E62F2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B50E5B"/>
    <w:multiLevelType w:val="hybridMultilevel"/>
    <w:tmpl w:val="40266C70"/>
    <w:lvl w:ilvl="0" w:tplc="80D014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DB4CB1"/>
    <w:multiLevelType w:val="hybridMultilevel"/>
    <w:tmpl w:val="14FAFC3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263B5B"/>
    <w:multiLevelType w:val="hybridMultilevel"/>
    <w:tmpl w:val="B8EE240C"/>
    <w:lvl w:ilvl="0" w:tplc="254C1A8C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07B"/>
    <w:rsid w:val="00001703"/>
    <w:rsid w:val="00056DE9"/>
    <w:rsid w:val="0009384F"/>
    <w:rsid w:val="00126509"/>
    <w:rsid w:val="0012661C"/>
    <w:rsid w:val="0017109C"/>
    <w:rsid w:val="001A71B3"/>
    <w:rsid w:val="001C43E5"/>
    <w:rsid w:val="002828F6"/>
    <w:rsid w:val="0030389F"/>
    <w:rsid w:val="00361C2E"/>
    <w:rsid w:val="003D4CDE"/>
    <w:rsid w:val="003F3509"/>
    <w:rsid w:val="00435C1A"/>
    <w:rsid w:val="004D059A"/>
    <w:rsid w:val="005470F0"/>
    <w:rsid w:val="00641844"/>
    <w:rsid w:val="00674910"/>
    <w:rsid w:val="007273C7"/>
    <w:rsid w:val="007A78BD"/>
    <w:rsid w:val="008030D4"/>
    <w:rsid w:val="0081011F"/>
    <w:rsid w:val="0083560B"/>
    <w:rsid w:val="00835FF5"/>
    <w:rsid w:val="00856A40"/>
    <w:rsid w:val="008E695B"/>
    <w:rsid w:val="008F5668"/>
    <w:rsid w:val="00902014"/>
    <w:rsid w:val="00906B63"/>
    <w:rsid w:val="009763B9"/>
    <w:rsid w:val="009E207B"/>
    <w:rsid w:val="00A01FB8"/>
    <w:rsid w:val="00A97B8E"/>
    <w:rsid w:val="00AF1481"/>
    <w:rsid w:val="00C8394D"/>
    <w:rsid w:val="00C95696"/>
    <w:rsid w:val="00D7213F"/>
    <w:rsid w:val="00D9315F"/>
    <w:rsid w:val="00DA3150"/>
    <w:rsid w:val="00DC0BF0"/>
    <w:rsid w:val="00DD13EA"/>
    <w:rsid w:val="00E00D6E"/>
    <w:rsid w:val="00EC16BD"/>
    <w:rsid w:val="00EE3C32"/>
    <w:rsid w:val="00F00294"/>
    <w:rsid w:val="00F30C0C"/>
    <w:rsid w:val="00F44CBB"/>
    <w:rsid w:val="00FE0FB0"/>
    <w:rsid w:val="00FF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3E5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C0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30C0C"/>
    <w:rPr>
      <w:rFonts w:ascii="Calibri Light" w:hAnsi="Calibri Light" w:cs="Times New Roman"/>
      <w:color w:val="2E74B5"/>
      <w:sz w:val="26"/>
      <w:szCs w:val="26"/>
    </w:rPr>
  </w:style>
  <w:style w:type="paragraph" w:customStyle="1" w:styleId="Default">
    <w:name w:val="Default"/>
    <w:uiPriority w:val="99"/>
    <w:rsid w:val="009E20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95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95B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A31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31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A31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3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A31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A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3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03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279</Words>
  <Characters>1592</Characters>
  <Application>Microsoft Office Outlook</Application>
  <DocSecurity>0</DocSecurity>
  <Lines>0</Lines>
  <Paragraphs>0</Paragraphs>
  <ScaleCrop>false</ScaleCrop>
  <Company>MJU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ZA DOKAZOVANJE UPRAVIČENOSTI GIBANJA IZVEN STATISTIČNE REGIJE PREBIVALIŠČA</dc:title>
  <dc:subject/>
  <dc:creator>Borut Jakopin</dc:creator>
  <cp:keywords/>
  <dc:description/>
  <cp:lastModifiedBy>BJuhart</cp:lastModifiedBy>
  <cp:revision>2</cp:revision>
  <cp:lastPrinted>2020-04-15T17:44:00Z</cp:lastPrinted>
  <dcterms:created xsi:type="dcterms:W3CDTF">2021-02-26T15:47:00Z</dcterms:created>
  <dcterms:modified xsi:type="dcterms:W3CDTF">2021-02-26T15:47:00Z</dcterms:modified>
</cp:coreProperties>
</file>