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6E" w:rsidRPr="003E1C74" w:rsidRDefault="00C63401" w:rsidP="00AD0882">
      <w:pPr>
        <w:pStyle w:val="datumtevilka"/>
        <w:tabs>
          <w:tab w:val="center" w:pos="4536"/>
        </w:tabs>
      </w:pPr>
      <w:sdt>
        <w:sdtPr>
          <w:rPr>
            <w:rFonts w:cs="Arial"/>
          </w:rPr>
          <w:alias w:val="Single.Zzv.naslovnikNaziv"/>
          <w:tag w:val="Single.Zzv.naslovnikNaziv"/>
          <w:id w:val="-1607737355"/>
          <w:placeholder>
            <w:docPart w:val="931C777B36FD49878F78FF0EE211266F"/>
          </w:placeholder>
          <w:text/>
        </w:sdtPr>
        <w:sdtEndPr/>
        <w:sdtContent>
          <w:r w:rsidR="001D5687">
            <w:rPr>
              <w:rFonts w:cs="Arial"/>
            </w:rPr>
            <w:t>Naslov upravičenca</w:t>
          </w:r>
        </w:sdtContent>
      </w:sdt>
      <w:r w:rsidR="00AD0882">
        <w:rPr>
          <w:rFonts w:cs="Arial"/>
        </w:rPr>
        <w:tab/>
        <w:t xml:space="preserve">                                                 </w:t>
      </w:r>
      <w:r w:rsidR="00AD0882">
        <w:t>Prosimo, da se pri odgovoru sklicujete na našo št.</w:t>
      </w:r>
    </w:p>
    <w:p w:rsidR="003A416E" w:rsidRDefault="003A416E" w:rsidP="004D7137">
      <w:pPr>
        <w:pStyle w:val="podpisi"/>
        <w:rPr>
          <w:lang w:val="sl-SI"/>
        </w:rPr>
      </w:pPr>
    </w:p>
    <w:p w:rsidR="003A416E" w:rsidRDefault="003A416E" w:rsidP="004D7137">
      <w:pPr>
        <w:pStyle w:val="podpisi"/>
        <w:rPr>
          <w:lang w:val="sl-SI"/>
        </w:rPr>
      </w:pPr>
    </w:p>
    <w:p w:rsidR="007D75CF" w:rsidRPr="004C649B" w:rsidRDefault="007D75CF" w:rsidP="004D7137">
      <w:pPr>
        <w:pStyle w:val="podpisi"/>
        <w:rPr>
          <w:lang w:val="sl-SI"/>
        </w:rPr>
      </w:pPr>
      <w:r w:rsidRPr="004C649B">
        <w:rPr>
          <w:lang w:val="sl-SI"/>
        </w:rPr>
        <w:t xml:space="preserve">Številka: </w:t>
      </w:r>
      <w:r w:rsidR="00006A6B">
        <w:rPr>
          <w:lang w:val="sl-SI"/>
        </w:rPr>
        <w:t xml:space="preserve">    </w:t>
      </w:r>
      <w:r w:rsidRPr="004C649B">
        <w:rPr>
          <w:lang w:val="sl-SI"/>
        </w:rPr>
        <w:tab/>
      </w:r>
    </w:p>
    <w:p w:rsidR="00006A6B" w:rsidRPr="006162C8" w:rsidRDefault="00C250D5" w:rsidP="00006A6B">
      <w:pPr>
        <w:pStyle w:val="datumtevilka"/>
      </w:pPr>
      <w:r w:rsidRPr="004C649B">
        <w:t xml:space="preserve">Datum: </w:t>
      </w:r>
      <w:r w:rsidR="00006A6B">
        <w:t xml:space="preserve">      </w:t>
      </w:r>
    </w:p>
    <w:p w:rsidR="007D75CF" w:rsidRPr="004C649B" w:rsidRDefault="00C250D5" w:rsidP="00DC6A71">
      <w:pPr>
        <w:pStyle w:val="datumtevilka"/>
      </w:pPr>
      <w:r w:rsidRPr="004C649B">
        <w:tab/>
      </w:r>
      <w:r w:rsidR="007D75CF" w:rsidRPr="004C649B">
        <w:t xml:space="preserve"> </w:t>
      </w:r>
    </w:p>
    <w:p w:rsidR="007D75CF" w:rsidRPr="004C649B" w:rsidRDefault="007D75CF" w:rsidP="007D75CF"/>
    <w:p w:rsidR="003A416E" w:rsidRPr="006162C8" w:rsidRDefault="007D75CF" w:rsidP="003A416E">
      <w:pPr>
        <w:pStyle w:val="ZADEVA"/>
        <w:rPr>
          <w:lang w:val="sl-SI"/>
        </w:rPr>
      </w:pPr>
      <w:r w:rsidRPr="004C649B">
        <w:rPr>
          <w:lang w:val="sl-SI"/>
        </w:rPr>
        <w:t xml:space="preserve">Zadeva: </w:t>
      </w:r>
      <w:r w:rsidRPr="004C649B">
        <w:rPr>
          <w:lang w:val="sl-SI"/>
        </w:rPr>
        <w:tab/>
      </w:r>
      <w:r w:rsidR="003A416E" w:rsidRPr="006162C8">
        <w:rPr>
          <w:lang w:val="sl-SI"/>
        </w:rPr>
        <w:t>Zahtevek za vračilo</w:t>
      </w:r>
      <w:r w:rsidR="00B42B4E">
        <w:rPr>
          <w:lang w:val="sl-SI"/>
        </w:rPr>
        <w:t xml:space="preserve"> obresti n</w:t>
      </w:r>
      <w:r w:rsidR="00AE7FF4">
        <w:rPr>
          <w:lang w:val="sl-SI"/>
        </w:rPr>
        <w:t>a zapoznelo vračilo</w:t>
      </w:r>
      <w:r w:rsidR="003A416E" w:rsidRPr="006162C8">
        <w:rPr>
          <w:lang w:val="sl-SI"/>
        </w:rPr>
        <w:t xml:space="preserve"> št.</w:t>
      </w:r>
      <w:r w:rsidR="00AD0882" w:rsidRPr="00475268">
        <w:rPr>
          <w:rFonts w:cs="Arial"/>
          <w:lang w:val="sl-SI"/>
        </w:rPr>
        <w:t xml:space="preserve">              </w:t>
      </w:r>
      <w:r w:rsidR="003A416E" w:rsidRPr="006162C8">
        <w:rPr>
          <w:lang w:val="sl-SI"/>
        </w:rPr>
        <w:t xml:space="preserve"> za projekt »</w:t>
      </w:r>
      <w:sdt>
        <w:sdtPr>
          <w:rPr>
            <w:rFonts w:cs="Arial"/>
            <w:lang w:val="sl-SI"/>
          </w:rPr>
          <w:alias w:val="Single.Zzv.kratekNaslovProj"/>
          <w:tag w:val="Single.Zzv.kratekNaslovProj"/>
          <w:id w:val="1372422373"/>
          <w:placeholder>
            <w:docPart w:val="90EC96547A9142B9AC768DB3FACCEEFD"/>
          </w:placeholder>
          <w:text/>
        </w:sdtPr>
        <w:sdtEndPr/>
        <w:sdtContent>
          <w:r w:rsidR="001D5687" w:rsidRPr="00475268">
            <w:rPr>
              <w:rFonts w:cs="Arial"/>
              <w:lang w:val="sl-SI"/>
            </w:rPr>
            <w:t xml:space="preserve">       </w:t>
          </w:r>
        </w:sdtContent>
      </w:sdt>
      <w:r w:rsidR="003A416E" w:rsidRPr="006162C8">
        <w:rPr>
          <w:lang w:val="sl-SI"/>
        </w:rPr>
        <w:t>«</w:t>
      </w:r>
    </w:p>
    <w:p w:rsidR="007D75CF" w:rsidRPr="004C649B" w:rsidRDefault="007D75CF" w:rsidP="00DC6A71">
      <w:pPr>
        <w:pStyle w:val="ZADEVA"/>
        <w:rPr>
          <w:lang w:val="sl-SI"/>
        </w:rPr>
      </w:pPr>
    </w:p>
    <w:p w:rsidR="007D75CF" w:rsidRPr="004C649B" w:rsidRDefault="007D75CF" w:rsidP="007D75CF"/>
    <w:p w:rsidR="00006A6B" w:rsidRPr="006162C8" w:rsidRDefault="00006A6B" w:rsidP="00006A6B">
      <w:pPr>
        <w:pStyle w:val="ZADEVA"/>
        <w:rPr>
          <w:b w:val="0"/>
          <w:lang w:val="sl-SI"/>
        </w:rPr>
      </w:pPr>
    </w:p>
    <w:p w:rsidR="00006A6B" w:rsidRPr="006162C8" w:rsidRDefault="001D5687" w:rsidP="00006A6B">
      <w:pPr>
        <w:pStyle w:val="ZADEVA"/>
        <w:rPr>
          <w:b w:val="0"/>
          <w:lang w:val="sl-SI"/>
        </w:rPr>
      </w:pPr>
      <w:r w:rsidRPr="001D5687">
        <w:rPr>
          <w:lang w:val="sl-SI"/>
        </w:rPr>
        <w:t xml:space="preserve">Podlaga za izračun obresti: </w:t>
      </w:r>
      <w:bookmarkStart w:id="0" w:name="_GoBack"/>
      <w:bookmarkEnd w:id="0"/>
      <w:proofErr w:type="spellStart"/>
      <w:r w:rsidRPr="001D5687">
        <w:rPr>
          <w:lang w:val="sl-SI"/>
        </w:rPr>
        <w:t>ZzV</w:t>
      </w:r>
      <w:proofErr w:type="spellEnd"/>
      <w:r w:rsidRPr="001D5687">
        <w:rPr>
          <w:lang w:val="sl-SI"/>
        </w:rPr>
        <w:t xml:space="preserve"> št.</w:t>
      </w:r>
      <w:r>
        <w:rPr>
          <w:b w:val="0"/>
          <w:lang w:val="sl-SI"/>
        </w:rPr>
        <w:t xml:space="preserve"> _______________</w:t>
      </w:r>
    </w:p>
    <w:p w:rsidR="00006A6B" w:rsidRPr="006162C8" w:rsidRDefault="00006A6B" w:rsidP="00006A6B">
      <w:pPr>
        <w:pStyle w:val="ZADEVA"/>
        <w:rPr>
          <w:b w:val="0"/>
          <w:lang w:val="sl-SI"/>
        </w:rPr>
      </w:pPr>
    </w:p>
    <w:p w:rsidR="00F21C8C" w:rsidRPr="006162C8" w:rsidRDefault="00F21C8C" w:rsidP="00F21C8C">
      <w:pPr>
        <w:pStyle w:val="ZADEVA"/>
        <w:rPr>
          <w:lang w:val="sl-SI"/>
        </w:rPr>
      </w:pPr>
      <w:r w:rsidRPr="006162C8">
        <w:rPr>
          <w:lang w:val="sl-SI"/>
        </w:rPr>
        <w:t>Podatki o projektu</w:t>
      </w:r>
    </w:p>
    <w:p w:rsidR="00F21C8C" w:rsidRPr="006162C8" w:rsidRDefault="00F21C8C" w:rsidP="00F21C8C">
      <w:pPr>
        <w:pStyle w:val="ZADEVA"/>
        <w:rPr>
          <w:b w:val="0"/>
          <w:lang w:val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637"/>
      </w:tblGrid>
      <w:tr w:rsidR="00F21C8C" w:rsidRPr="0015627D" w:rsidTr="00E5760D">
        <w:tc>
          <w:tcPr>
            <w:tcW w:w="3969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 w:rsidRPr="0015627D">
              <w:rPr>
                <w:b w:val="0"/>
                <w:lang w:val="sl-SI"/>
              </w:rPr>
              <w:t>Šifra projekta:</w:t>
            </w:r>
          </w:p>
        </w:tc>
        <w:tc>
          <w:tcPr>
            <w:tcW w:w="4637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  <w:tr w:rsidR="00F21C8C" w:rsidRPr="0015627D" w:rsidTr="00E5760D">
        <w:tc>
          <w:tcPr>
            <w:tcW w:w="3969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 w:rsidRPr="0015627D">
              <w:rPr>
                <w:b w:val="0"/>
                <w:lang w:val="sl-SI"/>
              </w:rPr>
              <w:t>Kratek naslov projekta (največ 90 znakov):</w:t>
            </w:r>
          </w:p>
        </w:tc>
        <w:tc>
          <w:tcPr>
            <w:tcW w:w="4637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  <w:tr w:rsidR="00F21C8C" w:rsidRPr="0015627D" w:rsidTr="00E5760D">
        <w:tc>
          <w:tcPr>
            <w:tcW w:w="3969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 w:rsidRPr="0015627D">
              <w:rPr>
                <w:b w:val="0"/>
                <w:lang w:val="sl-SI"/>
              </w:rPr>
              <w:t xml:space="preserve">Šifre </w:t>
            </w:r>
            <w:proofErr w:type="spellStart"/>
            <w:r w:rsidRPr="0015627D">
              <w:rPr>
                <w:b w:val="0"/>
                <w:lang w:val="sl-SI"/>
              </w:rPr>
              <w:t>ZzP</w:t>
            </w:r>
            <w:proofErr w:type="spellEnd"/>
            <w:r w:rsidRPr="0015627D">
              <w:rPr>
                <w:b w:val="0"/>
                <w:lang w:val="sl-SI"/>
              </w:rPr>
              <w:t>:</w:t>
            </w:r>
          </w:p>
        </w:tc>
        <w:tc>
          <w:tcPr>
            <w:tcW w:w="4637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  <w:tr w:rsidR="00F21C8C" w:rsidRPr="0015627D" w:rsidTr="00E5760D">
        <w:tc>
          <w:tcPr>
            <w:tcW w:w="3969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 w:rsidRPr="0015627D">
              <w:rPr>
                <w:b w:val="0"/>
                <w:lang w:val="sl-SI"/>
              </w:rPr>
              <w:t>Skupni upravičeni izdatki po projektu (NPS IZVRŠENO):</w:t>
            </w:r>
          </w:p>
        </w:tc>
        <w:tc>
          <w:tcPr>
            <w:tcW w:w="4637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  <w:tr w:rsidR="00F21C8C" w:rsidRPr="0015627D" w:rsidTr="00E5760D">
        <w:tc>
          <w:tcPr>
            <w:tcW w:w="3969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Upravičen znesek prispevka Unije (NPS IZVRŠENO):</w:t>
            </w:r>
          </w:p>
        </w:tc>
        <w:tc>
          <w:tcPr>
            <w:tcW w:w="4637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  <w:tr w:rsidR="00F21C8C" w:rsidRPr="0015627D" w:rsidTr="00E5760D">
        <w:tc>
          <w:tcPr>
            <w:tcW w:w="3969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 w:rsidRPr="0015627D">
              <w:rPr>
                <w:b w:val="0"/>
                <w:lang w:val="sl-SI"/>
              </w:rPr>
              <w:t>Upravičen znesek slovenske soudeležbe (NPS IZVRŠENO):</w:t>
            </w:r>
          </w:p>
        </w:tc>
        <w:tc>
          <w:tcPr>
            <w:tcW w:w="4637" w:type="dxa"/>
            <w:shd w:val="clear" w:color="auto" w:fill="auto"/>
          </w:tcPr>
          <w:p w:rsidR="00F21C8C" w:rsidRPr="0015627D" w:rsidRDefault="00F21C8C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</w:tbl>
    <w:p w:rsidR="003A416E" w:rsidRPr="006162C8" w:rsidRDefault="003A416E" w:rsidP="003A416E">
      <w:pPr>
        <w:pStyle w:val="ZADEVA"/>
        <w:rPr>
          <w:b w:val="0"/>
          <w:lang w:val="sl-SI"/>
        </w:rPr>
      </w:pPr>
    </w:p>
    <w:p w:rsidR="00F01732" w:rsidRDefault="00F01732" w:rsidP="00F01732">
      <w:pPr>
        <w:pStyle w:val="ZADEVA"/>
        <w:rPr>
          <w:lang w:val="sl-SI"/>
        </w:rPr>
      </w:pPr>
      <w:r w:rsidRPr="00672D25">
        <w:rPr>
          <w:lang w:val="sl-SI"/>
        </w:rPr>
        <w:t>Podatki o zahtevku za vračilo</w:t>
      </w:r>
    </w:p>
    <w:p w:rsidR="00F01732" w:rsidRPr="00672D25" w:rsidRDefault="00F01732" w:rsidP="00F01732">
      <w:pPr>
        <w:pStyle w:val="ZADEVA"/>
        <w:rPr>
          <w:lang w:val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637"/>
      </w:tblGrid>
      <w:tr w:rsidR="00F01732" w:rsidRPr="0015627D" w:rsidTr="00E576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15627D" w:rsidRDefault="00F01732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 xml:space="preserve">Znesek </w:t>
            </w:r>
            <w:proofErr w:type="spellStart"/>
            <w:r>
              <w:rPr>
                <w:b w:val="0"/>
                <w:lang w:val="sl-SI"/>
              </w:rPr>
              <w:t>ZzV</w:t>
            </w:r>
            <w:proofErr w:type="spellEnd"/>
            <w:r w:rsidR="00C92513">
              <w:rPr>
                <w:b w:val="0"/>
                <w:lang w:val="sl-SI"/>
              </w:rPr>
              <w:t>:</w:t>
            </w:r>
            <w:r w:rsidR="00F53FC7">
              <w:rPr>
                <w:b w:val="0"/>
                <w:lang w:val="sl-SI"/>
              </w:rPr>
              <w:t xml:space="preserve"> </w:t>
            </w:r>
            <w:r>
              <w:rPr>
                <w:b w:val="0"/>
                <w:lang w:val="sl-SI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42412E" w:rsidRDefault="00F01732" w:rsidP="00E5760D">
            <w:pPr>
              <w:pStyle w:val="ZADEVA"/>
              <w:ind w:left="0" w:firstLine="0"/>
              <w:rPr>
                <w:lang w:val="sl-SI"/>
              </w:rPr>
            </w:pPr>
          </w:p>
        </w:tc>
      </w:tr>
      <w:tr w:rsidR="00F01732" w:rsidRPr="0015627D" w:rsidTr="00E576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15627D" w:rsidRDefault="00F01732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Neupravičen znesek prispevka Unije: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42412E" w:rsidRDefault="00F01732" w:rsidP="00E5760D">
            <w:pPr>
              <w:pStyle w:val="ZADEVA"/>
              <w:ind w:left="0" w:firstLine="0"/>
              <w:rPr>
                <w:lang w:val="sl-SI"/>
              </w:rPr>
            </w:pPr>
          </w:p>
        </w:tc>
      </w:tr>
      <w:tr w:rsidR="00F01732" w:rsidRPr="0015627D" w:rsidTr="00E576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15627D" w:rsidRDefault="00F01732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Neu</w:t>
            </w:r>
            <w:r w:rsidRPr="0015627D">
              <w:rPr>
                <w:b w:val="0"/>
                <w:lang w:val="sl-SI"/>
              </w:rPr>
              <w:t>pravi</w:t>
            </w:r>
            <w:r>
              <w:rPr>
                <w:b w:val="0"/>
                <w:lang w:val="sl-SI"/>
              </w:rPr>
              <w:t>čen znesek slovenske soudeležbe: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42412E" w:rsidRDefault="00F01732" w:rsidP="00E5760D">
            <w:pPr>
              <w:pStyle w:val="ZADEVA"/>
              <w:ind w:left="0" w:firstLine="0"/>
              <w:rPr>
                <w:lang w:val="sl-SI"/>
              </w:rPr>
            </w:pPr>
          </w:p>
        </w:tc>
      </w:tr>
      <w:tr w:rsidR="00F01732" w:rsidRPr="0015627D" w:rsidTr="00E576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15627D" w:rsidRDefault="00F01732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Datum valute: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DB1455" w:rsidRDefault="00F01732" w:rsidP="00E5760D">
            <w:pPr>
              <w:pStyle w:val="ZADEVA"/>
              <w:ind w:left="0" w:firstLine="0"/>
              <w:rPr>
                <w:lang w:val="sl-SI"/>
              </w:rPr>
            </w:pPr>
          </w:p>
        </w:tc>
      </w:tr>
      <w:tr w:rsidR="00F01732" w:rsidRPr="0015627D" w:rsidTr="00E576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15627D" w:rsidRDefault="00F01732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Datum plačila: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DB1455" w:rsidRDefault="00F01732" w:rsidP="00E5760D">
            <w:pPr>
              <w:pStyle w:val="ZADEVA"/>
              <w:ind w:left="0" w:firstLine="0"/>
              <w:rPr>
                <w:lang w:val="sl-SI"/>
              </w:rPr>
            </w:pPr>
          </w:p>
        </w:tc>
      </w:tr>
      <w:tr w:rsidR="00F01732" w:rsidRPr="0015627D" w:rsidTr="00E576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15627D" w:rsidRDefault="00F01732" w:rsidP="00E5760D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Število dni zamude: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32" w:rsidRPr="00DB1455" w:rsidRDefault="00F01732" w:rsidP="00E5760D">
            <w:pPr>
              <w:pStyle w:val="ZADEVA"/>
              <w:ind w:left="0" w:firstLine="0"/>
              <w:rPr>
                <w:lang w:val="sl-SI"/>
              </w:rPr>
            </w:pPr>
          </w:p>
        </w:tc>
      </w:tr>
    </w:tbl>
    <w:p w:rsidR="001D5687" w:rsidRDefault="001D5687" w:rsidP="003A416E">
      <w:pPr>
        <w:pStyle w:val="ZADEVA"/>
        <w:rPr>
          <w:lang w:val="sl-SI"/>
        </w:rPr>
      </w:pPr>
    </w:p>
    <w:p w:rsidR="001D5687" w:rsidRDefault="001D5687" w:rsidP="003A416E">
      <w:pPr>
        <w:pStyle w:val="ZADEVA"/>
        <w:rPr>
          <w:lang w:val="sl-SI"/>
        </w:rPr>
      </w:pPr>
    </w:p>
    <w:p w:rsidR="00475268" w:rsidRDefault="00475268" w:rsidP="003A416E">
      <w:pPr>
        <w:pStyle w:val="ZADEVA"/>
        <w:rPr>
          <w:lang w:val="sl-SI"/>
        </w:rPr>
      </w:pPr>
    </w:p>
    <w:p w:rsidR="00475268" w:rsidRDefault="00475268" w:rsidP="003A416E">
      <w:pPr>
        <w:pStyle w:val="ZADEVA"/>
        <w:rPr>
          <w:lang w:val="sl-SI"/>
        </w:rPr>
      </w:pPr>
    </w:p>
    <w:p w:rsidR="00475268" w:rsidRDefault="00475268" w:rsidP="003A416E">
      <w:pPr>
        <w:pStyle w:val="ZADEVA"/>
        <w:rPr>
          <w:lang w:val="sl-SI"/>
        </w:rPr>
      </w:pPr>
    </w:p>
    <w:p w:rsidR="00475268" w:rsidRDefault="00475268" w:rsidP="003A416E">
      <w:pPr>
        <w:pStyle w:val="ZADEVA"/>
        <w:rPr>
          <w:lang w:val="sl-SI"/>
        </w:rPr>
      </w:pPr>
    </w:p>
    <w:p w:rsidR="00475268" w:rsidRDefault="00475268" w:rsidP="003A416E">
      <w:pPr>
        <w:pStyle w:val="ZADEVA"/>
        <w:rPr>
          <w:lang w:val="sl-SI"/>
        </w:rPr>
      </w:pPr>
    </w:p>
    <w:p w:rsidR="003A416E" w:rsidRPr="006162C8" w:rsidRDefault="003A416E" w:rsidP="003A416E">
      <w:pPr>
        <w:pStyle w:val="ZADEVA"/>
        <w:rPr>
          <w:lang w:val="sl-SI"/>
        </w:rPr>
      </w:pPr>
      <w:r w:rsidRPr="006162C8">
        <w:rPr>
          <w:lang w:val="sl-SI"/>
        </w:rPr>
        <w:lastRenderedPageBreak/>
        <w:t>Znesek za vračilo</w:t>
      </w:r>
    </w:p>
    <w:p w:rsidR="003A416E" w:rsidRPr="006162C8" w:rsidRDefault="003A416E" w:rsidP="003A416E">
      <w:pPr>
        <w:pStyle w:val="ZADEVA"/>
        <w:rPr>
          <w:b w:val="0"/>
          <w:lang w:val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637"/>
      </w:tblGrid>
      <w:tr w:rsidR="003A416E" w:rsidRPr="0015627D" w:rsidTr="002B6754">
        <w:trPr>
          <w:trHeight w:val="300"/>
        </w:trPr>
        <w:tc>
          <w:tcPr>
            <w:tcW w:w="3969" w:type="dxa"/>
            <w:shd w:val="clear" w:color="auto" w:fill="auto"/>
          </w:tcPr>
          <w:p w:rsidR="003A416E" w:rsidRPr="0015627D" w:rsidRDefault="00AE7FF4" w:rsidP="00AE7FF4">
            <w:pPr>
              <w:pStyle w:val="ZADEVA"/>
              <w:ind w:left="0" w:firstLine="0"/>
              <w:rPr>
                <w:b w:val="0"/>
                <w:lang w:val="sl-SI"/>
              </w:rPr>
            </w:pPr>
            <w:r w:rsidRPr="0015627D">
              <w:rPr>
                <w:b w:val="0"/>
                <w:lang w:val="sl-SI"/>
              </w:rPr>
              <w:t xml:space="preserve">Skupaj </w:t>
            </w:r>
            <w:r>
              <w:rPr>
                <w:b w:val="0"/>
                <w:lang w:val="sl-SI"/>
              </w:rPr>
              <w:t>obresti na neupravičen znesek:</w:t>
            </w:r>
          </w:p>
        </w:tc>
        <w:tc>
          <w:tcPr>
            <w:tcW w:w="4637" w:type="dxa"/>
            <w:shd w:val="clear" w:color="auto" w:fill="auto"/>
          </w:tcPr>
          <w:p w:rsidR="003A416E" w:rsidRPr="0015627D" w:rsidRDefault="003A416E" w:rsidP="002B6754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  <w:tr w:rsidR="003A416E" w:rsidRPr="0015627D" w:rsidTr="00AE7FF4">
        <w:tc>
          <w:tcPr>
            <w:tcW w:w="3969" w:type="dxa"/>
            <w:shd w:val="clear" w:color="auto" w:fill="auto"/>
          </w:tcPr>
          <w:p w:rsidR="003A416E" w:rsidRPr="0015627D" w:rsidRDefault="00AE7FF4" w:rsidP="00AE7FF4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O</w:t>
            </w:r>
            <w:r w:rsidRPr="0015627D">
              <w:rPr>
                <w:b w:val="0"/>
                <w:lang w:val="sl-SI"/>
              </w:rPr>
              <w:t>bresti na neupravičen znesek prispevka Unije:</w:t>
            </w:r>
          </w:p>
        </w:tc>
        <w:tc>
          <w:tcPr>
            <w:tcW w:w="4637" w:type="dxa"/>
            <w:shd w:val="clear" w:color="auto" w:fill="auto"/>
          </w:tcPr>
          <w:p w:rsidR="003A416E" w:rsidRPr="0015627D" w:rsidRDefault="003A416E" w:rsidP="002B6754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  <w:tr w:rsidR="003A416E" w:rsidRPr="0015627D" w:rsidTr="00AE7FF4">
        <w:tc>
          <w:tcPr>
            <w:tcW w:w="3969" w:type="dxa"/>
            <w:shd w:val="clear" w:color="auto" w:fill="auto"/>
          </w:tcPr>
          <w:p w:rsidR="003A416E" w:rsidRPr="0015627D" w:rsidRDefault="00AE7FF4" w:rsidP="00AE7FF4">
            <w:pPr>
              <w:pStyle w:val="ZADEVA"/>
              <w:ind w:left="0" w:firstLine="0"/>
              <w:rPr>
                <w:b w:val="0"/>
                <w:lang w:val="sl-SI"/>
              </w:rPr>
            </w:pPr>
            <w:r>
              <w:rPr>
                <w:b w:val="0"/>
                <w:lang w:val="sl-SI"/>
              </w:rPr>
              <w:t>Obresti na neupravičen znesek slovenske soudeležbe:</w:t>
            </w:r>
          </w:p>
        </w:tc>
        <w:tc>
          <w:tcPr>
            <w:tcW w:w="4637" w:type="dxa"/>
            <w:shd w:val="clear" w:color="auto" w:fill="auto"/>
          </w:tcPr>
          <w:p w:rsidR="003A416E" w:rsidRPr="0015627D" w:rsidRDefault="003A416E" w:rsidP="002B6754">
            <w:pPr>
              <w:pStyle w:val="ZADEVA"/>
              <w:ind w:left="0" w:firstLine="0"/>
              <w:rPr>
                <w:b w:val="0"/>
                <w:lang w:val="sl-SI"/>
              </w:rPr>
            </w:pPr>
          </w:p>
        </w:tc>
      </w:tr>
    </w:tbl>
    <w:p w:rsidR="00D03009" w:rsidRDefault="00D03009" w:rsidP="001D5687">
      <w:pPr>
        <w:pStyle w:val="ZADEVA"/>
        <w:ind w:left="0" w:firstLine="0"/>
        <w:rPr>
          <w:b w:val="0"/>
          <w:lang w:val="sl-SI"/>
        </w:rPr>
      </w:pPr>
    </w:p>
    <w:p w:rsidR="00D03009" w:rsidRPr="006162C8" w:rsidRDefault="00D03009" w:rsidP="003A416E">
      <w:pPr>
        <w:pStyle w:val="ZADEVA"/>
        <w:rPr>
          <w:b w:val="0"/>
          <w:lang w:val="sl-SI"/>
        </w:rPr>
      </w:pPr>
    </w:p>
    <w:p w:rsidR="003A416E" w:rsidRPr="006162C8" w:rsidRDefault="003A416E" w:rsidP="003A416E">
      <w:pPr>
        <w:pStyle w:val="ZADEVA"/>
        <w:rPr>
          <w:lang w:val="sl-SI"/>
        </w:rPr>
      </w:pPr>
      <w:r w:rsidRPr="006162C8">
        <w:rPr>
          <w:lang w:val="sl-SI"/>
        </w:rPr>
        <w:t>Podatki za vračilo</w:t>
      </w:r>
    </w:p>
    <w:p w:rsidR="003A416E" w:rsidRPr="006162C8" w:rsidRDefault="003A416E" w:rsidP="003A416E">
      <w:pPr>
        <w:pStyle w:val="ZADEVA"/>
        <w:rPr>
          <w:lang w:val="sl-SI"/>
        </w:rPr>
      </w:pPr>
      <w:r w:rsidRPr="006162C8">
        <w:rPr>
          <w:b w:val="0"/>
          <w:lang w:val="sl-SI"/>
        </w:rPr>
        <w:tab/>
      </w:r>
      <w:r w:rsidRPr="006162C8">
        <w:rPr>
          <w:b w:val="0"/>
          <w:lang w:val="sl-SI"/>
        </w:rPr>
        <w:tab/>
      </w:r>
      <w:r w:rsidRPr="006162C8">
        <w:rPr>
          <w:b w:val="0"/>
          <w:lang w:val="sl-SI"/>
        </w:rPr>
        <w:tab/>
      </w:r>
    </w:p>
    <w:p w:rsidR="003A416E" w:rsidRPr="006162C8" w:rsidRDefault="003A416E" w:rsidP="003A416E">
      <w:pPr>
        <w:jc w:val="both"/>
      </w:pPr>
      <w:r w:rsidRPr="006162C8">
        <w:t>Vračilo</w:t>
      </w:r>
      <w:r w:rsidR="00103364">
        <w:t xml:space="preserve"> obresti</w:t>
      </w:r>
      <w:r w:rsidRPr="006162C8">
        <w:t xml:space="preserve"> se izvede v </w:t>
      </w:r>
      <w:r w:rsidR="00AB671A">
        <w:t>30</w:t>
      </w:r>
      <w:r w:rsidRPr="006162C8">
        <w:t xml:space="preserve"> dneh od datuma prejema tega zahtevka z nakazilom neupravičenega zneska obresti </w:t>
      </w:r>
      <w:r w:rsidR="00203125">
        <w:t xml:space="preserve">za prispevek Unije </w:t>
      </w:r>
      <w:r w:rsidRPr="006162C8">
        <w:t xml:space="preserve">v višini </w:t>
      </w:r>
      <w:sdt>
        <w:sdtPr>
          <w:rPr>
            <w:rFonts w:cs="Arial"/>
            <w:b/>
          </w:rPr>
          <w:alias w:val="Single.Zzv.znesSumVracilo"/>
          <w:tag w:val="Single.Zzv.znesSumVracilo"/>
          <w:id w:val="-694458193"/>
          <w:placeholder>
            <w:docPart w:val="49A966E8F58D4B47AE945F627440D8ED"/>
          </w:placeholder>
          <w:text/>
        </w:sdtPr>
        <w:sdtEndPr/>
        <w:sdtContent>
          <w:r w:rsidR="001D5687">
            <w:rPr>
              <w:rFonts w:cs="Arial"/>
              <w:b/>
            </w:rPr>
            <w:t xml:space="preserve">         </w:t>
          </w:r>
        </w:sdtContent>
      </w:sdt>
      <w:r w:rsidRPr="006162C8">
        <w:t xml:space="preserve"> € na TRR </w:t>
      </w:r>
      <w:sdt>
        <w:sdtPr>
          <w:rPr>
            <w:rFonts w:cs="Arial"/>
          </w:rPr>
          <w:alias w:val="Single.Zzv.trr"/>
          <w:tag w:val="Single.Zzv.trr"/>
          <w:id w:val="1403341221"/>
          <w:placeholder>
            <w:docPart w:val="2174B0BEC61946C586D0FFD00F981195"/>
          </w:placeholder>
          <w:text/>
        </w:sdtPr>
        <w:sdtEndPr/>
        <w:sdtContent>
          <w:r w:rsidR="001D5687">
            <w:rPr>
              <w:rFonts w:cs="Arial"/>
            </w:rPr>
            <w:t xml:space="preserve">            </w:t>
          </w:r>
        </w:sdtContent>
      </w:sdt>
      <w:r w:rsidRPr="006162C8">
        <w:t>. Hkrati se izvede preknjižba pravic porabe neupravičen</w:t>
      </w:r>
      <w:r w:rsidR="00103364">
        <w:t>ega</w:t>
      </w:r>
      <w:r w:rsidR="00E412B6">
        <w:t xml:space="preserve"> </w:t>
      </w:r>
      <w:r w:rsidR="00103364">
        <w:t>zneska obresti</w:t>
      </w:r>
      <w:r w:rsidR="00E412B6">
        <w:t xml:space="preserve"> </w:t>
      </w:r>
      <w:r w:rsidR="00103364">
        <w:t xml:space="preserve">slovenske soudeležbe skladno </w:t>
      </w:r>
      <w:r w:rsidR="00E412B6">
        <w:t>s P</w:t>
      </w:r>
      <w:r w:rsidRPr="006162C8">
        <w:t>riročnikom</w:t>
      </w:r>
      <w:r w:rsidR="00E412B6">
        <w:t xml:space="preserve"> OO, </w:t>
      </w:r>
      <w:r w:rsidR="001C4CD7">
        <w:t>točka</w:t>
      </w:r>
      <w:r w:rsidR="00E412B6">
        <w:t xml:space="preserve"> 6.6.2 (1)</w:t>
      </w:r>
      <w:r>
        <w:t xml:space="preserve"> (»</w:t>
      </w:r>
      <w:r w:rsidRPr="006D685D">
        <w:t xml:space="preserve">Vračilo prispevka Skupnosti </w:t>
      </w:r>
      <w:r>
        <w:t>odgovornemu organu</w:t>
      </w:r>
      <w:r w:rsidRPr="006D685D">
        <w:t xml:space="preserve"> in preknjižba pravic porabe</w:t>
      </w:r>
      <w:r>
        <w:t>«)</w:t>
      </w:r>
      <w:r w:rsidRPr="006162C8">
        <w:t>.</w:t>
      </w:r>
    </w:p>
    <w:p w:rsidR="003A416E" w:rsidRDefault="003A416E" w:rsidP="003A416E"/>
    <w:p w:rsidR="00D03009" w:rsidRDefault="00D03009" w:rsidP="003A416E"/>
    <w:p w:rsidR="00D03009" w:rsidRDefault="00D03009" w:rsidP="003A416E"/>
    <w:p w:rsidR="00D03009" w:rsidRPr="006162C8" w:rsidRDefault="00D03009" w:rsidP="003A416E"/>
    <w:p w:rsidR="003A416E" w:rsidRPr="006162C8" w:rsidRDefault="003A416E" w:rsidP="003A416E"/>
    <w:p w:rsidR="003A416E" w:rsidRPr="003977C1" w:rsidRDefault="003A416E" w:rsidP="003A416E">
      <w:pPr>
        <w:pStyle w:val="podpisi"/>
        <w:rPr>
          <w:rFonts w:cs="Arial"/>
          <w:lang w:val="sl-SI"/>
        </w:rPr>
      </w:pPr>
      <w:r w:rsidRPr="006162C8">
        <w:rPr>
          <w:lang w:val="sl-SI"/>
        </w:rPr>
        <w:tab/>
      </w:r>
      <w:sdt>
        <w:sdtPr>
          <w:rPr>
            <w:rFonts w:cs="Arial"/>
            <w:lang w:val="sl-SI"/>
          </w:rPr>
          <w:alias w:val="Single.Zzv.odgOsebaImePriimek"/>
          <w:tag w:val="Single.Zzv.odgOsebaImePriimek"/>
          <w:id w:val="-1801913511"/>
          <w:placeholder>
            <w:docPart w:val="7B3858180D2C481BB2752B15A5E84A2E"/>
          </w:placeholder>
          <w:text/>
        </w:sdtPr>
        <w:sdtEndPr/>
        <w:sdtContent>
          <w:r w:rsidR="00475268">
            <w:rPr>
              <w:rFonts w:cs="Arial"/>
              <w:lang w:val="sl-SI"/>
            </w:rPr>
            <w:t xml:space="preserve">                        </w:t>
          </w:r>
          <w:r w:rsidR="001D5687">
            <w:rPr>
              <w:rFonts w:cs="Arial"/>
              <w:lang w:val="sl-SI"/>
            </w:rPr>
            <w:t>mag. Evelyn Filip</w:t>
          </w:r>
        </w:sdtContent>
      </w:sdt>
    </w:p>
    <w:p w:rsidR="003A416E" w:rsidRPr="006162C8" w:rsidRDefault="003A416E" w:rsidP="003A416E">
      <w:pPr>
        <w:pStyle w:val="podpisi"/>
        <w:rPr>
          <w:lang w:val="sl-SI"/>
        </w:rPr>
      </w:pPr>
      <w:r w:rsidRPr="006162C8">
        <w:rPr>
          <w:lang w:val="sl-SI"/>
        </w:rPr>
        <w:tab/>
      </w:r>
      <w:sdt>
        <w:sdtPr>
          <w:rPr>
            <w:rFonts w:cs="Arial"/>
            <w:lang w:val="sl-SI"/>
          </w:rPr>
          <w:alias w:val="Single.Zzv.odgOsebaFunkcija"/>
          <w:tag w:val="Single.Zzv.odgOsebaFunkcija"/>
          <w:id w:val="-345408098"/>
          <w:placeholder>
            <w:docPart w:val="2FAAA3DC785D447BA4085C1A1E4BCCED"/>
          </w:placeholder>
          <w:text/>
        </w:sdtPr>
        <w:sdtEndPr/>
        <w:sdtContent>
          <w:r w:rsidR="001D5687">
            <w:rPr>
              <w:rFonts w:cs="Arial"/>
              <w:lang w:val="sl-SI"/>
            </w:rPr>
            <w:t>vodja Sektorja za upravljanje s sredstvi EU/CA</w:t>
          </w:r>
        </w:sdtContent>
      </w:sdt>
    </w:p>
    <w:p w:rsidR="003A416E" w:rsidRPr="006162C8" w:rsidRDefault="003A416E" w:rsidP="003A416E">
      <w:pPr>
        <w:pStyle w:val="podpisi"/>
        <w:rPr>
          <w:lang w:val="sl-SI"/>
        </w:rPr>
      </w:pPr>
      <w:r w:rsidRPr="006162C8">
        <w:rPr>
          <w:lang w:val="sl-SI"/>
        </w:rPr>
        <w:tab/>
      </w:r>
    </w:p>
    <w:p w:rsidR="00D03009" w:rsidRDefault="00D03009" w:rsidP="003A416E"/>
    <w:p w:rsidR="00D03009" w:rsidRDefault="00D03009" w:rsidP="003A416E"/>
    <w:p w:rsidR="003A416E" w:rsidRPr="006162C8" w:rsidRDefault="003A416E" w:rsidP="003A416E">
      <w:r w:rsidRPr="006162C8">
        <w:t>Priloge:</w:t>
      </w:r>
    </w:p>
    <w:p w:rsidR="003A416E" w:rsidRPr="006162C8" w:rsidRDefault="00C63401" w:rsidP="003A416E">
      <w:sdt>
        <w:sdtPr>
          <w:rPr>
            <w:rFonts w:cs="Arial"/>
          </w:rPr>
          <w:alias w:val="Single.Zzv.priloga"/>
          <w:tag w:val="Single.Zzv.priloga"/>
          <w:id w:val="1640993445"/>
          <w:placeholder>
            <w:docPart w:val="AAE87481BA8948EA9F1AD6DE694CF595"/>
          </w:placeholder>
          <w:text/>
        </w:sdtPr>
        <w:sdtEndPr/>
        <w:sdtContent/>
      </w:sdt>
      <w:r w:rsidR="003A416E" w:rsidRPr="006162C8">
        <w:t xml:space="preserve"> </w:t>
      </w:r>
    </w:p>
    <w:p w:rsidR="007D75CF" w:rsidRDefault="007D75CF" w:rsidP="00006A6B">
      <w:pPr>
        <w:pStyle w:val="podpisi"/>
        <w:rPr>
          <w:lang w:val="sl-SI"/>
        </w:rPr>
      </w:pPr>
    </w:p>
    <w:p w:rsidR="00AB671A" w:rsidRDefault="00AB671A" w:rsidP="00006A6B">
      <w:pPr>
        <w:pStyle w:val="podpisi"/>
        <w:rPr>
          <w:lang w:val="sl-SI"/>
        </w:rPr>
      </w:pPr>
    </w:p>
    <w:p w:rsidR="00AB671A" w:rsidRPr="004C649B" w:rsidRDefault="00AB671A" w:rsidP="00006A6B">
      <w:pPr>
        <w:pStyle w:val="podpisi"/>
        <w:rPr>
          <w:lang w:val="sl-SI"/>
        </w:rPr>
      </w:pPr>
    </w:p>
    <w:sectPr w:rsidR="00AB671A" w:rsidRPr="004C649B" w:rsidSect="005B68F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27" w:bottom="1134" w:left="1701" w:header="156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61" w:rsidRDefault="00AF1661">
      <w:r>
        <w:separator/>
      </w:r>
    </w:p>
  </w:endnote>
  <w:endnote w:type="continuationSeparator" w:id="0">
    <w:p w:rsidR="00AF1661" w:rsidRDefault="00A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59" w:rsidRDefault="00DD6059" w:rsidP="00DD6059">
    <w:pPr>
      <w:pStyle w:val="Noga"/>
      <w:jc w:val="right"/>
    </w:pPr>
    <w:r>
      <w:t>Priloga 2</w:t>
    </w:r>
    <w:r w:rsidRPr="004F69B4">
      <w:t xml:space="preserve"> </w:t>
    </w:r>
    <w:r w:rsidR="00475268">
      <w:t>k postopkovniku DAF 3.0, m</w:t>
    </w:r>
    <w:r>
      <w:t>aj 2020</w:t>
    </w:r>
  </w:p>
  <w:p w:rsidR="00D03009" w:rsidRPr="00DD6059" w:rsidRDefault="00D03009" w:rsidP="00DD60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D7" w:rsidRDefault="004A20D7" w:rsidP="004A20D7">
    <w:pPr>
      <w:pStyle w:val="Noga"/>
      <w:jc w:val="right"/>
    </w:pPr>
    <w:r>
      <w:t>Priloga 2</w:t>
    </w:r>
    <w:r w:rsidR="004F69B4" w:rsidRPr="004F69B4">
      <w:t xml:space="preserve"> </w:t>
    </w:r>
    <w:r w:rsidR="004F69B4">
      <w:t xml:space="preserve">k postopkovniku DAF </w:t>
    </w:r>
    <w:r w:rsidR="00570D27">
      <w:t>3</w:t>
    </w:r>
    <w:r w:rsidR="004F69B4">
      <w:t xml:space="preserve">.0, </w:t>
    </w:r>
    <w:r w:rsidR="00475268">
      <w:t>m</w:t>
    </w:r>
    <w:r w:rsidR="00570D27">
      <w:t>aj</w:t>
    </w:r>
    <w:r w:rsidR="004F69B4">
      <w:t xml:space="preserve"> 2020</w:t>
    </w:r>
  </w:p>
  <w:p w:rsidR="004A20D7" w:rsidRDefault="004A20D7" w:rsidP="004A20D7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61" w:rsidRDefault="00AF1661">
      <w:r>
        <w:separator/>
      </w:r>
    </w:p>
  </w:footnote>
  <w:footnote w:type="continuationSeparator" w:id="0">
    <w:p w:rsidR="00AF1661" w:rsidRDefault="00AF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F4" w:rsidRPr="00110CBD" w:rsidRDefault="00AE7F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F4" w:rsidRDefault="00AE7FF4" w:rsidP="00473FF4">
    <w:pPr>
      <w:pStyle w:val="Glava"/>
      <w:tabs>
        <w:tab w:val="clear" w:pos="4320"/>
        <w:tab w:val="clear" w:pos="8640"/>
        <w:tab w:val="left" w:pos="5112"/>
      </w:tabs>
      <w:spacing w:line="240" w:lineRule="exact"/>
      <w:jc w:val="righ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5022574</wp:posOffset>
          </wp:positionH>
          <wp:positionV relativeFrom="margin">
            <wp:posOffset>-2242350</wp:posOffset>
          </wp:positionV>
          <wp:extent cx="1019175" cy="962025"/>
          <wp:effectExtent l="0" t="0" r="9525" b="9525"/>
          <wp:wrapSquare wrapText="bothSides"/>
          <wp:docPr id="33" name="Picture 33" descr="Emblem EU" title="Emblem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129280" cy="1402080"/>
          <wp:effectExtent l="0" t="0" r="0" b="7620"/>
          <wp:wrapNone/>
          <wp:docPr id="29" name="Picture 29" descr="glava_dopis_MF_DP_SUSEU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glava_dopis_MF_DP_SUSEUCA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28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7FF4" w:rsidRDefault="00AE7FF4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AE7FF4" w:rsidRDefault="00AE7FF4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AE7FF4" w:rsidRPr="008F3500" w:rsidRDefault="00AE7FF4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Beethovnova 11, p.p. 644a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01 369 65 10</w:t>
    </w:r>
  </w:p>
  <w:p w:rsidR="00AE7FF4" w:rsidRPr="008F3500" w:rsidRDefault="00AE7FF4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01 369 65 39</w:t>
    </w:r>
    <w:r w:rsidRPr="008F3500">
      <w:rPr>
        <w:rFonts w:cs="Arial"/>
        <w:sz w:val="16"/>
      </w:rPr>
      <w:t xml:space="preserve"> </w:t>
    </w:r>
  </w:p>
  <w:p w:rsidR="00AE7FF4" w:rsidRPr="008F3500" w:rsidRDefault="00AE7FF4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gp.mf@gov.si</w:t>
    </w:r>
  </w:p>
  <w:p w:rsidR="00AE7FF4" w:rsidRPr="008F3500" w:rsidRDefault="00AE7FF4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www.mf.gov.si</w:t>
    </w:r>
  </w:p>
  <w:p w:rsidR="00AE7FF4" w:rsidRDefault="00AE7FF4" w:rsidP="002969AE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  <w:p w:rsidR="00AE7FF4" w:rsidRPr="006C2681" w:rsidRDefault="00AE7FF4" w:rsidP="006C2681">
    <w:pPr>
      <w:pStyle w:val="Glava"/>
      <w:tabs>
        <w:tab w:val="clear" w:pos="4320"/>
        <w:tab w:val="left" w:pos="5112"/>
      </w:tabs>
      <w:rPr>
        <w:i/>
        <w:u w:val="single"/>
      </w:rPr>
    </w:pPr>
  </w:p>
  <w:p w:rsidR="00AE7FF4" w:rsidRPr="00475268" w:rsidRDefault="00AE7FF4" w:rsidP="006C2681">
    <w:pPr>
      <w:pStyle w:val="Glava"/>
      <w:tabs>
        <w:tab w:val="clear" w:pos="4320"/>
        <w:tab w:val="left" w:pos="5112"/>
      </w:tabs>
      <w:rPr>
        <w:lang w:val="it-IT"/>
      </w:rPr>
    </w:pPr>
    <w:r>
      <w:tab/>
    </w:r>
  </w:p>
  <w:p w:rsidR="00AE7FF4" w:rsidRPr="008F3500" w:rsidRDefault="00AE7FF4" w:rsidP="002969AE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activeWritingStyle w:appName="MSWord" w:lang="it-IT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1"/>
    <w:rsid w:val="00006A6B"/>
    <w:rsid w:val="00020575"/>
    <w:rsid w:val="00023A88"/>
    <w:rsid w:val="00063896"/>
    <w:rsid w:val="0007343E"/>
    <w:rsid w:val="000A718C"/>
    <w:rsid w:val="000A7238"/>
    <w:rsid w:val="00103364"/>
    <w:rsid w:val="001357B2"/>
    <w:rsid w:val="00147948"/>
    <w:rsid w:val="0017478F"/>
    <w:rsid w:val="001C4CD7"/>
    <w:rsid w:val="001D5687"/>
    <w:rsid w:val="001F7CBD"/>
    <w:rsid w:val="00202A77"/>
    <w:rsid w:val="00203125"/>
    <w:rsid w:val="002325D8"/>
    <w:rsid w:val="00253FC8"/>
    <w:rsid w:val="00271CE5"/>
    <w:rsid w:val="00282020"/>
    <w:rsid w:val="00283B3C"/>
    <w:rsid w:val="00287CDE"/>
    <w:rsid w:val="002969AE"/>
    <w:rsid w:val="002A2B69"/>
    <w:rsid w:val="002A4EB2"/>
    <w:rsid w:val="002B119B"/>
    <w:rsid w:val="002B6754"/>
    <w:rsid w:val="003636BF"/>
    <w:rsid w:val="003702E6"/>
    <w:rsid w:val="00371442"/>
    <w:rsid w:val="003845B4"/>
    <w:rsid w:val="00387B1A"/>
    <w:rsid w:val="003A416E"/>
    <w:rsid w:val="003C40CD"/>
    <w:rsid w:val="003C5EE5"/>
    <w:rsid w:val="003D30A2"/>
    <w:rsid w:val="003E1C74"/>
    <w:rsid w:val="00432A7E"/>
    <w:rsid w:val="004657EE"/>
    <w:rsid w:val="00473FF4"/>
    <w:rsid w:val="00475268"/>
    <w:rsid w:val="00496FCB"/>
    <w:rsid w:val="004A20D7"/>
    <w:rsid w:val="004C34D2"/>
    <w:rsid w:val="004C649B"/>
    <w:rsid w:val="004D7137"/>
    <w:rsid w:val="004E2420"/>
    <w:rsid w:val="004E66F9"/>
    <w:rsid w:val="004F0B76"/>
    <w:rsid w:val="004F69B4"/>
    <w:rsid w:val="00526246"/>
    <w:rsid w:val="00567106"/>
    <w:rsid w:val="00570D27"/>
    <w:rsid w:val="005B68F3"/>
    <w:rsid w:val="005E1D3C"/>
    <w:rsid w:val="00621351"/>
    <w:rsid w:val="00625AE6"/>
    <w:rsid w:val="00632253"/>
    <w:rsid w:val="00642714"/>
    <w:rsid w:val="006455CE"/>
    <w:rsid w:val="00655841"/>
    <w:rsid w:val="006A38E9"/>
    <w:rsid w:val="006C2681"/>
    <w:rsid w:val="00733017"/>
    <w:rsid w:val="00753C8A"/>
    <w:rsid w:val="00757EB4"/>
    <w:rsid w:val="00761043"/>
    <w:rsid w:val="00783310"/>
    <w:rsid w:val="007A4A6D"/>
    <w:rsid w:val="007D1BCF"/>
    <w:rsid w:val="007D75CF"/>
    <w:rsid w:val="007E0440"/>
    <w:rsid w:val="007E3582"/>
    <w:rsid w:val="007E6DC5"/>
    <w:rsid w:val="008000A9"/>
    <w:rsid w:val="0081767B"/>
    <w:rsid w:val="00876516"/>
    <w:rsid w:val="0088043C"/>
    <w:rsid w:val="00884889"/>
    <w:rsid w:val="00886A69"/>
    <w:rsid w:val="008906C9"/>
    <w:rsid w:val="00891147"/>
    <w:rsid w:val="008B28B5"/>
    <w:rsid w:val="008C5738"/>
    <w:rsid w:val="008D04F0"/>
    <w:rsid w:val="008D7DDC"/>
    <w:rsid w:val="008F3500"/>
    <w:rsid w:val="00923705"/>
    <w:rsid w:val="00924E3C"/>
    <w:rsid w:val="00951AF9"/>
    <w:rsid w:val="009612BB"/>
    <w:rsid w:val="009C740A"/>
    <w:rsid w:val="009F0D69"/>
    <w:rsid w:val="00A125C5"/>
    <w:rsid w:val="00A2451C"/>
    <w:rsid w:val="00A40EEF"/>
    <w:rsid w:val="00A65EE7"/>
    <w:rsid w:val="00A70133"/>
    <w:rsid w:val="00A770A6"/>
    <w:rsid w:val="00A813B1"/>
    <w:rsid w:val="00AB36C4"/>
    <w:rsid w:val="00AB671A"/>
    <w:rsid w:val="00AC32B2"/>
    <w:rsid w:val="00AD0882"/>
    <w:rsid w:val="00AE7FF4"/>
    <w:rsid w:val="00AF1661"/>
    <w:rsid w:val="00B17141"/>
    <w:rsid w:val="00B31575"/>
    <w:rsid w:val="00B32DFB"/>
    <w:rsid w:val="00B42B4E"/>
    <w:rsid w:val="00B65F86"/>
    <w:rsid w:val="00B7179D"/>
    <w:rsid w:val="00B8547D"/>
    <w:rsid w:val="00C169C6"/>
    <w:rsid w:val="00C250D5"/>
    <w:rsid w:val="00C323BF"/>
    <w:rsid w:val="00C35666"/>
    <w:rsid w:val="00C429D0"/>
    <w:rsid w:val="00C63401"/>
    <w:rsid w:val="00C92513"/>
    <w:rsid w:val="00C92898"/>
    <w:rsid w:val="00CA4340"/>
    <w:rsid w:val="00CD2092"/>
    <w:rsid w:val="00CE5238"/>
    <w:rsid w:val="00CE7514"/>
    <w:rsid w:val="00D03009"/>
    <w:rsid w:val="00D04FEF"/>
    <w:rsid w:val="00D248DE"/>
    <w:rsid w:val="00D8542D"/>
    <w:rsid w:val="00DB1455"/>
    <w:rsid w:val="00DC1AAA"/>
    <w:rsid w:val="00DC6A71"/>
    <w:rsid w:val="00DD6059"/>
    <w:rsid w:val="00DE4D61"/>
    <w:rsid w:val="00E0357D"/>
    <w:rsid w:val="00E14238"/>
    <w:rsid w:val="00E22C63"/>
    <w:rsid w:val="00E23487"/>
    <w:rsid w:val="00E412B6"/>
    <w:rsid w:val="00E8107C"/>
    <w:rsid w:val="00E90919"/>
    <w:rsid w:val="00EB6648"/>
    <w:rsid w:val="00ED1C3E"/>
    <w:rsid w:val="00EE0E13"/>
    <w:rsid w:val="00F01732"/>
    <w:rsid w:val="00F06D40"/>
    <w:rsid w:val="00F21C8C"/>
    <w:rsid w:val="00F240BB"/>
    <w:rsid w:val="00F44055"/>
    <w:rsid w:val="00F52CD7"/>
    <w:rsid w:val="00F53FC7"/>
    <w:rsid w:val="00F57FED"/>
    <w:rsid w:val="00FE566E"/>
    <w:rsid w:val="00FF5F37"/>
    <w:rsid w:val="00FF68BC"/>
    <w:rsid w:val="00FF6E4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2969AE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473FF4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4F0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0B76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AE7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16022\AppData\Local\Microsoft\Windows\Temporary%20Internet%20Files\Content.Outlook\3CA15QBW\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1C777B36FD49878F78FF0EE21126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0A8956-7A73-498A-847F-AEF5D70E66B5}"/>
      </w:docPartPr>
      <w:docPartBody>
        <w:p w:rsidR="00DD0B8F" w:rsidRDefault="00CC125C" w:rsidP="00CC125C">
          <w:pPr>
            <w:pStyle w:val="931C777B36FD49878F78FF0EE211266F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90EC96547A9142B9AC768DB3FACCEE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FCABD4-163A-4DA2-824E-D5872437964E}"/>
      </w:docPartPr>
      <w:docPartBody>
        <w:p w:rsidR="00DD0B8F" w:rsidRDefault="00CC125C" w:rsidP="00CC125C">
          <w:pPr>
            <w:pStyle w:val="90EC96547A9142B9AC768DB3FACCEEFD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49A966E8F58D4B47AE945F627440D8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BDF084-FB2B-4B66-ADA5-B973406A8B87}"/>
      </w:docPartPr>
      <w:docPartBody>
        <w:p w:rsidR="00DD0B8F" w:rsidRDefault="00CC125C" w:rsidP="00CC125C">
          <w:pPr>
            <w:pStyle w:val="49A966E8F58D4B47AE945F627440D8ED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2174B0BEC61946C586D0FFD00F9811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D99656-851E-473F-AF30-09A507E1156E}"/>
      </w:docPartPr>
      <w:docPartBody>
        <w:p w:rsidR="00DD0B8F" w:rsidRDefault="00CC125C" w:rsidP="00CC125C">
          <w:pPr>
            <w:pStyle w:val="2174B0BEC61946C586D0FFD00F981195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7B3858180D2C481BB2752B15A5E84A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2C001F-76E8-49A9-BD86-60E224B0E21B}"/>
      </w:docPartPr>
      <w:docPartBody>
        <w:p w:rsidR="00DD0B8F" w:rsidRDefault="00CC125C" w:rsidP="00CC125C">
          <w:pPr>
            <w:pStyle w:val="7B3858180D2C481BB2752B15A5E84A2E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2FAAA3DC785D447BA4085C1A1E4BCC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CB8632-B813-4C5B-8C83-DDF7DDFD0C3E}"/>
      </w:docPartPr>
      <w:docPartBody>
        <w:p w:rsidR="00DD0B8F" w:rsidRDefault="00CC125C" w:rsidP="00CC125C">
          <w:pPr>
            <w:pStyle w:val="2FAAA3DC785D447BA4085C1A1E4BCCED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AAE87481BA8948EA9F1AD6DE694CF5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129D2F-45C3-488E-9788-C648825ACBD1}"/>
      </w:docPartPr>
      <w:docPartBody>
        <w:p w:rsidR="00DD0B8F" w:rsidRDefault="00CC125C" w:rsidP="00CC125C">
          <w:pPr>
            <w:pStyle w:val="AAE87481BA8948EA9F1AD6DE694CF595"/>
          </w:pPr>
          <w:r w:rsidRPr="00351C50">
            <w:rPr>
              <w:rStyle w:val="Besedilooznabem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7"/>
    <w:rsid w:val="002A20EA"/>
    <w:rsid w:val="00420223"/>
    <w:rsid w:val="00B46E14"/>
    <w:rsid w:val="00CC125C"/>
    <w:rsid w:val="00D7071C"/>
    <w:rsid w:val="00DD0B8F"/>
    <w:rsid w:val="00E01A71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A20EA"/>
    <w:rPr>
      <w:color w:val="808080"/>
    </w:rPr>
  </w:style>
  <w:style w:type="paragraph" w:customStyle="1" w:styleId="FAFE4F6DAC114847AA11533E80F3FC38">
    <w:name w:val="FAFE4F6DAC114847AA11533E80F3FC38"/>
    <w:rsid w:val="00FA6627"/>
  </w:style>
  <w:style w:type="paragraph" w:customStyle="1" w:styleId="04471D77E4314646BF7FA89C65A55AF1">
    <w:name w:val="04471D77E4314646BF7FA89C65A55AF1"/>
    <w:rsid w:val="00FA6627"/>
  </w:style>
  <w:style w:type="paragraph" w:customStyle="1" w:styleId="A8D9D4E2DFE64540A36C556C30D156FF">
    <w:name w:val="A8D9D4E2DFE64540A36C556C30D156FF"/>
    <w:rsid w:val="00FA6627"/>
  </w:style>
  <w:style w:type="paragraph" w:customStyle="1" w:styleId="5A04889430F04D5FA1F9934140C37F57">
    <w:name w:val="5A04889430F04D5FA1F9934140C37F57"/>
    <w:rsid w:val="00FA6627"/>
  </w:style>
  <w:style w:type="paragraph" w:customStyle="1" w:styleId="6411E36CAA354902BF12D1BB5529BB8F">
    <w:name w:val="6411E36CAA354902BF12D1BB5529BB8F"/>
    <w:rsid w:val="00FA6627"/>
  </w:style>
  <w:style w:type="paragraph" w:customStyle="1" w:styleId="A0B1A48E6D614D1483615B9CFBAB951C">
    <w:name w:val="A0B1A48E6D614D1483615B9CFBAB951C"/>
    <w:rsid w:val="00FA6627"/>
  </w:style>
  <w:style w:type="paragraph" w:customStyle="1" w:styleId="9F9CAF736D1B478EA3BC9A6BCD5F8A8D">
    <w:name w:val="9F9CAF736D1B478EA3BC9A6BCD5F8A8D"/>
    <w:rsid w:val="00FA6627"/>
  </w:style>
  <w:style w:type="paragraph" w:customStyle="1" w:styleId="F757C381F1A245EDB11615E021A27DF8">
    <w:name w:val="F757C381F1A245EDB11615E021A27DF8"/>
    <w:rsid w:val="00FA6627"/>
  </w:style>
  <w:style w:type="paragraph" w:customStyle="1" w:styleId="7D76461E94CF4D65ADC5A785A1C1BE02">
    <w:name w:val="7D76461E94CF4D65ADC5A785A1C1BE02"/>
    <w:rsid w:val="00FA6627"/>
  </w:style>
  <w:style w:type="paragraph" w:customStyle="1" w:styleId="CDF65B914D8F48D99B983E3B237463AB">
    <w:name w:val="CDF65B914D8F48D99B983E3B237463AB"/>
    <w:rsid w:val="00FA6627"/>
  </w:style>
  <w:style w:type="paragraph" w:customStyle="1" w:styleId="9F06428CFBA746DC910056C5FFA4F1C0">
    <w:name w:val="9F06428CFBA746DC910056C5FFA4F1C0"/>
    <w:rsid w:val="00FA6627"/>
  </w:style>
  <w:style w:type="paragraph" w:customStyle="1" w:styleId="351999FD066946F2B78534C24F2ABD47">
    <w:name w:val="351999FD066946F2B78534C24F2ABD47"/>
    <w:rsid w:val="00FA6627"/>
  </w:style>
  <w:style w:type="paragraph" w:customStyle="1" w:styleId="0DFF8D95B4E3481FB664C0BBDBB7519C">
    <w:name w:val="0DFF8D95B4E3481FB664C0BBDBB7519C"/>
    <w:rsid w:val="00FA6627"/>
  </w:style>
  <w:style w:type="paragraph" w:customStyle="1" w:styleId="D8B2E28A0E154C9AB7D40CFD4BC8FBAD">
    <w:name w:val="D8B2E28A0E154C9AB7D40CFD4BC8FBAD"/>
    <w:rsid w:val="00FA6627"/>
  </w:style>
  <w:style w:type="paragraph" w:customStyle="1" w:styleId="086E83AF641A49998B6499298CC908EF">
    <w:name w:val="086E83AF641A49998B6499298CC908EF"/>
    <w:rsid w:val="00FA6627"/>
  </w:style>
  <w:style w:type="paragraph" w:customStyle="1" w:styleId="0B687DED054E42A2A20308C4CF40AD20">
    <w:name w:val="0B687DED054E42A2A20308C4CF40AD20"/>
    <w:rsid w:val="00FA6627"/>
  </w:style>
  <w:style w:type="paragraph" w:customStyle="1" w:styleId="F89D61B8258B4E039D26577E5CAAAB2C">
    <w:name w:val="F89D61B8258B4E039D26577E5CAAAB2C"/>
    <w:rsid w:val="00FA6627"/>
  </w:style>
  <w:style w:type="paragraph" w:customStyle="1" w:styleId="9F76F23CF686486387F80C4A0C5DEBE6">
    <w:name w:val="9F76F23CF686486387F80C4A0C5DEBE6"/>
    <w:rsid w:val="00FA6627"/>
  </w:style>
  <w:style w:type="paragraph" w:customStyle="1" w:styleId="E358CEF37C314D34A07AFB7369CF1FC6">
    <w:name w:val="E358CEF37C314D34A07AFB7369CF1FC6"/>
    <w:rsid w:val="00FA6627"/>
  </w:style>
  <w:style w:type="paragraph" w:customStyle="1" w:styleId="2F4F51F9FDA644E2B4265A4BD47E0F54">
    <w:name w:val="2F4F51F9FDA644E2B4265A4BD47E0F54"/>
    <w:rsid w:val="00FA6627"/>
  </w:style>
  <w:style w:type="paragraph" w:customStyle="1" w:styleId="F9B06B397E1047329B3C01B3A9E319A6">
    <w:name w:val="F9B06B397E1047329B3C01B3A9E319A6"/>
    <w:rsid w:val="00FA6627"/>
  </w:style>
  <w:style w:type="paragraph" w:customStyle="1" w:styleId="0F560B72457242B3B5D15881726335EC">
    <w:name w:val="0F560B72457242B3B5D15881726335EC"/>
    <w:rsid w:val="00FA6627"/>
  </w:style>
  <w:style w:type="paragraph" w:customStyle="1" w:styleId="91D5CE2629F24D30B3786054CA7DE078">
    <w:name w:val="91D5CE2629F24D30B3786054CA7DE078"/>
    <w:rsid w:val="00FA6627"/>
  </w:style>
  <w:style w:type="paragraph" w:customStyle="1" w:styleId="D1B7056E06E843C3BE73A336E96DE435">
    <w:name w:val="D1B7056E06E843C3BE73A336E96DE435"/>
    <w:rsid w:val="00FA6627"/>
  </w:style>
  <w:style w:type="paragraph" w:customStyle="1" w:styleId="BBC438F3944746F2AE2049F1234E5347">
    <w:name w:val="BBC438F3944746F2AE2049F1234E5347"/>
    <w:rsid w:val="00FA6627"/>
  </w:style>
  <w:style w:type="paragraph" w:customStyle="1" w:styleId="48B417066945443B911E21A9B6592F24">
    <w:name w:val="48B417066945443B911E21A9B6592F24"/>
    <w:rsid w:val="00FA6627"/>
  </w:style>
  <w:style w:type="paragraph" w:customStyle="1" w:styleId="931C777B36FD49878F78FF0EE211266F">
    <w:name w:val="931C777B36FD49878F78FF0EE211266F"/>
    <w:rsid w:val="00CC125C"/>
  </w:style>
  <w:style w:type="paragraph" w:customStyle="1" w:styleId="91A0D195FBCE429D810EA3D042206CCD">
    <w:name w:val="91A0D195FBCE429D810EA3D042206CCD"/>
    <w:rsid w:val="00CC125C"/>
  </w:style>
  <w:style w:type="paragraph" w:customStyle="1" w:styleId="87E5409F7BDC4B698EF5257BC7B20DE2">
    <w:name w:val="87E5409F7BDC4B698EF5257BC7B20DE2"/>
    <w:rsid w:val="00CC125C"/>
  </w:style>
  <w:style w:type="paragraph" w:customStyle="1" w:styleId="D736F4E8D1C845929A50A31A027B3B45">
    <w:name w:val="D736F4E8D1C845929A50A31A027B3B45"/>
    <w:rsid w:val="00CC125C"/>
  </w:style>
  <w:style w:type="paragraph" w:customStyle="1" w:styleId="3981B5D3D23347C0B71CD1C64A6E3AD1">
    <w:name w:val="3981B5D3D23347C0B71CD1C64A6E3AD1"/>
    <w:rsid w:val="00CC125C"/>
  </w:style>
  <w:style w:type="paragraph" w:customStyle="1" w:styleId="1B8EF51E1AE247519FC6670E3A19F598">
    <w:name w:val="1B8EF51E1AE247519FC6670E3A19F598"/>
    <w:rsid w:val="00CC125C"/>
  </w:style>
  <w:style w:type="paragraph" w:customStyle="1" w:styleId="90EC96547A9142B9AC768DB3FACCEEFD">
    <w:name w:val="90EC96547A9142B9AC768DB3FACCEEFD"/>
    <w:rsid w:val="00CC125C"/>
  </w:style>
  <w:style w:type="paragraph" w:customStyle="1" w:styleId="5BA79013A8E7461D8A99E1D08C9805D6">
    <w:name w:val="5BA79013A8E7461D8A99E1D08C9805D6"/>
    <w:rsid w:val="00CC125C"/>
  </w:style>
  <w:style w:type="paragraph" w:customStyle="1" w:styleId="EFA7EAA1050B4FC793C31413D4E203FE">
    <w:name w:val="EFA7EAA1050B4FC793C31413D4E203FE"/>
    <w:rsid w:val="00CC125C"/>
  </w:style>
  <w:style w:type="paragraph" w:customStyle="1" w:styleId="33B75F8C2F2948668C184327E65800EB">
    <w:name w:val="33B75F8C2F2948668C184327E65800EB"/>
    <w:rsid w:val="00CC125C"/>
  </w:style>
  <w:style w:type="paragraph" w:customStyle="1" w:styleId="1856C0934345401DADC1D66440A8F51D">
    <w:name w:val="1856C0934345401DADC1D66440A8F51D"/>
    <w:rsid w:val="00CC125C"/>
  </w:style>
  <w:style w:type="paragraph" w:customStyle="1" w:styleId="3966706A52F5486AB5D40661E25012AB">
    <w:name w:val="3966706A52F5486AB5D40661E25012AB"/>
    <w:rsid w:val="00CC125C"/>
  </w:style>
  <w:style w:type="paragraph" w:customStyle="1" w:styleId="FF2C5A481DCA4F558E408DA15791CE17">
    <w:name w:val="FF2C5A481DCA4F558E408DA15791CE17"/>
    <w:rsid w:val="00CC125C"/>
  </w:style>
  <w:style w:type="paragraph" w:customStyle="1" w:styleId="B35F30B9376A44CBA40FCAC08A5F1F97">
    <w:name w:val="B35F30B9376A44CBA40FCAC08A5F1F97"/>
    <w:rsid w:val="00CC125C"/>
  </w:style>
  <w:style w:type="paragraph" w:customStyle="1" w:styleId="FC0E4D2C911F48938CDBF81592A583D6">
    <w:name w:val="FC0E4D2C911F48938CDBF81592A583D6"/>
    <w:rsid w:val="00CC125C"/>
  </w:style>
  <w:style w:type="paragraph" w:customStyle="1" w:styleId="CC91CBAAAFE74C3CA82B3876673B6A06">
    <w:name w:val="CC91CBAAAFE74C3CA82B3876673B6A06"/>
    <w:rsid w:val="00CC125C"/>
  </w:style>
  <w:style w:type="paragraph" w:customStyle="1" w:styleId="A3D06ED23D4F471397385F4EB888AA3B">
    <w:name w:val="A3D06ED23D4F471397385F4EB888AA3B"/>
    <w:rsid w:val="00CC125C"/>
  </w:style>
  <w:style w:type="paragraph" w:customStyle="1" w:styleId="14F357F24A8C4B7192AEB78A93BAF1A7">
    <w:name w:val="14F357F24A8C4B7192AEB78A93BAF1A7"/>
    <w:rsid w:val="00CC125C"/>
  </w:style>
  <w:style w:type="paragraph" w:customStyle="1" w:styleId="A866FBF3AC1D4441B9F020A0D1902FB2">
    <w:name w:val="A866FBF3AC1D4441B9F020A0D1902FB2"/>
    <w:rsid w:val="00CC125C"/>
  </w:style>
  <w:style w:type="paragraph" w:customStyle="1" w:styleId="6F67603B1552454FB016D075BC7AB755">
    <w:name w:val="6F67603B1552454FB016D075BC7AB755"/>
    <w:rsid w:val="00CC125C"/>
  </w:style>
  <w:style w:type="paragraph" w:customStyle="1" w:styleId="4FD5DDD87563480EBE0D0E111C173201">
    <w:name w:val="4FD5DDD87563480EBE0D0E111C173201"/>
    <w:rsid w:val="00CC125C"/>
  </w:style>
  <w:style w:type="paragraph" w:customStyle="1" w:styleId="163898B0FAEB48C8835308594723993A">
    <w:name w:val="163898B0FAEB48C8835308594723993A"/>
    <w:rsid w:val="00CC125C"/>
  </w:style>
  <w:style w:type="paragraph" w:customStyle="1" w:styleId="D38F7819053340E8A515555BFB050B6C">
    <w:name w:val="D38F7819053340E8A515555BFB050B6C"/>
    <w:rsid w:val="00CC125C"/>
  </w:style>
  <w:style w:type="paragraph" w:customStyle="1" w:styleId="CFC5E949B03B47259E550C30E55100DC">
    <w:name w:val="CFC5E949B03B47259E550C30E55100DC"/>
    <w:rsid w:val="00CC125C"/>
  </w:style>
  <w:style w:type="paragraph" w:customStyle="1" w:styleId="6A2C3475DDB24B68891F5BF3710D0193">
    <w:name w:val="6A2C3475DDB24B68891F5BF3710D0193"/>
    <w:rsid w:val="00CC125C"/>
  </w:style>
  <w:style w:type="paragraph" w:customStyle="1" w:styleId="AAB507FC577F4DF488CF3C924C1FF2E4">
    <w:name w:val="AAB507FC577F4DF488CF3C924C1FF2E4"/>
    <w:rsid w:val="00CC125C"/>
  </w:style>
  <w:style w:type="paragraph" w:customStyle="1" w:styleId="FB902D84C79B4CDDB68E01DAAF3041B4">
    <w:name w:val="FB902D84C79B4CDDB68E01DAAF3041B4"/>
    <w:rsid w:val="00CC125C"/>
  </w:style>
  <w:style w:type="paragraph" w:customStyle="1" w:styleId="4CE8EC116D8941E0AC13E174B039343F">
    <w:name w:val="4CE8EC116D8941E0AC13E174B039343F"/>
    <w:rsid w:val="00CC125C"/>
  </w:style>
  <w:style w:type="paragraph" w:customStyle="1" w:styleId="492B5B5641D546CBABBA153EB33629F2">
    <w:name w:val="492B5B5641D546CBABBA153EB33629F2"/>
    <w:rsid w:val="00CC125C"/>
  </w:style>
  <w:style w:type="paragraph" w:customStyle="1" w:styleId="04138CCCA463406C8262B6FC01F0F362">
    <w:name w:val="04138CCCA463406C8262B6FC01F0F362"/>
    <w:rsid w:val="00CC125C"/>
  </w:style>
  <w:style w:type="paragraph" w:customStyle="1" w:styleId="99CD9467CA9940369E44CE03AD9E4831">
    <w:name w:val="99CD9467CA9940369E44CE03AD9E4831"/>
    <w:rsid w:val="00CC125C"/>
  </w:style>
  <w:style w:type="paragraph" w:customStyle="1" w:styleId="0FD22964EE8A479FB034C0D7AD4B4254">
    <w:name w:val="0FD22964EE8A479FB034C0D7AD4B4254"/>
    <w:rsid w:val="00CC125C"/>
  </w:style>
  <w:style w:type="paragraph" w:customStyle="1" w:styleId="832D5363E6264C2C99B0C8CE4BDAE16D">
    <w:name w:val="832D5363E6264C2C99B0C8CE4BDAE16D"/>
    <w:rsid w:val="00CC125C"/>
  </w:style>
  <w:style w:type="paragraph" w:customStyle="1" w:styleId="5CB93C80D2DD4200AAD8C54CB1D93915">
    <w:name w:val="5CB93C80D2DD4200AAD8C54CB1D93915"/>
    <w:rsid w:val="00CC125C"/>
  </w:style>
  <w:style w:type="paragraph" w:customStyle="1" w:styleId="43FC32A9175847FA92B64417C7C90D3B">
    <w:name w:val="43FC32A9175847FA92B64417C7C90D3B"/>
    <w:rsid w:val="00CC125C"/>
  </w:style>
  <w:style w:type="paragraph" w:customStyle="1" w:styleId="C10F3AF4B76C4AAFB47C564E91351191">
    <w:name w:val="C10F3AF4B76C4AAFB47C564E91351191"/>
    <w:rsid w:val="00CC125C"/>
  </w:style>
  <w:style w:type="paragraph" w:customStyle="1" w:styleId="CCFE35BBA56B4CD4A3FF35D537981F1F">
    <w:name w:val="CCFE35BBA56B4CD4A3FF35D537981F1F"/>
    <w:rsid w:val="00CC125C"/>
  </w:style>
  <w:style w:type="paragraph" w:customStyle="1" w:styleId="47B1F5816995426787D5213BF4A2AB7B">
    <w:name w:val="47B1F5816995426787D5213BF4A2AB7B"/>
    <w:rsid w:val="00CC125C"/>
  </w:style>
  <w:style w:type="paragraph" w:customStyle="1" w:styleId="AAC45465DB434AEF8947AFEEC3221742">
    <w:name w:val="AAC45465DB434AEF8947AFEEC3221742"/>
    <w:rsid w:val="00CC125C"/>
  </w:style>
  <w:style w:type="paragraph" w:customStyle="1" w:styleId="3833139777C6445B9B4B30EAA62BC293">
    <w:name w:val="3833139777C6445B9B4B30EAA62BC293"/>
    <w:rsid w:val="00CC125C"/>
  </w:style>
  <w:style w:type="paragraph" w:customStyle="1" w:styleId="C8C4C5CA8E3D439EAE83B577C86928F7">
    <w:name w:val="C8C4C5CA8E3D439EAE83B577C86928F7"/>
    <w:rsid w:val="00CC125C"/>
  </w:style>
  <w:style w:type="paragraph" w:customStyle="1" w:styleId="F0733E62DD1443B3A60D51916AE42574">
    <w:name w:val="F0733E62DD1443B3A60D51916AE42574"/>
    <w:rsid w:val="00CC125C"/>
  </w:style>
  <w:style w:type="paragraph" w:customStyle="1" w:styleId="EE81F37E04AF4148B8E91CDAB10331FB">
    <w:name w:val="EE81F37E04AF4148B8E91CDAB10331FB"/>
    <w:rsid w:val="00CC125C"/>
  </w:style>
  <w:style w:type="paragraph" w:customStyle="1" w:styleId="EF9B9586EE664D8089F980EF816D6E44">
    <w:name w:val="EF9B9586EE664D8089F980EF816D6E44"/>
    <w:rsid w:val="00CC125C"/>
  </w:style>
  <w:style w:type="paragraph" w:customStyle="1" w:styleId="6569CF4E99CF4E70B389C2734A5AD8ED">
    <w:name w:val="6569CF4E99CF4E70B389C2734A5AD8ED"/>
    <w:rsid w:val="00CC125C"/>
  </w:style>
  <w:style w:type="paragraph" w:customStyle="1" w:styleId="560FB2B94FA9437485D184BB7DB65106">
    <w:name w:val="560FB2B94FA9437485D184BB7DB65106"/>
    <w:rsid w:val="00CC125C"/>
  </w:style>
  <w:style w:type="paragraph" w:customStyle="1" w:styleId="B4F7111B7A94494A9DB09C0AFCBE1ABB">
    <w:name w:val="B4F7111B7A94494A9DB09C0AFCBE1ABB"/>
    <w:rsid w:val="00CC125C"/>
  </w:style>
  <w:style w:type="paragraph" w:customStyle="1" w:styleId="F783D8FBFE634A7AB2B722DEB1F07AB6">
    <w:name w:val="F783D8FBFE634A7AB2B722DEB1F07AB6"/>
    <w:rsid w:val="00CC125C"/>
  </w:style>
  <w:style w:type="paragraph" w:customStyle="1" w:styleId="C07BE637BC904F68B0E999AA31F868E5">
    <w:name w:val="C07BE637BC904F68B0E999AA31F868E5"/>
    <w:rsid w:val="00CC125C"/>
  </w:style>
  <w:style w:type="paragraph" w:customStyle="1" w:styleId="01E6640683BF4BFB88294612B676FA90">
    <w:name w:val="01E6640683BF4BFB88294612B676FA90"/>
    <w:rsid w:val="00CC125C"/>
  </w:style>
  <w:style w:type="paragraph" w:customStyle="1" w:styleId="027AC23072C0422BB2976BA8E1B3E72C">
    <w:name w:val="027AC23072C0422BB2976BA8E1B3E72C"/>
    <w:rsid w:val="00CC125C"/>
  </w:style>
  <w:style w:type="paragraph" w:customStyle="1" w:styleId="14B484280BD24C1AAF6C36464F5FD03F">
    <w:name w:val="14B484280BD24C1AAF6C36464F5FD03F"/>
    <w:rsid w:val="00CC125C"/>
  </w:style>
  <w:style w:type="paragraph" w:customStyle="1" w:styleId="B3966D7C321B46D9BCB7DE3485EE3DE0">
    <w:name w:val="B3966D7C321B46D9BCB7DE3485EE3DE0"/>
    <w:rsid w:val="00CC125C"/>
  </w:style>
  <w:style w:type="paragraph" w:customStyle="1" w:styleId="A4B9A9BA67E14CCDAE14BDEB5599E8ED">
    <w:name w:val="A4B9A9BA67E14CCDAE14BDEB5599E8ED"/>
    <w:rsid w:val="00CC125C"/>
  </w:style>
  <w:style w:type="paragraph" w:customStyle="1" w:styleId="B8F87CF925F94C1CAF32903BF7206723">
    <w:name w:val="B8F87CF925F94C1CAF32903BF7206723"/>
    <w:rsid w:val="00CC125C"/>
  </w:style>
  <w:style w:type="paragraph" w:customStyle="1" w:styleId="49A966E8F58D4B47AE945F627440D8ED">
    <w:name w:val="49A966E8F58D4B47AE945F627440D8ED"/>
    <w:rsid w:val="00CC125C"/>
  </w:style>
  <w:style w:type="paragraph" w:customStyle="1" w:styleId="2174B0BEC61946C586D0FFD00F981195">
    <w:name w:val="2174B0BEC61946C586D0FFD00F981195"/>
    <w:rsid w:val="00CC125C"/>
  </w:style>
  <w:style w:type="paragraph" w:customStyle="1" w:styleId="7B3858180D2C481BB2752B15A5E84A2E">
    <w:name w:val="7B3858180D2C481BB2752B15A5E84A2E"/>
    <w:rsid w:val="00CC125C"/>
  </w:style>
  <w:style w:type="paragraph" w:customStyle="1" w:styleId="2FAAA3DC785D447BA4085C1A1E4BCCED">
    <w:name w:val="2FAAA3DC785D447BA4085C1A1E4BCCED"/>
    <w:rsid w:val="00CC125C"/>
  </w:style>
  <w:style w:type="paragraph" w:customStyle="1" w:styleId="AAE87481BA8948EA9F1AD6DE694CF595">
    <w:name w:val="AAE87481BA8948EA9F1AD6DE694CF595"/>
    <w:rsid w:val="00CC125C"/>
  </w:style>
  <w:style w:type="paragraph" w:customStyle="1" w:styleId="CC53115FAA5A4456BF8CD71A6B326E37">
    <w:name w:val="CC53115FAA5A4456BF8CD71A6B326E37"/>
    <w:rsid w:val="00B46E14"/>
    <w:pPr>
      <w:spacing w:after="200" w:line="276" w:lineRule="auto"/>
    </w:pPr>
  </w:style>
  <w:style w:type="paragraph" w:customStyle="1" w:styleId="1532C9D5516F4FBBA0891B94C33FBA0E">
    <w:name w:val="1532C9D5516F4FBBA0891B94C33FBA0E"/>
    <w:rsid w:val="002A20EA"/>
    <w:pPr>
      <w:spacing w:after="200" w:line="276" w:lineRule="auto"/>
    </w:pPr>
  </w:style>
  <w:style w:type="paragraph" w:customStyle="1" w:styleId="8B302B703D444F29AEF7D1442775E75B">
    <w:name w:val="8B302B703D444F29AEF7D1442775E75B"/>
    <w:rsid w:val="002A20EA"/>
    <w:pPr>
      <w:spacing w:after="200" w:line="276" w:lineRule="auto"/>
    </w:pPr>
  </w:style>
  <w:style w:type="paragraph" w:customStyle="1" w:styleId="47605DE3D53D4B8EB892E99567C3DBB7">
    <w:name w:val="47605DE3D53D4B8EB892E99567C3DBB7"/>
    <w:rsid w:val="002A20E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C8AD449-57F2-4C39-BFA9-CB509F6AFB4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</Template>
  <TotalTime>0</TotalTime>
  <Pages>2</Pages>
  <Words>174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2020-08-06T09:49:00Z</dcterms:created>
  <dcterms:modified xsi:type="dcterms:W3CDTF">2023-05-08T15:20:00Z</dcterms:modified>
</cp:coreProperties>
</file>