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67B4" w14:textId="7100CC51" w:rsidR="007D75CF" w:rsidRPr="00202A77" w:rsidRDefault="00A0060E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5877223A" wp14:editId="41563BD9">
                <wp:simplePos x="0" y="0"/>
                <wp:positionH relativeFrom="page">
                  <wp:posOffset>1083538</wp:posOffset>
                </wp:positionH>
                <wp:positionV relativeFrom="page">
                  <wp:posOffset>2161790</wp:posOffset>
                </wp:positionV>
                <wp:extent cx="2520315" cy="919685"/>
                <wp:effectExtent l="0" t="0" r="13335" b="1397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91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54246" w14:textId="77777777" w:rsidR="006323B2" w:rsidRDefault="006323B2" w:rsidP="007D75CF">
                            <w:pPr>
                              <w:rPr>
                                <w:lang w:val="sl-SI"/>
                              </w:rPr>
                            </w:pPr>
                          </w:p>
                          <w:p w14:paraId="77F65534" w14:textId="77777777" w:rsidR="00CC55DB" w:rsidRPr="003E1C74" w:rsidRDefault="00CC55DB" w:rsidP="00CC55D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SPLETNA STRAN DRŽAVNE UPRAVE</w:t>
                            </w:r>
                          </w:p>
                          <w:p w14:paraId="35338D3B" w14:textId="0E2336B4" w:rsidR="00734800" w:rsidRPr="00734800" w:rsidRDefault="00734800" w:rsidP="00CC55DB">
                            <w:pPr>
                              <w:rPr>
                                <w:b/>
                                <w:bCs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722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3pt;margin-top:170.2pt;width:198.45pt;height:72.4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" o:allowoverlap="f" filled="f" stroked="f">
                <v:textbox inset="0,0,0,0">
                  <w:txbxContent>
                    <w:p w14:paraId="3C554246" w14:textId="77777777" w:rsidR="006323B2" w:rsidRDefault="006323B2" w:rsidP="007D75CF">
                      <w:pPr>
                        <w:rPr>
                          <w:lang w:val="sl-SI"/>
                        </w:rPr>
                      </w:pPr>
                    </w:p>
                    <w:p w14:paraId="77F65534" w14:textId="77777777" w:rsidR="00CC55DB" w:rsidRPr="003E1C74" w:rsidRDefault="00CC55DB" w:rsidP="00CC55D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SPLETNA STRAN DRŽAVNE UPRAVE</w:t>
                      </w:r>
                    </w:p>
                    <w:p w14:paraId="35338D3B" w14:textId="0E2336B4" w:rsidR="00734800" w:rsidRPr="00734800" w:rsidRDefault="00734800" w:rsidP="00CC55DB">
                      <w:pPr>
                        <w:rPr>
                          <w:b/>
                          <w:bCs/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C748B4" w:rsidRPr="00D16D2B">
        <w:t>1004-</w:t>
      </w:r>
      <w:r w:rsidR="00C748B4">
        <w:t>24</w:t>
      </w:r>
      <w:r w:rsidR="00C748B4" w:rsidRPr="00D16D2B">
        <w:t>/202</w:t>
      </w:r>
      <w:r w:rsidR="00C748B4">
        <w:t>5</w:t>
      </w:r>
      <w:r w:rsidR="00C748B4" w:rsidRPr="00D16D2B">
        <w:t>-25</w:t>
      </w:r>
      <w:r w:rsidR="00C748B4">
        <w:t>6</w:t>
      </w:r>
      <w:r w:rsidR="00C748B4" w:rsidRPr="00D16D2B">
        <w:t>0</w:t>
      </w:r>
      <w:r w:rsidR="001F1EDF" w:rsidRPr="00D16D2B">
        <w:t>-</w:t>
      </w:r>
      <w:r w:rsidR="001F1EDF">
        <w:t>1</w:t>
      </w:r>
      <w:r w:rsidR="00F833A4">
        <w:t>2</w:t>
      </w:r>
    </w:p>
    <w:p w14:paraId="720D34A3" w14:textId="484827A6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F833A4">
        <w:t>28</w:t>
      </w:r>
      <w:r w:rsidR="006323B2">
        <w:t xml:space="preserve">. </w:t>
      </w:r>
      <w:r w:rsidR="00F833A4">
        <w:t>8</w:t>
      </w:r>
      <w:r w:rsidR="006323B2">
        <w:t>. 202</w:t>
      </w:r>
      <w:r w:rsidR="001F1EDF">
        <w:t>5</w:t>
      </w:r>
      <w:r w:rsidR="007D75CF" w:rsidRPr="00202A77">
        <w:t xml:space="preserve"> </w:t>
      </w:r>
    </w:p>
    <w:p w14:paraId="7FA93FA8" w14:textId="34F67723" w:rsidR="007D75CF" w:rsidRDefault="007D75CF" w:rsidP="007D75CF">
      <w:pPr>
        <w:rPr>
          <w:rFonts w:cs="Arial"/>
          <w:szCs w:val="20"/>
          <w:lang w:val="sl-SI"/>
        </w:rPr>
      </w:pPr>
    </w:p>
    <w:p w14:paraId="6E453967" w14:textId="70B80D64" w:rsidR="002F65D7" w:rsidRDefault="002F65D7" w:rsidP="007D75CF">
      <w:pPr>
        <w:rPr>
          <w:rFonts w:cs="Arial"/>
          <w:szCs w:val="20"/>
          <w:lang w:val="sl-SI"/>
        </w:rPr>
      </w:pPr>
    </w:p>
    <w:p w14:paraId="5FE6A199" w14:textId="77777777" w:rsidR="002F65D7" w:rsidRPr="009D350D" w:rsidRDefault="002F65D7" w:rsidP="007D75CF">
      <w:pPr>
        <w:rPr>
          <w:rFonts w:cs="Arial"/>
          <w:szCs w:val="20"/>
          <w:lang w:val="sl-SI"/>
        </w:rPr>
      </w:pPr>
    </w:p>
    <w:p w14:paraId="059C5126" w14:textId="384E75B0" w:rsidR="009D350D" w:rsidRPr="009D350D" w:rsidRDefault="009D350D" w:rsidP="009D350D">
      <w:pPr>
        <w:rPr>
          <w:rFonts w:cs="Arial"/>
          <w:b/>
          <w:szCs w:val="20"/>
          <w:lang w:val="sl-SI"/>
        </w:rPr>
      </w:pPr>
      <w:r w:rsidRPr="009D350D">
        <w:rPr>
          <w:rFonts w:cs="Arial"/>
          <w:b/>
          <w:szCs w:val="20"/>
          <w:lang w:val="sl-SI"/>
        </w:rPr>
        <w:t xml:space="preserve">Zadeva: </w:t>
      </w:r>
      <w:r w:rsidRPr="009D350D">
        <w:rPr>
          <w:rFonts w:cs="Arial"/>
          <w:b/>
          <w:szCs w:val="20"/>
          <w:lang w:val="sl-SI"/>
        </w:rPr>
        <w:tab/>
        <w:t xml:space="preserve">Obvestilo </w:t>
      </w:r>
    </w:p>
    <w:p w14:paraId="58E1C671" w14:textId="77777777" w:rsidR="009D350D" w:rsidRPr="009D350D" w:rsidRDefault="009D350D" w:rsidP="009D350D">
      <w:pPr>
        <w:rPr>
          <w:rFonts w:cs="Arial"/>
          <w:b/>
          <w:szCs w:val="20"/>
          <w:lang w:val="sl-SI"/>
        </w:rPr>
      </w:pPr>
    </w:p>
    <w:p w14:paraId="6886BA42" w14:textId="0D0CF6CA" w:rsidR="009D350D" w:rsidRDefault="009D350D" w:rsidP="009D350D">
      <w:pPr>
        <w:jc w:val="both"/>
        <w:rPr>
          <w:rFonts w:cs="Arial"/>
          <w:szCs w:val="20"/>
          <w:lang w:val="sl-SI"/>
        </w:rPr>
      </w:pPr>
    </w:p>
    <w:p w14:paraId="45645ECD" w14:textId="77777777" w:rsidR="00B93DD9" w:rsidRPr="009D350D" w:rsidRDefault="00B93DD9" w:rsidP="009D350D">
      <w:pPr>
        <w:jc w:val="both"/>
        <w:rPr>
          <w:rFonts w:cs="Arial"/>
          <w:szCs w:val="20"/>
          <w:lang w:val="sl-SI"/>
        </w:rPr>
      </w:pPr>
    </w:p>
    <w:p w14:paraId="6475264B" w14:textId="53D75763" w:rsidR="00CC55DB" w:rsidRPr="0015778E" w:rsidRDefault="00CC55DB" w:rsidP="00CC55DB">
      <w:pPr>
        <w:jc w:val="both"/>
        <w:rPr>
          <w:bCs/>
          <w:lang w:val="sl-SI"/>
        </w:rPr>
      </w:pPr>
      <w:r w:rsidRPr="001A3380">
        <w:rPr>
          <w:lang w:val="sl-SI"/>
        </w:rPr>
        <w:t xml:space="preserve">Sporočamo vam, da </w:t>
      </w:r>
      <w:r w:rsidR="00FF4538">
        <w:rPr>
          <w:lang w:val="sl-SI"/>
        </w:rPr>
        <w:t xml:space="preserve">je bil </w:t>
      </w:r>
      <w:r w:rsidRPr="001A3380">
        <w:rPr>
          <w:lang w:val="sl-SI"/>
        </w:rPr>
        <w:t xml:space="preserve">za zasedbo </w:t>
      </w:r>
      <w:r w:rsidRPr="001A3380">
        <w:rPr>
          <w:szCs w:val="20"/>
          <w:lang w:val="sl-SI" w:eastAsia="sl-SI"/>
        </w:rPr>
        <w:t xml:space="preserve">prostega </w:t>
      </w:r>
      <w:r w:rsidRPr="001A3380">
        <w:rPr>
          <w:lang w:val="sl-SI"/>
        </w:rPr>
        <w:t>delovnega mesta</w:t>
      </w:r>
      <w:r w:rsidRPr="001A3380">
        <w:rPr>
          <w:bCs/>
          <w:lang w:val="sl-SI"/>
        </w:rPr>
        <w:t xml:space="preserve"> </w:t>
      </w:r>
      <w:r w:rsidR="001F1EDF" w:rsidRPr="00411793">
        <w:rPr>
          <w:bCs/>
          <w:lang w:val="sl-SI"/>
        </w:rPr>
        <w:t>direktorja Direkcije Republike Slovenije za vode</w:t>
      </w:r>
      <w:r w:rsidR="001F1EDF">
        <w:rPr>
          <w:bCs/>
          <w:lang w:val="sl-SI"/>
        </w:rPr>
        <w:t xml:space="preserve">, organa v sestavi </w:t>
      </w:r>
      <w:r w:rsidRPr="001A3380">
        <w:rPr>
          <w:bCs/>
          <w:lang w:val="sl-SI"/>
        </w:rPr>
        <w:t>Ministrstv</w:t>
      </w:r>
      <w:r w:rsidR="001F1EDF">
        <w:rPr>
          <w:bCs/>
          <w:lang w:val="sl-SI"/>
        </w:rPr>
        <w:t>a</w:t>
      </w:r>
      <w:r w:rsidRPr="001A3380">
        <w:rPr>
          <w:bCs/>
          <w:lang w:val="sl-SI"/>
        </w:rPr>
        <w:t xml:space="preserve"> za naravne vire in prostor, ki je bilo </w:t>
      </w:r>
      <w:r w:rsidRPr="00D16D2B">
        <w:rPr>
          <w:bCs/>
          <w:lang w:val="sl-SI"/>
        </w:rPr>
        <w:t xml:space="preserve">dne </w:t>
      </w:r>
      <w:r w:rsidR="00F833A4">
        <w:rPr>
          <w:bCs/>
          <w:lang w:val="sl-SI"/>
        </w:rPr>
        <w:t>7</w:t>
      </w:r>
      <w:r w:rsidR="001F1EDF" w:rsidRPr="00411793">
        <w:rPr>
          <w:bCs/>
          <w:lang w:val="sl-SI"/>
        </w:rPr>
        <w:t xml:space="preserve">. </w:t>
      </w:r>
      <w:r w:rsidR="00F833A4">
        <w:rPr>
          <w:bCs/>
          <w:lang w:val="sl-SI"/>
        </w:rPr>
        <w:t>5</w:t>
      </w:r>
      <w:r w:rsidR="001F1EDF" w:rsidRPr="00411793">
        <w:rPr>
          <w:bCs/>
          <w:lang w:val="sl-SI"/>
        </w:rPr>
        <w:t>. 202</w:t>
      </w:r>
      <w:r w:rsidR="00F833A4">
        <w:rPr>
          <w:bCs/>
          <w:lang w:val="sl-SI"/>
        </w:rPr>
        <w:t>5</w:t>
      </w:r>
      <w:r w:rsidR="001F1EDF" w:rsidRPr="00411793">
        <w:rPr>
          <w:bCs/>
          <w:lang w:val="sl-SI"/>
        </w:rPr>
        <w:t xml:space="preserve"> </w:t>
      </w:r>
      <w:r w:rsidRPr="00D16D2B">
        <w:rPr>
          <w:bCs/>
          <w:lang w:val="sl-SI"/>
        </w:rPr>
        <w:t>objavljeno</w:t>
      </w:r>
      <w:r w:rsidRPr="0015778E">
        <w:rPr>
          <w:bCs/>
          <w:lang w:val="sl-SI"/>
        </w:rPr>
        <w:t xml:space="preserve"> na spletni strani  državne uprave gov.si ter na Zavodu RS za zaposlovanje,</w:t>
      </w:r>
      <w:r w:rsidR="00E85D5F">
        <w:rPr>
          <w:bCs/>
          <w:lang w:val="sl-SI"/>
        </w:rPr>
        <w:t xml:space="preserve"> </w:t>
      </w:r>
      <w:r w:rsidRPr="0015778E">
        <w:rPr>
          <w:szCs w:val="20"/>
          <w:lang w:val="sl-SI" w:eastAsia="sl-SI"/>
        </w:rPr>
        <w:t>izbran</w:t>
      </w:r>
      <w:r w:rsidR="00FF4538">
        <w:rPr>
          <w:szCs w:val="20"/>
          <w:lang w:val="sl-SI" w:eastAsia="sl-SI"/>
        </w:rPr>
        <w:t xml:space="preserve"> </w:t>
      </w:r>
      <w:r w:rsidRPr="0015778E">
        <w:rPr>
          <w:szCs w:val="20"/>
          <w:lang w:val="sl-SI" w:eastAsia="sl-SI"/>
        </w:rPr>
        <w:t>kandidat.</w:t>
      </w:r>
    </w:p>
    <w:p w14:paraId="1D326B87" w14:textId="77777777" w:rsidR="00184B4A" w:rsidRPr="009D350D" w:rsidRDefault="00184B4A" w:rsidP="009D350D">
      <w:pPr>
        <w:jc w:val="both"/>
        <w:rPr>
          <w:rFonts w:cs="Arial"/>
          <w:bCs/>
          <w:szCs w:val="20"/>
          <w:lang w:val="sl-SI"/>
        </w:rPr>
      </w:pPr>
    </w:p>
    <w:p w14:paraId="271D16F9" w14:textId="77777777" w:rsidR="009D350D" w:rsidRPr="009D350D" w:rsidRDefault="009D350D" w:rsidP="009D350D">
      <w:pPr>
        <w:jc w:val="both"/>
        <w:rPr>
          <w:rFonts w:cs="Arial"/>
          <w:bCs/>
          <w:szCs w:val="20"/>
          <w:lang w:val="sl-SI"/>
        </w:rPr>
      </w:pPr>
    </w:p>
    <w:p w14:paraId="2207072E" w14:textId="77777777" w:rsidR="009D350D" w:rsidRPr="009D350D" w:rsidRDefault="009D350D" w:rsidP="009D350D">
      <w:pPr>
        <w:rPr>
          <w:rFonts w:cs="Arial"/>
          <w:szCs w:val="20"/>
          <w:lang w:val="sl-SI"/>
        </w:rPr>
      </w:pPr>
      <w:r w:rsidRPr="009D350D">
        <w:rPr>
          <w:rFonts w:cs="Arial"/>
          <w:szCs w:val="20"/>
          <w:lang w:val="sl-SI"/>
        </w:rPr>
        <w:t>S spoštovanjem.</w:t>
      </w:r>
    </w:p>
    <w:p w14:paraId="02AB3673" w14:textId="77777777" w:rsidR="009D350D" w:rsidRPr="009D350D" w:rsidRDefault="009D350D" w:rsidP="009D350D">
      <w:pPr>
        <w:pStyle w:val="podpisi"/>
        <w:rPr>
          <w:rFonts w:cs="Arial"/>
          <w:szCs w:val="20"/>
          <w:lang w:val="sl-SI"/>
        </w:rPr>
      </w:pPr>
    </w:p>
    <w:p w14:paraId="7D5478DF" w14:textId="77777777" w:rsidR="009D350D" w:rsidRPr="009D350D" w:rsidRDefault="009D350D" w:rsidP="009D350D">
      <w:pPr>
        <w:pStyle w:val="podpisi"/>
        <w:rPr>
          <w:rFonts w:cs="Arial"/>
          <w:szCs w:val="20"/>
          <w:lang w:val="sl-SI"/>
        </w:rPr>
      </w:pPr>
    </w:p>
    <w:p w14:paraId="272F06BA" w14:textId="77777777" w:rsidR="009D350D" w:rsidRPr="009D350D" w:rsidRDefault="009D350D" w:rsidP="009D350D">
      <w:pPr>
        <w:pStyle w:val="podpisi"/>
        <w:rPr>
          <w:rFonts w:cs="Arial"/>
          <w:szCs w:val="20"/>
          <w:lang w:val="sl-SI"/>
        </w:rPr>
      </w:pPr>
    </w:p>
    <w:p w14:paraId="40301EDC" w14:textId="073895EE" w:rsidR="00B93DD9" w:rsidRPr="009272C7" w:rsidRDefault="009D350D" w:rsidP="00B93DD9">
      <w:pPr>
        <w:pStyle w:val="Odstavekseznama"/>
        <w:rPr>
          <w:rFonts w:cs="Arial"/>
          <w:b/>
          <w:szCs w:val="20"/>
        </w:rPr>
      </w:pPr>
      <w:r w:rsidRPr="009D350D">
        <w:rPr>
          <w:rFonts w:ascii="Arial" w:hAnsi="Arial" w:cs="Arial"/>
          <w:sz w:val="20"/>
          <w:szCs w:val="20"/>
        </w:rPr>
        <w:tab/>
        <w:t xml:space="preserve">       </w:t>
      </w:r>
      <w:r w:rsidRPr="009D350D">
        <w:rPr>
          <w:rFonts w:ascii="Arial" w:hAnsi="Arial" w:cs="Arial"/>
          <w:sz w:val="20"/>
          <w:szCs w:val="20"/>
        </w:rPr>
        <w:tab/>
      </w:r>
      <w:r w:rsidRPr="009D350D">
        <w:rPr>
          <w:rFonts w:ascii="Arial" w:hAnsi="Arial" w:cs="Arial"/>
          <w:sz w:val="20"/>
          <w:szCs w:val="20"/>
        </w:rPr>
        <w:tab/>
      </w:r>
      <w:r w:rsidRPr="009D350D">
        <w:rPr>
          <w:rFonts w:ascii="Arial" w:hAnsi="Arial" w:cs="Arial"/>
          <w:sz w:val="20"/>
          <w:szCs w:val="20"/>
        </w:rPr>
        <w:tab/>
      </w:r>
      <w:r w:rsidRPr="009D350D">
        <w:rPr>
          <w:rFonts w:ascii="Arial" w:hAnsi="Arial" w:cs="Arial"/>
          <w:sz w:val="20"/>
          <w:szCs w:val="20"/>
        </w:rPr>
        <w:tab/>
      </w:r>
      <w:r w:rsidR="00B93DD9">
        <w:rPr>
          <w:rFonts w:ascii="Arial" w:hAnsi="Arial" w:cs="Arial"/>
          <w:sz w:val="20"/>
          <w:szCs w:val="20"/>
        </w:rPr>
        <w:t xml:space="preserve">         </w:t>
      </w:r>
      <w:r w:rsidR="00B93DD9">
        <w:rPr>
          <w:rFonts w:cs="Arial"/>
          <w:b/>
          <w:szCs w:val="20"/>
        </w:rPr>
        <w:t>Mag. Radovanka Petrić</w:t>
      </w:r>
    </w:p>
    <w:p w14:paraId="111CB7B0" w14:textId="07620707" w:rsidR="00B93DD9" w:rsidRPr="009272C7" w:rsidRDefault="00B93DD9" w:rsidP="00B93DD9">
      <w:pPr>
        <w:pStyle w:val="Odstavekseznama"/>
        <w:ind w:left="3600" w:firstLine="72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</w:t>
      </w:r>
      <w:r w:rsidR="00415E22">
        <w:rPr>
          <w:rFonts w:cs="Arial"/>
          <w:b/>
          <w:szCs w:val="20"/>
        </w:rPr>
        <w:t xml:space="preserve">    </w:t>
      </w:r>
      <w:r w:rsidRPr="009272C7">
        <w:rPr>
          <w:rFonts w:cs="Arial"/>
          <w:b/>
          <w:szCs w:val="20"/>
        </w:rPr>
        <w:t xml:space="preserve"> GENERALNA SEKRETAR</w:t>
      </w:r>
      <w:r w:rsidR="00415E22">
        <w:rPr>
          <w:rFonts w:cs="Arial"/>
          <w:b/>
          <w:szCs w:val="20"/>
        </w:rPr>
        <w:t>K</w:t>
      </w:r>
      <w:r w:rsidRPr="009272C7">
        <w:rPr>
          <w:rFonts w:cs="Arial"/>
          <w:b/>
          <w:szCs w:val="20"/>
        </w:rPr>
        <w:t>A</w:t>
      </w:r>
    </w:p>
    <w:p w14:paraId="22DD5A1E" w14:textId="189E707A" w:rsidR="00016743" w:rsidRPr="001F1EDF" w:rsidRDefault="00016743" w:rsidP="00016743">
      <w:pPr>
        <w:rPr>
          <w:rFonts w:cs="Arial"/>
          <w:b/>
          <w:szCs w:val="20"/>
          <w:lang w:val="sl-SI"/>
        </w:rPr>
      </w:pPr>
      <w:r w:rsidRPr="001F1EDF">
        <w:rPr>
          <w:rFonts w:cs="Arial"/>
          <w:b/>
          <w:szCs w:val="20"/>
          <w:lang w:val="sl-SI"/>
        </w:rPr>
        <w:t xml:space="preserve">                                                           po pooblastilu 100-30/2018-2550-</w:t>
      </w:r>
      <w:r w:rsidR="00415E22" w:rsidRPr="001F1EDF">
        <w:rPr>
          <w:rFonts w:cs="Arial"/>
          <w:b/>
          <w:szCs w:val="20"/>
          <w:lang w:val="sl-SI"/>
        </w:rPr>
        <w:t>90</w:t>
      </w:r>
      <w:r w:rsidRPr="001F1EDF">
        <w:rPr>
          <w:rFonts w:cs="Arial"/>
          <w:b/>
          <w:szCs w:val="20"/>
          <w:lang w:val="sl-SI"/>
        </w:rPr>
        <w:t xml:space="preserve"> z dne 1</w:t>
      </w:r>
      <w:r w:rsidR="00415E22" w:rsidRPr="001F1EDF">
        <w:rPr>
          <w:rFonts w:cs="Arial"/>
          <w:b/>
          <w:szCs w:val="20"/>
          <w:lang w:val="sl-SI"/>
        </w:rPr>
        <w:t>9</w:t>
      </w:r>
      <w:r w:rsidRPr="001F1EDF">
        <w:rPr>
          <w:rFonts w:cs="Arial"/>
          <w:b/>
          <w:szCs w:val="20"/>
          <w:lang w:val="sl-SI"/>
        </w:rPr>
        <w:t xml:space="preserve">. </w:t>
      </w:r>
      <w:r w:rsidR="00415E22" w:rsidRPr="001F1EDF">
        <w:rPr>
          <w:rFonts w:cs="Arial"/>
          <w:b/>
          <w:szCs w:val="20"/>
          <w:lang w:val="sl-SI"/>
        </w:rPr>
        <w:t>7</w:t>
      </w:r>
      <w:r w:rsidRPr="001F1EDF">
        <w:rPr>
          <w:rFonts w:cs="Arial"/>
          <w:b/>
          <w:szCs w:val="20"/>
          <w:lang w:val="sl-SI"/>
        </w:rPr>
        <w:t>. 202</w:t>
      </w:r>
      <w:r w:rsidR="00415E22" w:rsidRPr="001F1EDF">
        <w:rPr>
          <w:rFonts w:cs="Arial"/>
          <w:b/>
          <w:szCs w:val="20"/>
          <w:lang w:val="sl-SI"/>
        </w:rPr>
        <w:t>4</w:t>
      </w:r>
    </w:p>
    <w:p w14:paraId="79A359B8" w14:textId="15BFA5A5" w:rsidR="009D350D" w:rsidRPr="009D350D" w:rsidRDefault="009D350D" w:rsidP="00B93DD9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0AB5DE16" w14:textId="77777777" w:rsidR="009D350D" w:rsidRPr="009D350D" w:rsidRDefault="009D350D" w:rsidP="009D350D">
      <w:pPr>
        <w:rPr>
          <w:rFonts w:cs="Arial"/>
          <w:szCs w:val="20"/>
          <w:lang w:val="sl-SI"/>
        </w:rPr>
      </w:pPr>
    </w:p>
    <w:p w14:paraId="7E159761" w14:textId="77777777" w:rsidR="009D350D" w:rsidRPr="009D350D" w:rsidRDefault="009D350D" w:rsidP="009D350D">
      <w:pPr>
        <w:rPr>
          <w:rFonts w:cs="Arial"/>
          <w:szCs w:val="20"/>
          <w:lang w:val="sl-SI"/>
        </w:rPr>
      </w:pPr>
    </w:p>
    <w:p w14:paraId="1D5D5695" w14:textId="77777777" w:rsidR="009D350D" w:rsidRPr="009D350D" w:rsidRDefault="009D350D" w:rsidP="009D350D">
      <w:pPr>
        <w:rPr>
          <w:rFonts w:cs="Arial"/>
          <w:szCs w:val="20"/>
          <w:lang w:val="sl-SI"/>
        </w:rPr>
      </w:pPr>
    </w:p>
    <w:p w14:paraId="20CF4CCD" w14:textId="20DC84DC" w:rsidR="009D350D" w:rsidRDefault="009D350D" w:rsidP="009D350D">
      <w:pPr>
        <w:rPr>
          <w:rFonts w:cs="Arial"/>
          <w:szCs w:val="20"/>
          <w:lang w:val="sl-SI"/>
        </w:rPr>
      </w:pPr>
    </w:p>
    <w:p w14:paraId="46E1A4A4" w14:textId="597614AC" w:rsidR="00B93DD9" w:rsidRDefault="00B93DD9" w:rsidP="009D350D">
      <w:pPr>
        <w:rPr>
          <w:rFonts w:cs="Arial"/>
          <w:szCs w:val="20"/>
          <w:lang w:val="sl-SI"/>
        </w:rPr>
      </w:pPr>
    </w:p>
    <w:p w14:paraId="2203F64F" w14:textId="77777777" w:rsidR="00B93DD9" w:rsidRPr="009D350D" w:rsidRDefault="00B93DD9" w:rsidP="009D350D">
      <w:pPr>
        <w:rPr>
          <w:rFonts w:cs="Arial"/>
          <w:szCs w:val="20"/>
          <w:lang w:val="sl-SI"/>
        </w:rPr>
      </w:pPr>
    </w:p>
    <w:p w14:paraId="275C4E6B" w14:textId="77777777" w:rsidR="00CC55DB" w:rsidRDefault="00CC55DB" w:rsidP="00CC55DB">
      <w:pPr>
        <w:pStyle w:val="podpisi"/>
        <w:rPr>
          <w:lang w:val="sl-SI"/>
        </w:rPr>
      </w:pPr>
    </w:p>
    <w:p w14:paraId="1B39326B" w14:textId="77777777" w:rsidR="00CC55DB" w:rsidRDefault="00CC55DB" w:rsidP="00CC55DB">
      <w:pPr>
        <w:pStyle w:val="podpisi"/>
        <w:rPr>
          <w:lang w:val="sl-SI"/>
        </w:rPr>
      </w:pPr>
      <w:r>
        <w:rPr>
          <w:lang w:val="sl-SI"/>
        </w:rPr>
        <w:t>- Objaviti na spletni strani državne uprave</w:t>
      </w:r>
    </w:p>
    <w:p w14:paraId="7C4FFAA6" w14:textId="77777777" w:rsidR="00CC55DB" w:rsidRDefault="00CC55DB" w:rsidP="00CC55DB">
      <w:pPr>
        <w:pStyle w:val="podpisi"/>
        <w:rPr>
          <w:lang w:val="sl-SI"/>
        </w:rPr>
      </w:pPr>
      <w:r>
        <w:rPr>
          <w:lang w:val="sl-SI"/>
        </w:rPr>
        <w:t>- Zbirka dokumentarnega gradiva</w:t>
      </w:r>
    </w:p>
    <w:p w14:paraId="53BE42AA" w14:textId="77777777" w:rsidR="009D350D" w:rsidRPr="009D350D" w:rsidRDefault="009D350D" w:rsidP="009D350D">
      <w:pPr>
        <w:jc w:val="both"/>
        <w:rPr>
          <w:rFonts w:cs="Arial"/>
          <w:szCs w:val="20"/>
          <w:lang w:val="sl-SI"/>
        </w:rPr>
      </w:pPr>
    </w:p>
    <w:p w14:paraId="45105085" w14:textId="77777777" w:rsidR="009D350D" w:rsidRPr="009D350D" w:rsidRDefault="009D350D" w:rsidP="009D350D">
      <w:pPr>
        <w:pStyle w:val="Odstavekseznama"/>
        <w:rPr>
          <w:rFonts w:ascii="Arial" w:hAnsi="Arial" w:cs="Arial"/>
          <w:sz w:val="20"/>
          <w:szCs w:val="20"/>
        </w:rPr>
      </w:pPr>
    </w:p>
    <w:p w14:paraId="1DEDD336" w14:textId="77777777" w:rsidR="009D350D" w:rsidRPr="00DE1E22" w:rsidRDefault="009D350D" w:rsidP="009D350D"/>
    <w:sectPr w:rsidR="009D350D" w:rsidRPr="00DE1E22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D345D" w14:textId="77777777" w:rsidR="00952DB6" w:rsidRDefault="00952DB6">
      <w:r>
        <w:separator/>
      </w:r>
    </w:p>
  </w:endnote>
  <w:endnote w:type="continuationSeparator" w:id="0">
    <w:p w14:paraId="52B0D157" w14:textId="77777777" w:rsidR="00952DB6" w:rsidRDefault="0095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415AF" w14:textId="77777777" w:rsidR="00952DB6" w:rsidRDefault="00952DB6">
      <w:r>
        <w:separator/>
      </w:r>
    </w:p>
  </w:footnote>
  <w:footnote w:type="continuationSeparator" w:id="0">
    <w:p w14:paraId="6F9481EF" w14:textId="77777777" w:rsidR="00952DB6" w:rsidRDefault="0095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8A6A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3ACE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6F43AEAC" wp14:editId="1290F5CC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E324995" wp14:editId="4A3DB4F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956BB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88EE293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4C971744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5B645AD3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4</w:t>
    </w:r>
    <w:r w:rsidR="008D7188">
      <w:rPr>
        <w:rFonts w:cs="Arial"/>
        <w:sz w:val="16"/>
        <w:lang w:val="sl-SI"/>
      </w:rPr>
      <w:t>8</w:t>
    </w:r>
    <w:r>
      <w:rPr>
        <w:rFonts w:cs="Arial"/>
        <w:sz w:val="16"/>
        <w:lang w:val="sl-SI"/>
      </w:rPr>
      <w:t>, 1000 Ljubljana</w:t>
    </w:r>
    <w:r>
      <w:rPr>
        <w:rFonts w:cs="Arial"/>
        <w:sz w:val="16"/>
        <w:lang w:val="sl-SI"/>
      </w:rPr>
      <w:tab/>
      <w:t>T: 01 478 7</w:t>
    </w:r>
    <w:r w:rsidR="008D7188">
      <w:rPr>
        <w:rFonts w:cs="Arial"/>
        <w:sz w:val="16"/>
        <w:lang w:val="sl-SI"/>
      </w:rPr>
      <w:t>0</w:t>
    </w:r>
    <w:r>
      <w:rPr>
        <w:rFonts w:cs="Arial"/>
        <w:sz w:val="16"/>
        <w:lang w:val="sl-SI"/>
      </w:rPr>
      <w:t xml:space="preserve"> 00</w:t>
    </w:r>
  </w:p>
  <w:p w14:paraId="33FD49AA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01 478 74 25 </w:t>
    </w:r>
  </w:p>
  <w:p w14:paraId="16FFBFA6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6C680251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.gov.si</w:t>
    </w:r>
  </w:p>
  <w:p w14:paraId="6D2DD469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F5433"/>
    <w:multiLevelType w:val="hybridMultilevel"/>
    <w:tmpl w:val="9B7C8D76"/>
    <w:lvl w:ilvl="0" w:tplc="2C040928">
      <w:start w:val="8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811788">
    <w:abstractNumId w:val="5"/>
  </w:num>
  <w:num w:numId="2" w16cid:durableId="1110121844">
    <w:abstractNumId w:val="3"/>
  </w:num>
  <w:num w:numId="3" w16cid:durableId="1037391105">
    <w:abstractNumId w:val="4"/>
  </w:num>
  <w:num w:numId="4" w16cid:durableId="1097407923">
    <w:abstractNumId w:val="0"/>
  </w:num>
  <w:num w:numId="5" w16cid:durableId="1007438568">
    <w:abstractNumId w:val="1"/>
  </w:num>
  <w:num w:numId="6" w16cid:durableId="1282686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67"/>
    <w:rsid w:val="0001550E"/>
    <w:rsid w:val="00016743"/>
    <w:rsid w:val="00023A88"/>
    <w:rsid w:val="00027744"/>
    <w:rsid w:val="000A5663"/>
    <w:rsid w:val="000A7238"/>
    <w:rsid w:val="000E1264"/>
    <w:rsid w:val="001032C4"/>
    <w:rsid w:val="001357B2"/>
    <w:rsid w:val="001438EB"/>
    <w:rsid w:val="00155A15"/>
    <w:rsid w:val="00161A1C"/>
    <w:rsid w:val="00164BE3"/>
    <w:rsid w:val="00184B4A"/>
    <w:rsid w:val="001858B6"/>
    <w:rsid w:val="001A3380"/>
    <w:rsid w:val="001F1EDF"/>
    <w:rsid w:val="00202A77"/>
    <w:rsid w:val="00271CE5"/>
    <w:rsid w:val="00276768"/>
    <w:rsid w:val="00282020"/>
    <w:rsid w:val="002B7A82"/>
    <w:rsid w:val="002D1010"/>
    <w:rsid w:val="002F341F"/>
    <w:rsid w:val="002F65D7"/>
    <w:rsid w:val="002F6DF5"/>
    <w:rsid w:val="002F768D"/>
    <w:rsid w:val="00300324"/>
    <w:rsid w:val="003138CE"/>
    <w:rsid w:val="00333F28"/>
    <w:rsid w:val="003636BF"/>
    <w:rsid w:val="0037479F"/>
    <w:rsid w:val="003845B4"/>
    <w:rsid w:val="00387B1A"/>
    <w:rsid w:val="003C3B2C"/>
    <w:rsid w:val="003E1C74"/>
    <w:rsid w:val="003E44CC"/>
    <w:rsid w:val="0041373D"/>
    <w:rsid w:val="00415E22"/>
    <w:rsid w:val="004272B3"/>
    <w:rsid w:val="00442DE2"/>
    <w:rsid w:val="00446386"/>
    <w:rsid w:val="0048055B"/>
    <w:rsid w:val="004D5C20"/>
    <w:rsid w:val="004E086E"/>
    <w:rsid w:val="004F3323"/>
    <w:rsid w:val="00526246"/>
    <w:rsid w:val="00567106"/>
    <w:rsid w:val="00593FC6"/>
    <w:rsid w:val="005A07E9"/>
    <w:rsid w:val="005E1D3C"/>
    <w:rsid w:val="0062057D"/>
    <w:rsid w:val="00632253"/>
    <w:rsid w:val="006323B2"/>
    <w:rsid w:val="0063534E"/>
    <w:rsid w:val="00642714"/>
    <w:rsid w:val="006455CE"/>
    <w:rsid w:val="00677197"/>
    <w:rsid w:val="006D42D9"/>
    <w:rsid w:val="00707289"/>
    <w:rsid w:val="0071775D"/>
    <w:rsid w:val="00733017"/>
    <w:rsid w:val="00734800"/>
    <w:rsid w:val="00742284"/>
    <w:rsid w:val="00751994"/>
    <w:rsid w:val="00783310"/>
    <w:rsid w:val="007A4A6D"/>
    <w:rsid w:val="007C00C9"/>
    <w:rsid w:val="007D1BCF"/>
    <w:rsid w:val="007D75CF"/>
    <w:rsid w:val="007E6DC5"/>
    <w:rsid w:val="00805AA7"/>
    <w:rsid w:val="00805EEF"/>
    <w:rsid w:val="0080686A"/>
    <w:rsid w:val="00847331"/>
    <w:rsid w:val="0088043C"/>
    <w:rsid w:val="008906C9"/>
    <w:rsid w:val="008A442A"/>
    <w:rsid w:val="008A7ECA"/>
    <w:rsid w:val="008B3FE1"/>
    <w:rsid w:val="008C5738"/>
    <w:rsid w:val="008D04F0"/>
    <w:rsid w:val="008D7188"/>
    <w:rsid w:val="008F3500"/>
    <w:rsid w:val="00906744"/>
    <w:rsid w:val="00924E3C"/>
    <w:rsid w:val="00952DB6"/>
    <w:rsid w:val="009612BB"/>
    <w:rsid w:val="00984F07"/>
    <w:rsid w:val="00994953"/>
    <w:rsid w:val="009A20ED"/>
    <w:rsid w:val="009B706D"/>
    <w:rsid w:val="009D350D"/>
    <w:rsid w:val="00A0060E"/>
    <w:rsid w:val="00A10EE0"/>
    <w:rsid w:val="00A125C5"/>
    <w:rsid w:val="00A319EF"/>
    <w:rsid w:val="00A5039D"/>
    <w:rsid w:val="00A65EE7"/>
    <w:rsid w:val="00A70133"/>
    <w:rsid w:val="00AC2465"/>
    <w:rsid w:val="00B17141"/>
    <w:rsid w:val="00B31575"/>
    <w:rsid w:val="00B66CA1"/>
    <w:rsid w:val="00B8547D"/>
    <w:rsid w:val="00B93DD9"/>
    <w:rsid w:val="00B95595"/>
    <w:rsid w:val="00BC4E24"/>
    <w:rsid w:val="00BD0CA0"/>
    <w:rsid w:val="00BE3297"/>
    <w:rsid w:val="00C00FDC"/>
    <w:rsid w:val="00C250D5"/>
    <w:rsid w:val="00C4722D"/>
    <w:rsid w:val="00C50101"/>
    <w:rsid w:val="00C63643"/>
    <w:rsid w:val="00C748B4"/>
    <w:rsid w:val="00C92762"/>
    <w:rsid w:val="00C92898"/>
    <w:rsid w:val="00CB4988"/>
    <w:rsid w:val="00CC55DB"/>
    <w:rsid w:val="00CC5BE7"/>
    <w:rsid w:val="00CE7514"/>
    <w:rsid w:val="00D16D2B"/>
    <w:rsid w:val="00D248DE"/>
    <w:rsid w:val="00D52767"/>
    <w:rsid w:val="00D5418A"/>
    <w:rsid w:val="00D71EEC"/>
    <w:rsid w:val="00D8542D"/>
    <w:rsid w:val="00D86D27"/>
    <w:rsid w:val="00D870FC"/>
    <w:rsid w:val="00DC6A71"/>
    <w:rsid w:val="00DE5B46"/>
    <w:rsid w:val="00E0357D"/>
    <w:rsid w:val="00E24EC2"/>
    <w:rsid w:val="00E333D1"/>
    <w:rsid w:val="00E45B17"/>
    <w:rsid w:val="00E85D5F"/>
    <w:rsid w:val="00E96041"/>
    <w:rsid w:val="00EB0368"/>
    <w:rsid w:val="00EB2E02"/>
    <w:rsid w:val="00F224BD"/>
    <w:rsid w:val="00F23209"/>
    <w:rsid w:val="00F240BB"/>
    <w:rsid w:val="00F25603"/>
    <w:rsid w:val="00F3074D"/>
    <w:rsid w:val="00F46724"/>
    <w:rsid w:val="00F54F9E"/>
    <w:rsid w:val="00F57FED"/>
    <w:rsid w:val="00F833A4"/>
    <w:rsid w:val="00F84DDB"/>
    <w:rsid w:val="00FB3984"/>
    <w:rsid w:val="00FB477E"/>
    <w:rsid w:val="00FF453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3510661"/>
  <w15:docId w15:val="{EA4F839F-A35B-4FCA-874B-5D8BE00F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C55D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224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NVP\Predloge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Mateja.Golja</dc:creator>
  <cp:lastModifiedBy>Mateja Golja</cp:lastModifiedBy>
  <cp:revision>5</cp:revision>
  <cp:lastPrinted>2010-07-05T09:38:00Z</cp:lastPrinted>
  <dcterms:created xsi:type="dcterms:W3CDTF">2025-08-28T08:42:00Z</dcterms:created>
  <dcterms:modified xsi:type="dcterms:W3CDTF">2025-08-28T08:52:00Z</dcterms:modified>
</cp:coreProperties>
</file>