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417563CA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452E32">
        <w:rPr>
          <w:rFonts w:ascii="Arial" w:hAnsi="Arial" w:cs="Arial"/>
          <w:b/>
          <w:sz w:val="20"/>
          <w:szCs w:val="20"/>
        </w:rPr>
        <w:t>Višji svetovalec</w:t>
      </w:r>
      <w:r w:rsidR="00840206">
        <w:rPr>
          <w:rFonts w:ascii="Arial" w:hAnsi="Arial" w:cs="Arial"/>
          <w:b/>
          <w:sz w:val="20"/>
          <w:szCs w:val="20"/>
        </w:rPr>
        <w:t xml:space="preserve"> v Sektorju za </w:t>
      </w:r>
      <w:r w:rsidR="00452E32">
        <w:rPr>
          <w:rFonts w:ascii="Arial" w:hAnsi="Arial" w:cs="Arial"/>
          <w:b/>
          <w:sz w:val="20"/>
          <w:szCs w:val="20"/>
        </w:rPr>
        <w:t>pripravljenost na izredne dogodke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452E32">
        <w:rPr>
          <w:rFonts w:ascii="Arial" w:hAnsi="Arial" w:cs="Arial"/>
          <w:b/>
          <w:sz w:val="20"/>
          <w:szCs w:val="20"/>
        </w:rPr>
        <w:t>541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 xml:space="preserve">za </w:t>
      </w:r>
      <w:r w:rsidR="00452E32">
        <w:rPr>
          <w:rFonts w:ascii="Arial" w:hAnsi="Arial" w:cs="Arial"/>
          <w:bCs/>
          <w:sz w:val="20"/>
          <w:szCs w:val="20"/>
        </w:rPr>
        <w:t>ne</w:t>
      </w:r>
      <w:r>
        <w:rPr>
          <w:rFonts w:ascii="Arial" w:hAnsi="Arial" w:cs="Arial"/>
          <w:bCs/>
          <w:sz w:val="20"/>
          <w:szCs w:val="20"/>
        </w:rPr>
        <w:t>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66DBA" w:rsidRPr="004D4368" w14:paraId="53F0C5BE" w14:textId="77777777" w:rsidTr="008D254C">
        <w:trPr>
          <w:trHeight w:val="1013"/>
        </w:trPr>
        <w:tc>
          <w:tcPr>
            <w:tcW w:w="9356" w:type="dxa"/>
          </w:tcPr>
          <w:p w14:paraId="7C24AF52" w14:textId="77777777" w:rsidR="00F66DBA" w:rsidRPr="004D4368" w:rsidRDefault="00F66DBA" w:rsidP="008D254C">
            <w:pPr>
              <w:pStyle w:val="datumtevilka"/>
            </w:pPr>
            <w:r w:rsidRPr="004D4368">
              <w:t xml:space="preserve">Strinjam se, da mi delodajalec informacije, povezane s potekom postopka, lahko pošlje na zgornji navedeni elektronski naslov.  </w:t>
            </w:r>
          </w:p>
          <w:p w14:paraId="2666E1CA" w14:textId="77777777" w:rsidR="00F66DBA" w:rsidRPr="004D4368" w:rsidRDefault="00F66DBA" w:rsidP="008D254C">
            <w:pPr>
              <w:pStyle w:val="datumtevilka"/>
              <w:rPr>
                <w:rFonts w:eastAsia="Calibri"/>
              </w:rPr>
            </w:pPr>
            <w:r w:rsidRPr="004D4368">
              <w:t xml:space="preserve">                                                                                   DA        NE    (obkroži)</w:t>
            </w:r>
          </w:p>
        </w:tc>
      </w:tr>
    </w:tbl>
    <w:p w14:paraId="60E86003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66DBA" w:rsidRPr="00F66DBA" w14:paraId="60785F60" w14:textId="77777777" w:rsidTr="008D254C">
        <w:tc>
          <w:tcPr>
            <w:tcW w:w="2694" w:type="dxa"/>
          </w:tcPr>
          <w:p w14:paraId="26E07111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14:paraId="0B5E5CD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1C5868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_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  <w:highlight w:val="lightGray"/>
              </w:rPr>
              <w:t>___________________________________________________</w:t>
            </w:r>
          </w:p>
        </w:tc>
      </w:tr>
      <w:tr w:rsidR="00F66DBA" w:rsidRPr="00F66DBA" w14:paraId="33BCA207" w14:textId="77777777" w:rsidTr="008D254C">
        <w:tc>
          <w:tcPr>
            <w:tcW w:w="2694" w:type="dxa"/>
          </w:tcPr>
          <w:p w14:paraId="04EFDEAA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14:paraId="013DCBB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F66DB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najmanj visokošolska strokovna izobrazba (prejšnja) ali najmanj  </w:t>
            </w:r>
          </w:p>
          <w:p w14:paraId="3ABE036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visokošolska strokovna izobrazba (prva bolonjska stopnja) ali    </w:t>
            </w:r>
          </w:p>
          <w:p w14:paraId="269555EC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najmanj visokošolska univerzitetna izobrazba (prva bolonjska </w:t>
            </w:r>
          </w:p>
          <w:p w14:paraId="4A0DF2F6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stopnja)-6/2 (7 SOK) </w:t>
            </w:r>
          </w:p>
          <w:p w14:paraId="142E920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2.  univerzitetna (prejšnja), specializacija po visokošolski strokovni  </w:t>
            </w:r>
          </w:p>
          <w:p w14:paraId="59A3BA2D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792A48AE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14:paraId="66333079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14:paraId="54D77623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2.   magisterij znanosti (prejšnji), specializacija po univerzitetnih </w:t>
            </w:r>
          </w:p>
          <w:p w14:paraId="68DBF0E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- 8/1 (9 SOK)</w:t>
            </w:r>
          </w:p>
          <w:p w14:paraId="58B6E0F5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3.   doktorat znanosti prejšnji in doktorat znanosti (3. bolonjska </w:t>
            </w:r>
          </w:p>
          <w:p w14:paraId="7AE0F29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stopnja) – 8/2 (10 SOK)</w:t>
            </w:r>
          </w:p>
          <w:p w14:paraId="22C67D2B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63CDF2" w14:textId="28E39436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DB9A592" w14:textId="77777777" w:rsidR="00F66DBA" w:rsidRDefault="00F66DBA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br w:type="page"/>
      </w:r>
    </w:p>
    <w:p w14:paraId="12036FC5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57679F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0F2F0B7E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AD89440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01BC2C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2B143320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40FA20D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56CB2DF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4BAEAC8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071E7E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37F844E8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4A7846F5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0346F435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40786CE9" w14:textId="54134881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A883DE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53D7C6F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7F80FF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2288B58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71A96E4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0BF8C9B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625FAA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0B2D357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606806BE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1D786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1460457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4C56648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66538AF6" w14:textId="295BC858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D1EB8A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4445F10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4A3BDECD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75DF28B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0D2A41A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2924CA9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037C6AB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57174F0A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34401A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A5616AC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73B081C6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556F791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32E299E3" w14:textId="30858AC6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2A2191B7" w:rsidR="009333F9" w:rsidRDefault="00840206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 2.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52E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6DF040F4" w:rsidR="009333F9" w:rsidRDefault="00F66DBA" w:rsidP="00F66DBA">
      <w:pPr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  <w:r w:rsidR="009333F9"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6F82E6C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BE6B8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6865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C0F31"/>
    <w:rsid w:val="003D40DD"/>
    <w:rsid w:val="003E77F3"/>
    <w:rsid w:val="003F34E5"/>
    <w:rsid w:val="004159CA"/>
    <w:rsid w:val="00452E32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40206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6DBA"/>
    <w:rsid w:val="00F6727D"/>
    <w:rsid w:val="00F67740"/>
    <w:rsid w:val="00F72BAC"/>
    <w:rsid w:val="00F73D64"/>
    <w:rsid w:val="00F74A60"/>
    <w:rsid w:val="00F77128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  <w:style w:type="paragraph" w:customStyle="1" w:styleId="datumtevilka">
    <w:name w:val="datum številka"/>
    <w:basedOn w:val="Navaden"/>
    <w:qFormat/>
    <w:rsid w:val="00F66DBA"/>
    <w:pPr>
      <w:tabs>
        <w:tab w:val="left" w:pos="1701"/>
      </w:tabs>
      <w:suppressAutoHyphens w:val="0"/>
      <w:spacing w:line="260" w:lineRule="atLeas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Ines Usar</cp:lastModifiedBy>
  <cp:revision>2</cp:revision>
  <cp:lastPrinted>2023-03-08T08:42:00Z</cp:lastPrinted>
  <dcterms:created xsi:type="dcterms:W3CDTF">2025-01-28T09:01:00Z</dcterms:created>
  <dcterms:modified xsi:type="dcterms:W3CDTF">2025-01-28T09:01:00Z</dcterms:modified>
</cp:coreProperties>
</file>