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0ADBB2F6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9D2E2F">
        <w:rPr>
          <w:rFonts w:ascii="Arial" w:hAnsi="Arial" w:cs="Arial"/>
          <w:b/>
          <w:sz w:val="20"/>
          <w:szCs w:val="20"/>
        </w:rPr>
        <w:t>Svetovalec</w:t>
      </w:r>
      <w:r w:rsidR="00840206">
        <w:rPr>
          <w:rFonts w:ascii="Arial" w:hAnsi="Arial" w:cs="Arial"/>
          <w:b/>
          <w:sz w:val="20"/>
          <w:szCs w:val="20"/>
        </w:rPr>
        <w:t xml:space="preserve"> v Sektorju za </w:t>
      </w:r>
      <w:r w:rsidR="009D2E2F">
        <w:rPr>
          <w:rFonts w:ascii="Arial" w:hAnsi="Arial" w:cs="Arial"/>
          <w:b/>
          <w:sz w:val="20"/>
          <w:szCs w:val="20"/>
        </w:rPr>
        <w:t>sevalno varnost in varovanje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9D2E2F">
        <w:rPr>
          <w:rFonts w:ascii="Arial" w:hAnsi="Arial" w:cs="Arial"/>
          <w:b/>
          <w:sz w:val="20"/>
          <w:szCs w:val="20"/>
        </w:rPr>
        <w:t>103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="009D2E2F">
        <w:rPr>
          <w:rFonts w:ascii="Arial" w:hAnsi="Arial" w:cs="Arial"/>
          <w:bCs/>
          <w:sz w:val="20"/>
          <w:szCs w:val="20"/>
        </w:rPr>
        <w:t>ne</w:t>
      </w:r>
      <w:r>
        <w:rPr>
          <w:rFonts w:ascii="Arial" w:hAnsi="Arial" w:cs="Arial"/>
          <w:bCs/>
          <w:sz w:val="20"/>
          <w:szCs w:val="20"/>
        </w:rPr>
        <w:t>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66DBA" w:rsidRPr="004D4368" w14:paraId="53F0C5BE" w14:textId="77777777" w:rsidTr="008D254C">
        <w:trPr>
          <w:trHeight w:val="1013"/>
        </w:trPr>
        <w:tc>
          <w:tcPr>
            <w:tcW w:w="9356" w:type="dxa"/>
          </w:tcPr>
          <w:p w14:paraId="7C24AF52" w14:textId="77777777" w:rsidR="00F66DBA" w:rsidRPr="004D4368" w:rsidRDefault="00F66DBA" w:rsidP="008D254C">
            <w:pPr>
              <w:pStyle w:val="datumtevilka"/>
            </w:pPr>
            <w:r w:rsidRPr="004D4368">
              <w:t xml:space="preserve">Strinjam se, da mi delodajalec informacije, povezane s potekom postopka, lahko pošlje na zgornji navedeni elektronski naslov.  </w:t>
            </w:r>
          </w:p>
          <w:p w14:paraId="2666E1CA" w14:textId="77777777" w:rsidR="00F66DBA" w:rsidRPr="004D4368" w:rsidRDefault="00F66DBA" w:rsidP="008D254C">
            <w:pPr>
              <w:pStyle w:val="datumtevilka"/>
              <w:rPr>
                <w:rFonts w:eastAsia="Calibri"/>
              </w:rPr>
            </w:pPr>
            <w:r w:rsidRPr="004D4368">
              <w:t xml:space="preserve">                                                                                   DA        NE    (obkroži)</w:t>
            </w:r>
          </w:p>
        </w:tc>
      </w:tr>
    </w:tbl>
    <w:p w14:paraId="60E86003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DBA" w:rsidRPr="00F66DBA" w14:paraId="60785F60" w14:textId="77777777" w:rsidTr="008D254C">
        <w:tc>
          <w:tcPr>
            <w:tcW w:w="2694" w:type="dxa"/>
          </w:tcPr>
          <w:p w14:paraId="26E07111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0B5E5CD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C5868" w14:textId="77777777" w:rsidR="00F66DBA" w:rsidRPr="00F66DBA" w:rsidRDefault="00F66DBA" w:rsidP="008D254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_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  <w:highlight w:val="lightGray"/>
              </w:rPr>
              <w:t>___________________________________________________</w:t>
            </w:r>
          </w:p>
        </w:tc>
      </w:tr>
      <w:tr w:rsidR="00F66DBA" w:rsidRPr="00F66DBA" w14:paraId="33BCA207" w14:textId="77777777" w:rsidTr="008D254C">
        <w:tc>
          <w:tcPr>
            <w:tcW w:w="2694" w:type="dxa"/>
          </w:tcPr>
          <w:p w14:paraId="04EFDEAA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013DCBB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F66DB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14:paraId="3ABE0367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14:paraId="269555EC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14:paraId="4A0DF2F6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14:paraId="142E920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14:paraId="59A3BA2D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792A48AE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14:paraId="66333079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14:paraId="54D77623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14:paraId="68DBF0EF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14:paraId="58B6E0F5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14:paraId="7AE0F290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14:paraId="22C67D2B" w14:textId="77777777" w:rsidR="00F66DBA" w:rsidRPr="00F66DBA" w:rsidRDefault="00F66DBA" w:rsidP="008D254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63CDF2" w14:textId="28E39436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DB9A592" w14:textId="77777777" w:rsidR="00F66DBA" w:rsidRDefault="00F66DBA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14:paraId="12036FC5" w14:textId="77777777" w:rsidR="00F66DBA" w:rsidRDefault="00F66DBA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57679F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0F2F0B7E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AD89440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01BC2C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2B143320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40FA20D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56CB2DF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4BAEAC8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071E7E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37F844E8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4A7846F5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0346F435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40786CE9" w14:textId="54134881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A883DE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53D7C6F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17F80FF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2288B58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71A96E4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0BF8C9BA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625FAAED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0B2D3572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606806BE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1D786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1460457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4C56648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66538AF6" w14:textId="295BC858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1EB8A" w14:textId="77777777" w:rsidR="00F66DBA" w:rsidRPr="00F66DBA" w:rsidRDefault="00F66DBA" w:rsidP="00F66D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6DBA">
              <w:rPr>
                <w:rFonts w:ascii="Arial" w:hAnsi="Arial" w:cs="Arial"/>
                <w:b/>
                <w:sz w:val="20"/>
                <w:szCs w:val="20"/>
              </w:rPr>
              <w:t xml:space="preserve">Zahtevana stopnja izobrazbe za opravljanje dela na tem delovnem mestu (obkroži): </w:t>
            </w:r>
          </w:p>
          <w:p w14:paraId="4445F10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14:paraId="4A3BDECD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14:paraId="75DF28B9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14:paraId="0D2A41A3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14:paraId="2924CA94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14:paraId="037C6ABC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14:paraId="57174F0A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14:paraId="34401AEF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14:paraId="1A5616AC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14:paraId="73B081C6" w14:textId="77777777" w:rsidR="00F66DBA" w:rsidRPr="00F66DBA" w:rsidRDefault="00F66DBA" w:rsidP="00F66DB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14:paraId="556F7919" w14:textId="77777777" w:rsidR="00F66DBA" w:rsidRPr="00F66DBA" w:rsidRDefault="00F66DBA" w:rsidP="00F66DB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14:paraId="32E299E3" w14:textId="30858AC6" w:rsidR="009333F9" w:rsidRPr="00F66DBA" w:rsidRDefault="00F66DBA" w:rsidP="00F66DBA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F66DBA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F66DBA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2E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6DF040F4" w:rsidR="009333F9" w:rsidRDefault="00F66DBA" w:rsidP="00F66DBA">
      <w:pPr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  <w:r w:rsidR="009333F9"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686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C0F31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D2E2F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6DBA"/>
    <w:rsid w:val="00F6727D"/>
    <w:rsid w:val="00F67740"/>
    <w:rsid w:val="00F72BAC"/>
    <w:rsid w:val="00F73D64"/>
    <w:rsid w:val="00F74A60"/>
    <w:rsid w:val="00F77128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  <w:style w:type="paragraph" w:customStyle="1" w:styleId="datumtevilka">
    <w:name w:val="datum številka"/>
    <w:basedOn w:val="Navaden"/>
    <w:qFormat/>
    <w:rsid w:val="00F66DBA"/>
    <w:pPr>
      <w:tabs>
        <w:tab w:val="left" w:pos="1701"/>
      </w:tabs>
      <w:suppressAutoHyphens w:val="0"/>
      <w:spacing w:line="260" w:lineRule="atLeas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2</cp:revision>
  <cp:lastPrinted>2023-03-08T08:42:00Z</cp:lastPrinted>
  <dcterms:created xsi:type="dcterms:W3CDTF">2025-02-18T07:45:00Z</dcterms:created>
  <dcterms:modified xsi:type="dcterms:W3CDTF">2025-02-18T07:45:00Z</dcterms:modified>
</cp:coreProperties>
</file>