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69B4" w14:textId="77777777" w:rsidR="00F73A40" w:rsidRPr="00640F8C" w:rsidRDefault="00032CEB" w:rsidP="005B3B25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ascii="Republika" w:hAnsi="Republik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B247D51" wp14:editId="0B7D8EC7">
            <wp:simplePos x="0" y="0"/>
            <wp:positionH relativeFrom="column">
              <wp:posOffset>-523240</wp:posOffset>
            </wp:positionH>
            <wp:positionV relativeFrom="paragraph">
              <wp:posOffset>-28575</wp:posOffset>
            </wp:positionV>
            <wp:extent cx="359410" cy="353060"/>
            <wp:effectExtent l="0" t="0" r="0" b="0"/>
            <wp:wrapSquare wrapText="right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8752" behindDoc="1" locked="0" layoutInCell="0" allowOverlap="1" wp14:anchorId="595DAAC2" wp14:editId="796CAA91">
                <wp:simplePos x="0" y="0"/>
                <wp:positionH relativeFrom="column">
                  <wp:posOffset>-431800</wp:posOffset>
                </wp:positionH>
                <wp:positionV relativeFrom="page">
                  <wp:posOffset>3600449</wp:posOffset>
                </wp:positionV>
                <wp:extent cx="252095" cy="0"/>
                <wp:effectExtent l="0" t="0" r="0" b="0"/>
                <wp:wrapNone/>
                <wp:docPr id="117218965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BCC74" id="Straight Connector 2" o:spid="_x0000_s1026" style="position:absolute;z-index:-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  <w10:wrap anchory="page"/>
              </v:line>
            </w:pict>
          </mc:Fallback>
        </mc:AlternateContent>
      </w:r>
      <w:r w:rsidR="00F73A40" w:rsidRPr="00640F8C">
        <w:rPr>
          <w:rFonts w:ascii="Republika" w:hAnsi="Republika"/>
        </w:rPr>
        <w:t>REPUBLIKA SLOVENIJA</w:t>
      </w:r>
    </w:p>
    <w:p w14:paraId="192F0891" w14:textId="77777777" w:rsidR="00F73A40" w:rsidRPr="0033144B" w:rsidRDefault="00F73A40" w:rsidP="00F73A40">
      <w:pPr>
        <w:pStyle w:val="Glava"/>
        <w:tabs>
          <w:tab w:val="clear" w:pos="4320"/>
          <w:tab w:val="clear" w:pos="8640"/>
          <w:tab w:val="left" w:pos="5112"/>
        </w:tabs>
        <w:spacing w:after="120" w:line="240" w:lineRule="exact"/>
        <w:rPr>
          <w:rFonts w:ascii="Republika" w:hAnsi="Republika"/>
          <w:b/>
          <w:caps/>
        </w:rPr>
      </w:pPr>
      <w:r w:rsidRPr="0077393D">
        <w:rPr>
          <w:rFonts w:ascii="Republika" w:hAnsi="Republika"/>
          <w:b/>
          <w:caps/>
        </w:rPr>
        <w:t xml:space="preserve">Ministrstvo za </w:t>
      </w:r>
      <w:r w:rsidR="0077393D" w:rsidRPr="0077393D">
        <w:rPr>
          <w:rFonts w:ascii="Republika" w:hAnsi="Republika"/>
          <w:b/>
          <w:caps/>
        </w:rPr>
        <w:t>naravne vire in prostor</w:t>
      </w:r>
    </w:p>
    <w:p w14:paraId="3C6864EA" w14:textId="77777777" w:rsidR="00D76A4F" w:rsidRPr="008F3500" w:rsidRDefault="005B6824" w:rsidP="00BA6586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</w:rPr>
      </w:pPr>
      <w:r>
        <w:rPr>
          <w:rFonts w:cs="Arial"/>
          <w:sz w:val="16"/>
        </w:rPr>
        <w:t>Dunajska cesta 48</w:t>
      </w:r>
      <w:r w:rsidR="00D76A4F" w:rsidRPr="008F3500">
        <w:rPr>
          <w:rFonts w:cs="Arial"/>
          <w:sz w:val="16"/>
        </w:rPr>
        <w:t xml:space="preserve">, </w:t>
      </w:r>
      <w:r w:rsidR="00D76A4F">
        <w:rPr>
          <w:rFonts w:cs="Arial"/>
          <w:sz w:val="16"/>
        </w:rPr>
        <w:t>1000 Ljubljana</w:t>
      </w:r>
      <w:r w:rsidR="00D76A4F">
        <w:rPr>
          <w:rFonts w:cs="Arial"/>
          <w:sz w:val="16"/>
        </w:rPr>
        <w:tab/>
      </w:r>
      <w:r w:rsidR="00D76A4F" w:rsidRPr="008F3500">
        <w:rPr>
          <w:rFonts w:cs="Arial"/>
          <w:sz w:val="16"/>
        </w:rPr>
        <w:t xml:space="preserve">T: </w:t>
      </w:r>
      <w:r w:rsidR="00D76A4F">
        <w:rPr>
          <w:rFonts w:cs="Arial"/>
          <w:sz w:val="16"/>
        </w:rPr>
        <w:t xml:space="preserve">01 478 </w:t>
      </w:r>
      <w:r w:rsidR="008358EA">
        <w:rPr>
          <w:rFonts w:cs="Arial"/>
          <w:sz w:val="16"/>
        </w:rPr>
        <w:t>70</w:t>
      </w:r>
      <w:r w:rsidR="00F73A40" w:rsidRPr="00640F8C">
        <w:rPr>
          <w:rFonts w:cs="Arial"/>
          <w:sz w:val="16"/>
        </w:rPr>
        <w:t xml:space="preserve"> 00</w:t>
      </w:r>
    </w:p>
    <w:p w14:paraId="0BF42E5E" w14:textId="77777777" w:rsidR="00D76A4F" w:rsidRPr="008F3500" w:rsidRDefault="00D76A4F" w:rsidP="009E19B9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8F3500">
        <w:rPr>
          <w:rFonts w:cs="Arial"/>
          <w:sz w:val="16"/>
        </w:rPr>
        <w:tab/>
        <w:t xml:space="preserve">F: </w:t>
      </w:r>
      <w:r>
        <w:rPr>
          <w:rFonts w:cs="Arial"/>
          <w:sz w:val="16"/>
        </w:rPr>
        <w:t xml:space="preserve">01 478 </w:t>
      </w:r>
      <w:r w:rsidR="00F73A40" w:rsidRPr="00640F8C">
        <w:rPr>
          <w:rFonts w:cs="Arial"/>
          <w:sz w:val="16"/>
        </w:rPr>
        <w:t>74 25</w:t>
      </w:r>
    </w:p>
    <w:p w14:paraId="31A378F5" w14:textId="77777777" w:rsidR="00D76A4F" w:rsidRPr="0077393D" w:rsidRDefault="00D76A4F" w:rsidP="009E19B9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8F3500">
        <w:rPr>
          <w:rFonts w:cs="Arial"/>
          <w:sz w:val="16"/>
        </w:rPr>
        <w:tab/>
      </w:r>
      <w:r w:rsidRPr="0077393D">
        <w:rPr>
          <w:rFonts w:cs="Arial"/>
          <w:sz w:val="16"/>
        </w:rPr>
        <w:t xml:space="preserve">E: </w:t>
      </w:r>
      <w:r w:rsidR="00F73A40" w:rsidRPr="0077393D">
        <w:rPr>
          <w:rFonts w:cs="Arial"/>
          <w:sz w:val="16"/>
        </w:rPr>
        <w:t>gp.m</w:t>
      </w:r>
      <w:r w:rsidR="0077393D" w:rsidRPr="0077393D">
        <w:rPr>
          <w:rFonts w:cs="Arial"/>
          <w:sz w:val="16"/>
        </w:rPr>
        <w:t>nvp</w:t>
      </w:r>
      <w:r w:rsidR="00F73A40" w:rsidRPr="0077393D">
        <w:rPr>
          <w:rFonts w:cs="Arial"/>
          <w:sz w:val="16"/>
        </w:rPr>
        <w:t>@gov.si</w:t>
      </w:r>
    </w:p>
    <w:p w14:paraId="67641A4E" w14:textId="77777777" w:rsidR="00D76A4F" w:rsidRPr="008F3500" w:rsidRDefault="00D76A4F" w:rsidP="009E19B9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77393D">
        <w:rPr>
          <w:rFonts w:cs="Arial"/>
          <w:sz w:val="16"/>
        </w:rPr>
        <w:tab/>
      </w:r>
      <w:r w:rsidR="00F73A40" w:rsidRPr="0077393D">
        <w:rPr>
          <w:rFonts w:cs="Arial"/>
          <w:sz w:val="16"/>
        </w:rPr>
        <w:t>www.m</w:t>
      </w:r>
      <w:r w:rsidR="0077393D" w:rsidRPr="0077393D">
        <w:rPr>
          <w:rFonts w:cs="Arial"/>
          <w:sz w:val="16"/>
        </w:rPr>
        <w:t>nvp</w:t>
      </w:r>
      <w:r w:rsidR="00F73A40" w:rsidRPr="0077393D">
        <w:rPr>
          <w:rFonts w:cs="Arial"/>
          <w:sz w:val="16"/>
        </w:rPr>
        <w:t>.gov.si</w:t>
      </w:r>
    </w:p>
    <w:p w14:paraId="0652113C" w14:textId="77777777" w:rsidR="00D76A4F" w:rsidRPr="008F3500" w:rsidRDefault="00D76A4F" w:rsidP="009E19B9">
      <w:pPr>
        <w:pStyle w:val="Glava"/>
        <w:tabs>
          <w:tab w:val="clear" w:pos="4320"/>
          <w:tab w:val="clear" w:pos="8640"/>
          <w:tab w:val="left" w:pos="5112"/>
        </w:tabs>
      </w:pPr>
    </w:p>
    <w:p w14:paraId="3BC01D90" w14:textId="77777777" w:rsidR="00777452" w:rsidRDefault="00777452" w:rsidP="00B335CA">
      <w:pPr>
        <w:pStyle w:val="Naslov1"/>
        <w:rPr>
          <w:color w:val="000000"/>
          <w:highlight w:val="red"/>
        </w:rPr>
      </w:pPr>
      <w:bookmarkStart w:id="0" w:name="postaLastnika"/>
    </w:p>
    <w:p w14:paraId="74A14AEA" w14:textId="77777777" w:rsidR="00777452" w:rsidRDefault="00777452" w:rsidP="00B335CA">
      <w:pPr>
        <w:pStyle w:val="Naslov1"/>
        <w:rPr>
          <w:color w:val="000000"/>
          <w:highlight w:val="red"/>
        </w:rPr>
      </w:pPr>
    </w:p>
    <w:bookmarkEnd w:id="0"/>
    <w:p w14:paraId="13CA2EE1" w14:textId="77777777" w:rsidR="00436BBC" w:rsidRPr="004E2DB3" w:rsidRDefault="00436BBC" w:rsidP="009E19B9">
      <w:pPr>
        <w:rPr>
          <w:rFonts w:cs="Arial"/>
          <w:sz w:val="22"/>
          <w:szCs w:val="22"/>
          <w:lang w:eastAsia="sl-SI"/>
        </w:rPr>
      </w:pPr>
    </w:p>
    <w:p w14:paraId="1ABBF371" w14:textId="77777777" w:rsidR="00777452" w:rsidRDefault="00777452" w:rsidP="00777452">
      <w:pPr>
        <w:jc w:val="both"/>
        <w:rPr>
          <w:rFonts w:cs="Arial"/>
          <w:b/>
          <w:szCs w:val="20"/>
        </w:rPr>
      </w:pPr>
    </w:p>
    <w:p w14:paraId="6F66B981" w14:textId="06C6FBF1" w:rsidR="00777452" w:rsidRDefault="00032CEB" w:rsidP="00777452">
      <w:pPr>
        <w:jc w:val="both"/>
        <w:rPr>
          <w:rFonts w:cs="Arial"/>
          <w:b/>
          <w:szCs w:val="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0" allowOverlap="1" wp14:anchorId="58D87190" wp14:editId="028988F1">
                <wp:simplePos x="0" y="0"/>
                <wp:positionH relativeFrom="column">
                  <wp:posOffset>-463550</wp:posOffset>
                </wp:positionH>
                <wp:positionV relativeFrom="page">
                  <wp:posOffset>3600449</wp:posOffset>
                </wp:positionV>
                <wp:extent cx="215900" cy="0"/>
                <wp:effectExtent l="0" t="0" r="0" b="0"/>
                <wp:wrapNone/>
                <wp:docPr id="212030172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29DB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96E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6.5pt;margin-top:283.5pt;width:17pt;height:0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  <w10:wrap anchory="page"/>
              </v:shape>
            </w:pict>
          </mc:Fallback>
        </mc:AlternateContent>
      </w:r>
      <w:r w:rsidR="001F1836" w:rsidRPr="001F1836">
        <w:rPr>
          <w:rFonts w:cs="Arial"/>
          <w:b/>
          <w:szCs w:val="20"/>
        </w:rPr>
        <w:t xml:space="preserve"> </w:t>
      </w:r>
    </w:p>
    <w:p w14:paraId="51258685" w14:textId="632441F7" w:rsidR="00371B47" w:rsidRDefault="001F1836" w:rsidP="00777452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Zadeva: </w:t>
      </w:r>
      <w:r w:rsidR="00176275">
        <w:rPr>
          <w:rFonts w:cs="Arial"/>
          <w:b/>
          <w:szCs w:val="20"/>
        </w:rPr>
        <w:t xml:space="preserve"> </w:t>
      </w:r>
      <w:r w:rsidR="005C4894" w:rsidRPr="005C4894">
        <w:rPr>
          <w:rFonts w:cs="Arial"/>
          <w:b/>
          <w:szCs w:val="20"/>
        </w:rPr>
        <w:t>Obvestil</w:t>
      </w:r>
      <w:r w:rsidR="00FF3716">
        <w:rPr>
          <w:rFonts w:cs="Arial"/>
          <w:b/>
          <w:szCs w:val="20"/>
        </w:rPr>
        <w:t>o</w:t>
      </w:r>
      <w:r w:rsidR="005C4894" w:rsidRPr="005C4894">
        <w:rPr>
          <w:rFonts w:cs="Arial"/>
          <w:b/>
          <w:szCs w:val="20"/>
        </w:rPr>
        <w:t xml:space="preserve"> o možnosti </w:t>
      </w:r>
      <w:r w:rsidR="005B3B25">
        <w:rPr>
          <w:rFonts w:cs="Arial"/>
          <w:b/>
          <w:szCs w:val="20"/>
        </w:rPr>
        <w:t xml:space="preserve">vključitve v postopek za </w:t>
      </w:r>
      <w:r w:rsidR="005C4894" w:rsidRPr="005C4894">
        <w:rPr>
          <w:rFonts w:cs="Arial"/>
          <w:b/>
          <w:szCs w:val="20"/>
        </w:rPr>
        <w:t>dodeli</w:t>
      </w:r>
      <w:r w:rsidR="005B3B25">
        <w:rPr>
          <w:rFonts w:cs="Arial"/>
          <w:b/>
          <w:szCs w:val="20"/>
        </w:rPr>
        <w:t>tev</w:t>
      </w:r>
      <w:r w:rsidR="005C4894" w:rsidRPr="005C4894">
        <w:rPr>
          <w:rFonts w:cs="Arial"/>
          <w:b/>
          <w:szCs w:val="20"/>
        </w:rPr>
        <w:t xml:space="preserve"> sredstev za odpravo posledic naravne </w:t>
      </w:r>
      <w:r w:rsidR="005B3B25">
        <w:rPr>
          <w:rFonts w:cs="Arial"/>
          <w:b/>
          <w:szCs w:val="20"/>
        </w:rPr>
        <w:t xml:space="preserve">                    </w:t>
      </w:r>
      <w:r w:rsidR="005C4894" w:rsidRPr="005C4894">
        <w:rPr>
          <w:rFonts w:cs="Arial"/>
          <w:b/>
          <w:szCs w:val="20"/>
        </w:rPr>
        <w:t>nesreče na stanovanjih</w:t>
      </w:r>
      <w:r w:rsidR="005B3B25">
        <w:rPr>
          <w:rFonts w:cs="Arial"/>
          <w:b/>
          <w:szCs w:val="20"/>
        </w:rPr>
        <w:t xml:space="preserve"> </w:t>
      </w:r>
      <w:r w:rsidR="005C4894" w:rsidRPr="005C4894">
        <w:rPr>
          <w:rFonts w:cs="Arial"/>
          <w:b/>
          <w:szCs w:val="20"/>
        </w:rPr>
        <w:t>in stanovanjskih stavbah zaradi</w:t>
      </w:r>
      <w:r w:rsidR="0050398A" w:rsidRPr="00E149C8">
        <w:rPr>
          <w:rFonts w:cs="Arial"/>
          <w:color w:val="000000"/>
        </w:rPr>
        <w:t xml:space="preserve"> </w:t>
      </w:r>
      <w:bookmarkStart w:id="1" w:name="_Hlk192687666"/>
      <w:r w:rsidR="00FD1687" w:rsidRPr="00FD1687">
        <w:rPr>
          <w:rFonts w:cs="Arial"/>
          <w:b/>
          <w:bCs/>
          <w:color w:val="000000"/>
        </w:rPr>
        <w:t>neurja s</w:t>
      </w:r>
      <w:r w:rsidR="00FD1687">
        <w:rPr>
          <w:rFonts w:cs="Arial"/>
          <w:color w:val="000000"/>
        </w:rPr>
        <w:t xml:space="preserve"> </w:t>
      </w:r>
      <w:r w:rsidR="00DD256B">
        <w:rPr>
          <w:rFonts w:cs="Arial"/>
          <w:b/>
          <w:bCs/>
          <w:color w:val="000000"/>
        </w:rPr>
        <w:t>poplav</w:t>
      </w:r>
      <w:bookmarkEnd w:id="1"/>
      <w:r w:rsidR="00FD1687">
        <w:rPr>
          <w:rFonts w:cs="Arial"/>
          <w:b/>
          <w:bCs/>
          <w:color w:val="000000"/>
        </w:rPr>
        <w:t>ami</w:t>
      </w:r>
      <w:r w:rsidR="00DD256B">
        <w:rPr>
          <w:rFonts w:cs="Arial"/>
          <w:b/>
          <w:bCs/>
          <w:color w:val="000000"/>
        </w:rPr>
        <w:t xml:space="preserve"> in </w:t>
      </w:r>
      <w:r w:rsidR="00BD77C2">
        <w:rPr>
          <w:rFonts w:cs="Arial"/>
          <w:b/>
          <w:bCs/>
          <w:color w:val="000000"/>
        </w:rPr>
        <w:t>zemeljski</w:t>
      </w:r>
      <w:r w:rsidR="00FD1687">
        <w:rPr>
          <w:rFonts w:cs="Arial"/>
          <w:b/>
          <w:bCs/>
          <w:color w:val="000000"/>
        </w:rPr>
        <w:t>mi</w:t>
      </w:r>
      <w:r w:rsidR="00BD77C2">
        <w:rPr>
          <w:rFonts w:cs="Arial"/>
          <w:b/>
          <w:bCs/>
          <w:color w:val="000000"/>
        </w:rPr>
        <w:t xml:space="preserve"> plazov</w:t>
      </w:r>
      <w:r w:rsidR="00FD1687">
        <w:rPr>
          <w:rFonts w:cs="Arial"/>
          <w:b/>
          <w:bCs/>
          <w:color w:val="000000"/>
        </w:rPr>
        <w:t>i</w:t>
      </w:r>
      <w:r w:rsidR="00DD256B">
        <w:rPr>
          <w:rFonts w:cs="Arial"/>
          <w:b/>
          <w:bCs/>
          <w:color w:val="000000"/>
        </w:rPr>
        <w:t xml:space="preserve"> </w:t>
      </w:r>
      <w:r w:rsidR="00FD1687">
        <w:rPr>
          <w:rFonts w:cs="Arial"/>
          <w:b/>
          <w:bCs/>
          <w:color w:val="000000"/>
        </w:rPr>
        <w:t>16</w:t>
      </w:r>
      <w:r w:rsidR="00AC016B">
        <w:rPr>
          <w:rFonts w:cs="Arial"/>
          <w:b/>
          <w:bCs/>
          <w:color w:val="000000"/>
        </w:rPr>
        <w:t xml:space="preserve">. in </w:t>
      </w:r>
      <w:r w:rsidR="00FD1687">
        <w:rPr>
          <w:rFonts w:cs="Arial"/>
          <w:b/>
          <w:bCs/>
          <w:color w:val="000000"/>
        </w:rPr>
        <w:t>17</w:t>
      </w:r>
      <w:r w:rsidR="00AC016B">
        <w:rPr>
          <w:rFonts w:cs="Arial"/>
          <w:b/>
          <w:bCs/>
          <w:color w:val="000000"/>
        </w:rPr>
        <w:t xml:space="preserve">. </w:t>
      </w:r>
      <w:r w:rsidR="00FD1687">
        <w:rPr>
          <w:rFonts w:cs="Arial"/>
          <w:b/>
          <w:bCs/>
          <w:color w:val="000000"/>
        </w:rPr>
        <w:t>novembra</w:t>
      </w:r>
      <w:r w:rsidR="00AC016B">
        <w:rPr>
          <w:rFonts w:cs="Arial"/>
          <w:b/>
          <w:bCs/>
          <w:color w:val="000000"/>
        </w:rPr>
        <w:t xml:space="preserve"> 2025</w:t>
      </w:r>
    </w:p>
    <w:p w14:paraId="089F01CB" w14:textId="27A67F26" w:rsidR="008B12E8" w:rsidRDefault="008B12E8" w:rsidP="00B335CA">
      <w:pPr>
        <w:ind w:left="1418" w:hanging="1418"/>
        <w:rPr>
          <w:rFonts w:cs="Arial"/>
          <w:b/>
          <w:szCs w:val="20"/>
        </w:rPr>
      </w:pPr>
    </w:p>
    <w:p w14:paraId="489817BE" w14:textId="77777777" w:rsidR="00436BBC" w:rsidRPr="004E2DB3" w:rsidRDefault="00436BBC" w:rsidP="00B335CA">
      <w:pPr>
        <w:rPr>
          <w:rFonts w:cs="Arial"/>
          <w:szCs w:val="20"/>
        </w:rPr>
      </w:pPr>
      <w:r w:rsidRPr="004E2DB3">
        <w:rPr>
          <w:rFonts w:cs="Arial"/>
          <w:szCs w:val="20"/>
        </w:rPr>
        <w:t>Spoštovani!</w:t>
      </w:r>
    </w:p>
    <w:p w14:paraId="0DD3AE77" w14:textId="77777777" w:rsidR="00436BBC" w:rsidRPr="004E2DB3" w:rsidRDefault="00436BBC" w:rsidP="00B335CA">
      <w:pPr>
        <w:rPr>
          <w:rFonts w:cs="Arial"/>
          <w:szCs w:val="20"/>
        </w:rPr>
      </w:pPr>
    </w:p>
    <w:p w14:paraId="21D2B88B" w14:textId="06B968DF" w:rsidR="00777F33" w:rsidRDefault="001F1836" w:rsidP="001F1836">
      <w:pPr>
        <w:tabs>
          <w:tab w:val="left" w:pos="360"/>
        </w:tabs>
        <w:jc w:val="both"/>
        <w:rPr>
          <w:rFonts w:cs="Arial"/>
          <w:szCs w:val="20"/>
        </w:rPr>
      </w:pPr>
      <w:r w:rsidRPr="003822C5">
        <w:rPr>
          <w:rFonts w:cs="Arial"/>
          <w:szCs w:val="20"/>
        </w:rPr>
        <w:t xml:space="preserve">Obveščamo vas, da je Vlada Republike Slovenije </w:t>
      </w:r>
      <w:r w:rsidRPr="008D16E2">
        <w:rPr>
          <w:rFonts w:cs="Arial"/>
          <w:szCs w:val="20"/>
        </w:rPr>
        <w:t>sprejela</w:t>
      </w:r>
      <w:r w:rsidRPr="008D16E2">
        <w:rPr>
          <w:rFonts w:cs="Arial"/>
        </w:rPr>
        <w:t xml:space="preserve"> </w:t>
      </w:r>
      <w:r w:rsidR="0050398A" w:rsidRPr="00E149C8">
        <w:rPr>
          <w:rFonts w:cs="Arial"/>
          <w:color w:val="000000"/>
        </w:rPr>
        <w:t>Program odprave posledic neposredne škode na stvareh zaradi</w:t>
      </w:r>
      <w:r w:rsidR="007307FB">
        <w:rPr>
          <w:rFonts w:cs="Arial"/>
          <w:color w:val="000000"/>
        </w:rPr>
        <w:t xml:space="preserve"> </w:t>
      </w:r>
      <w:r w:rsidR="00FD1687">
        <w:rPr>
          <w:rFonts w:cs="Arial"/>
          <w:color w:val="000000"/>
        </w:rPr>
        <w:t>neurja s poplavami in zemeljskimi plazovi 16</w:t>
      </w:r>
      <w:r w:rsidR="00FB2B3B">
        <w:rPr>
          <w:rFonts w:cs="Arial"/>
          <w:color w:val="000000"/>
        </w:rPr>
        <w:t xml:space="preserve">. in </w:t>
      </w:r>
      <w:r w:rsidR="00FD1687">
        <w:rPr>
          <w:rFonts w:cs="Arial"/>
          <w:color w:val="000000"/>
        </w:rPr>
        <w:t>17</w:t>
      </w:r>
      <w:r w:rsidR="00FB2B3B">
        <w:rPr>
          <w:rFonts w:cs="Arial"/>
          <w:color w:val="000000"/>
        </w:rPr>
        <w:t xml:space="preserve">. </w:t>
      </w:r>
      <w:r w:rsidR="00FD1687">
        <w:rPr>
          <w:rFonts w:cs="Arial"/>
          <w:color w:val="000000"/>
        </w:rPr>
        <w:t>novembra</w:t>
      </w:r>
      <w:r w:rsidR="00FB2B3B">
        <w:rPr>
          <w:rFonts w:cs="Arial"/>
          <w:color w:val="000000"/>
        </w:rPr>
        <w:t xml:space="preserve"> 2025</w:t>
      </w:r>
      <w:r w:rsidR="0050398A" w:rsidRPr="008D16E2">
        <w:rPr>
          <w:rFonts w:cs="Arial"/>
          <w:szCs w:val="20"/>
        </w:rPr>
        <w:t xml:space="preserve"> </w:t>
      </w:r>
      <w:r w:rsidRPr="008D16E2">
        <w:rPr>
          <w:rFonts w:cs="Arial"/>
          <w:szCs w:val="20"/>
        </w:rPr>
        <w:t xml:space="preserve">(v nadaljnjem besedilu: program). </w:t>
      </w:r>
      <w:r w:rsidRPr="005E77C0">
        <w:rPr>
          <w:rFonts w:cs="Arial"/>
          <w:szCs w:val="20"/>
        </w:rPr>
        <w:t>Skladno z določili Zakona o odpravi posledic naravnih nesreč (</w:t>
      </w:r>
      <w:r w:rsidR="00F21D31" w:rsidRPr="00F21D31">
        <w:rPr>
          <w:rFonts w:cs="Arial"/>
          <w:szCs w:val="20"/>
        </w:rPr>
        <w:t>Uradni list RS, št. 114/05 – uradno prečiščeno besedilo, 90/07, 102/07, 40/12-ZUJF, 17/14</w:t>
      </w:r>
      <w:r w:rsidR="00777F33">
        <w:rPr>
          <w:rFonts w:cs="Arial"/>
          <w:szCs w:val="20"/>
        </w:rPr>
        <w:t>,</w:t>
      </w:r>
      <w:r w:rsidR="00F21D31" w:rsidRPr="00F21D31">
        <w:rPr>
          <w:rFonts w:cs="Arial"/>
          <w:szCs w:val="20"/>
        </w:rPr>
        <w:t xml:space="preserve"> 163/22</w:t>
      </w:r>
      <w:r w:rsidR="00777F33">
        <w:rPr>
          <w:rFonts w:cs="Arial"/>
          <w:szCs w:val="20"/>
        </w:rPr>
        <w:t xml:space="preserve">, </w:t>
      </w:r>
      <w:r w:rsidR="00777F33" w:rsidRPr="00F96F1C">
        <w:rPr>
          <w:rFonts w:cs="Arial"/>
          <w:szCs w:val="20"/>
        </w:rPr>
        <w:t>18/23-ZDU-1O,</w:t>
      </w:r>
      <w:r w:rsidR="00777F33">
        <w:rPr>
          <w:rFonts w:cs="Arial"/>
          <w:szCs w:val="20"/>
        </w:rPr>
        <w:t xml:space="preserve"> </w:t>
      </w:r>
      <w:r w:rsidR="007307FB">
        <w:rPr>
          <w:rFonts w:cs="Arial"/>
          <w:szCs w:val="20"/>
        </w:rPr>
        <w:t xml:space="preserve">88/23, </w:t>
      </w:r>
      <w:r w:rsidR="00777F33">
        <w:rPr>
          <w:rFonts w:cs="Arial"/>
          <w:szCs w:val="20"/>
        </w:rPr>
        <w:t>95/23-Z</w:t>
      </w:r>
      <w:r w:rsidR="007307FB">
        <w:rPr>
          <w:rFonts w:cs="Arial"/>
          <w:szCs w:val="20"/>
        </w:rPr>
        <w:t>I</w:t>
      </w:r>
      <w:r w:rsidR="00777F33">
        <w:rPr>
          <w:rFonts w:cs="Arial"/>
          <w:szCs w:val="20"/>
        </w:rPr>
        <w:t>UOPZP</w:t>
      </w:r>
      <w:r w:rsidR="00CE4483">
        <w:rPr>
          <w:rFonts w:cs="Arial"/>
          <w:szCs w:val="20"/>
        </w:rPr>
        <w:t xml:space="preserve">, </w:t>
      </w:r>
      <w:r w:rsidR="00777F33">
        <w:rPr>
          <w:rFonts w:cs="Arial"/>
          <w:szCs w:val="20"/>
        </w:rPr>
        <w:t>117/23- Z</w:t>
      </w:r>
      <w:r w:rsidR="007307FB">
        <w:rPr>
          <w:rFonts w:cs="Arial"/>
          <w:szCs w:val="20"/>
        </w:rPr>
        <w:t>I</w:t>
      </w:r>
      <w:r w:rsidR="00777F33">
        <w:rPr>
          <w:rFonts w:cs="Arial"/>
          <w:szCs w:val="20"/>
        </w:rPr>
        <w:t>UOPZP-A</w:t>
      </w:r>
      <w:r w:rsidR="00050F72">
        <w:rPr>
          <w:rFonts w:cs="Arial"/>
          <w:szCs w:val="20"/>
        </w:rPr>
        <w:t xml:space="preserve"> in 83/25</w:t>
      </w:r>
      <w:r w:rsidR="007307FB">
        <w:rPr>
          <w:rFonts w:cs="Arial"/>
          <w:szCs w:val="20"/>
        </w:rPr>
        <w:t>;</w:t>
      </w:r>
      <w:r w:rsidR="00F21D31" w:rsidRPr="00F21D31">
        <w:rPr>
          <w:rFonts w:cs="Arial"/>
          <w:szCs w:val="20"/>
        </w:rPr>
        <w:t xml:space="preserve"> </w:t>
      </w:r>
      <w:r w:rsidRPr="005E77C0">
        <w:rPr>
          <w:rFonts w:cs="Arial"/>
          <w:szCs w:val="20"/>
        </w:rPr>
        <w:t>v nadaljnjem besedilu: zakon)</w:t>
      </w:r>
      <w:r w:rsidRPr="003822C5">
        <w:rPr>
          <w:rFonts w:cs="Arial"/>
          <w:szCs w:val="20"/>
        </w:rPr>
        <w:t xml:space="preserve"> je Ministrstvo za </w:t>
      </w:r>
      <w:r w:rsidR="0017175A">
        <w:rPr>
          <w:rFonts w:cs="Arial"/>
          <w:szCs w:val="20"/>
        </w:rPr>
        <w:t>naravne vire</w:t>
      </w:r>
      <w:r w:rsidRPr="003822C5">
        <w:rPr>
          <w:rFonts w:cs="Arial"/>
          <w:szCs w:val="20"/>
        </w:rPr>
        <w:t xml:space="preserve"> in prostor</w:t>
      </w:r>
      <w:r w:rsidR="003F2DED">
        <w:rPr>
          <w:rFonts w:cs="Arial"/>
          <w:szCs w:val="20"/>
        </w:rPr>
        <w:t xml:space="preserve"> (v nadaljnjem besedilu: ministrstvo)</w:t>
      </w:r>
      <w:r w:rsidRPr="003822C5">
        <w:rPr>
          <w:rFonts w:cs="Arial"/>
          <w:szCs w:val="20"/>
        </w:rPr>
        <w:t xml:space="preserve"> pristojno za izvajanje programa, ki vključuje tudi obnovo stvari</w:t>
      </w:r>
      <w:r w:rsidR="00103616">
        <w:rPr>
          <w:rFonts w:cs="Arial"/>
          <w:szCs w:val="20"/>
        </w:rPr>
        <w:t>,</w:t>
      </w:r>
      <w:r w:rsidRPr="003822C5">
        <w:rPr>
          <w:rFonts w:cs="Arial"/>
          <w:szCs w:val="20"/>
        </w:rPr>
        <w:t xml:space="preserve"> za katere so do sredstev za odpravo posledic nesreč po tem zakonu upravičene osebe zasebnega prava. </w:t>
      </w:r>
    </w:p>
    <w:p w14:paraId="5ADC8C4C" w14:textId="77777777" w:rsidR="00777F33" w:rsidRDefault="00777F33" w:rsidP="001F1836">
      <w:pPr>
        <w:tabs>
          <w:tab w:val="left" w:pos="360"/>
        </w:tabs>
        <w:jc w:val="both"/>
        <w:rPr>
          <w:rFonts w:cs="Arial"/>
          <w:szCs w:val="20"/>
        </w:rPr>
      </w:pPr>
    </w:p>
    <w:p w14:paraId="2C96CA65" w14:textId="77777777" w:rsidR="00777F33" w:rsidRDefault="001F1836" w:rsidP="001F1836">
      <w:pPr>
        <w:tabs>
          <w:tab w:val="left" w:pos="360"/>
        </w:tabs>
        <w:jc w:val="both"/>
        <w:rPr>
          <w:rFonts w:cs="Arial"/>
          <w:bCs/>
          <w:szCs w:val="20"/>
        </w:rPr>
      </w:pPr>
      <w:r w:rsidRPr="003822C5">
        <w:rPr>
          <w:rFonts w:cs="Arial"/>
          <w:bCs/>
          <w:szCs w:val="20"/>
        </w:rPr>
        <w:t xml:space="preserve">Postopek in pogoje dodelitve sredstev za odpravo posledic naravnih nesreč ter višino sredstev, ki se jih lahko dodeli za obnovo stalno naseljenih stanovanj, določa zakon v povezavi z </w:t>
      </w:r>
      <w:r w:rsidRPr="005E77C0">
        <w:rPr>
          <w:rFonts w:cs="Arial"/>
          <w:bCs/>
          <w:szCs w:val="20"/>
        </w:rPr>
        <w:t>Uredbo o načinu izračuna višine sredstev za odpravo posledic naravnih nesreč na objektih in stanovanjih ter višine hipotekarnih sredstev za obnovo stanovanj (Uradni list RS, št. 36/05 in 95/10).</w:t>
      </w:r>
    </w:p>
    <w:p w14:paraId="2745D890" w14:textId="77777777" w:rsidR="00777F33" w:rsidRDefault="00777F33" w:rsidP="001F1836">
      <w:pPr>
        <w:tabs>
          <w:tab w:val="left" w:pos="360"/>
        </w:tabs>
        <w:jc w:val="both"/>
        <w:rPr>
          <w:rFonts w:cs="Arial"/>
          <w:bCs/>
          <w:szCs w:val="20"/>
        </w:rPr>
      </w:pPr>
    </w:p>
    <w:p w14:paraId="0CD8C7ED" w14:textId="1E9156C6" w:rsidR="001F1836" w:rsidRDefault="001F1836" w:rsidP="001F1836">
      <w:pPr>
        <w:tabs>
          <w:tab w:val="left" w:pos="360"/>
        </w:tabs>
        <w:jc w:val="both"/>
        <w:rPr>
          <w:rFonts w:cs="Arial"/>
          <w:bCs/>
          <w:szCs w:val="20"/>
        </w:rPr>
      </w:pPr>
      <w:r w:rsidRPr="003822C5">
        <w:rPr>
          <w:rFonts w:cs="Arial"/>
          <w:bCs/>
          <w:szCs w:val="20"/>
        </w:rPr>
        <w:t xml:space="preserve">Sredstva za odpravo posledic </w:t>
      </w:r>
      <w:r>
        <w:rPr>
          <w:rFonts w:cs="Arial"/>
          <w:bCs/>
          <w:szCs w:val="20"/>
        </w:rPr>
        <w:t>naravne</w:t>
      </w:r>
      <w:r w:rsidRPr="003822C5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nesreče</w:t>
      </w:r>
      <w:r w:rsidR="00FE4105">
        <w:rPr>
          <w:rFonts w:cs="Arial"/>
          <w:bCs/>
          <w:szCs w:val="20"/>
        </w:rPr>
        <w:t>,</w:t>
      </w:r>
      <w:r w:rsidRPr="003822C5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nastalih</w:t>
      </w:r>
      <w:r w:rsidRPr="003822C5">
        <w:rPr>
          <w:rFonts w:cs="Arial"/>
          <w:bCs/>
          <w:szCs w:val="20"/>
        </w:rPr>
        <w:t xml:space="preserve"> </w:t>
      </w:r>
      <w:r w:rsidRPr="00C3083C">
        <w:rPr>
          <w:rFonts w:cs="Arial"/>
          <w:bCs/>
          <w:szCs w:val="20"/>
        </w:rPr>
        <w:t xml:space="preserve">na </w:t>
      </w:r>
      <w:r w:rsidR="00F36710" w:rsidRPr="00C3083C">
        <w:rPr>
          <w:rFonts w:cs="Arial"/>
          <w:bCs/>
          <w:szCs w:val="20"/>
        </w:rPr>
        <w:t>stanovanjih</w:t>
      </w:r>
      <w:r w:rsidR="00F36710">
        <w:rPr>
          <w:rFonts w:cs="Arial"/>
          <w:bCs/>
          <w:szCs w:val="20"/>
        </w:rPr>
        <w:t xml:space="preserve"> oz. </w:t>
      </w:r>
      <w:r w:rsidRPr="003822C5">
        <w:rPr>
          <w:rFonts w:cs="Arial"/>
          <w:bCs/>
          <w:szCs w:val="20"/>
        </w:rPr>
        <w:t>stanovanjskih stavbah</w:t>
      </w:r>
      <w:r>
        <w:rPr>
          <w:rFonts w:cs="Arial"/>
          <w:bCs/>
          <w:szCs w:val="20"/>
        </w:rPr>
        <w:t>,</w:t>
      </w:r>
      <w:r w:rsidRPr="003822C5">
        <w:rPr>
          <w:rFonts w:cs="Arial"/>
          <w:bCs/>
          <w:szCs w:val="20"/>
        </w:rPr>
        <w:t xml:space="preserve"> se </w:t>
      </w:r>
      <w:r>
        <w:rPr>
          <w:rFonts w:cs="Arial"/>
          <w:bCs/>
          <w:szCs w:val="20"/>
        </w:rPr>
        <w:t>dodeli lastnikom (upravičencem)</w:t>
      </w:r>
      <w:r w:rsidRPr="003822C5">
        <w:rPr>
          <w:rFonts w:cs="Arial"/>
          <w:bCs/>
          <w:szCs w:val="20"/>
        </w:rPr>
        <w:t xml:space="preserve"> na podlagi vloge, katere vsebino in obliko določa </w:t>
      </w:r>
      <w:r w:rsidRPr="005E77C0">
        <w:rPr>
          <w:rFonts w:cs="Arial"/>
          <w:bCs/>
          <w:szCs w:val="20"/>
        </w:rPr>
        <w:t>Pravilnik o vsebini in obliki vloge za dodelitev sredstev za odpravo posledic naravnih nesreč (Uradni list RS, št. 103/05</w:t>
      </w:r>
      <w:r w:rsidR="007307FB">
        <w:rPr>
          <w:rFonts w:cs="Arial"/>
          <w:bCs/>
          <w:szCs w:val="20"/>
        </w:rPr>
        <w:t>;</w:t>
      </w:r>
      <w:r w:rsidR="00E8038B">
        <w:rPr>
          <w:rFonts w:cs="Arial"/>
          <w:bCs/>
          <w:szCs w:val="20"/>
        </w:rPr>
        <w:t xml:space="preserve"> </w:t>
      </w:r>
      <w:r w:rsidR="00E8038B" w:rsidRPr="005E77C0">
        <w:rPr>
          <w:rFonts w:cs="Arial"/>
          <w:szCs w:val="20"/>
        </w:rPr>
        <w:t>v nadaljnjem besedilu:</w:t>
      </w:r>
      <w:r w:rsidR="00E8038B">
        <w:rPr>
          <w:rFonts w:cs="Arial"/>
          <w:szCs w:val="20"/>
        </w:rPr>
        <w:t xml:space="preserve"> </w:t>
      </w:r>
      <w:r w:rsidR="00E8038B" w:rsidRPr="00777F33">
        <w:rPr>
          <w:rFonts w:cs="Arial"/>
          <w:szCs w:val="20"/>
        </w:rPr>
        <w:t>pravilnik</w:t>
      </w:r>
      <w:r w:rsidRPr="00777F33">
        <w:rPr>
          <w:rFonts w:cs="Arial"/>
          <w:bCs/>
          <w:szCs w:val="20"/>
        </w:rPr>
        <w:t>)</w:t>
      </w:r>
      <w:r>
        <w:rPr>
          <w:rFonts w:cs="Arial"/>
          <w:bCs/>
          <w:szCs w:val="20"/>
        </w:rPr>
        <w:t xml:space="preserve"> ter na</w:t>
      </w:r>
      <w:r w:rsidRPr="003822C5">
        <w:rPr>
          <w:rFonts w:cs="Arial"/>
          <w:bCs/>
          <w:szCs w:val="20"/>
        </w:rPr>
        <w:t xml:space="preserve"> podlagi predložene dokumentacije in dokazil o poravnanih računih za izvedena obnovitvena dela</w:t>
      </w:r>
      <w:r>
        <w:rPr>
          <w:rFonts w:cs="Arial"/>
          <w:bCs/>
          <w:szCs w:val="20"/>
        </w:rPr>
        <w:t>.</w:t>
      </w:r>
    </w:p>
    <w:p w14:paraId="01476CFD" w14:textId="77777777" w:rsidR="00777F33" w:rsidRDefault="00777F33" w:rsidP="00B335CA">
      <w:pPr>
        <w:tabs>
          <w:tab w:val="left" w:pos="2910"/>
        </w:tabs>
        <w:jc w:val="both"/>
        <w:rPr>
          <w:rFonts w:cs="Arial"/>
          <w:snapToGrid w:val="0"/>
          <w:szCs w:val="20"/>
        </w:rPr>
      </w:pPr>
    </w:p>
    <w:p w14:paraId="3E55CF90" w14:textId="04C82150" w:rsidR="00777F33" w:rsidRPr="007C2AB9" w:rsidRDefault="00777F33" w:rsidP="00777F33">
      <w:pPr>
        <w:tabs>
          <w:tab w:val="left" w:pos="360"/>
        </w:tabs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Cs w:val="20"/>
        </w:rPr>
      </w:pPr>
      <w:r w:rsidRPr="007C2AB9">
        <w:rPr>
          <w:b/>
          <w:bCs/>
        </w:rPr>
        <w:t xml:space="preserve">V nadaljevanju </w:t>
      </w:r>
      <w:r w:rsidR="00FD2132">
        <w:rPr>
          <w:b/>
          <w:bCs/>
        </w:rPr>
        <w:t>prilagamo</w:t>
      </w:r>
      <w:r w:rsidRPr="007C2AB9">
        <w:rPr>
          <w:b/>
          <w:bCs/>
        </w:rPr>
        <w:t xml:space="preserve"> obrazc</w:t>
      </w:r>
      <w:r w:rsidRPr="0011040A">
        <w:rPr>
          <w:b/>
          <w:bCs/>
        </w:rPr>
        <w:t>e</w:t>
      </w:r>
      <w:r>
        <w:rPr>
          <w:b/>
          <w:bCs/>
        </w:rPr>
        <w:t>, ki se nahajajo v prilogi dokumenta (4x)</w:t>
      </w:r>
      <w:r w:rsidRPr="007C2AB9">
        <w:rPr>
          <w:b/>
          <w:bCs/>
        </w:rPr>
        <w:t xml:space="preserve"> in vas v primeru, da se želite vključiti v postopek</w:t>
      </w:r>
      <w:r>
        <w:rPr>
          <w:b/>
          <w:bCs/>
        </w:rPr>
        <w:t xml:space="preserve"> dodelit</w:t>
      </w:r>
      <w:r w:rsidR="00D52D43">
        <w:rPr>
          <w:b/>
          <w:bCs/>
        </w:rPr>
        <w:t>ve</w:t>
      </w:r>
      <w:r>
        <w:rPr>
          <w:b/>
          <w:bCs/>
        </w:rPr>
        <w:t xml:space="preserve"> sredstev </w:t>
      </w:r>
      <w:r w:rsidRPr="005C4894">
        <w:rPr>
          <w:rFonts w:cs="Arial"/>
          <w:b/>
          <w:szCs w:val="20"/>
        </w:rPr>
        <w:t>za odpravo posledic naravne nesreče</w:t>
      </w:r>
      <w:r>
        <w:rPr>
          <w:b/>
          <w:bCs/>
        </w:rPr>
        <w:t xml:space="preserve"> </w:t>
      </w:r>
      <w:r w:rsidRPr="007C2AB9">
        <w:rPr>
          <w:b/>
          <w:bCs/>
        </w:rPr>
        <w:t xml:space="preserve">prosimo, </w:t>
      </w:r>
      <w:r w:rsidRPr="007C2AB9">
        <w:rPr>
          <w:rFonts w:cs="Arial"/>
          <w:b/>
          <w:bCs/>
          <w:szCs w:val="20"/>
        </w:rPr>
        <w:t>da izpolnite priložene priloge. Če se na obvestilo ne boste odzvali</w:t>
      </w:r>
      <w:r w:rsidR="00D52D43">
        <w:rPr>
          <w:rFonts w:cs="Arial"/>
          <w:b/>
          <w:bCs/>
          <w:szCs w:val="20"/>
        </w:rPr>
        <w:t xml:space="preserve"> vas </w:t>
      </w:r>
      <w:r w:rsidRPr="007C2AB9">
        <w:rPr>
          <w:rFonts w:cs="Arial"/>
          <w:b/>
          <w:bCs/>
          <w:szCs w:val="20"/>
        </w:rPr>
        <w:t>opozarjamo, da v postopek obravnave ne boste vključeni.</w:t>
      </w:r>
    </w:p>
    <w:p w14:paraId="5C518485" w14:textId="77777777" w:rsidR="00777F33" w:rsidRDefault="00777F33" w:rsidP="00B335CA">
      <w:pPr>
        <w:tabs>
          <w:tab w:val="left" w:pos="2910"/>
        </w:tabs>
        <w:jc w:val="both"/>
        <w:rPr>
          <w:rFonts w:cs="Arial"/>
          <w:snapToGrid w:val="0"/>
          <w:szCs w:val="20"/>
        </w:rPr>
      </w:pPr>
    </w:p>
    <w:p w14:paraId="7AC69218" w14:textId="33E0C9BD" w:rsidR="00BC63B2" w:rsidRDefault="00BC63B2" w:rsidP="00BC63B2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Cs w:val="20"/>
        </w:rPr>
      </w:pPr>
      <w:r w:rsidRPr="002F3132">
        <w:rPr>
          <w:rFonts w:cs="Arial"/>
          <w:bCs/>
          <w:szCs w:val="20"/>
        </w:rPr>
        <w:t xml:space="preserve">Prosimo, da izpolnite </w:t>
      </w:r>
      <w:r w:rsidRPr="002F3132">
        <w:rPr>
          <w:rFonts w:cs="Arial"/>
          <w:b/>
          <w:bCs/>
          <w:szCs w:val="20"/>
        </w:rPr>
        <w:t>Izjavo vlagatelja</w:t>
      </w:r>
      <w:r w:rsidRPr="002F3132">
        <w:rPr>
          <w:rFonts w:cs="Arial"/>
          <w:bCs/>
          <w:szCs w:val="20"/>
        </w:rPr>
        <w:t xml:space="preserve"> (PRILOGA 1-I) in v primeru solastništva nepremičnine tudi </w:t>
      </w:r>
      <w:r w:rsidRPr="002F3132">
        <w:rPr>
          <w:rFonts w:cs="Arial"/>
          <w:b/>
          <w:bCs/>
          <w:szCs w:val="20"/>
        </w:rPr>
        <w:t>Soglasje solastnikov</w:t>
      </w:r>
      <w:r w:rsidRPr="002F3132">
        <w:rPr>
          <w:rFonts w:cs="Arial"/>
          <w:bCs/>
          <w:szCs w:val="20"/>
        </w:rPr>
        <w:t xml:space="preserve"> (PRILOGA 1-S) ter jo </w:t>
      </w:r>
      <w:r w:rsidR="0007459A" w:rsidRPr="00D702B2">
        <w:rPr>
          <w:rFonts w:cs="Arial"/>
          <w:b/>
          <w:szCs w:val="20"/>
        </w:rPr>
        <w:t xml:space="preserve">najkasneje </w:t>
      </w:r>
      <w:r w:rsidR="0007459A" w:rsidRPr="00D702B2">
        <w:rPr>
          <w:rFonts w:cs="Arial"/>
          <w:b/>
          <w:szCs w:val="20"/>
          <w:u w:val="single"/>
        </w:rPr>
        <w:t>do 3</w:t>
      </w:r>
      <w:r w:rsidR="00FB2B3B">
        <w:rPr>
          <w:rFonts w:cs="Arial"/>
          <w:b/>
          <w:szCs w:val="20"/>
          <w:u w:val="single"/>
        </w:rPr>
        <w:t>1</w:t>
      </w:r>
      <w:r w:rsidR="0007459A" w:rsidRPr="00D702B2">
        <w:rPr>
          <w:rFonts w:cs="Arial"/>
          <w:b/>
          <w:szCs w:val="20"/>
          <w:u w:val="single"/>
        </w:rPr>
        <w:t xml:space="preserve">. </w:t>
      </w:r>
      <w:r w:rsidR="00D702B2" w:rsidRPr="00D702B2">
        <w:rPr>
          <w:rFonts w:cs="Arial"/>
          <w:b/>
          <w:szCs w:val="20"/>
          <w:u w:val="single"/>
        </w:rPr>
        <w:t>1</w:t>
      </w:r>
      <w:r w:rsidR="0007459A" w:rsidRPr="00D702B2">
        <w:rPr>
          <w:rFonts w:cs="Arial"/>
          <w:b/>
          <w:szCs w:val="20"/>
          <w:u w:val="single"/>
        </w:rPr>
        <w:t>. 202</w:t>
      </w:r>
      <w:r w:rsidR="00FB2B3B">
        <w:rPr>
          <w:rFonts w:cs="Arial"/>
          <w:b/>
          <w:szCs w:val="20"/>
          <w:u w:val="single"/>
        </w:rPr>
        <w:t>7</w:t>
      </w:r>
      <w:r w:rsidR="0007459A" w:rsidRPr="00D702B2">
        <w:rPr>
          <w:rFonts w:cs="Arial"/>
          <w:bCs/>
          <w:szCs w:val="20"/>
        </w:rPr>
        <w:t xml:space="preserve"> </w:t>
      </w:r>
      <w:r w:rsidRPr="00D702B2">
        <w:rPr>
          <w:rFonts w:cs="Arial"/>
          <w:bCs/>
          <w:szCs w:val="20"/>
        </w:rPr>
        <w:t>posredujete</w:t>
      </w:r>
      <w:r w:rsidRPr="002F3132">
        <w:rPr>
          <w:rFonts w:cs="Arial"/>
          <w:bCs/>
          <w:szCs w:val="20"/>
        </w:rPr>
        <w:t xml:space="preserve"> po pošti na spodaj navedeni naslov. </w:t>
      </w:r>
    </w:p>
    <w:p w14:paraId="744C579A" w14:textId="77777777" w:rsidR="00FD2132" w:rsidRDefault="00FD2132" w:rsidP="00BC63B2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Cs w:val="20"/>
        </w:rPr>
      </w:pPr>
    </w:p>
    <w:p w14:paraId="5101D184" w14:textId="77777777" w:rsidR="00BC63B2" w:rsidRDefault="00BC63B2" w:rsidP="00BC63B2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  <w:r w:rsidRPr="00C3083C">
        <w:rPr>
          <w:rFonts w:cs="Arial"/>
          <w:color w:val="000000"/>
          <w:szCs w:val="20"/>
        </w:rPr>
        <w:t>Postopek za pripravo vloge za pridobitev sredstev iz državnega proračuna za odpravo posledic naravne nesreče, se začne z vašim odgovorom.</w:t>
      </w:r>
      <w:r>
        <w:rPr>
          <w:rFonts w:cs="Arial"/>
          <w:color w:val="000000"/>
          <w:szCs w:val="20"/>
        </w:rPr>
        <w:t xml:space="preserve"> </w:t>
      </w:r>
    </w:p>
    <w:p w14:paraId="4DCFA3B2" w14:textId="77777777" w:rsidR="00BC63B2" w:rsidRPr="009B0285" w:rsidRDefault="00BC63B2" w:rsidP="00BC63B2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14:paraId="31C7CF56" w14:textId="6985C3ED" w:rsidR="00BC63B2" w:rsidRPr="009B0285" w:rsidRDefault="00BC63B2" w:rsidP="00BC63B2">
      <w:pPr>
        <w:pStyle w:val="Odstavekseznama1"/>
        <w:tabs>
          <w:tab w:val="left" w:pos="360"/>
        </w:tabs>
        <w:ind w:left="0"/>
        <w:jc w:val="both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 xml:space="preserve">Poleg izpolnjene </w:t>
      </w:r>
      <w:r w:rsidRPr="009B0285">
        <w:rPr>
          <w:rFonts w:cs="Arial"/>
          <w:b/>
          <w:bCs/>
          <w:szCs w:val="20"/>
        </w:rPr>
        <w:t>Izjave vlagatelja</w:t>
      </w:r>
      <w:r w:rsidRPr="009B0285">
        <w:rPr>
          <w:rFonts w:cs="Arial"/>
          <w:bCs/>
          <w:szCs w:val="20"/>
        </w:rPr>
        <w:t xml:space="preserve"> (PRILOGA 1-I) je potrebno sočasno z Izjavo posredovati tudi</w:t>
      </w:r>
      <w:r>
        <w:rPr>
          <w:rFonts w:cs="Arial"/>
          <w:bCs/>
          <w:szCs w:val="20"/>
        </w:rPr>
        <w:t xml:space="preserve"> </w:t>
      </w:r>
      <w:r w:rsidRPr="00BC63B2">
        <w:rPr>
          <w:b/>
        </w:rPr>
        <w:t>Potrdilo o izplačani zavarovalnini</w:t>
      </w:r>
      <w:r>
        <w:t>,</w:t>
      </w:r>
      <w:r w:rsidRPr="006D6CFA">
        <w:t xml:space="preserve"> </w:t>
      </w:r>
      <w:r>
        <w:t>če</w:t>
      </w:r>
      <w:r w:rsidRPr="009B0285">
        <w:t xml:space="preserve"> je bil</w:t>
      </w:r>
      <w:r>
        <w:t>o</w:t>
      </w:r>
      <w:r w:rsidRPr="009B0285">
        <w:t xml:space="preserve"> stanovanje zavarovano in ste od zavarovalnice prejeli sredstva za odpravo škode iz tega naslova</w:t>
      </w:r>
      <w:r w:rsidRPr="005F43F2">
        <w:rPr>
          <w:b/>
          <w:bCs/>
        </w:rPr>
        <w:t>.</w:t>
      </w:r>
    </w:p>
    <w:p w14:paraId="5969F0C1" w14:textId="77777777" w:rsidR="00BC63B2" w:rsidRDefault="00BC63B2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</w:p>
    <w:p w14:paraId="50460623" w14:textId="02533D75" w:rsidR="00BC63B2" w:rsidRPr="009B0285" w:rsidRDefault="00BC63B2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Podatki o plačilu izvedbe so ključna podlaga za izvedbo ugotovitvenega postopka ter določitve višine sredstev za dodelitev, zato vas prosimo, da v priložen</w:t>
      </w:r>
      <w:r>
        <w:rPr>
          <w:rFonts w:cs="Arial"/>
          <w:bCs/>
          <w:szCs w:val="20"/>
        </w:rPr>
        <w:t>em</w:t>
      </w:r>
      <w:r w:rsidRPr="009B0285">
        <w:rPr>
          <w:rFonts w:cs="Arial"/>
          <w:bCs/>
          <w:szCs w:val="20"/>
        </w:rPr>
        <w:t xml:space="preserve"> obrazc</w:t>
      </w:r>
      <w:r>
        <w:rPr>
          <w:rFonts w:cs="Arial"/>
          <w:bCs/>
          <w:szCs w:val="20"/>
        </w:rPr>
        <w:t>u</w:t>
      </w:r>
      <w:r w:rsidRPr="009B0285">
        <w:rPr>
          <w:rFonts w:cs="Arial"/>
          <w:b/>
          <w:bCs/>
          <w:szCs w:val="20"/>
        </w:rPr>
        <w:t xml:space="preserve"> Podatki o plačilu izvedbe</w:t>
      </w:r>
      <w:r w:rsidRPr="009B0285">
        <w:rPr>
          <w:rFonts w:cs="Arial"/>
          <w:bCs/>
          <w:szCs w:val="20"/>
        </w:rPr>
        <w:t xml:space="preserve"> (PRILOGA 1-R) natančno navedete podatke o vseh plačanih računih za izvedbo obnovitvenih del, s katerimi ste odpravili posledice </w:t>
      </w:r>
      <w:r w:rsidRPr="002F3132">
        <w:rPr>
          <w:rFonts w:cs="Arial"/>
          <w:bCs/>
          <w:szCs w:val="20"/>
        </w:rPr>
        <w:t xml:space="preserve">neposredne škode na poškodovanem stanovanju in k temu kot dokazilo </w:t>
      </w:r>
      <w:r w:rsidRPr="002F3132">
        <w:rPr>
          <w:rFonts w:cs="Arial"/>
          <w:b/>
          <w:bCs/>
          <w:szCs w:val="20"/>
        </w:rPr>
        <w:t>priložite fotokopije plačanih računov za izvedena obnovitvena dela</w:t>
      </w:r>
      <w:r w:rsidR="003F2DED">
        <w:rPr>
          <w:rFonts w:cs="Arial"/>
          <w:b/>
          <w:bCs/>
          <w:szCs w:val="20"/>
        </w:rPr>
        <w:t xml:space="preserve"> z dokazili, da so računi dejansko plačani</w:t>
      </w:r>
      <w:r w:rsidRPr="002F3132">
        <w:rPr>
          <w:rFonts w:cs="Arial"/>
          <w:b/>
          <w:bCs/>
          <w:szCs w:val="20"/>
        </w:rPr>
        <w:t xml:space="preserve"> </w:t>
      </w:r>
      <w:r w:rsidR="00B202CA">
        <w:rPr>
          <w:rFonts w:cs="Arial"/>
          <w:b/>
          <w:bCs/>
          <w:szCs w:val="20"/>
        </w:rPr>
        <w:t>in</w:t>
      </w:r>
      <w:r w:rsidRPr="002F3132">
        <w:rPr>
          <w:rFonts w:cs="Arial"/>
          <w:b/>
          <w:bCs/>
          <w:szCs w:val="20"/>
        </w:rPr>
        <w:t xml:space="preserve"> fotografije izvedene sanacije.</w:t>
      </w:r>
    </w:p>
    <w:p w14:paraId="29664761" w14:textId="77777777" w:rsidR="00BC63B2" w:rsidRPr="009B0285" w:rsidRDefault="00BC63B2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</w:p>
    <w:p w14:paraId="53CD25D6" w14:textId="11338045" w:rsidR="00BC63B2" w:rsidRDefault="00BC63B2" w:rsidP="00BC63B2">
      <w:pPr>
        <w:spacing w:line="240" w:lineRule="auto"/>
        <w:jc w:val="both"/>
        <w:rPr>
          <w:rFonts w:cs="Arial"/>
          <w:szCs w:val="20"/>
          <w:lang w:eastAsia="sl-SI"/>
        </w:rPr>
      </w:pPr>
      <w:r w:rsidRPr="009B0285">
        <w:rPr>
          <w:rFonts w:cs="Arial"/>
          <w:szCs w:val="20"/>
          <w:lang w:eastAsia="sl-SI"/>
        </w:rPr>
        <w:lastRenderedPageBreak/>
        <w:t>Če so obnovitvena del</w:t>
      </w:r>
      <w:r>
        <w:rPr>
          <w:rFonts w:cs="Arial"/>
          <w:szCs w:val="20"/>
          <w:lang w:eastAsia="sl-SI"/>
        </w:rPr>
        <w:t>a</w:t>
      </w:r>
      <w:r w:rsidRPr="009B0285">
        <w:rPr>
          <w:rFonts w:cs="Arial"/>
          <w:szCs w:val="20"/>
          <w:lang w:eastAsia="sl-SI"/>
        </w:rPr>
        <w:t xml:space="preserve"> končana, nam </w:t>
      </w:r>
      <w:r w:rsidR="00D52D43">
        <w:rPr>
          <w:rFonts w:cs="Arial"/>
          <w:szCs w:val="20"/>
          <w:lang w:eastAsia="sl-SI"/>
        </w:rPr>
        <w:t xml:space="preserve">posredujte </w:t>
      </w:r>
      <w:r w:rsidRPr="009B0285">
        <w:rPr>
          <w:rFonts w:cs="Arial"/>
          <w:szCs w:val="20"/>
          <w:lang w:eastAsia="sl-SI"/>
        </w:rPr>
        <w:t xml:space="preserve">izpolnjen obrazec </w:t>
      </w:r>
      <w:r w:rsidRPr="009B0285">
        <w:rPr>
          <w:rFonts w:cs="Arial"/>
          <w:b/>
          <w:szCs w:val="20"/>
          <w:lang w:eastAsia="sl-SI"/>
        </w:rPr>
        <w:t>Podatki o plačilu izvedbe</w:t>
      </w:r>
      <w:r w:rsidRPr="009B0285">
        <w:rPr>
          <w:rFonts w:cs="Arial"/>
          <w:szCs w:val="20"/>
          <w:lang w:eastAsia="sl-SI"/>
        </w:rPr>
        <w:t xml:space="preserve"> (PRILOGA 1-R) s fotokopijami računov </w:t>
      </w:r>
      <w:r w:rsidRPr="009B0285">
        <w:rPr>
          <w:rFonts w:cs="Arial"/>
          <w:bCs/>
          <w:szCs w:val="20"/>
          <w:lang w:eastAsia="sl-SI"/>
        </w:rPr>
        <w:t>sočasno</w:t>
      </w:r>
      <w:r w:rsidRPr="009B0285">
        <w:rPr>
          <w:rFonts w:cs="Arial"/>
          <w:b/>
          <w:bCs/>
          <w:szCs w:val="20"/>
          <w:lang w:eastAsia="sl-SI"/>
        </w:rPr>
        <w:t xml:space="preserve"> </w:t>
      </w:r>
      <w:r w:rsidRPr="009B0285">
        <w:rPr>
          <w:rFonts w:cs="Arial"/>
          <w:szCs w:val="20"/>
          <w:lang w:eastAsia="sl-SI"/>
        </w:rPr>
        <w:t xml:space="preserve">z </w:t>
      </w:r>
      <w:r w:rsidRPr="009B0285">
        <w:rPr>
          <w:rFonts w:cs="Arial"/>
          <w:b/>
          <w:szCs w:val="20"/>
          <w:lang w:eastAsia="sl-SI"/>
        </w:rPr>
        <w:t>Izjavo vlagatelja</w:t>
      </w:r>
      <w:r w:rsidRPr="009B0285">
        <w:rPr>
          <w:rFonts w:cs="Arial"/>
          <w:szCs w:val="20"/>
          <w:lang w:eastAsia="sl-SI"/>
        </w:rPr>
        <w:t xml:space="preserve"> </w:t>
      </w:r>
      <w:r w:rsidRPr="009B0285">
        <w:rPr>
          <w:rFonts w:cs="Arial"/>
          <w:bCs/>
          <w:szCs w:val="20"/>
        </w:rPr>
        <w:t xml:space="preserve">(PRILOGA 1-I) </w:t>
      </w:r>
      <w:r w:rsidRPr="009B0285">
        <w:rPr>
          <w:rFonts w:cs="Arial"/>
          <w:szCs w:val="20"/>
          <w:lang w:eastAsia="sl-SI"/>
        </w:rPr>
        <w:t xml:space="preserve">in ostalimi </w:t>
      </w:r>
      <w:r w:rsidRPr="009B0285">
        <w:rPr>
          <w:rFonts w:cs="Arial"/>
          <w:b/>
          <w:szCs w:val="20"/>
          <w:lang w:eastAsia="sl-SI"/>
        </w:rPr>
        <w:t>dokazili</w:t>
      </w:r>
      <w:r>
        <w:rPr>
          <w:rFonts w:cs="Arial"/>
          <w:b/>
          <w:szCs w:val="20"/>
          <w:lang w:eastAsia="sl-SI"/>
        </w:rPr>
        <w:t xml:space="preserve"> *</w:t>
      </w:r>
      <w:r>
        <w:rPr>
          <w:rStyle w:val="Sprotnaopomba-sklic"/>
          <w:rFonts w:cs="Arial"/>
          <w:szCs w:val="20"/>
          <w:lang w:eastAsia="sl-SI"/>
        </w:rPr>
        <w:footnoteReference w:id="1"/>
      </w:r>
      <w:r>
        <w:rPr>
          <w:rFonts w:cs="Arial"/>
          <w:b/>
          <w:szCs w:val="20"/>
          <w:lang w:eastAsia="sl-SI"/>
        </w:rPr>
        <w:t>.</w:t>
      </w:r>
    </w:p>
    <w:p w14:paraId="0031552B" w14:textId="77777777" w:rsidR="00BC63B2" w:rsidRDefault="00BC63B2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</w:p>
    <w:p w14:paraId="7F9CFE9A" w14:textId="592571F4" w:rsidR="00BC63B2" w:rsidRDefault="00D52D43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Č</w:t>
      </w:r>
      <w:r w:rsidR="00BC63B2" w:rsidRPr="002F3132">
        <w:rPr>
          <w:rFonts w:cs="Arial"/>
          <w:bCs/>
          <w:szCs w:val="20"/>
        </w:rPr>
        <w:t>e obnovitvena dela še niso zaključena</w:t>
      </w:r>
      <w:r w:rsidR="00BC63B2">
        <w:rPr>
          <w:rFonts w:cs="Arial"/>
          <w:bCs/>
          <w:szCs w:val="20"/>
        </w:rPr>
        <w:t>, pa se želite vključiti v postopek za dodelitev sredstev za odpravo posledic naravne nesreče</w:t>
      </w:r>
      <w:r>
        <w:rPr>
          <w:rFonts w:cs="Arial"/>
          <w:bCs/>
          <w:szCs w:val="20"/>
        </w:rPr>
        <w:t xml:space="preserve"> </w:t>
      </w:r>
      <w:r w:rsidR="00BC63B2" w:rsidRPr="002F3132">
        <w:rPr>
          <w:rFonts w:cs="Arial"/>
          <w:bCs/>
          <w:szCs w:val="20"/>
        </w:rPr>
        <w:t xml:space="preserve">vas pozivamo, da </w:t>
      </w:r>
      <w:r w:rsidR="00BC63B2" w:rsidRPr="003F2DED">
        <w:rPr>
          <w:rFonts w:cs="Arial"/>
          <w:bCs/>
          <w:szCs w:val="20"/>
        </w:rPr>
        <w:t>najpozneje</w:t>
      </w:r>
      <w:r w:rsidR="00BC63B2" w:rsidRPr="003F2DED">
        <w:rPr>
          <w:rFonts w:cs="Arial"/>
          <w:b/>
          <w:szCs w:val="20"/>
        </w:rPr>
        <w:t xml:space="preserve"> </w:t>
      </w:r>
      <w:r w:rsidR="0007459A" w:rsidRPr="00D702B2">
        <w:rPr>
          <w:rFonts w:cs="Arial"/>
          <w:b/>
          <w:szCs w:val="20"/>
          <w:u w:val="single"/>
        </w:rPr>
        <w:t>do 3</w:t>
      </w:r>
      <w:r w:rsidR="00FB2B3B">
        <w:rPr>
          <w:rFonts w:cs="Arial"/>
          <w:b/>
          <w:szCs w:val="20"/>
          <w:u w:val="single"/>
        </w:rPr>
        <w:t>1</w:t>
      </w:r>
      <w:r w:rsidR="0007459A" w:rsidRPr="00D702B2">
        <w:rPr>
          <w:rFonts w:cs="Arial"/>
          <w:b/>
          <w:szCs w:val="20"/>
          <w:u w:val="single"/>
        </w:rPr>
        <w:t xml:space="preserve">. </w:t>
      </w:r>
      <w:r w:rsidR="00D702B2" w:rsidRPr="00D702B2">
        <w:rPr>
          <w:rFonts w:cs="Arial"/>
          <w:b/>
          <w:szCs w:val="20"/>
          <w:u w:val="single"/>
        </w:rPr>
        <w:t>1</w:t>
      </w:r>
      <w:r w:rsidR="0007459A" w:rsidRPr="00D702B2">
        <w:rPr>
          <w:rFonts w:cs="Arial"/>
          <w:b/>
          <w:szCs w:val="20"/>
          <w:u w:val="single"/>
        </w:rPr>
        <w:t>. 202</w:t>
      </w:r>
      <w:r w:rsidR="00FB2B3B">
        <w:rPr>
          <w:rFonts w:cs="Arial"/>
          <w:b/>
          <w:szCs w:val="20"/>
          <w:u w:val="single"/>
        </w:rPr>
        <w:t>7</w:t>
      </w:r>
      <w:r w:rsidR="0007459A">
        <w:rPr>
          <w:rFonts w:cs="Arial"/>
          <w:b/>
          <w:szCs w:val="20"/>
          <w:u w:val="single"/>
        </w:rPr>
        <w:t xml:space="preserve"> </w:t>
      </w:r>
      <w:r w:rsidR="00BC63B2" w:rsidRPr="002F3132">
        <w:rPr>
          <w:rFonts w:cs="Arial"/>
          <w:bCs/>
          <w:szCs w:val="20"/>
        </w:rPr>
        <w:t xml:space="preserve">posredujete </w:t>
      </w:r>
      <w:r w:rsidR="00BC63B2" w:rsidRPr="002F3132">
        <w:rPr>
          <w:rFonts w:cs="Arial"/>
          <w:b/>
          <w:bCs/>
          <w:szCs w:val="20"/>
        </w:rPr>
        <w:t>Izjavo vlagatelja</w:t>
      </w:r>
      <w:r w:rsidR="00BC63B2" w:rsidRPr="002F3132">
        <w:rPr>
          <w:rFonts w:cs="Arial"/>
          <w:bCs/>
          <w:szCs w:val="20"/>
        </w:rPr>
        <w:t xml:space="preserve"> (PRILOGA 1-I) in v primeru solastništva nepremičnine tudi </w:t>
      </w:r>
      <w:r w:rsidR="00BC63B2" w:rsidRPr="002F3132">
        <w:rPr>
          <w:rFonts w:cs="Arial"/>
          <w:b/>
          <w:bCs/>
          <w:szCs w:val="20"/>
        </w:rPr>
        <w:t>Soglasje solastnikov</w:t>
      </w:r>
      <w:r w:rsidR="00BC63B2" w:rsidRPr="002F3132">
        <w:rPr>
          <w:rFonts w:cs="Arial"/>
          <w:bCs/>
          <w:szCs w:val="20"/>
        </w:rPr>
        <w:t xml:space="preserve"> (PRILOGA 1-S). Dokumentacijo z dokazili o izvedeni obnovi pa</w:t>
      </w:r>
      <w:r w:rsidR="00BC63B2">
        <w:rPr>
          <w:rFonts w:cs="Arial"/>
          <w:bCs/>
          <w:szCs w:val="20"/>
        </w:rPr>
        <w:t xml:space="preserve"> nato posredujete</w:t>
      </w:r>
      <w:r w:rsidR="00BC63B2" w:rsidRPr="002F3132">
        <w:rPr>
          <w:rFonts w:cs="Arial"/>
          <w:bCs/>
          <w:szCs w:val="20"/>
        </w:rPr>
        <w:t xml:space="preserve"> po zaključku obnovitvenih del</w:t>
      </w:r>
      <w:r w:rsidR="00BC63B2">
        <w:rPr>
          <w:rFonts w:cs="Arial"/>
          <w:bCs/>
          <w:szCs w:val="20"/>
        </w:rPr>
        <w:t>,</w:t>
      </w:r>
      <w:r w:rsidR="00BC63B2" w:rsidRPr="002F3132">
        <w:rPr>
          <w:rFonts w:cs="Arial"/>
          <w:bCs/>
          <w:szCs w:val="20"/>
        </w:rPr>
        <w:t xml:space="preserve"> vendar </w:t>
      </w:r>
      <w:r w:rsidR="00BC63B2" w:rsidRPr="00D702B2">
        <w:rPr>
          <w:rFonts w:cs="Arial"/>
          <w:b/>
          <w:szCs w:val="20"/>
          <w:u w:val="single"/>
        </w:rPr>
        <w:t>najpozneje do 3</w:t>
      </w:r>
      <w:r w:rsidR="00D702B2" w:rsidRPr="00D702B2">
        <w:rPr>
          <w:rFonts w:cs="Arial"/>
          <w:b/>
          <w:szCs w:val="20"/>
          <w:u w:val="single"/>
        </w:rPr>
        <w:t>0</w:t>
      </w:r>
      <w:r w:rsidR="00BC63B2" w:rsidRPr="00D702B2">
        <w:rPr>
          <w:rFonts w:cs="Arial"/>
          <w:b/>
          <w:szCs w:val="20"/>
          <w:u w:val="single"/>
        </w:rPr>
        <w:t xml:space="preserve">. </w:t>
      </w:r>
      <w:r w:rsidR="00FB2B3B">
        <w:rPr>
          <w:rFonts w:cs="Arial"/>
          <w:b/>
          <w:szCs w:val="20"/>
          <w:u w:val="single"/>
        </w:rPr>
        <w:t>11</w:t>
      </w:r>
      <w:r w:rsidR="00BC63B2" w:rsidRPr="00D702B2">
        <w:rPr>
          <w:rFonts w:cs="Arial"/>
          <w:b/>
          <w:szCs w:val="20"/>
          <w:u w:val="single"/>
        </w:rPr>
        <w:t>. 202</w:t>
      </w:r>
      <w:r w:rsidR="00D702B2" w:rsidRPr="00D702B2">
        <w:rPr>
          <w:rFonts w:cs="Arial"/>
          <w:b/>
          <w:szCs w:val="20"/>
          <w:u w:val="single"/>
        </w:rPr>
        <w:t>7</w:t>
      </w:r>
      <w:r w:rsidR="00BC63B2" w:rsidRPr="00D702B2">
        <w:rPr>
          <w:rFonts w:cs="Arial"/>
          <w:b/>
          <w:szCs w:val="20"/>
        </w:rPr>
        <w:t>.</w:t>
      </w:r>
      <w:r w:rsidR="00BC63B2" w:rsidRPr="00181234">
        <w:rPr>
          <w:rFonts w:cs="Arial"/>
          <w:b/>
          <w:szCs w:val="20"/>
        </w:rPr>
        <w:t xml:space="preserve"> </w:t>
      </w:r>
    </w:p>
    <w:p w14:paraId="44E04BB0" w14:textId="77777777" w:rsidR="00BC63B2" w:rsidRPr="002F3132" w:rsidRDefault="00BC63B2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</w:p>
    <w:p w14:paraId="6BC47CD2" w14:textId="48BAB7A1" w:rsidR="00BC63B2" w:rsidRDefault="00BC63B2" w:rsidP="00BC63B2">
      <w:pPr>
        <w:jc w:val="both"/>
        <w:rPr>
          <w:rFonts w:cs="Arial"/>
          <w:bCs/>
          <w:szCs w:val="20"/>
        </w:rPr>
      </w:pPr>
      <w:r w:rsidRPr="00C3083C">
        <w:rPr>
          <w:rFonts w:cs="Arial"/>
          <w:bCs/>
          <w:szCs w:val="20"/>
        </w:rPr>
        <w:t xml:space="preserve">Poleg tega vas prosimo, da </w:t>
      </w:r>
      <w:r w:rsidR="00A11FF0" w:rsidRPr="00C3083C">
        <w:rPr>
          <w:rFonts w:cs="Arial"/>
          <w:bCs/>
          <w:szCs w:val="20"/>
        </w:rPr>
        <w:t>ministrstvu</w:t>
      </w:r>
      <w:r w:rsidRPr="00C3083C">
        <w:rPr>
          <w:rFonts w:cs="Arial"/>
          <w:bCs/>
          <w:szCs w:val="20"/>
        </w:rPr>
        <w:t xml:space="preserve"> predložite tudi pooblastilo za izpolnitev obrazca vloge (PRILOGA 1P), in sicer, da v imenu lastnikov </w:t>
      </w:r>
      <w:r w:rsidR="00647748">
        <w:rPr>
          <w:rFonts w:cs="Arial"/>
          <w:bCs/>
          <w:szCs w:val="20"/>
        </w:rPr>
        <w:t xml:space="preserve">stanovanja oziroma stanovanjske </w:t>
      </w:r>
      <w:r w:rsidRPr="00C3083C">
        <w:rPr>
          <w:rFonts w:cs="Arial"/>
          <w:bCs/>
          <w:szCs w:val="20"/>
        </w:rPr>
        <w:t xml:space="preserve">stavbe pooblaščate </w:t>
      </w:r>
      <w:r w:rsidR="003F2DED">
        <w:rPr>
          <w:rFonts w:cs="Arial"/>
          <w:bCs/>
          <w:szCs w:val="20"/>
        </w:rPr>
        <w:t>ministrstvo</w:t>
      </w:r>
      <w:r w:rsidRPr="00C3083C">
        <w:rPr>
          <w:rFonts w:cs="Arial"/>
          <w:bCs/>
          <w:szCs w:val="20"/>
        </w:rPr>
        <w:t>, da po predložitvi zahtevane dokumentacije izpolni obrazec (Priloga 1) vloge po pravilniku.</w:t>
      </w:r>
    </w:p>
    <w:p w14:paraId="017CFA84" w14:textId="77777777" w:rsidR="00BC63B2" w:rsidRPr="009B0285" w:rsidRDefault="00BC63B2" w:rsidP="00BC63B2">
      <w:pPr>
        <w:rPr>
          <w:rFonts w:cs="Arial"/>
          <w:bCs/>
          <w:szCs w:val="20"/>
        </w:rPr>
      </w:pPr>
    </w:p>
    <w:p w14:paraId="32A347F6" w14:textId="77777777" w:rsidR="00BC63B2" w:rsidRPr="00C339DA" w:rsidRDefault="00BC63B2" w:rsidP="00BC63B2">
      <w:pPr>
        <w:jc w:val="both"/>
        <w:rPr>
          <w:rFonts w:cs="Arial"/>
          <w:b/>
          <w:szCs w:val="20"/>
          <w:u w:val="single"/>
        </w:rPr>
      </w:pPr>
      <w:r w:rsidRPr="00C339DA">
        <w:rPr>
          <w:rFonts w:cs="Arial"/>
          <w:b/>
          <w:szCs w:val="20"/>
          <w:u w:val="single"/>
        </w:rPr>
        <w:t>Dokumentacijo posredujete na naslov:</w:t>
      </w:r>
    </w:p>
    <w:p w14:paraId="3D0C7013" w14:textId="77777777" w:rsidR="00BC63B2" w:rsidRPr="00AE2BE5" w:rsidRDefault="00BC63B2" w:rsidP="00BC63B2">
      <w:pPr>
        <w:jc w:val="both"/>
        <w:rPr>
          <w:rFonts w:cs="Arial"/>
          <w:bCs/>
          <w:szCs w:val="20"/>
        </w:rPr>
      </w:pPr>
      <w:r w:rsidRPr="00AE2BE5">
        <w:rPr>
          <w:rFonts w:cs="Arial"/>
          <w:bCs/>
          <w:szCs w:val="20"/>
        </w:rPr>
        <w:t>Ministrstvo za naravne vire in prostor</w:t>
      </w:r>
    </w:p>
    <w:p w14:paraId="213467BA" w14:textId="6E8F5F66" w:rsidR="00BC63B2" w:rsidRPr="00AE2BE5" w:rsidRDefault="00FD2132" w:rsidP="00BC63B2">
      <w:pPr>
        <w:jc w:val="both"/>
        <w:rPr>
          <w:rFonts w:cs="Arial"/>
          <w:bCs/>
          <w:szCs w:val="20"/>
        </w:rPr>
      </w:pPr>
      <w:r w:rsidRPr="00FD2132">
        <w:rPr>
          <w:rFonts w:cs="Arial"/>
          <w:bCs/>
          <w:szCs w:val="20"/>
        </w:rPr>
        <w:t>Urad</w:t>
      </w:r>
      <w:r w:rsidR="00BC63B2" w:rsidRPr="00FD2132">
        <w:rPr>
          <w:rFonts w:cs="Arial"/>
          <w:bCs/>
          <w:szCs w:val="20"/>
        </w:rPr>
        <w:t xml:space="preserve"> za zmanjševanje posledic naravnih nesreč</w:t>
      </w:r>
    </w:p>
    <w:p w14:paraId="727C0C0E" w14:textId="77777777" w:rsidR="00BC63B2" w:rsidRPr="00AE2BE5" w:rsidRDefault="00BC63B2" w:rsidP="00BC63B2">
      <w:pPr>
        <w:jc w:val="both"/>
        <w:rPr>
          <w:rFonts w:cs="Arial"/>
          <w:bCs/>
          <w:szCs w:val="20"/>
        </w:rPr>
      </w:pPr>
      <w:r w:rsidRPr="00AE2BE5">
        <w:rPr>
          <w:rFonts w:cs="Arial"/>
          <w:bCs/>
          <w:szCs w:val="20"/>
        </w:rPr>
        <w:t>Dunajska cesta 48</w:t>
      </w:r>
    </w:p>
    <w:p w14:paraId="1BE76BDA" w14:textId="77777777" w:rsidR="00BC63B2" w:rsidRPr="00AE2BE5" w:rsidRDefault="00BC63B2" w:rsidP="00BC63B2">
      <w:pPr>
        <w:jc w:val="both"/>
        <w:rPr>
          <w:rFonts w:cs="Arial"/>
          <w:bCs/>
          <w:szCs w:val="20"/>
        </w:rPr>
      </w:pPr>
      <w:r w:rsidRPr="00AE2BE5">
        <w:rPr>
          <w:rFonts w:cs="Arial"/>
          <w:bCs/>
          <w:szCs w:val="20"/>
        </w:rPr>
        <w:t xml:space="preserve">1000 Ljubljana.  </w:t>
      </w:r>
    </w:p>
    <w:p w14:paraId="182139ED" w14:textId="77777777" w:rsidR="00BC63B2" w:rsidRPr="00477B1D" w:rsidRDefault="00BC63B2" w:rsidP="00BC63B2">
      <w:pPr>
        <w:jc w:val="both"/>
        <w:rPr>
          <w:rFonts w:cs="Arial"/>
          <w:b/>
          <w:bCs/>
          <w:kern w:val="32"/>
          <w:szCs w:val="20"/>
          <w:lang w:eastAsia="sl-SI"/>
        </w:rPr>
      </w:pPr>
    </w:p>
    <w:p w14:paraId="4DB8079F" w14:textId="77777777" w:rsidR="00BC63B2" w:rsidRPr="00FF5B29" w:rsidRDefault="00BC63B2" w:rsidP="00BC63B2">
      <w:pPr>
        <w:jc w:val="both"/>
        <w:rPr>
          <w:rFonts w:cs="Arial"/>
          <w:bCs/>
          <w:szCs w:val="20"/>
        </w:rPr>
      </w:pPr>
      <w:r w:rsidRPr="00FF5B29">
        <w:rPr>
          <w:rFonts w:cs="Arial"/>
          <w:bCs/>
          <w:szCs w:val="20"/>
        </w:rPr>
        <w:t xml:space="preserve">Za dodatne informacije in pojasnila se obrnite na </w:t>
      </w:r>
      <w:r>
        <w:rPr>
          <w:rFonts w:cs="Arial"/>
          <w:bCs/>
          <w:szCs w:val="20"/>
        </w:rPr>
        <w:t>K</w:t>
      </w:r>
      <w:r w:rsidRPr="00FF5B29">
        <w:rPr>
          <w:rFonts w:cs="Arial"/>
          <w:bCs/>
          <w:szCs w:val="20"/>
        </w:rPr>
        <w:t>licni center za pomoč prebivalkam in prebivalcem po poplavah</w:t>
      </w:r>
      <w:r>
        <w:rPr>
          <w:rFonts w:cs="Arial"/>
          <w:bCs/>
          <w:szCs w:val="20"/>
        </w:rPr>
        <w:t>,</w:t>
      </w:r>
      <w:r w:rsidRPr="00FF5B29">
        <w:rPr>
          <w:rFonts w:cs="Arial"/>
          <w:bCs/>
          <w:szCs w:val="20"/>
        </w:rPr>
        <w:t xml:space="preserve"> in sicer </w:t>
      </w:r>
      <w:r w:rsidRPr="00FF5B29">
        <w:rPr>
          <w:rFonts w:cs="Arial"/>
          <w:b/>
          <w:szCs w:val="20"/>
        </w:rPr>
        <w:t>od ponedeljka do petka med 8. in 16. uro, na telefonsk</w:t>
      </w:r>
      <w:r>
        <w:rPr>
          <w:rFonts w:cs="Arial"/>
          <w:b/>
          <w:szCs w:val="20"/>
        </w:rPr>
        <w:t>o</w:t>
      </w:r>
      <w:r w:rsidRPr="00FF5B29">
        <w:rPr>
          <w:rFonts w:cs="Arial"/>
          <w:b/>
          <w:szCs w:val="20"/>
        </w:rPr>
        <w:t xml:space="preserve"> številk</w:t>
      </w:r>
      <w:r>
        <w:rPr>
          <w:rFonts w:cs="Arial"/>
          <w:b/>
          <w:szCs w:val="20"/>
        </w:rPr>
        <w:t>o</w:t>
      </w:r>
      <w:r w:rsidRPr="00FF5B29">
        <w:rPr>
          <w:rFonts w:cs="Arial"/>
          <w:b/>
          <w:szCs w:val="20"/>
        </w:rPr>
        <w:t xml:space="preserve"> 114.</w:t>
      </w:r>
    </w:p>
    <w:p w14:paraId="28094664" w14:textId="77777777" w:rsidR="00BC63B2" w:rsidRPr="009B0285" w:rsidRDefault="00BC63B2" w:rsidP="00BC63B2">
      <w:pPr>
        <w:rPr>
          <w:rFonts w:cs="Arial"/>
          <w:bCs/>
          <w:szCs w:val="20"/>
        </w:rPr>
      </w:pPr>
    </w:p>
    <w:p w14:paraId="06DE25D3" w14:textId="77777777" w:rsidR="00BC63B2" w:rsidRPr="009B0285" w:rsidRDefault="00BC63B2" w:rsidP="00BC63B2">
      <w:pPr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S spoštovanjem</w:t>
      </w:r>
      <w:r>
        <w:rPr>
          <w:rFonts w:cs="Arial"/>
          <w:bCs/>
          <w:szCs w:val="20"/>
        </w:rPr>
        <w:t>,</w:t>
      </w:r>
    </w:p>
    <w:p w14:paraId="135DCBAC" w14:textId="77777777" w:rsidR="00BC63B2" w:rsidRPr="009B0285" w:rsidRDefault="00BC63B2" w:rsidP="00BC63B2">
      <w:pPr>
        <w:rPr>
          <w:rFonts w:cs="Arial"/>
          <w:bCs/>
          <w:szCs w:val="20"/>
        </w:rPr>
      </w:pP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</w:p>
    <w:p w14:paraId="105B4BEC" w14:textId="3C161E34" w:rsidR="00BC63B2" w:rsidRPr="00FD2132" w:rsidRDefault="00BC63B2" w:rsidP="00BC63B2">
      <w:pPr>
        <w:jc w:val="both"/>
        <w:rPr>
          <w:rFonts w:cs="Arial"/>
          <w:b/>
          <w:szCs w:val="20"/>
        </w:rPr>
      </w:pP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  <w:t xml:space="preserve">             </w:t>
      </w:r>
      <w:r w:rsidR="003360BF">
        <w:rPr>
          <w:rFonts w:cs="Arial"/>
          <w:bCs/>
          <w:szCs w:val="20"/>
        </w:rPr>
        <w:t xml:space="preserve">     </w:t>
      </w:r>
      <w:r w:rsidR="00FD2132">
        <w:rPr>
          <w:rFonts w:cs="Arial"/>
          <w:bCs/>
          <w:szCs w:val="20"/>
        </w:rPr>
        <w:t xml:space="preserve">                     </w:t>
      </w:r>
      <w:r w:rsidR="00CB2446">
        <w:rPr>
          <w:rFonts w:cs="Arial"/>
          <w:b/>
          <w:szCs w:val="20"/>
        </w:rPr>
        <w:t>Matej VORŠIČ</w:t>
      </w:r>
      <w:r w:rsidRPr="00FD2132">
        <w:rPr>
          <w:rFonts w:cs="Arial"/>
          <w:b/>
          <w:szCs w:val="20"/>
        </w:rPr>
        <w:t xml:space="preserve">   </w:t>
      </w:r>
    </w:p>
    <w:p w14:paraId="35F5424A" w14:textId="277DAEA4" w:rsidR="00FD2132" w:rsidRPr="00FD2132" w:rsidRDefault="00BC63B2" w:rsidP="00BC63B2">
      <w:pPr>
        <w:ind w:left="2880" w:right="-17" w:firstLine="720"/>
        <w:rPr>
          <w:rFonts w:cs="Arial"/>
          <w:b/>
          <w:szCs w:val="20"/>
        </w:rPr>
      </w:pPr>
      <w:r w:rsidRPr="00FD2132">
        <w:rPr>
          <w:rFonts w:cs="Arial"/>
          <w:b/>
          <w:szCs w:val="20"/>
        </w:rPr>
        <w:t xml:space="preserve"> </w:t>
      </w:r>
      <w:r w:rsidRPr="00FD2132">
        <w:rPr>
          <w:rFonts w:cs="Arial"/>
          <w:b/>
          <w:szCs w:val="20"/>
        </w:rPr>
        <w:tab/>
      </w:r>
      <w:r w:rsidRPr="00FD2132">
        <w:rPr>
          <w:rFonts w:cs="Arial"/>
          <w:b/>
          <w:szCs w:val="20"/>
        </w:rPr>
        <w:tab/>
      </w:r>
      <w:r w:rsidR="00FD2132" w:rsidRPr="00FD2132">
        <w:rPr>
          <w:rFonts w:cs="Arial"/>
          <w:b/>
          <w:szCs w:val="20"/>
        </w:rPr>
        <w:t xml:space="preserve">  </w:t>
      </w:r>
      <w:r w:rsidR="00FD2132">
        <w:rPr>
          <w:rFonts w:cs="Arial"/>
          <w:b/>
          <w:szCs w:val="20"/>
        </w:rPr>
        <w:t xml:space="preserve">                    </w:t>
      </w:r>
      <w:r w:rsidR="00FD2132" w:rsidRPr="00FD2132">
        <w:rPr>
          <w:rFonts w:cs="Arial"/>
          <w:b/>
          <w:szCs w:val="20"/>
        </w:rPr>
        <w:t>Direktor Urada za zmanjševanje</w:t>
      </w:r>
    </w:p>
    <w:p w14:paraId="197C4652" w14:textId="56FD1C35" w:rsidR="00BC63B2" w:rsidRPr="00FD2132" w:rsidRDefault="00FD2132" w:rsidP="00BC63B2">
      <w:pPr>
        <w:ind w:left="2880" w:right="-17" w:firstLine="720"/>
        <w:rPr>
          <w:rFonts w:cs="Arial"/>
          <w:b/>
          <w:szCs w:val="20"/>
        </w:rPr>
      </w:pPr>
      <w:r w:rsidRPr="00FD2132">
        <w:rPr>
          <w:rFonts w:cs="Arial"/>
          <w:b/>
          <w:szCs w:val="20"/>
        </w:rPr>
        <w:t xml:space="preserve">                                  </w:t>
      </w:r>
      <w:r>
        <w:rPr>
          <w:rFonts w:cs="Arial"/>
          <w:b/>
          <w:szCs w:val="20"/>
        </w:rPr>
        <w:t xml:space="preserve">                    </w:t>
      </w:r>
      <w:r w:rsidRPr="00FD2132">
        <w:rPr>
          <w:rFonts w:cs="Arial"/>
          <w:b/>
          <w:szCs w:val="20"/>
        </w:rPr>
        <w:t>posledic naravnih nesreč</w:t>
      </w:r>
    </w:p>
    <w:p w14:paraId="4FA28A5C" w14:textId="77777777" w:rsidR="00BC63B2" w:rsidRDefault="00BC63B2" w:rsidP="00BC63B2">
      <w:pPr>
        <w:ind w:left="2880" w:right="-17" w:firstLine="720"/>
        <w:rPr>
          <w:rFonts w:cs="Arial"/>
          <w:bCs/>
          <w:szCs w:val="20"/>
        </w:rPr>
      </w:pPr>
    </w:p>
    <w:p w14:paraId="29A2CBB5" w14:textId="77777777" w:rsidR="00BC63B2" w:rsidRDefault="00BC63B2" w:rsidP="00BC63B2">
      <w:pPr>
        <w:ind w:left="2880" w:right="-17" w:firstLine="720"/>
        <w:rPr>
          <w:rFonts w:cs="Arial"/>
          <w:bCs/>
          <w:szCs w:val="20"/>
        </w:rPr>
      </w:pPr>
    </w:p>
    <w:p w14:paraId="15E2287F" w14:textId="77777777" w:rsidR="00FD2132" w:rsidRDefault="00FD2132" w:rsidP="00BC63B2">
      <w:pPr>
        <w:ind w:left="2880" w:right="-17" w:firstLine="720"/>
        <w:rPr>
          <w:rFonts w:cs="Arial"/>
          <w:bCs/>
          <w:szCs w:val="20"/>
        </w:rPr>
      </w:pPr>
    </w:p>
    <w:p w14:paraId="2CC84A34" w14:textId="77777777" w:rsidR="00FD2132" w:rsidRDefault="00FD2132" w:rsidP="00BC63B2">
      <w:pPr>
        <w:ind w:left="2880" w:right="-17" w:firstLine="720"/>
        <w:rPr>
          <w:rFonts w:cs="Arial"/>
          <w:bCs/>
          <w:szCs w:val="20"/>
        </w:rPr>
      </w:pPr>
    </w:p>
    <w:p w14:paraId="3EF31078" w14:textId="77777777" w:rsidR="00FD2132" w:rsidRDefault="00FD2132" w:rsidP="00BC63B2">
      <w:pPr>
        <w:ind w:left="2880" w:right="-17" w:firstLine="720"/>
        <w:rPr>
          <w:rFonts w:cs="Arial"/>
          <w:bCs/>
          <w:szCs w:val="20"/>
        </w:rPr>
      </w:pPr>
    </w:p>
    <w:p w14:paraId="58A7A438" w14:textId="77777777" w:rsidR="00FD2132" w:rsidRDefault="00FD2132" w:rsidP="00BC63B2">
      <w:pPr>
        <w:ind w:left="2880" w:right="-17" w:firstLine="720"/>
        <w:rPr>
          <w:rFonts w:cs="Arial"/>
          <w:bCs/>
          <w:szCs w:val="20"/>
        </w:rPr>
      </w:pPr>
    </w:p>
    <w:p w14:paraId="56AD0FFC" w14:textId="77777777" w:rsidR="00FD2132" w:rsidRDefault="00FD2132" w:rsidP="00BC63B2">
      <w:pPr>
        <w:ind w:left="2880" w:right="-17" w:firstLine="720"/>
        <w:rPr>
          <w:rFonts w:cs="Arial"/>
          <w:bCs/>
          <w:szCs w:val="20"/>
        </w:rPr>
      </w:pPr>
    </w:p>
    <w:p w14:paraId="656DA1E3" w14:textId="77777777" w:rsidR="00BC63B2" w:rsidRPr="0011040A" w:rsidRDefault="00BC63B2" w:rsidP="00BC63B2">
      <w:pPr>
        <w:ind w:left="2880" w:right="-17" w:firstLine="720"/>
        <w:rPr>
          <w:rFonts w:cs="Arial"/>
          <w:bCs/>
          <w:szCs w:val="20"/>
        </w:rPr>
      </w:pPr>
    </w:p>
    <w:p w14:paraId="39E87814" w14:textId="77777777" w:rsidR="00BC63B2" w:rsidRPr="009B0285" w:rsidRDefault="00BC63B2" w:rsidP="00BC63B2">
      <w:pPr>
        <w:jc w:val="both"/>
        <w:rPr>
          <w:rFonts w:cs="Arial"/>
          <w:szCs w:val="20"/>
        </w:rPr>
      </w:pPr>
      <w:r w:rsidRPr="009B0285">
        <w:rPr>
          <w:rFonts w:cs="Arial"/>
          <w:szCs w:val="20"/>
        </w:rPr>
        <w:t>Priloge:</w:t>
      </w:r>
    </w:p>
    <w:p w14:paraId="26535F59" w14:textId="77777777" w:rsidR="00BC63B2" w:rsidRPr="009B0285" w:rsidRDefault="00BC63B2" w:rsidP="00BC63B2">
      <w:pPr>
        <w:numPr>
          <w:ilvl w:val="0"/>
          <w:numId w:val="10"/>
        </w:numPr>
        <w:ind w:left="709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Izjava vlagatelja (PRILOGA 1-I)</w:t>
      </w:r>
    </w:p>
    <w:p w14:paraId="677DA921" w14:textId="77777777" w:rsidR="00BC63B2" w:rsidRPr="009B0285" w:rsidRDefault="00BC63B2" w:rsidP="00BC63B2">
      <w:pPr>
        <w:numPr>
          <w:ilvl w:val="0"/>
          <w:numId w:val="10"/>
        </w:numPr>
        <w:ind w:left="709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Izjava solastnikov</w:t>
      </w:r>
      <w:r w:rsidRPr="009B0285">
        <w:t xml:space="preserve"> </w:t>
      </w:r>
      <w:r>
        <w:t>–</w:t>
      </w:r>
      <w:r w:rsidRPr="009B0285">
        <w:t xml:space="preserve"> </w:t>
      </w:r>
      <w:r w:rsidRPr="009B0285">
        <w:rPr>
          <w:rFonts w:cs="Arial"/>
          <w:bCs/>
          <w:szCs w:val="20"/>
        </w:rPr>
        <w:t>obrazec (PRILOGA 1-S)</w:t>
      </w:r>
    </w:p>
    <w:p w14:paraId="5ACE41FC" w14:textId="77777777" w:rsidR="00BC63B2" w:rsidRPr="009B0285" w:rsidRDefault="00BC63B2" w:rsidP="00BC63B2">
      <w:pPr>
        <w:numPr>
          <w:ilvl w:val="0"/>
          <w:numId w:val="10"/>
        </w:numPr>
        <w:ind w:left="709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Podatki o plačilu izvedbe – obrazec (PRILOGA 1-R)</w:t>
      </w:r>
    </w:p>
    <w:p w14:paraId="35C64913" w14:textId="77777777" w:rsidR="00BC63B2" w:rsidRDefault="00BC63B2" w:rsidP="00BC63B2">
      <w:pPr>
        <w:numPr>
          <w:ilvl w:val="0"/>
          <w:numId w:val="10"/>
        </w:numPr>
        <w:ind w:left="709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Pooblastilo za izpolnitev obrazca vloge (PRILOGA 1P)</w:t>
      </w:r>
    </w:p>
    <w:p w14:paraId="54598E2C" w14:textId="77777777" w:rsidR="00BC63B2" w:rsidRPr="009B0285" w:rsidRDefault="00BC63B2" w:rsidP="00BC63B2">
      <w:pPr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br w:type="page"/>
      </w:r>
    </w:p>
    <w:p w14:paraId="79AFD747" w14:textId="77777777" w:rsidR="00CC2B8E" w:rsidRPr="001F1836" w:rsidRDefault="00CC2B8E" w:rsidP="00C17441">
      <w:pPr>
        <w:tabs>
          <w:tab w:val="left" w:pos="5670"/>
        </w:tabs>
        <w:jc w:val="right"/>
        <w:rPr>
          <w:rFonts w:cs="Arial"/>
          <w:b/>
          <w:bCs/>
          <w:sz w:val="16"/>
          <w:szCs w:val="16"/>
        </w:rPr>
      </w:pPr>
      <w:r w:rsidRPr="001F1836">
        <w:rPr>
          <w:rFonts w:cs="Arial"/>
          <w:b/>
          <w:sz w:val="16"/>
        </w:rPr>
        <w:lastRenderedPageBreak/>
        <w:t>PRILOGA 1-I</w:t>
      </w:r>
    </w:p>
    <w:p w14:paraId="377054DE" w14:textId="77777777" w:rsidR="00436BBC" w:rsidRDefault="001F1836" w:rsidP="00C1744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IZJAVA VLAGATELJA</w:t>
      </w:r>
    </w:p>
    <w:p w14:paraId="6B74AC4D" w14:textId="77777777" w:rsidR="001F1836" w:rsidRPr="004E2DB3" w:rsidRDefault="001F1836" w:rsidP="00C17441">
      <w:pPr>
        <w:jc w:val="center"/>
        <w:rPr>
          <w:b/>
          <w:bCs/>
          <w:sz w:val="22"/>
          <w:szCs w:val="22"/>
        </w:rPr>
      </w:pPr>
    </w:p>
    <w:p w14:paraId="7602F623" w14:textId="77394B55" w:rsidR="00436BBC" w:rsidRDefault="00436BBC" w:rsidP="001F1836">
      <w:pPr>
        <w:jc w:val="both"/>
        <w:rPr>
          <w:rFonts w:cs="Arial"/>
          <w:b/>
        </w:rPr>
      </w:pPr>
      <w:r w:rsidRPr="004E2DB3">
        <w:rPr>
          <w:rFonts w:cs="Arial"/>
          <w:b/>
        </w:rPr>
        <w:t xml:space="preserve">za </w:t>
      </w:r>
      <w:r w:rsidR="00B02666" w:rsidRPr="00C3083C">
        <w:rPr>
          <w:rFonts w:cs="Arial"/>
          <w:b/>
        </w:rPr>
        <w:t>stanovanje</w:t>
      </w:r>
      <w:r w:rsidR="00B02666">
        <w:rPr>
          <w:rFonts w:cs="Arial"/>
          <w:b/>
        </w:rPr>
        <w:t xml:space="preserve"> v </w:t>
      </w:r>
      <w:r w:rsidRPr="004E2DB3">
        <w:rPr>
          <w:rFonts w:cs="Arial"/>
          <w:b/>
        </w:rPr>
        <w:t>stanovanjsk</w:t>
      </w:r>
      <w:r w:rsidR="00B02666">
        <w:rPr>
          <w:rFonts w:cs="Arial"/>
          <w:b/>
        </w:rPr>
        <w:t>i</w:t>
      </w:r>
      <w:r w:rsidRPr="004E2DB3">
        <w:rPr>
          <w:rFonts w:cs="Arial"/>
          <w:b/>
        </w:rPr>
        <w:t xml:space="preserve"> stavb</w:t>
      </w:r>
      <w:r w:rsidR="00B02666">
        <w:rPr>
          <w:rFonts w:cs="Arial"/>
          <w:b/>
        </w:rPr>
        <w:t>i</w:t>
      </w:r>
      <w:r w:rsidR="001F1836">
        <w:rPr>
          <w:rFonts w:cs="Arial"/>
          <w:b/>
        </w:rPr>
        <w:t>,</w:t>
      </w:r>
      <w:r w:rsidRPr="004E2DB3">
        <w:rPr>
          <w:rFonts w:cs="Arial"/>
          <w:b/>
        </w:rPr>
        <w:t xml:space="preserve"> </w:t>
      </w:r>
      <w:r w:rsidR="00DC39B9" w:rsidRPr="009B0285">
        <w:rPr>
          <w:rFonts w:cs="Arial"/>
          <w:b/>
        </w:rPr>
        <w:t>poškodovano zaradi naravne nesreče</w:t>
      </w:r>
      <w:r w:rsidR="00FB66D1">
        <w:rPr>
          <w:rFonts w:cs="Arial"/>
          <w:b/>
        </w:rPr>
        <w:t xml:space="preserve"> št. </w:t>
      </w:r>
      <w:r w:rsidR="00FB2B3B">
        <w:rPr>
          <w:rFonts w:cs="Arial"/>
          <w:b/>
        </w:rPr>
        <w:t>8</w:t>
      </w:r>
      <w:r w:rsidR="00FD1687">
        <w:rPr>
          <w:rFonts w:cs="Arial"/>
          <w:b/>
        </w:rPr>
        <w:t>7</w:t>
      </w:r>
      <w:r w:rsidR="00DC39B9" w:rsidRPr="009B0285">
        <w:rPr>
          <w:rFonts w:cs="Arial"/>
          <w:b/>
          <w:szCs w:val="20"/>
        </w:rPr>
        <w:t xml:space="preserve">, </w:t>
      </w:r>
      <w:r w:rsidR="00FD1687">
        <w:rPr>
          <w:rFonts w:cs="Arial"/>
          <w:b/>
          <w:szCs w:val="20"/>
        </w:rPr>
        <w:t>16</w:t>
      </w:r>
      <w:r w:rsidR="00FB2B3B">
        <w:rPr>
          <w:rFonts w:cs="Arial"/>
          <w:b/>
          <w:szCs w:val="20"/>
        </w:rPr>
        <w:t xml:space="preserve">. in </w:t>
      </w:r>
      <w:r w:rsidR="00FD1687">
        <w:rPr>
          <w:rFonts w:cs="Arial"/>
          <w:b/>
          <w:szCs w:val="20"/>
        </w:rPr>
        <w:t>17</w:t>
      </w:r>
      <w:r w:rsidR="00FB2B3B">
        <w:rPr>
          <w:rFonts w:cs="Arial"/>
          <w:b/>
          <w:szCs w:val="20"/>
        </w:rPr>
        <w:t xml:space="preserve">. </w:t>
      </w:r>
      <w:r w:rsidR="00FD1687">
        <w:rPr>
          <w:rFonts w:cs="Arial"/>
          <w:b/>
          <w:szCs w:val="20"/>
        </w:rPr>
        <w:t>11</w:t>
      </w:r>
      <w:r w:rsidR="00FB2B3B">
        <w:rPr>
          <w:rFonts w:cs="Arial"/>
          <w:b/>
          <w:szCs w:val="20"/>
        </w:rPr>
        <w:t>. 2025</w:t>
      </w:r>
      <w:r w:rsidR="008852AB">
        <w:rPr>
          <w:rFonts w:cs="Arial"/>
          <w:b/>
          <w:szCs w:val="20"/>
        </w:rPr>
        <w:t xml:space="preserve">, </w:t>
      </w:r>
      <w:r w:rsidR="008C5ECC">
        <w:rPr>
          <w:rFonts w:cs="Arial"/>
          <w:b/>
        </w:rPr>
        <w:t>z</w:t>
      </w:r>
      <w:r w:rsidR="000B24A7">
        <w:rPr>
          <w:rFonts w:cs="Arial"/>
          <w:b/>
        </w:rPr>
        <w:t xml:space="preserve"> n</w:t>
      </w:r>
      <w:r w:rsidR="008C5ECC">
        <w:rPr>
          <w:rFonts w:cs="Arial"/>
          <w:b/>
        </w:rPr>
        <w:t>aslovom</w:t>
      </w:r>
      <w:r w:rsidR="00FD2132" w:rsidRPr="00FD2132">
        <w:rPr>
          <w:rFonts w:cs="Arial"/>
          <w:bCs/>
        </w:rPr>
        <w:t>………………………………………………………………………………………………………………</w:t>
      </w:r>
      <w:r w:rsidR="000B24A7">
        <w:rPr>
          <w:rFonts w:cs="Arial"/>
          <w:bCs/>
        </w:rPr>
        <w:t>……</w:t>
      </w:r>
    </w:p>
    <w:p w14:paraId="6AA999C5" w14:textId="77777777" w:rsidR="00D41DEE" w:rsidRDefault="00D41DEE" w:rsidP="00C17441">
      <w:pPr>
        <w:jc w:val="center"/>
        <w:rPr>
          <w:rFonts w:cs="Arial"/>
          <w:b/>
          <w:color w:val="000000"/>
        </w:rPr>
      </w:pPr>
    </w:p>
    <w:p w14:paraId="7A66AFD9" w14:textId="77777777" w:rsidR="00FD2132" w:rsidRDefault="00FD2132" w:rsidP="00C17441">
      <w:pPr>
        <w:jc w:val="center"/>
        <w:rPr>
          <w:rFonts w:cs="Arial"/>
          <w:b/>
          <w:color w:val="000000"/>
        </w:rPr>
      </w:pPr>
    </w:p>
    <w:p w14:paraId="3813986A" w14:textId="528B2D14" w:rsidR="00FD2132" w:rsidRDefault="00FD2132" w:rsidP="00FD2132">
      <w:pPr>
        <w:jc w:val="both"/>
        <w:rPr>
          <w:rFonts w:cs="Arial"/>
          <w:b/>
          <w:color w:val="000000"/>
        </w:rPr>
      </w:pPr>
      <w:bookmarkStart w:id="2" w:name="_Hlk195181886"/>
      <w:r>
        <w:rPr>
          <w:rFonts w:cs="Arial"/>
          <w:b/>
          <w:color w:val="000000"/>
        </w:rPr>
        <w:t>Identifikacijska številka stavbe in delov stavbe</w:t>
      </w:r>
    </w:p>
    <w:p w14:paraId="6E45936F" w14:textId="4089C5F3" w:rsidR="00FD2132" w:rsidRDefault="00FD2132" w:rsidP="00FD2132">
      <w:pPr>
        <w:jc w:val="both"/>
        <w:rPr>
          <w:rFonts w:cs="Arial"/>
          <w:bCs/>
          <w:color w:val="000000"/>
        </w:rPr>
      </w:pPr>
      <w:r w:rsidRPr="00FD2132">
        <w:rPr>
          <w:rFonts w:cs="Arial"/>
          <w:bCs/>
          <w:color w:val="000000"/>
        </w:rPr>
        <w:t>Šifra katastrske občine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stavbe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dela stavbe</w:t>
      </w:r>
    </w:p>
    <w:p w14:paraId="267B564D" w14:textId="2E90A965" w:rsidR="00FD2132" w:rsidRPr="00FD2132" w:rsidRDefault="00FD2132" w:rsidP="00FD2132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……………………………..   -   ………………………………….   -   ………………………………………..</w:t>
      </w:r>
    </w:p>
    <w:p w14:paraId="1B60D64C" w14:textId="77777777" w:rsidR="00FD2132" w:rsidRDefault="00FD2132" w:rsidP="00C17441">
      <w:pPr>
        <w:jc w:val="center"/>
        <w:rPr>
          <w:rFonts w:cs="Arial"/>
          <w:b/>
          <w:color w:val="000000"/>
        </w:rPr>
      </w:pPr>
    </w:p>
    <w:p w14:paraId="3F225BBE" w14:textId="77777777" w:rsidR="00161F4A" w:rsidRDefault="00161F4A" w:rsidP="00C17441">
      <w:pPr>
        <w:jc w:val="center"/>
        <w:rPr>
          <w:rFonts w:cs="Arial"/>
          <w:b/>
          <w:color w:val="000000"/>
        </w:rPr>
      </w:pPr>
    </w:p>
    <w:p w14:paraId="2DEA1709" w14:textId="33C8853D" w:rsidR="00FD2132" w:rsidRDefault="00161F4A" w:rsidP="00161F4A">
      <w:pPr>
        <w:jc w:val="both"/>
        <w:rPr>
          <w:rFonts w:cs="Arial"/>
          <w:bCs/>
          <w:color w:val="000000"/>
        </w:rPr>
      </w:pPr>
      <w:r>
        <w:rPr>
          <w:rFonts w:cs="Arial"/>
          <w:b/>
          <w:color w:val="000000"/>
        </w:rPr>
        <w:t xml:space="preserve">Stavba stoji na zemljišču </w:t>
      </w:r>
      <w:bookmarkStart w:id="3" w:name="_Hlk195181592"/>
      <w:r>
        <w:rPr>
          <w:rFonts w:cs="Arial"/>
          <w:bCs/>
          <w:color w:val="000000"/>
        </w:rPr>
        <w:t xml:space="preserve">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  <w:bookmarkEnd w:id="3"/>
    </w:p>
    <w:p w14:paraId="228ACE3E" w14:textId="2B2F71D0" w:rsidR="00161F4A" w:rsidRPr="00161F4A" w:rsidRDefault="00161F4A" w:rsidP="00161F4A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 xml:space="preserve">     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</w:p>
    <w:bookmarkEnd w:id="2"/>
    <w:p w14:paraId="1192F0DE" w14:textId="77777777" w:rsidR="00FD2132" w:rsidRPr="00B032D5" w:rsidRDefault="00FD2132" w:rsidP="00C17441">
      <w:pPr>
        <w:jc w:val="center"/>
        <w:rPr>
          <w:rFonts w:cs="Arial"/>
          <w:b/>
          <w:color w:val="000000"/>
        </w:rPr>
      </w:pPr>
    </w:p>
    <w:p w14:paraId="3F6B17C4" w14:textId="77777777" w:rsidR="00161F4A" w:rsidRDefault="00161F4A" w:rsidP="00C17441">
      <w:pPr>
        <w:spacing w:line="360" w:lineRule="auto"/>
        <w:jc w:val="both"/>
        <w:rPr>
          <w:rFonts w:cs="Arial"/>
        </w:rPr>
      </w:pPr>
    </w:p>
    <w:p w14:paraId="60A4C0D9" w14:textId="562E0B0F" w:rsidR="00436BBC" w:rsidRPr="004E2DB3" w:rsidRDefault="00436BBC" w:rsidP="00C17441">
      <w:pPr>
        <w:spacing w:line="360" w:lineRule="auto"/>
        <w:jc w:val="both"/>
        <w:rPr>
          <w:rFonts w:cs="Arial"/>
        </w:rPr>
      </w:pPr>
      <w:r w:rsidRPr="004E2DB3">
        <w:rPr>
          <w:rFonts w:cs="Arial"/>
        </w:rPr>
        <w:t>Podpisani (ime in priimek vlagatelja) ……………………………………………………………………………………</w:t>
      </w:r>
      <w:r w:rsidR="009803DF">
        <w:rPr>
          <w:rFonts w:cs="Arial"/>
        </w:rPr>
        <w:t>…</w:t>
      </w:r>
    </w:p>
    <w:p w14:paraId="2B872591" w14:textId="29F9B82A" w:rsidR="001F1836" w:rsidRPr="004E2DB3" w:rsidRDefault="001F1836" w:rsidP="001F1836">
      <w:pPr>
        <w:spacing w:line="360" w:lineRule="auto"/>
        <w:jc w:val="both"/>
        <w:rPr>
          <w:rFonts w:cs="Arial"/>
        </w:rPr>
      </w:pPr>
      <w:r w:rsidRPr="004E2DB3">
        <w:rPr>
          <w:rFonts w:cs="Arial"/>
        </w:rPr>
        <w:t xml:space="preserve">EMŠO </w:t>
      </w:r>
      <w:r>
        <w:rPr>
          <w:rFonts w:cs="Arial"/>
        </w:rPr>
        <w:t>……………………………….……………..</w:t>
      </w:r>
      <w:r w:rsidRPr="004E2DB3">
        <w:rPr>
          <w:rFonts w:cs="Arial"/>
        </w:rPr>
        <w:t>……</w:t>
      </w:r>
      <w:r w:rsidR="009803DF">
        <w:rPr>
          <w:rFonts w:cs="Arial"/>
        </w:rPr>
        <w:t>…………………………………………………………………….</w:t>
      </w:r>
    </w:p>
    <w:p w14:paraId="7AB8F241" w14:textId="5FD477A0" w:rsidR="00436BBC" w:rsidRPr="004E2DB3" w:rsidRDefault="00436BBC" w:rsidP="00C17441">
      <w:pPr>
        <w:pBdr>
          <w:bottom w:val="single" w:sz="2" w:space="1" w:color="auto"/>
        </w:pBdr>
        <w:spacing w:line="360" w:lineRule="auto"/>
        <w:rPr>
          <w:rFonts w:cs="Arial"/>
        </w:rPr>
      </w:pPr>
      <w:r w:rsidRPr="004E2DB3">
        <w:rPr>
          <w:rFonts w:cs="Arial"/>
        </w:rPr>
        <w:t>stanujoč (ulica in hišna št., št in naziv pošte) …………………………………………………………………………….</w:t>
      </w:r>
      <w:r w:rsidR="009803DF">
        <w:rPr>
          <w:rFonts w:cs="Arial"/>
        </w:rPr>
        <w:t>.</w:t>
      </w:r>
    </w:p>
    <w:p w14:paraId="2432ABDD" w14:textId="77777777" w:rsidR="00436BBC" w:rsidRPr="004E2DB3" w:rsidRDefault="00436BBC" w:rsidP="00FE57F5">
      <w:pPr>
        <w:ind w:left="709" w:firstLine="720"/>
        <w:rPr>
          <w:rFonts w:cs="Arial"/>
          <w:i/>
          <w:sz w:val="16"/>
          <w:szCs w:val="16"/>
        </w:rPr>
      </w:pPr>
    </w:p>
    <w:p w14:paraId="46F807B0" w14:textId="77777777" w:rsidR="00436BBC" w:rsidRPr="004E2DB3" w:rsidRDefault="00436BBC" w:rsidP="00FE57F5">
      <w:pPr>
        <w:ind w:left="709" w:firstLine="720"/>
        <w:rPr>
          <w:rFonts w:cs="Arial"/>
        </w:rPr>
      </w:pPr>
      <w:r w:rsidRPr="004E2DB3">
        <w:rPr>
          <w:rFonts w:cs="Arial"/>
          <w:i/>
          <w:sz w:val="16"/>
          <w:szCs w:val="16"/>
        </w:rPr>
        <w:t>/ustrezno obkrožite/</w:t>
      </w:r>
    </w:p>
    <w:p w14:paraId="344BD2F0" w14:textId="77777777" w:rsidR="00436BBC" w:rsidRPr="004E2DB3" w:rsidRDefault="00436BBC" w:rsidP="00FE57F5">
      <w:pPr>
        <w:ind w:left="709" w:firstLine="720"/>
        <w:rPr>
          <w:rFonts w:cs="Arial"/>
        </w:rPr>
      </w:pPr>
      <w:r w:rsidRPr="004E2DB3">
        <w:rPr>
          <w:rFonts w:cs="Arial"/>
          <w:b/>
        </w:rPr>
        <w:t>x</w:t>
      </w:r>
      <w:r w:rsidRPr="004E2DB3">
        <w:rPr>
          <w:rFonts w:cs="Arial"/>
          <w:b/>
        </w:rPr>
        <w:tab/>
        <w:t>kot izključni lastnik</w:t>
      </w:r>
      <w:r w:rsidRPr="004E2DB3">
        <w:rPr>
          <w:rFonts w:cs="Arial"/>
        </w:rPr>
        <w:t xml:space="preserve"> zgoraj navedene nepremičnine,</w:t>
      </w:r>
    </w:p>
    <w:p w14:paraId="5BE81F85" w14:textId="77777777" w:rsidR="00436BBC" w:rsidRPr="004E2DB3" w:rsidRDefault="00436BBC" w:rsidP="005E77C0">
      <w:pPr>
        <w:ind w:left="2127" w:hanging="698"/>
        <w:rPr>
          <w:rFonts w:cs="Arial"/>
        </w:rPr>
      </w:pPr>
      <w:r w:rsidRPr="004E2DB3">
        <w:rPr>
          <w:rFonts w:cs="Arial"/>
          <w:b/>
        </w:rPr>
        <w:t>x</w:t>
      </w:r>
      <w:r w:rsidRPr="004E2DB3">
        <w:rPr>
          <w:rFonts w:cs="Arial"/>
          <w:b/>
        </w:rPr>
        <w:tab/>
        <w:t>kot solastnik</w:t>
      </w:r>
      <w:r w:rsidRPr="004E2DB3">
        <w:rPr>
          <w:rFonts w:cs="Arial"/>
        </w:rPr>
        <w:t xml:space="preserve"> zgoraj navedene nepremičnine, s pridobljenim soglasjem ostalih solastnikov, </w:t>
      </w:r>
    </w:p>
    <w:p w14:paraId="730E2574" w14:textId="023692FA" w:rsidR="00436BBC" w:rsidRPr="004E2DB3" w:rsidRDefault="00436BBC" w:rsidP="00C17441">
      <w:pPr>
        <w:rPr>
          <w:rFonts w:cs="Arial"/>
        </w:rPr>
      </w:pPr>
      <w:r w:rsidRPr="004E2DB3">
        <w:rPr>
          <w:rFonts w:cs="Arial"/>
          <w:b/>
        </w:rPr>
        <w:tab/>
      </w:r>
      <w:r w:rsidRPr="004E2DB3">
        <w:rPr>
          <w:rFonts w:cs="Arial"/>
          <w:b/>
        </w:rPr>
        <w:tab/>
      </w:r>
      <w:r w:rsidR="005E77C0">
        <w:rPr>
          <w:rFonts w:cs="Arial"/>
          <w:b/>
        </w:rPr>
        <w:tab/>
      </w:r>
      <w:r w:rsidRPr="004E2DB3">
        <w:rPr>
          <w:rFonts w:cs="Arial"/>
        </w:rPr>
        <w:t>Dokazilo: Obvezno priložiti soglasje solastnikov (izpolnjen obrazec Priloga 1-S)</w:t>
      </w:r>
      <w:r w:rsidR="00605DEF">
        <w:rPr>
          <w:rFonts w:cs="Arial"/>
        </w:rPr>
        <w:t>.*</w:t>
      </w:r>
      <w:r w:rsidR="00A11FF0">
        <w:rPr>
          <w:rFonts w:cs="Arial"/>
        </w:rPr>
        <w:t>2</w:t>
      </w:r>
    </w:p>
    <w:p w14:paraId="00BFC1D0" w14:textId="77777777" w:rsidR="00436BBC" w:rsidRPr="004E2DB3" w:rsidRDefault="00436BBC" w:rsidP="00C17441">
      <w:pPr>
        <w:jc w:val="center"/>
        <w:rPr>
          <w:rFonts w:cs="Arial"/>
          <w:b/>
        </w:rPr>
      </w:pPr>
    </w:p>
    <w:p w14:paraId="25C78A6D" w14:textId="77777777" w:rsidR="00436BBC" w:rsidRPr="004E2DB3" w:rsidRDefault="00436BBC" w:rsidP="00C17441">
      <w:pPr>
        <w:jc w:val="center"/>
        <w:rPr>
          <w:rFonts w:cs="Arial"/>
          <w:b/>
        </w:rPr>
      </w:pPr>
      <w:r w:rsidRPr="004E2DB3">
        <w:rPr>
          <w:rFonts w:cs="Arial"/>
          <w:b/>
        </w:rPr>
        <w:t>izjavljam</w:t>
      </w:r>
    </w:p>
    <w:p w14:paraId="73164239" w14:textId="77777777" w:rsidR="00436BBC" w:rsidRPr="004E2DB3" w:rsidRDefault="00436BBC" w:rsidP="00C17441">
      <w:pPr>
        <w:jc w:val="center"/>
        <w:rPr>
          <w:rFonts w:cs="Arial"/>
          <w:b/>
        </w:rPr>
      </w:pPr>
    </w:p>
    <w:p w14:paraId="37F7819D" w14:textId="00F12A3D" w:rsidR="00436BBC" w:rsidRPr="004E2DB3" w:rsidRDefault="00436BBC" w:rsidP="00C17441">
      <w:pPr>
        <w:rPr>
          <w:rFonts w:cs="Arial"/>
          <w:b/>
        </w:rPr>
      </w:pPr>
      <w:r w:rsidRPr="004E2DB3">
        <w:rPr>
          <w:rFonts w:cs="Arial"/>
          <w:b/>
          <w:u w:val="single"/>
        </w:rPr>
        <w:t>da SE vključujem</w:t>
      </w:r>
      <w:r w:rsidRPr="004E2DB3">
        <w:rPr>
          <w:rFonts w:cs="Arial"/>
          <w:b/>
        </w:rPr>
        <w:t xml:space="preserve"> </w:t>
      </w:r>
      <w:r w:rsidRPr="00D162F1">
        <w:rPr>
          <w:rFonts w:cs="Arial"/>
        </w:rPr>
        <w:t xml:space="preserve">v postopek za dodelitev sredstev za odpravo posledic naravne nesreče na navedeni stavbi, za katero </w:t>
      </w:r>
    </w:p>
    <w:p w14:paraId="2D343615" w14:textId="77777777" w:rsidR="00436BBC" w:rsidRPr="004E2DB3" w:rsidRDefault="00436BBC" w:rsidP="00C17441">
      <w:pPr>
        <w:rPr>
          <w:rFonts w:cs="Arial"/>
          <w:b/>
        </w:rPr>
      </w:pPr>
      <w:r w:rsidRPr="004E2DB3">
        <w:rPr>
          <w:rFonts w:cs="Arial"/>
          <w:b/>
        </w:rPr>
        <w:tab/>
      </w:r>
      <w:r w:rsidRPr="004E2DB3">
        <w:rPr>
          <w:rFonts w:cs="Arial"/>
          <w:b/>
        </w:rPr>
        <w:tab/>
      </w:r>
      <w:r w:rsidRPr="004E2DB3">
        <w:rPr>
          <w:rFonts w:cs="Arial"/>
          <w:i/>
          <w:sz w:val="16"/>
          <w:szCs w:val="16"/>
        </w:rPr>
        <w:t xml:space="preserve">/ obkrožite eno </w:t>
      </w:r>
      <w:r>
        <w:rPr>
          <w:rFonts w:cs="Arial"/>
          <w:i/>
          <w:sz w:val="16"/>
          <w:szCs w:val="16"/>
        </w:rPr>
        <w:t>možnost</w:t>
      </w:r>
      <w:r w:rsidRPr="004E2DB3">
        <w:rPr>
          <w:rFonts w:cs="Arial"/>
          <w:i/>
          <w:sz w:val="16"/>
          <w:szCs w:val="16"/>
        </w:rPr>
        <w:t>/</w:t>
      </w:r>
    </w:p>
    <w:p w14:paraId="470B997F" w14:textId="77777777" w:rsidR="00436BBC" w:rsidRPr="00D162F1" w:rsidRDefault="00436BBC" w:rsidP="005E77C0">
      <w:pPr>
        <w:ind w:left="2127" w:hanging="720"/>
        <w:jc w:val="both"/>
        <w:rPr>
          <w:rFonts w:cs="Arial"/>
          <w:b/>
        </w:rPr>
      </w:pPr>
      <w:r w:rsidRPr="004E2DB3">
        <w:rPr>
          <w:rFonts w:cs="Arial"/>
          <w:b/>
        </w:rPr>
        <w:t>x</w:t>
      </w:r>
      <w:r w:rsidRPr="004E2DB3">
        <w:rPr>
          <w:rFonts w:cs="Arial"/>
          <w:b/>
        </w:rPr>
        <w:tab/>
        <w:t xml:space="preserve">so obnovitvena dela v celoti izvedena </w:t>
      </w:r>
      <w:r>
        <w:rPr>
          <w:rFonts w:cs="Arial"/>
          <w:b/>
        </w:rPr>
        <w:t xml:space="preserve">- </w:t>
      </w:r>
      <w:r w:rsidRPr="00D162F1">
        <w:rPr>
          <w:rFonts w:cs="Arial"/>
        </w:rPr>
        <w:t>podatke o plačilu izvedbe (izpolnjen obrazec Priloga 1-R skupaj z dokazili) prilagam k I</w:t>
      </w:r>
      <w:r>
        <w:rPr>
          <w:rFonts w:cs="Arial"/>
        </w:rPr>
        <w:t>zjavi</w:t>
      </w:r>
      <w:r w:rsidRPr="00D162F1">
        <w:rPr>
          <w:rFonts w:cs="Arial"/>
        </w:rPr>
        <w:t>,</w:t>
      </w:r>
    </w:p>
    <w:p w14:paraId="230C7D1F" w14:textId="32AC3C1D" w:rsidR="001F1836" w:rsidRPr="004E2DB3" w:rsidRDefault="00436BBC" w:rsidP="005E77C0">
      <w:pPr>
        <w:ind w:left="2127" w:hanging="709"/>
        <w:jc w:val="both"/>
        <w:rPr>
          <w:rFonts w:cs="Arial"/>
          <w:b/>
        </w:rPr>
      </w:pPr>
      <w:r w:rsidRPr="004E2DB3">
        <w:rPr>
          <w:rFonts w:cs="Arial"/>
          <w:b/>
        </w:rPr>
        <w:t>x</w:t>
      </w:r>
      <w:r w:rsidRPr="004E2DB3">
        <w:rPr>
          <w:rFonts w:cs="Arial"/>
          <w:b/>
        </w:rPr>
        <w:tab/>
        <w:t xml:space="preserve">so obnovitvena dela v izvajanju – </w:t>
      </w:r>
      <w:r w:rsidRPr="00D162F1">
        <w:rPr>
          <w:rFonts w:cs="Arial"/>
        </w:rPr>
        <w:t xml:space="preserve">obnovitvena dela bodo v celoti izvedena in podatke o plačilu izvedbe (izpolnjen obrazec Priloga 1-R skupaj z dokazili) bom predložil v postopek </w:t>
      </w:r>
      <w:r w:rsidR="001F1836" w:rsidRPr="00D162F1">
        <w:rPr>
          <w:rFonts w:cs="Arial"/>
        </w:rPr>
        <w:t xml:space="preserve">na </w:t>
      </w:r>
      <w:r w:rsidR="001F1836" w:rsidRPr="005E77C0">
        <w:rPr>
          <w:rFonts w:cs="Arial"/>
        </w:rPr>
        <w:t xml:space="preserve">Ministrstvo za </w:t>
      </w:r>
      <w:r w:rsidR="005E77C0" w:rsidRPr="005E77C0">
        <w:rPr>
          <w:rFonts w:cs="Arial"/>
        </w:rPr>
        <w:t xml:space="preserve">naravne vire in </w:t>
      </w:r>
      <w:r w:rsidR="005E77C0" w:rsidRPr="00D702B2">
        <w:rPr>
          <w:rFonts w:cs="Arial"/>
        </w:rPr>
        <w:t>prostor</w:t>
      </w:r>
      <w:r w:rsidR="001F1836" w:rsidRPr="00D702B2">
        <w:rPr>
          <w:rFonts w:cs="Arial"/>
        </w:rPr>
        <w:t xml:space="preserve"> </w:t>
      </w:r>
      <w:r w:rsidR="00FA47EB" w:rsidRPr="00D702B2">
        <w:rPr>
          <w:rFonts w:cs="Arial"/>
          <w:b/>
          <w:u w:val="single"/>
        </w:rPr>
        <w:t xml:space="preserve">do </w:t>
      </w:r>
      <w:r w:rsidR="00371B47" w:rsidRPr="00D702B2">
        <w:rPr>
          <w:rFonts w:cs="Arial"/>
          <w:b/>
          <w:u w:val="single"/>
        </w:rPr>
        <w:t>3</w:t>
      </w:r>
      <w:r w:rsidR="00D702B2" w:rsidRPr="00D702B2">
        <w:rPr>
          <w:rFonts w:cs="Arial"/>
          <w:b/>
          <w:u w:val="single"/>
        </w:rPr>
        <w:t>0</w:t>
      </w:r>
      <w:r w:rsidR="00371B47" w:rsidRPr="00D702B2">
        <w:rPr>
          <w:rFonts w:cs="Arial"/>
          <w:b/>
          <w:u w:val="single"/>
        </w:rPr>
        <w:t>.</w:t>
      </w:r>
      <w:r w:rsidR="005C4894" w:rsidRPr="00D702B2">
        <w:rPr>
          <w:rFonts w:cs="Arial"/>
          <w:b/>
          <w:u w:val="single"/>
        </w:rPr>
        <w:t xml:space="preserve"> </w:t>
      </w:r>
      <w:r w:rsidR="00FB2B3B">
        <w:rPr>
          <w:rFonts w:cs="Arial"/>
          <w:b/>
          <w:u w:val="single"/>
        </w:rPr>
        <w:t>11</w:t>
      </w:r>
      <w:r w:rsidR="005C4894" w:rsidRPr="00D702B2">
        <w:rPr>
          <w:rFonts w:cs="Arial"/>
          <w:b/>
          <w:u w:val="single"/>
        </w:rPr>
        <w:t>. 202</w:t>
      </w:r>
      <w:r w:rsidR="00D702B2" w:rsidRPr="00D702B2">
        <w:rPr>
          <w:rFonts w:cs="Arial"/>
          <w:b/>
          <w:u w:val="single"/>
        </w:rPr>
        <w:t>7</w:t>
      </w:r>
    </w:p>
    <w:p w14:paraId="3128DBE3" w14:textId="77777777" w:rsidR="00436BBC" w:rsidRDefault="00436BBC" w:rsidP="001F1836">
      <w:pPr>
        <w:ind w:left="2127" w:hanging="709"/>
        <w:rPr>
          <w:rFonts w:cs="Arial"/>
        </w:rPr>
      </w:pPr>
    </w:p>
    <w:p w14:paraId="18DE8F1D" w14:textId="77777777" w:rsidR="001F1836" w:rsidRPr="00A3489F" w:rsidRDefault="001F1836" w:rsidP="001F1836">
      <w:pPr>
        <w:rPr>
          <w:rFonts w:cs="Arial"/>
        </w:rPr>
      </w:pPr>
      <w:r>
        <w:rPr>
          <w:rFonts w:cs="Arial"/>
        </w:rPr>
        <w:t>Za</w:t>
      </w:r>
      <w:r w:rsidRPr="00A3489F">
        <w:rPr>
          <w:rFonts w:cs="Arial"/>
        </w:rPr>
        <w:t xml:space="preserve"> </w:t>
      </w:r>
      <w:r>
        <w:rPr>
          <w:rFonts w:cs="Arial"/>
        </w:rPr>
        <w:t>izvedbo</w:t>
      </w:r>
      <w:r w:rsidRPr="00A3489F">
        <w:rPr>
          <w:rFonts w:cs="Arial"/>
        </w:rPr>
        <w:t xml:space="preserve"> postopka podajam naslednje podatke:</w:t>
      </w:r>
    </w:p>
    <w:p w14:paraId="2D25030F" w14:textId="77777777" w:rsidR="00436BBC" w:rsidRPr="004E2DB3" w:rsidRDefault="00436BBC" w:rsidP="00C17441">
      <w:pPr>
        <w:rPr>
          <w:rFonts w:cs="Arial"/>
          <w:b/>
        </w:rPr>
      </w:pPr>
    </w:p>
    <w:p w14:paraId="7FF320C6" w14:textId="77777777" w:rsidR="00436BBC" w:rsidRPr="004E2DB3" w:rsidRDefault="00436BBC" w:rsidP="00C17441">
      <w:pPr>
        <w:rPr>
          <w:rFonts w:cs="Arial"/>
        </w:rPr>
      </w:pPr>
      <w:r w:rsidRPr="004E2DB3">
        <w:rPr>
          <w:rFonts w:cs="Arial"/>
        </w:rPr>
        <w:t xml:space="preserve">TRANSAKCIJSKI RAČUN VLAGATELJA </w:t>
      </w:r>
    </w:p>
    <w:p w14:paraId="2D3D5354" w14:textId="77777777" w:rsidR="00436BBC" w:rsidRPr="004E2DB3" w:rsidRDefault="00436BBC" w:rsidP="00C17441">
      <w:pPr>
        <w:rPr>
          <w:rFonts w:cs="Arial"/>
          <w:b/>
        </w:rPr>
      </w:pPr>
    </w:p>
    <w:p w14:paraId="24B279AF" w14:textId="77777777" w:rsidR="00BE3B27" w:rsidRPr="004E2DB3" w:rsidRDefault="00BE3B27" w:rsidP="00BE3B27">
      <w:pPr>
        <w:rPr>
          <w:rFonts w:cs="Arial"/>
          <w:i/>
          <w:sz w:val="18"/>
          <w:szCs w:val="18"/>
          <w:u w:val="single"/>
        </w:rPr>
      </w:pPr>
      <w:r w:rsidRPr="004E2DB3">
        <w:rPr>
          <w:rFonts w:cs="Arial"/>
          <w:b/>
        </w:rPr>
        <w:t>Številka</w:t>
      </w:r>
      <w:r w:rsidRPr="004E2DB3">
        <w:rPr>
          <w:rFonts w:cs="Arial"/>
        </w:rPr>
        <w:t>: SI56</w:t>
      </w:r>
      <w:r>
        <w:rPr>
          <w:rFonts w:cs="Arial"/>
        </w:rPr>
        <w:t xml:space="preserve">  __</w:t>
      </w:r>
      <w:r w:rsidRPr="004E2DB3">
        <w:rPr>
          <w:rFonts w:cs="Arial"/>
        </w:rPr>
        <w:t xml:space="preserve"> </w:t>
      </w:r>
      <w:r>
        <w:rPr>
          <w:rFonts w:cs="Arial"/>
        </w:rPr>
        <w:t xml:space="preserve">__ __ __  </w:t>
      </w:r>
      <w:r w:rsidRPr="004E2DB3">
        <w:rPr>
          <w:rFonts w:cs="Arial"/>
          <w:sz w:val="36"/>
          <w:szCs w:val="36"/>
        </w:rPr>
        <w:t>-</w:t>
      </w:r>
      <w:r>
        <w:rPr>
          <w:rFonts w:cs="Arial"/>
          <w:sz w:val="36"/>
          <w:szCs w:val="36"/>
        </w:rPr>
        <w:t xml:space="preserve"> </w:t>
      </w:r>
      <w:r>
        <w:rPr>
          <w:rFonts w:cs="Arial"/>
        </w:rPr>
        <w:t>__</w:t>
      </w:r>
      <w:r w:rsidRPr="004E2DB3">
        <w:rPr>
          <w:rFonts w:cs="Arial"/>
        </w:rPr>
        <w:t xml:space="preserve"> </w:t>
      </w:r>
      <w:r>
        <w:rPr>
          <w:rFonts w:cs="Arial"/>
        </w:rPr>
        <w:t xml:space="preserve">__ __ __  </w:t>
      </w:r>
      <w:r w:rsidRPr="004E2DB3">
        <w:rPr>
          <w:rFonts w:cs="Arial"/>
          <w:sz w:val="36"/>
          <w:szCs w:val="36"/>
        </w:rPr>
        <w:t>-</w:t>
      </w:r>
      <w:r>
        <w:rPr>
          <w:rFonts w:cs="Arial"/>
          <w:sz w:val="36"/>
          <w:szCs w:val="36"/>
        </w:rPr>
        <w:t xml:space="preserve"> </w:t>
      </w:r>
      <w:r>
        <w:rPr>
          <w:rFonts w:cs="Arial"/>
        </w:rPr>
        <w:t>__</w:t>
      </w:r>
      <w:r w:rsidRPr="004E2DB3">
        <w:rPr>
          <w:rFonts w:cs="Arial"/>
        </w:rPr>
        <w:t xml:space="preserve"> </w:t>
      </w:r>
      <w:r>
        <w:rPr>
          <w:rFonts w:cs="Arial"/>
        </w:rPr>
        <w:t xml:space="preserve">__ __ __  </w:t>
      </w:r>
      <w:r w:rsidRPr="004E2DB3">
        <w:rPr>
          <w:rFonts w:cs="Arial"/>
          <w:sz w:val="36"/>
          <w:szCs w:val="36"/>
        </w:rPr>
        <w:t>-</w:t>
      </w:r>
      <w:r>
        <w:rPr>
          <w:rFonts w:cs="Arial"/>
          <w:sz w:val="36"/>
          <w:szCs w:val="36"/>
        </w:rPr>
        <w:t xml:space="preserve"> </w:t>
      </w:r>
      <w:r>
        <w:rPr>
          <w:rFonts w:cs="Arial"/>
        </w:rPr>
        <w:t xml:space="preserve">__ __ __    </w:t>
      </w:r>
      <w:r w:rsidRPr="004E2DB3">
        <w:rPr>
          <w:rFonts w:cs="Arial"/>
          <w:i/>
          <w:sz w:val="16"/>
          <w:szCs w:val="16"/>
        </w:rPr>
        <w:t>/navedite celotno številko računa/</w:t>
      </w:r>
    </w:p>
    <w:p w14:paraId="6DF302F1" w14:textId="77777777" w:rsidR="00436BBC" w:rsidRPr="004E2DB3" w:rsidRDefault="00436BBC" w:rsidP="00C17441">
      <w:pPr>
        <w:rPr>
          <w:rFonts w:cs="Arial"/>
        </w:rPr>
      </w:pPr>
      <w:r w:rsidRPr="004E2DB3">
        <w:rPr>
          <w:rFonts w:cs="Arial"/>
          <w:b/>
        </w:rPr>
        <w:t xml:space="preserve">Banka: </w:t>
      </w:r>
      <w:r w:rsidRPr="004E2DB3">
        <w:rPr>
          <w:rFonts w:cs="Arial"/>
        </w:rPr>
        <w:t xml:space="preserve">…………………………………………………………………………………………………………………………. </w:t>
      </w:r>
    </w:p>
    <w:p w14:paraId="1EC4C59F" w14:textId="77777777" w:rsidR="00436BBC" w:rsidRPr="004E2DB3" w:rsidRDefault="00436BBC" w:rsidP="00C17441">
      <w:pPr>
        <w:spacing w:line="240" w:lineRule="auto"/>
        <w:rPr>
          <w:rFonts w:cs="Arial"/>
        </w:rPr>
      </w:pPr>
      <w:r w:rsidRPr="004E2DB3">
        <w:rPr>
          <w:rFonts w:cs="Arial"/>
          <w:i/>
          <w:sz w:val="16"/>
          <w:szCs w:val="16"/>
        </w:rPr>
        <w:t>/navedite naziv banke, pri kateri imate odprt račun/</w:t>
      </w:r>
    </w:p>
    <w:p w14:paraId="7DDE3827" w14:textId="6CFABB27" w:rsidR="00436BBC" w:rsidRPr="00C3083C" w:rsidRDefault="00436BBC" w:rsidP="00C17441">
      <w:pPr>
        <w:rPr>
          <w:rFonts w:cs="Arial"/>
          <w:bCs/>
        </w:rPr>
      </w:pPr>
      <w:r w:rsidRPr="00C3083C">
        <w:rPr>
          <w:rFonts w:cs="Arial"/>
          <w:bCs/>
        </w:rPr>
        <w:t>Dokazilo: priložiti fotokopijo transakcijskega računa</w:t>
      </w:r>
      <w:r w:rsidR="00C3083C" w:rsidRPr="00C3083C">
        <w:rPr>
          <w:rFonts w:cs="Arial"/>
          <w:bCs/>
        </w:rPr>
        <w:t>.</w:t>
      </w:r>
    </w:p>
    <w:p w14:paraId="54878E02" w14:textId="77777777" w:rsidR="00605DEF" w:rsidRPr="009045B1" w:rsidRDefault="00605DEF" w:rsidP="00C17441">
      <w:pPr>
        <w:rPr>
          <w:rFonts w:cs="Arial"/>
          <w:b/>
        </w:rPr>
      </w:pPr>
    </w:p>
    <w:p w14:paraId="32C54EB2" w14:textId="69EAA87F" w:rsidR="00605DEF" w:rsidRPr="004E2DB3" w:rsidRDefault="00605DEF" w:rsidP="00605DEF">
      <w:pPr>
        <w:rPr>
          <w:rFonts w:cs="Arial"/>
        </w:rPr>
      </w:pPr>
      <w:r w:rsidRPr="004E2DB3">
        <w:rPr>
          <w:rFonts w:cs="Arial"/>
        </w:rPr>
        <w:t>OSTALI PODATKI O POŠKODOVANI STAVBI</w:t>
      </w:r>
      <w:r>
        <w:rPr>
          <w:rFonts w:cs="Arial"/>
        </w:rPr>
        <w:t xml:space="preserve"> </w:t>
      </w:r>
    </w:p>
    <w:p w14:paraId="5668C9C5" w14:textId="77777777" w:rsidR="00605DEF" w:rsidRPr="004E2DB3" w:rsidRDefault="00605DEF" w:rsidP="00605DEF">
      <w:pPr>
        <w:rPr>
          <w:rFonts w:cs="Arial"/>
        </w:rPr>
      </w:pPr>
    </w:p>
    <w:p w14:paraId="0D1172DF" w14:textId="77777777" w:rsidR="00605DEF" w:rsidRPr="004E2DB3" w:rsidRDefault="00605DEF" w:rsidP="00605DEF">
      <w:pPr>
        <w:rPr>
          <w:rFonts w:cs="Arial"/>
          <w:b/>
        </w:rPr>
      </w:pPr>
      <w:r w:rsidRPr="004E2DB3">
        <w:rPr>
          <w:rFonts w:cs="Arial"/>
          <w:b/>
        </w:rPr>
        <w:t xml:space="preserve">Vrsta gradnje </w:t>
      </w:r>
    </w:p>
    <w:p w14:paraId="7170827E" w14:textId="77777777" w:rsidR="00605DEF" w:rsidRPr="004E2DB3" w:rsidRDefault="00605DEF" w:rsidP="00605DEF">
      <w:pPr>
        <w:rPr>
          <w:rFonts w:cs="Arial"/>
        </w:rPr>
      </w:pPr>
      <w:r w:rsidRPr="004E2DB3">
        <w:rPr>
          <w:rFonts w:cs="Arial"/>
          <w:i/>
          <w:sz w:val="16"/>
          <w:szCs w:val="16"/>
        </w:rPr>
        <w:t>/ustrezno obkrožite/</w:t>
      </w:r>
      <w:r w:rsidRPr="004E2DB3">
        <w:rPr>
          <w:rFonts w:cs="Arial"/>
        </w:rPr>
        <w:tab/>
      </w:r>
    </w:p>
    <w:p w14:paraId="044AFF6F" w14:textId="77777777" w:rsidR="00605DEF" w:rsidRPr="004E2DB3" w:rsidRDefault="00605DEF" w:rsidP="00605DEF">
      <w:pPr>
        <w:rPr>
          <w:rFonts w:cs="Arial"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>klasična zidana gradnja</w:t>
      </w:r>
      <w:r w:rsidRPr="004E2DB3">
        <w:rPr>
          <w:rFonts w:cs="Arial"/>
        </w:rPr>
        <w:tab/>
      </w:r>
    </w:p>
    <w:p w14:paraId="4C35E8EA" w14:textId="77777777" w:rsidR="00605DEF" w:rsidRDefault="00605DEF" w:rsidP="00605DEF">
      <w:pPr>
        <w:rPr>
          <w:rFonts w:cs="Arial"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>montažna gradnja</w:t>
      </w:r>
    </w:p>
    <w:p w14:paraId="1016E467" w14:textId="77777777" w:rsidR="00161F4A" w:rsidRPr="004E2DB3" w:rsidRDefault="00161F4A" w:rsidP="00605DEF">
      <w:pPr>
        <w:rPr>
          <w:rFonts w:cs="Arial"/>
        </w:rPr>
      </w:pPr>
    </w:p>
    <w:p w14:paraId="0FF5B428" w14:textId="58E1A456" w:rsidR="00605DEF" w:rsidRPr="00161F4A" w:rsidRDefault="00A11FF0" w:rsidP="00605DEF">
      <w:pPr>
        <w:spacing w:after="160" w:line="259" w:lineRule="auto"/>
        <w:contextualSpacing/>
        <w:jc w:val="both"/>
        <w:rPr>
          <w:sz w:val="16"/>
          <w:szCs w:val="16"/>
        </w:rPr>
      </w:pPr>
      <w:r w:rsidRPr="00161F4A">
        <w:rPr>
          <w:sz w:val="16"/>
          <w:szCs w:val="16"/>
        </w:rPr>
        <w:t>2</w:t>
      </w:r>
      <w:r w:rsidR="00605DEF" w:rsidRPr="00161F4A">
        <w:rPr>
          <w:sz w:val="16"/>
          <w:szCs w:val="16"/>
        </w:rPr>
        <w:t>* Zaradi bolj učinkovite ter hitrejše izvedbe postopka dodelitve sredstev je v interesu tako ministrstva kot tudi upravičencev, da se za posamezni škodni primer postopek za navedeno nepremičnino izvede samo z enim od solastnikov, kar je možno le pod pogojem, da vsi ostali solastniki podajo pisno pooblastilo (priloga 1-S).</w:t>
      </w:r>
    </w:p>
    <w:p w14:paraId="79FA1091" w14:textId="5944EBA7" w:rsidR="00436BBC" w:rsidRPr="004E2DB3" w:rsidRDefault="00731FC9" w:rsidP="00C17441">
      <w:pPr>
        <w:rPr>
          <w:rFonts w:cs="Arial"/>
          <w:b/>
        </w:rPr>
      </w:pPr>
      <w:r>
        <w:rPr>
          <w:rFonts w:cs="Arial"/>
          <w:b/>
        </w:rPr>
        <w:lastRenderedPageBreak/>
        <w:t>Dovoljenje za poseg v prostor</w:t>
      </w:r>
    </w:p>
    <w:p w14:paraId="095A7C32" w14:textId="77777777" w:rsidR="00436BBC" w:rsidRPr="004E2DB3" w:rsidRDefault="00436BBC" w:rsidP="00C17441">
      <w:pPr>
        <w:rPr>
          <w:rFonts w:cs="Arial"/>
          <w:b/>
        </w:rPr>
      </w:pPr>
      <w:r w:rsidRPr="004E2DB3">
        <w:rPr>
          <w:rFonts w:cs="Arial"/>
          <w:i/>
          <w:sz w:val="16"/>
          <w:szCs w:val="16"/>
        </w:rPr>
        <w:t>/ustrezno obkrožite, dopolnite/</w:t>
      </w:r>
    </w:p>
    <w:p w14:paraId="6F5B44D5" w14:textId="77777777" w:rsidR="00436BBC" w:rsidRPr="004E2DB3" w:rsidRDefault="00436BBC" w:rsidP="00731FC9">
      <w:pPr>
        <w:ind w:left="709" w:hanging="720"/>
        <w:rPr>
          <w:rFonts w:cs="Arial"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 xml:space="preserve">za stavbo JE izdano gradbeno dovoljenje štev. ....…….......................... </w:t>
      </w:r>
      <w:r w:rsidR="001D405D" w:rsidRPr="004E2DB3">
        <w:rPr>
          <w:rFonts w:cs="Arial"/>
        </w:rPr>
        <w:t>z dne …..……...............</w:t>
      </w:r>
      <w:r w:rsidR="001D405D">
        <w:rPr>
          <w:rFonts w:cs="Arial"/>
        </w:rPr>
        <w:t>, ki ga je izdal/a</w:t>
      </w:r>
      <w:r w:rsidRPr="004E2DB3">
        <w:rPr>
          <w:rFonts w:cs="Arial"/>
        </w:rPr>
        <w:t xml:space="preserve"> …………………………………………………………………………………………………………………..</w:t>
      </w:r>
    </w:p>
    <w:p w14:paraId="1B6C81D6" w14:textId="41B06EB3" w:rsidR="00436BBC" w:rsidRPr="004E2DB3" w:rsidRDefault="00436BBC" w:rsidP="00731FC9">
      <w:pPr>
        <w:ind w:left="709" w:hanging="720"/>
        <w:rPr>
          <w:rFonts w:cs="Arial"/>
          <w:b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</w:r>
      <w:r w:rsidR="00605DEF">
        <w:rPr>
          <w:rFonts w:cs="Arial"/>
        </w:rPr>
        <w:t>stavba je bila</w:t>
      </w:r>
      <w:r w:rsidR="00605DEF" w:rsidRPr="009B0285">
        <w:rPr>
          <w:rFonts w:cs="Arial"/>
        </w:rPr>
        <w:t xml:space="preserve"> </w:t>
      </w:r>
      <w:r w:rsidR="00605DEF">
        <w:rPr>
          <w:rFonts w:cs="Arial"/>
        </w:rPr>
        <w:t>z</w:t>
      </w:r>
      <w:r w:rsidR="00605DEF" w:rsidRPr="009B0285">
        <w:rPr>
          <w:rFonts w:cs="Arial"/>
        </w:rPr>
        <w:t>grajena pred letom 1967</w:t>
      </w:r>
      <w:r w:rsidR="00605DEF">
        <w:rPr>
          <w:rFonts w:cs="Arial"/>
        </w:rPr>
        <w:t xml:space="preserve"> – ni potrebno navesti podatka o gradbenem dovoljenju</w:t>
      </w:r>
      <w:r w:rsidRPr="004E2DB3">
        <w:rPr>
          <w:rFonts w:cs="Arial"/>
        </w:rPr>
        <w:t xml:space="preserve"> </w:t>
      </w:r>
    </w:p>
    <w:p w14:paraId="2CBDBC4B" w14:textId="77777777" w:rsidR="00436BBC" w:rsidRPr="004E2DB3" w:rsidRDefault="00436BBC" w:rsidP="00731FC9">
      <w:pPr>
        <w:ind w:left="709" w:hanging="720"/>
        <w:rPr>
          <w:rFonts w:cs="Arial"/>
          <w:b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 xml:space="preserve">drugo </w:t>
      </w:r>
      <w:r w:rsidRPr="004E2DB3">
        <w:rPr>
          <w:rFonts w:cs="Arial"/>
          <w:i/>
          <w:sz w:val="16"/>
          <w:szCs w:val="16"/>
        </w:rPr>
        <w:t xml:space="preserve">/navedite/ </w:t>
      </w:r>
      <w:r w:rsidRPr="004E2DB3">
        <w:rPr>
          <w:rFonts w:cs="Arial"/>
        </w:rPr>
        <w:t>…………………………………………………………………………………………………..…. …....………………………………………………………………………………………………………………….……………………………………………………………………………………………………………………….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14:paraId="05ED6304" w14:textId="77777777" w:rsidR="00436BBC" w:rsidRPr="004E2DB3" w:rsidRDefault="00436BBC" w:rsidP="00C17441">
      <w:pPr>
        <w:rPr>
          <w:rFonts w:cs="Arial"/>
          <w:b/>
        </w:rPr>
      </w:pPr>
    </w:p>
    <w:p w14:paraId="7EFC34CA" w14:textId="77777777" w:rsidR="001D405D" w:rsidRPr="004E2DB3" w:rsidRDefault="001D405D" w:rsidP="001D405D">
      <w:pPr>
        <w:rPr>
          <w:rFonts w:cs="Arial"/>
        </w:rPr>
      </w:pPr>
      <w:r w:rsidRPr="004E2DB3">
        <w:rPr>
          <w:rFonts w:cs="Arial"/>
          <w:b/>
        </w:rPr>
        <w:t>Zavarovanje</w:t>
      </w:r>
      <w:r>
        <w:rPr>
          <w:rFonts w:cs="Arial"/>
          <w:b/>
        </w:rPr>
        <w:t xml:space="preserve"> stanovanja oziroma stanovanjske stavbe</w:t>
      </w:r>
    </w:p>
    <w:p w14:paraId="2C822D42" w14:textId="77777777" w:rsidR="00436BBC" w:rsidRPr="004E2DB3" w:rsidRDefault="00436BBC" w:rsidP="00C17441">
      <w:pPr>
        <w:rPr>
          <w:rFonts w:cs="Arial"/>
        </w:rPr>
      </w:pPr>
      <w:r w:rsidRPr="004E2DB3">
        <w:rPr>
          <w:rFonts w:cs="Arial"/>
          <w:i/>
          <w:sz w:val="16"/>
          <w:szCs w:val="16"/>
        </w:rPr>
        <w:t>/ustrezno obkrožite/</w:t>
      </w:r>
      <w:r w:rsidRPr="004E2DB3">
        <w:rPr>
          <w:rFonts w:cs="Arial"/>
        </w:rPr>
        <w:tab/>
      </w:r>
    </w:p>
    <w:p w14:paraId="190F0AD4" w14:textId="77777777" w:rsidR="00436BBC" w:rsidRPr="004E2DB3" w:rsidRDefault="00436BBC" w:rsidP="00C17441">
      <w:pPr>
        <w:rPr>
          <w:rFonts w:cs="Arial"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>stavba na dan nesreče NI bila zavarovana za primer škode</w:t>
      </w:r>
    </w:p>
    <w:p w14:paraId="711F3649" w14:textId="38F612E9" w:rsidR="00436BBC" w:rsidRPr="004E2DB3" w:rsidRDefault="00436BBC" w:rsidP="00731FC9">
      <w:pPr>
        <w:ind w:left="709" w:hanging="720"/>
        <w:rPr>
          <w:rFonts w:cs="Arial"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>stavba JE bila na dan nesreče zavarovana za primer škode pri zavarovalnici……………………………</w:t>
      </w:r>
      <w:r w:rsidR="009803DF">
        <w:rPr>
          <w:rFonts w:cs="Arial"/>
        </w:rPr>
        <w:t>…</w:t>
      </w:r>
      <w:r w:rsidRPr="004E2DB3">
        <w:rPr>
          <w:rFonts w:cs="Arial"/>
        </w:rPr>
        <w:t xml:space="preserve"> ………………………………………………………………………………………………………………………...od katere sem prejel zavarovalnino v višini………………………………EUR</w:t>
      </w:r>
    </w:p>
    <w:p w14:paraId="55729577" w14:textId="77777777" w:rsidR="00436BBC" w:rsidRDefault="00436BBC" w:rsidP="00C17441">
      <w:pPr>
        <w:suppressAutoHyphens/>
        <w:spacing w:line="240" w:lineRule="auto"/>
        <w:rPr>
          <w:rFonts w:cs="Arial"/>
        </w:rPr>
      </w:pPr>
    </w:p>
    <w:p w14:paraId="1F5CEFB8" w14:textId="0ED83ED5" w:rsidR="0002128F" w:rsidRDefault="00436BBC" w:rsidP="006F545F">
      <w:pPr>
        <w:jc w:val="both"/>
        <w:rPr>
          <w:rFonts w:cs="Arial"/>
          <w:szCs w:val="20"/>
        </w:rPr>
      </w:pPr>
      <w:r w:rsidRPr="00F21F6C">
        <w:rPr>
          <w:rFonts w:cs="Arial"/>
          <w:u w:val="single"/>
        </w:rPr>
        <w:t>Dokazilo</w:t>
      </w:r>
      <w:r w:rsidRPr="004E2DB3">
        <w:rPr>
          <w:rFonts w:cs="Arial"/>
        </w:rPr>
        <w:t xml:space="preserve">: Če je bila </w:t>
      </w:r>
      <w:r w:rsidR="00F21F6C" w:rsidRPr="003822C5">
        <w:rPr>
          <w:rFonts w:cs="Arial"/>
        </w:rPr>
        <w:t>stanovanjska</w:t>
      </w:r>
      <w:r w:rsidR="00F21F6C" w:rsidRPr="004E2DB3">
        <w:rPr>
          <w:rFonts w:cs="Arial"/>
        </w:rPr>
        <w:t xml:space="preserve"> </w:t>
      </w:r>
      <w:r w:rsidRPr="004E2DB3">
        <w:rPr>
          <w:rFonts w:cs="Arial"/>
        </w:rPr>
        <w:t xml:space="preserve">stavba </w:t>
      </w:r>
      <w:r w:rsidR="0002128F">
        <w:rPr>
          <w:rFonts w:cs="Arial"/>
        </w:rPr>
        <w:t xml:space="preserve">(stanovanje) </w:t>
      </w:r>
      <w:r w:rsidRPr="004E2DB3">
        <w:rPr>
          <w:rFonts w:cs="Arial"/>
        </w:rPr>
        <w:t xml:space="preserve">zavarovana in </w:t>
      </w:r>
      <w:r w:rsidR="0002128F">
        <w:rPr>
          <w:rFonts w:cs="Arial"/>
        </w:rPr>
        <w:t>je že bila prejeta</w:t>
      </w:r>
      <w:r>
        <w:rPr>
          <w:rFonts w:cs="Arial"/>
        </w:rPr>
        <w:t xml:space="preserve"> zavarovalnin</w:t>
      </w:r>
      <w:r w:rsidR="0002128F">
        <w:rPr>
          <w:rFonts w:cs="Arial"/>
        </w:rPr>
        <w:t>a</w:t>
      </w:r>
      <w:r>
        <w:rPr>
          <w:rFonts w:cs="Arial"/>
        </w:rPr>
        <w:t xml:space="preserve"> obvezno priložite</w:t>
      </w:r>
      <w:r w:rsidRPr="004E2DB3">
        <w:rPr>
          <w:rFonts w:cs="Arial"/>
        </w:rPr>
        <w:t xml:space="preserve"> </w:t>
      </w:r>
      <w:r w:rsidRPr="004E2DB3">
        <w:rPr>
          <w:rFonts w:cs="Arial"/>
          <w:b/>
          <w:bCs/>
          <w:szCs w:val="20"/>
        </w:rPr>
        <w:t xml:space="preserve">potrdilo o </w:t>
      </w:r>
      <w:r w:rsidR="0002128F">
        <w:rPr>
          <w:rFonts w:cs="Arial"/>
          <w:b/>
          <w:bCs/>
          <w:szCs w:val="20"/>
        </w:rPr>
        <w:t xml:space="preserve">izplačani </w:t>
      </w:r>
      <w:r w:rsidRPr="004E2DB3">
        <w:rPr>
          <w:rFonts w:cs="Arial"/>
          <w:b/>
          <w:bCs/>
          <w:szCs w:val="20"/>
        </w:rPr>
        <w:t>zavarovalni</w:t>
      </w:r>
      <w:r w:rsidR="0002128F">
        <w:rPr>
          <w:rFonts w:cs="Arial"/>
          <w:b/>
          <w:bCs/>
          <w:szCs w:val="20"/>
        </w:rPr>
        <w:t>ni</w:t>
      </w:r>
      <w:r w:rsidR="006F545F">
        <w:rPr>
          <w:rFonts w:cs="Arial"/>
          <w:b/>
          <w:bCs/>
          <w:szCs w:val="20"/>
        </w:rPr>
        <w:t xml:space="preserve"> </w:t>
      </w:r>
      <w:r w:rsidR="006F545F">
        <w:rPr>
          <w:rFonts w:cs="Arial"/>
          <w:bCs/>
        </w:rPr>
        <w:t>(v primeru da vlagatelj podaja vlogo v imenu solastnikov, mora navesti tudi zneske, ki so jih prejeli solastniki, ki so podali soglasje na obrazcu Priloga 1-S ter priložiti potrdilo o izplačani zavarovalnini).</w:t>
      </w:r>
      <w:r w:rsidRPr="004E2DB3">
        <w:rPr>
          <w:rFonts w:cs="Arial"/>
          <w:bCs/>
          <w:szCs w:val="20"/>
        </w:rPr>
        <w:t xml:space="preserve"> </w:t>
      </w:r>
      <w:r w:rsidR="0002128F" w:rsidRPr="0002128F">
        <w:rPr>
          <w:rFonts w:cs="Arial"/>
          <w:szCs w:val="20"/>
        </w:rPr>
        <w:t xml:space="preserve">Če je bila znotraj iste zavarovalne police zavarovana tudi oprema, naj bo razvidna razmejitev izplačanih zneskov za opremo in </w:t>
      </w:r>
      <w:r w:rsidR="0002128F">
        <w:rPr>
          <w:rFonts w:cs="Arial"/>
          <w:szCs w:val="20"/>
        </w:rPr>
        <w:t>za</w:t>
      </w:r>
      <w:r w:rsidR="0002128F" w:rsidRPr="0002128F">
        <w:rPr>
          <w:rFonts w:cs="Arial"/>
          <w:szCs w:val="20"/>
        </w:rPr>
        <w:t xml:space="preserve"> stanovanje.</w:t>
      </w:r>
    </w:p>
    <w:p w14:paraId="0B2C3C19" w14:textId="77777777" w:rsidR="0002128F" w:rsidRDefault="0002128F" w:rsidP="0002128F">
      <w:pPr>
        <w:suppressAutoHyphens/>
        <w:spacing w:line="240" w:lineRule="auto"/>
        <w:jc w:val="both"/>
        <w:rPr>
          <w:rFonts w:cs="Arial"/>
          <w:szCs w:val="20"/>
        </w:rPr>
      </w:pPr>
    </w:p>
    <w:p w14:paraId="22FAA5B4" w14:textId="77777777" w:rsidR="0002128F" w:rsidRDefault="0002128F" w:rsidP="0002128F">
      <w:pPr>
        <w:jc w:val="both"/>
        <w:rPr>
          <w:rFonts w:cs="Arial"/>
          <w:b/>
        </w:rPr>
      </w:pPr>
      <w:r>
        <w:rPr>
          <w:rFonts w:cs="Arial"/>
          <w:b/>
        </w:rPr>
        <w:t>Druga prejeta sredstva</w:t>
      </w:r>
      <w:r>
        <w:rPr>
          <w:rFonts w:cs="Arial"/>
          <w:bCs/>
        </w:rPr>
        <w:t xml:space="preserve"> državnega in občinskega proračuna, ki so bila </w:t>
      </w:r>
      <w:r>
        <w:rPr>
          <w:rFonts w:cs="Arial"/>
          <w:b/>
        </w:rPr>
        <w:t xml:space="preserve">porabljena za obnovo stanovanja, </w:t>
      </w:r>
      <w:r>
        <w:rPr>
          <w:rFonts w:cs="Arial"/>
          <w:bCs/>
        </w:rPr>
        <w:t xml:space="preserve">poškodovanega v nesreči </w:t>
      </w:r>
      <w:bookmarkStart w:id="4" w:name="_Hlk192681705"/>
      <w:r>
        <w:rPr>
          <w:rFonts w:cs="Arial"/>
          <w:bCs/>
        </w:rPr>
        <w:t>(v primeru da vlagatelj podaja vlogo v imenu solastnikov, mora navesti tudi zneske, ki so jih prejeli solastniki, ki so podali soglasje na obrazcu Priloga 1-S)</w:t>
      </w:r>
    </w:p>
    <w:bookmarkEnd w:id="4"/>
    <w:p w14:paraId="04B3A85C" w14:textId="77777777" w:rsidR="0002128F" w:rsidRDefault="0002128F" w:rsidP="0002128F">
      <w:pPr>
        <w:rPr>
          <w:rFonts w:cs="Arial"/>
        </w:rPr>
      </w:pPr>
      <w:r>
        <w:rPr>
          <w:rFonts w:cs="Arial"/>
          <w:i/>
          <w:sz w:val="16"/>
          <w:szCs w:val="16"/>
        </w:rPr>
        <w:t>/ustrezno obkrožite, dopolnite/</w:t>
      </w:r>
    </w:p>
    <w:p w14:paraId="7B4E8D36" w14:textId="77777777" w:rsidR="0002128F" w:rsidRDefault="0002128F" w:rsidP="0002128F">
      <w:pPr>
        <w:rPr>
          <w:rFonts w:cs="Arial"/>
        </w:rPr>
      </w:pPr>
      <w:bookmarkStart w:id="5" w:name="_Hlk175039500"/>
    </w:p>
    <w:p w14:paraId="0F8C4EE0" w14:textId="77777777" w:rsidR="0002128F" w:rsidRDefault="0002128F" w:rsidP="0002128F">
      <w:pPr>
        <w:ind w:left="720" w:hanging="720"/>
        <w:jc w:val="both"/>
        <w:rPr>
          <w:rFonts w:cs="Arial"/>
          <w:b/>
          <w:bCs/>
        </w:rPr>
      </w:pPr>
      <w:r>
        <w:rPr>
          <w:rFonts w:cs="Arial"/>
        </w:rPr>
        <w:t>x</w:t>
      </w:r>
      <w:r>
        <w:rPr>
          <w:rFonts w:cs="Arial"/>
        </w:rPr>
        <w:tab/>
        <w:t>SEM prejel druga proračunska sredstva od občine oziroma drugih organov in SEM jih namensko porabil za obnovo stanovanja,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>poškodovanega v naravni nesreči</w:t>
      </w:r>
      <w:r>
        <w:rPr>
          <w:rFonts w:cs="Arial"/>
          <w:i/>
          <w:sz w:val="16"/>
          <w:szCs w:val="16"/>
        </w:rPr>
        <w:t>:</w:t>
      </w:r>
      <w:r>
        <w:rPr>
          <w:rFonts w:cs="Arial"/>
          <w:i/>
          <w:sz w:val="16"/>
          <w:szCs w:val="16"/>
        </w:rPr>
        <w:tab/>
      </w:r>
    </w:p>
    <w:p w14:paraId="14BA9D67" w14:textId="77777777" w:rsidR="0002128F" w:rsidRDefault="0002128F" w:rsidP="0002128F">
      <w:pPr>
        <w:tabs>
          <w:tab w:val="left" w:pos="8592"/>
        </w:tabs>
        <w:ind w:left="720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/navedite, koliko od teh prejetih sredstev je bilo namensko porabljenih za obnovo stanovanja</w:t>
      </w:r>
    </w:p>
    <w:p w14:paraId="56352A78" w14:textId="77777777" w:rsidR="0002128F" w:rsidRDefault="0002128F" w:rsidP="0002128F">
      <w:pPr>
        <w:pStyle w:val="Odstavekseznama"/>
        <w:spacing w:line="360" w:lineRule="auto"/>
        <w:ind w:left="720"/>
        <w:jc w:val="both"/>
        <w:rPr>
          <w:rFonts w:cs="Arial"/>
        </w:rPr>
      </w:pPr>
      <w:r>
        <w:rPr>
          <w:rFonts w:cs="Arial"/>
        </w:rPr>
        <w:t>Druga sredstva državnega proračuna: _____________________________________________</w:t>
      </w:r>
    </w:p>
    <w:p w14:paraId="50AB2452" w14:textId="77777777" w:rsidR="0002128F" w:rsidRDefault="0002128F" w:rsidP="0002128F">
      <w:pPr>
        <w:pStyle w:val="Odstavekseznama"/>
        <w:spacing w:line="360" w:lineRule="auto"/>
        <w:ind w:left="720"/>
        <w:jc w:val="both"/>
        <w:rPr>
          <w:rFonts w:cs="Arial"/>
        </w:rPr>
      </w:pPr>
      <w:r>
        <w:rPr>
          <w:rFonts w:cs="Arial"/>
        </w:rPr>
        <w:t>Sredstva občinskega proračuna:__________________________________________________</w:t>
      </w:r>
    </w:p>
    <w:p w14:paraId="509D38C0" w14:textId="77777777" w:rsidR="0002128F" w:rsidRDefault="0002128F" w:rsidP="0002128F">
      <w:pPr>
        <w:pStyle w:val="Odstavekseznama"/>
        <w:spacing w:line="360" w:lineRule="auto"/>
        <w:ind w:left="720"/>
        <w:jc w:val="both"/>
        <w:rPr>
          <w:rFonts w:cs="Arial"/>
        </w:rPr>
      </w:pPr>
      <w:r>
        <w:rPr>
          <w:rFonts w:cs="Arial"/>
        </w:rPr>
        <w:t>Drugo: ______________________________________________________________________</w:t>
      </w:r>
    </w:p>
    <w:p w14:paraId="4F964BA5" w14:textId="77777777" w:rsidR="0002128F" w:rsidRDefault="0002128F" w:rsidP="0002128F">
      <w:pPr>
        <w:ind w:left="720" w:hanging="720"/>
        <w:jc w:val="both"/>
        <w:rPr>
          <w:rFonts w:cs="Arial"/>
        </w:rPr>
      </w:pPr>
      <w:r>
        <w:rPr>
          <w:rFonts w:cs="Arial"/>
        </w:rPr>
        <w:t>x</w:t>
      </w:r>
      <w:r>
        <w:rPr>
          <w:rFonts w:cs="Arial"/>
        </w:rPr>
        <w:tab/>
        <w:t xml:space="preserve">SEM prejel, a jih NISEM namensko porabil za obnovo stanovanja, poškodovanega v naravni nesreči, temveč sem jih porabil za nakup sredstev namenjenih bivanju (hrana, pohištvo, bela tehnika, oblačila, prevozna sredstva </w:t>
      </w:r>
      <w:proofErr w:type="spellStart"/>
      <w:r>
        <w:rPr>
          <w:rFonts w:cs="Arial"/>
        </w:rPr>
        <w:t>ipd</w:t>
      </w:r>
      <w:proofErr w:type="spellEnd"/>
      <w:r>
        <w:rPr>
          <w:rFonts w:cs="Arial"/>
        </w:rPr>
        <w:t>),</w:t>
      </w:r>
    </w:p>
    <w:p w14:paraId="721D1EAC" w14:textId="77777777" w:rsidR="0002128F" w:rsidRDefault="0002128F" w:rsidP="0002128F">
      <w:pPr>
        <w:ind w:left="720" w:hanging="720"/>
        <w:jc w:val="both"/>
        <w:rPr>
          <w:rFonts w:cs="Arial"/>
        </w:rPr>
      </w:pPr>
      <w:r>
        <w:rPr>
          <w:rFonts w:cs="Arial"/>
        </w:rPr>
        <w:t>x</w:t>
      </w:r>
      <w:r>
        <w:rPr>
          <w:rFonts w:cs="Arial"/>
        </w:rPr>
        <w:tab/>
        <w:t>NISEM prejel drugih sredstev.</w:t>
      </w:r>
    </w:p>
    <w:bookmarkEnd w:id="5"/>
    <w:p w14:paraId="5DF04B28" w14:textId="77777777" w:rsidR="00436BBC" w:rsidRPr="004E2DB3" w:rsidRDefault="00436BBC" w:rsidP="00C17441">
      <w:pPr>
        <w:rPr>
          <w:rFonts w:cs="Arial"/>
          <w:b/>
        </w:rPr>
      </w:pPr>
    </w:p>
    <w:p w14:paraId="70700EA6" w14:textId="77777777" w:rsidR="001D405D" w:rsidRPr="00B25E0D" w:rsidRDefault="001D405D" w:rsidP="001D405D">
      <w:pPr>
        <w:rPr>
          <w:rFonts w:cs="Arial"/>
          <w:b/>
        </w:rPr>
      </w:pPr>
      <w:r w:rsidRPr="00B25E0D">
        <w:rPr>
          <w:rFonts w:cs="Arial"/>
          <w:b/>
        </w:rPr>
        <w:t xml:space="preserve">Soglasje </w:t>
      </w:r>
      <w:r>
        <w:rPr>
          <w:rFonts w:cs="Arial"/>
          <w:b/>
        </w:rPr>
        <w:t xml:space="preserve">k obdelavi </w:t>
      </w:r>
      <w:r w:rsidRPr="00B25E0D">
        <w:rPr>
          <w:rFonts w:cs="Arial"/>
          <w:b/>
        </w:rPr>
        <w:t>osebnih podatkov</w:t>
      </w:r>
      <w:r w:rsidRPr="00B25E0D">
        <w:rPr>
          <w:rFonts w:cs="Arial"/>
          <w:b/>
        </w:rPr>
        <w:tab/>
      </w:r>
    </w:p>
    <w:p w14:paraId="15EED82A" w14:textId="77777777" w:rsidR="001D405D" w:rsidRPr="00B25E0D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B25E0D">
        <w:rPr>
          <w:rFonts w:cs="Arial"/>
        </w:rPr>
        <w:t>V skladu s Splošno uredbo EU o varstvu osebnih podatkov (GDPR), ki je stopila v veljavo  dne  25. maja 2018, vas obveščamo, da obdelujemo vaše osebne podatke za namen dodelitve sredstev za odpravo posledic narav</w:t>
      </w:r>
      <w:r>
        <w:rPr>
          <w:rFonts w:cs="Arial"/>
        </w:rPr>
        <w:t>n</w:t>
      </w:r>
      <w:r w:rsidRPr="00B25E0D">
        <w:rPr>
          <w:rFonts w:cs="Arial"/>
        </w:rPr>
        <w:t>e nesreče na stanovanjski stavbi.</w:t>
      </w:r>
    </w:p>
    <w:p w14:paraId="7A104CF7" w14:textId="77777777" w:rsidR="001D405D" w:rsidRPr="00B25E0D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B25E0D">
        <w:rPr>
          <w:rFonts w:cs="Arial"/>
        </w:rPr>
        <w:t xml:space="preserve">Na podlagi navedene uredbe vas vljudno prosimo za soglasje, da lahko </w:t>
      </w:r>
      <w:r w:rsidRPr="00735F42">
        <w:rPr>
          <w:rFonts w:cs="Arial"/>
        </w:rPr>
        <w:t xml:space="preserve">Ministrstvo za </w:t>
      </w:r>
      <w:r w:rsidR="00735F42" w:rsidRPr="00735F42">
        <w:rPr>
          <w:rFonts w:cs="Arial"/>
        </w:rPr>
        <w:t>naravne vire</w:t>
      </w:r>
      <w:r w:rsidRPr="00735F42">
        <w:rPr>
          <w:rFonts w:cs="Arial"/>
        </w:rPr>
        <w:t xml:space="preserve"> in prostor</w:t>
      </w:r>
      <w:r>
        <w:rPr>
          <w:rFonts w:cs="Arial"/>
        </w:rPr>
        <w:t xml:space="preserve"> </w:t>
      </w:r>
      <w:r w:rsidRPr="00B25E0D">
        <w:rPr>
          <w:rFonts w:cs="Arial"/>
        </w:rPr>
        <w:t>uporablja vaše osebne podatke, jih zbira in obdeluje za namen dodelitve sredstev za odpravo posledic narav</w:t>
      </w:r>
      <w:r>
        <w:rPr>
          <w:rFonts w:cs="Arial"/>
        </w:rPr>
        <w:t>n</w:t>
      </w:r>
      <w:r w:rsidRPr="00B25E0D">
        <w:rPr>
          <w:rFonts w:cs="Arial"/>
        </w:rPr>
        <w:t>e nesreč</w:t>
      </w:r>
      <w:r>
        <w:rPr>
          <w:rFonts w:cs="Arial"/>
        </w:rPr>
        <w:t>e ter jih hrani v skladu s predpisi.</w:t>
      </w:r>
    </w:p>
    <w:p w14:paraId="78FDC4DD" w14:textId="77777777" w:rsidR="001D405D" w:rsidRPr="00B25E0D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B25E0D">
        <w:rPr>
          <w:rFonts w:cs="Arial"/>
        </w:rPr>
        <w:t xml:space="preserve">Obveščamo vas, da lahko dano soglasje kadarkoli prekličete.  </w:t>
      </w:r>
    </w:p>
    <w:p w14:paraId="693BAC16" w14:textId="77777777" w:rsidR="001D405D" w:rsidRPr="00B25E0D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B25E0D">
        <w:rPr>
          <w:rFonts w:cs="Arial"/>
        </w:rPr>
        <w:t xml:space="preserve">Po preteku hrambe osebnih podatkov bomo vaše osebne podatke uničili. V primeru, če niste izključni lastnik nepremičnine pač pa v postopku nastopate kot solastnik – vlagatelj s pridobljenim soglasjem ostalih solastnikov, vas vljudno prosimo, da ostale solastnike seznanite s soglasjem in z možnostjo </w:t>
      </w:r>
      <w:r>
        <w:rPr>
          <w:rFonts w:cs="Arial"/>
        </w:rPr>
        <w:t>preklica</w:t>
      </w:r>
      <w:r w:rsidRPr="00B25E0D">
        <w:rPr>
          <w:rFonts w:cs="Arial"/>
        </w:rPr>
        <w:t xml:space="preserve"> danega soglasja. </w:t>
      </w:r>
    </w:p>
    <w:p w14:paraId="5C4C2146" w14:textId="77777777" w:rsidR="00FC262A" w:rsidRDefault="00FC262A" w:rsidP="00C17441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</w:t>
      </w:r>
    </w:p>
    <w:p w14:paraId="6FA5741C" w14:textId="77777777" w:rsidR="00FC262A" w:rsidRDefault="00FC262A" w:rsidP="00C17441">
      <w:pPr>
        <w:rPr>
          <w:rFonts w:cs="Arial"/>
        </w:rPr>
      </w:pPr>
    </w:p>
    <w:p w14:paraId="593B73A8" w14:textId="77777777" w:rsidR="001D405D" w:rsidRPr="00A3489F" w:rsidRDefault="001D405D" w:rsidP="001D405D">
      <w:pPr>
        <w:rPr>
          <w:rFonts w:cs="Arial"/>
          <w:szCs w:val="20"/>
        </w:rPr>
      </w:pPr>
      <w:r w:rsidRPr="00A3489F">
        <w:rPr>
          <w:rFonts w:cs="Arial"/>
          <w:szCs w:val="20"/>
        </w:rPr>
        <w:t>S podpisom izjavljam, da so podatki resnični, za kar prevzemam kaz</w:t>
      </w:r>
      <w:r>
        <w:rPr>
          <w:rFonts w:cs="Arial"/>
          <w:szCs w:val="20"/>
        </w:rPr>
        <w:t>ensko in materialno odgovornost ter izjavljam, da soglašam z obdelavo osebnih podatkov.</w:t>
      </w:r>
    </w:p>
    <w:p w14:paraId="58D0CEFE" w14:textId="77777777" w:rsidR="00436BBC" w:rsidRPr="004E2DB3" w:rsidRDefault="00436BBC" w:rsidP="00C17441">
      <w:pPr>
        <w:rPr>
          <w:rFonts w:cs="Arial"/>
        </w:rPr>
      </w:pPr>
    </w:p>
    <w:p w14:paraId="5DA1D3BE" w14:textId="77777777" w:rsidR="00436BBC" w:rsidRDefault="00436BBC" w:rsidP="00C17441">
      <w:pPr>
        <w:rPr>
          <w:rFonts w:cs="Arial"/>
        </w:rPr>
      </w:pPr>
    </w:p>
    <w:p w14:paraId="24450853" w14:textId="77777777" w:rsidR="00436BBC" w:rsidRPr="004E2DB3" w:rsidRDefault="00436BBC" w:rsidP="00C17441">
      <w:pPr>
        <w:rPr>
          <w:rFonts w:cs="Arial"/>
        </w:rPr>
      </w:pPr>
    </w:p>
    <w:p w14:paraId="075D2C00" w14:textId="77777777" w:rsidR="00436BBC" w:rsidRPr="004E2DB3" w:rsidRDefault="00436BBC" w:rsidP="00C17441">
      <w:pPr>
        <w:rPr>
          <w:rFonts w:cs="Arial"/>
        </w:rPr>
      </w:pPr>
      <w:r w:rsidRPr="004E2DB3">
        <w:rPr>
          <w:rFonts w:cs="Arial"/>
        </w:rPr>
        <w:t>Datum: …………………………….</w:t>
      </w:r>
      <w:r w:rsidRPr="004E2DB3">
        <w:rPr>
          <w:rFonts w:cs="Arial"/>
        </w:rPr>
        <w:tab/>
      </w:r>
      <w:r w:rsidRPr="004E2DB3">
        <w:rPr>
          <w:rFonts w:cs="Arial"/>
        </w:rPr>
        <w:tab/>
      </w:r>
      <w:r w:rsidRPr="004E2DB3">
        <w:rPr>
          <w:rFonts w:cs="Arial"/>
        </w:rPr>
        <w:tab/>
      </w:r>
      <w:r w:rsidRPr="004E2DB3">
        <w:rPr>
          <w:rFonts w:cs="Arial"/>
        </w:rPr>
        <w:tab/>
        <w:t>Podpis vlagatelja: ...........................................</w:t>
      </w:r>
    </w:p>
    <w:p w14:paraId="386A3C0D" w14:textId="00DE4DAA" w:rsidR="00436BBC" w:rsidRPr="001D405D" w:rsidRDefault="00436BBC" w:rsidP="00605DEF">
      <w:pPr>
        <w:rPr>
          <w:rFonts w:cs="Arial"/>
          <w:b/>
          <w:bCs/>
          <w:sz w:val="16"/>
          <w:szCs w:val="16"/>
        </w:rPr>
      </w:pPr>
      <w:r w:rsidRPr="004E2DB3">
        <w:rPr>
          <w:rFonts w:cs="Arial"/>
        </w:rPr>
        <w:lastRenderedPageBreak/>
        <w:tab/>
      </w:r>
      <w:bookmarkStart w:id="6" w:name="_Hlk157507809"/>
      <w:r w:rsidR="00605DEF">
        <w:rPr>
          <w:rFonts w:cs="Arial"/>
        </w:rPr>
        <w:t xml:space="preserve">                                                                                                                                               </w:t>
      </w:r>
      <w:r w:rsidRPr="001D405D">
        <w:rPr>
          <w:rFonts w:cs="Arial"/>
          <w:b/>
          <w:bCs/>
          <w:sz w:val="16"/>
          <w:szCs w:val="16"/>
        </w:rPr>
        <w:t>PRILOGA 1–S</w:t>
      </w:r>
    </w:p>
    <w:p w14:paraId="1F04038C" w14:textId="77777777" w:rsidR="00436BBC" w:rsidRPr="001D405D" w:rsidRDefault="00436BBC" w:rsidP="001D405D">
      <w:pPr>
        <w:jc w:val="center"/>
        <w:rPr>
          <w:rFonts w:cs="Arial"/>
          <w:b/>
        </w:rPr>
      </w:pPr>
      <w:r w:rsidRPr="001D405D">
        <w:rPr>
          <w:rFonts w:cs="Arial"/>
          <w:b/>
        </w:rPr>
        <w:t>SOGLASJE SOLASTNIKOV</w:t>
      </w:r>
    </w:p>
    <w:p w14:paraId="7808DCA2" w14:textId="77777777" w:rsidR="00436BBC" w:rsidRPr="004E2DB3" w:rsidRDefault="00436BBC" w:rsidP="00B335CA">
      <w:pPr>
        <w:rPr>
          <w:rFonts w:cs="Arial"/>
        </w:rPr>
      </w:pPr>
    </w:p>
    <w:p w14:paraId="381E9536" w14:textId="04378AB5" w:rsidR="001D405D" w:rsidRPr="00161F4A" w:rsidRDefault="0014120F" w:rsidP="00161F4A">
      <w:pPr>
        <w:jc w:val="both"/>
        <w:rPr>
          <w:rFonts w:cs="Arial"/>
          <w:b/>
        </w:rPr>
      </w:pPr>
      <w:r>
        <w:rPr>
          <w:rFonts w:cs="Arial"/>
          <w:b/>
        </w:rPr>
        <w:t>z</w:t>
      </w:r>
      <w:r w:rsidR="00C14E9C">
        <w:rPr>
          <w:rFonts w:cs="Arial"/>
          <w:b/>
        </w:rPr>
        <w:t xml:space="preserve">a </w:t>
      </w:r>
      <w:r w:rsidR="00C14E9C" w:rsidRPr="00A71D70">
        <w:rPr>
          <w:rFonts w:cs="Arial"/>
          <w:b/>
        </w:rPr>
        <w:t>stanovanje</w:t>
      </w:r>
      <w:r w:rsidR="00C14E9C">
        <w:rPr>
          <w:rFonts w:cs="Arial"/>
          <w:b/>
        </w:rPr>
        <w:t xml:space="preserve"> v </w:t>
      </w:r>
      <w:r w:rsidR="001D405D">
        <w:rPr>
          <w:rFonts w:cs="Arial"/>
          <w:b/>
        </w:rPr>
        <w:t>stanovanjsk</w:t>
      </w:r>
      <w:r w:rsidR="00C14E9C">
        <w:rPr>
          <w:rFonts w:cs="Arial"/>
          <w:b/>
        </w:rPr>
        <w:t>i</w:t>
      </w:r>
      <w:r w:rsidR="001D405D">
        <w:rPr>
          <w:rFonts w:cs="Arial"/>
          <w:b/>
        </w:rPr>
        <w:t xml:space="preserve"> stavb</w:t>
      </w:r>
      <w:r w:rsidR="00C14E9C">
        <w:rPr>
          <w:rFonts w:cs="Arial"/>
          <w:b/>
        </w:rPr>
        <w:t>i</w:t>
      </w:r>
      <w:r w:rsidR="001D405D">
        <w:rPr>
          <w:rFonts w:cs="Arial"/>
          <w:b/>
        </w:rPr>
        <w:t>,</w:t>
      </w:r>
      <w:r w:rsidR="001D405D" w:rsidRPr="004E2DB3">
        <w:rPr>
          <w:rFonts w:cs="Arial"/>
          <w:b/>
        </w:rPr>
        <w:t xml:space="preserve"> </w:t>
      </w:r>
      <w:r w:rsidR="00DC39B9" w:rsidRPr="009B0285">
        <w:rPr>
          <w:rFonts w:cs="Arial"/>
          <w:b/>
        </w:rPr>
        <w:t>poškodovano zaradi naravne nesreče</w:t>
      </w:r>
      <w:r w:rsidR="00834FCD">
        <w:rPr>
          <w:rFonts w:cs="Arial"/>
          <w:b/>
        </w:rPr>
        <w:t xml:space="preserve"> št. </w:t>
      </w:r>
      <w:r w:rsidR="00FB2B3B">
        <w:rPr>
          <w:rFonts w:cs="Arial"/>
          <w:b/>
        </w:rPr>
        <w:t>8</w:t>
      </w:r>
      <w:r w:rsidR="00FD1687">
        <w:rPr>
          <w:rFonts w:cs="Arial"/>
          <w:b/>
        </w:rPr>
        <w:t>7</w:t>
      </w:r>
      <w:r w:rsidR="00CB2446">
        <w:rPr>
          <w:rFonts w:cs="Arial"/>
          <w:b/>
        </w:rPr>
        <w:t xml:space="preserve">, </w:t>
      </w:r>
      <w:r w:rsidR="00FD1687">
        <w:rPr>
          <w:rFonts w:cs="Arial"/>
          <w:b/>
        </w:rPr>
        <w:t>16</w:t>
      </w:r>
      <w:r w:rsidR="00FB2B3B">
        <w:rPr>
          <w:rFonts w:cs="Arial"/>
          <w:b/>
        </w:rPr>
        <w:t xml:space="preserve">. in </w:t>
      </w:r>
      <w:r w:rsidR="00FD1687">
        <w:rPr>
          <w:rFonts w:cs="Arial"/>
          <w:b/>
        </w:rPr>
        <w:t>17</w:t>
      </w:r>
      <w:r w:rsidR="00FB2B3B">
        <w:rPr>
          <w:rFonts w:cs="Arial"/>
          <w:b/>
        </w:rPr>
        <w:t xml:space="preserve">. </w:t>
      </w:r>
      <w:r w:rsidR="00FD1687">
        <w:rPr>
          <w:rFonts w:cs="Arial"/>
          <w:b/>
        </w:rPr>
        <w:t>11</w:t>
      </w:r>
      <w:r w:rsidR="00FB2B3B">
        <w:rPr>
          <w:rFonts w:cs="Arial"/>
          <w:b/>
        </w:rPr>
        <w:t>. 2025</w:t>
      </w:r>
      <w:r w:rsidR="00436BBC" w:rsidRPr="004E2DB3">
        <w:rPr>
          <w:rFonts w:cs="Arial"/>
          <w:b/>
        </w:rPr>
        <w:t>,</w:t>
      </w:r>
      <w:r w:rsidR="002645E7">
        <w:rPr>
          <w:rFonts w:cs="Arial"/>
          <w:b/>
        </w:rPr>
        <w:t xml:space="preserve"> </w:t>
      </w:r>
      <w:r w:rsidR="00B2096C">
        <w:rPr>
          <w:rFonts w:cs="Arial"/>
          <w:b/>
        </w:rPr>
        <w:t>z naslovo</w:t>
      </w:r>
      <w:r w:rsidR="00161F4A">
        <w:rPr>
          <w:rFonts w:cs="Arial"/>
          <w:b/>
        </w:rPr>
        <w:t xml:space="preserve">m </w:t>
      </w:r>
      <w:r w:rsidR="00161F4A" w:rsidRPr="00161F4A">
        <w:rPr>
          <w:rFonts w:cs="Arial"/>
          <w:bCs/>
        </w:rPr>
        <w:t>…………………………………………………………………………………………………………………..</w:t>
      </w:r>
      <w:r w:rsidR="0004120C">
        <w:rPr>
          <w:rFonts w:cs="Arial"/>
          <w:bCs/>
        </w:rPr>
        <w:t>.</w:t>
      </w:r>
      <w:r w:rsidR="00B2096C" w:rsidRPr="00161F4A">
        <w:rPr>
          <w:rFonts w:cs="Arial"/>
          <w:b/>
        </w:rPr>
        <w:t xml:space="preserve"> </w:t>
      </w:r>
      <w:bookmarkEnd w:id="6"/>
    </w:p>
    <w:p w14:paraId="4170F7A8" w14:textId="77777777" w:rsidR="00161F4A" w:rsidRDefault="00161F4A" w:rsidP="00161F4A">
      <w:pPr>
        <w:jc w:val="both"/>
        <w:rPr>
          <w:rFonts w:cs="Arial"/>
          <w:b/>
        </w:rPr>
      </w:pPr>
    </w:p>
    <w:p w14:paraId="0E842111" w14:textId="77777777" w:rsidR="00161F4A" w:rsidRDefault="00161F4A" w:rsidP="00161F4A">
      <w:pPr>
        <w:jc w:val="both"/>
        <w:rPr>
          <w:rFonts w:cs="Arial"/>
          <w:b/>
          <w:color w:val="000000"/>
        </w:rPr>
      </w:pPr>
    </w:p>
    <w:p w14:paraId="420BCA97" w14:textId="394E5E4A" w:rsidR="00161F4A" w:rsidRDefault="00161F4A" w:rsidP="00161F4A">
      <w:pPr>
        <w:jc w:val="both"/>
        <w:rPr>
          <w:rFonts w:cs="Arial"/>
          <w:b/>
          <w:color w:val="000000"/>
        </w:rPr>
      </w:pPr>
      <w:bookmarkStart w:id="7" w:name="_Hlk195182220"/>
      <w:r>
        <w:rPr>
          <w:rFonts w:cs="Arial"/>
          <w:b/>
          <w:color w:val="000000"/>
        </w:rPr>
        <w:t>Identifikacijska številka stavbe in delov stavbe</w:t>
      </w:r>
    </w:p>
    <w:p w14:paraId="5967C983" w14:textId="77777777" w:rsidR="00161F4A" w:rsidRDefault="00161F4A" w:rsidP="00161F4A">
      <w:pPr>
        <w:jc w:val="both"/>
        <w:rPr>
          <w:rFonts w:cs="Arial"/>
          <w:bCs/>
          <w:color w:val="000000"/>
        </w:rPr>
      </w:pPr>
      <w:r w:rsidRPr="00FD2132">
        <w:rPr>
          <w:rFonts w:cs="Arial"/>
          <w:bCs/>
          <w:color w:val="000000"/>
        </w:rPr>
        <w:t>Šifra katastrske občine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stavbe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dela stavbe</w:t>
      </w:r>
    </w:p>
    <w:p w14:paraId="7DAA8B71" w14:textId="77777777" w:rsidR="00161F4A" w:rsidRPr="00FD2132" w:rsidRDefault="00161F4A" w:rsidP="00161F4A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……………………………..   -   ………………………………….   -   ………………………………………..</w:t>
      </w:r>
    </w:p>
    <w:p w14:paraId="12B45AA0" w14:textId="77777777" w:rsidR="00161F4A" w:rsidRDefault="00161F4A" w:rsidP="00161F4A">
      <w:pPr>
        <w:jc w:val="center"/>
        <w:rPr>
          <w:rFonts w:cs="Arial"/>
          <w:b/>
          <w:color w:val="000000"/>
        </w:rPr>
      </w:pPr>
    </w:p>
    <w:p w14:paraId="2C05673F" w14:textId="77777777" w:rsidR="00161F4A" w:rsidRDefault="00161F4A" w:rsidP="00161F4A">
      <w:pPr>
        <w:jc w:val="center"/>
        <w:rPr>
          <w:rFonts w:cs="Arial"/>
          <w:b/>
          <w:color w:val="000000"/>
        </w:rPr>
      </w:pPr>
    </w:p>
    <w:p w14:paraId="66569B6D" w14:textId="77777777" w:rsidR="00161F4A" w:rsidRDefault="00161F4A" w:rsidP="00161F4A">
      <w:pPr>
        <w:jc w:val="both"/>
        <w:rPr>
          <w:rFonts w:cs="Arial"/>
          <w:bCs/>
          <w:color w:val="000000"/>
        </w:rPr>
      </w:pPr>
      <w:r>
        <w:rPr>
          <w:rFonts w:cs="Arial"/>
          <w:b/>
          <w:color w:val="000000"/>
        </w:rPr>
        <w:t xml:space="preserve">Stavba stoji na zemljišču </w:t>
      </w:r>
      <w:r>
        <w:rPr>
          <w:rFonts w:cs="Arial"/>
          <w:bCs/>
          <w:color w:val="000000"/>
        </w:rPr>
        <w:t xml:space="preserve">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</w:p>
    <w:p w14:paraId="23957FA3" w14:textId="77777777" w:rsidR="00161F4A" w:rsidRPr="00161F4A" w:rsidRDefault="00161F4A" w:rsidP="00161F4A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 xml:space="preserve">     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</w:p>
    <w:bookmarkEnd w:id="7"/>
    <w:p w14:paraId="303F7F0B" w14:textId="77777777" w:rsidR="00161F4A" w:rsidRDefault="00161F4A" w:rsidP="00161F4A">
      <w:pPr>
        <w:jc w:val="both"/>
        <w:rPr>
          <w:rFonts w:cs="Arial"/>
          <w:b/>
        </w:rPr>
      </w:pPr>
    </w:p>
    <w:p w14:paraId="1919C6BA" w14:textId="77777777" w:rsidR="00161F4A" w:rsidRDefault="00161F4A" w:rsidP="00161F4A">
      <w:pPr>
        <w:jc w:val="both"/>
        <w:rPr>
          <w:rFonts w:cs="Arial"/>
          <w:b/>
        </w:rPr>
      </w:pPr>
    </w:p>
    <w:p w14:paraId="084F1190" w14:textId="77777777" w:rsidR="001D405D" w:rsidRPr="003822C5" w:rsidRDefault="001D405D" w:rsidP="001D405D">
      <w:pPr>
        <w:pStyle w:val="Telobesedila"/>
        <w:jc w:val="center"/>
        <w:rPr>
          <w:rFonts w:ascii="Arial" w:hAnsi="Arial" w:cs="Arial"/>
          <w:b w:val="0"/>
          <w:snapToGrid w:val="0"/>
          <w:sz w:val="20"/>
        </w:rPr>
      </w:pPr>
    </w:p>
    <w:p w14:paraId="5C6165BA" w14:textId="77777777" w:rsidR="001D405D" w:rsidRPr="003822C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</w:p>
    <w:p w14:paraId="1F88750D" w14:textId="658B5728" w:rsidR="001D405D" w:rsidRPr="003822C5" w:rsidRDefault="001D405D" w:rsidP="00C14E9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>
        <w:rPr>
          <w:rFonts w:cs="Arial"/>
        </w:rPr>
        <w:t xml:space="preserve">Podpisani </w:t>
      </w:r>
      <w:r w:rsidRPr="00D6613B">
        <w:rPr>
          <w:rFonts w:cs="Arial"/>
          <w:b/>
        </w:rPr>
        <w:t>solastnik</w:t>
      </w:r>
      <w:r>
        <w:rPr>
          <w:rFonts w:cs="Arial"/>
          <w:b/>
        </w:rPr>
        <w:t xml:space="preserve"> </w:t>
      </w:r>
      <w:r w:rsidRPr="00BB49E2">
        <w:rPr>
          <w:rFonts w:cs="Arial"/>
        </w:rPr>
        <w:t xml:space="preserve">navedene </w:t>
      </w:r>
      <w:r w:rsidRPr="00A71D70">
        <w:rPr>
          <w:rFonts w:cs="Arial"/>
        </w:rPr>
        <w:t>stavbe</w:t>
      </w:r>
      <w:r>
        <w:rPr>
          <w:rFonts w:cs="Arial"/>
        </w:rPr>
        <w:t xml:space="preserve"> (i</w:t>
      </w:r>
      <w:r w:rsidRPr="003822C5">
        <w:rPr>
          <w:rFonts w:cs="Arial"/>
        </w:rPr>
        <w:t xml:space="preserve">me in </w:t>
      </w:r>
      <w:r w:rsidR="00C14E9C">
        <w:rPr>
          <w:rFonts w:cs="Arial"/>
        </w:rPr>
        <w:t>p</w:t>
      </w:r>
      <w:r w:rsidRPr="003822C5">
        <w:rPr>
          <w:rFonts w:cs="Arial"/>
        </w:rPr>
        <w:t>riimek</w:t>
      </w:r>
      <w:r>
        <w:rPr>
          <w:rFonts w:cs="Arial"/>
        </w:rPr>
        <w:t>)</w:t>
      </w:r>
      <w:r w:rsidR="006C34CE">
        <w:rPr>
          <w:rFonts w:cs="Arial"/>
        </w:rPr>
        <w:t xml:space="preserve"> </w:t>
      </w:r>
      <w:r>
        <w:rPr>
          <w:rFonts w:cs="Arial"/>
        </w:rPr>
        <w:t>….</w:t>
      </w:r>
      <w:r w:rsidRPr="003822C5">
        <w:rPr>
          <w:rFonts w:cs="Arial"/>
        </w:rPr>
        <w:t>…</w:t>
      </w:r>
      <w:r>
        <w:rPr>
          <w:rFonts w:cs="Arial"/>
        </w:rPr>
        <w:t>……………</w:t>
      </w:r>
      <w:r w:rsidR="00C14E9C">
        <w:rPr>
          <w:rFonts w:cs="Arial"/>
        </w:rPr>
        <w:t>……</w:t>
      </w:r>
      <w:r>
        <w:rPr>
          <w:rFonts w:cs="Arial"/>
        </w:rPr>
        <w:t>…………………...</w:t>
      </w:r>
      <w:r w:rsidR="006C34CE">
        <w:rPr>
          <w:rFonts w:cs="Arial"/>
        </w:rPr>
        <w:t>...........................</w:t>
      </w:r>
      <w:r w:rsidR="009803DF">
        <w:rPr>
          <w:rFonts w:cs="Arial"/>
        </w:rPr>
        <w:t>.</w:t>
      </w:r>
    </w:p>
    <w:p w14:paraId="50FF3D74" w14:textId="2624AED3" w:rsidR="001D405D" w:rsidRPr="003822C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  <w:r w:rsidRPr="003822C5">
        <w:rPr>
          <w:rFonts w:cs="Arial"/>
        </w:rPr>
        <w:t>EMŠO ………………………………………………</w:t>
      </w:r>
      <w:r>
        <w:rPr>
          <w:rFonts w:cs="Arial"/>
        </w:rPr>
        <w:t>…………..………</w:t>
      </w:r>
      <w:r w:rsidR="009803DF">
        <w:rPr>
          <w:rFonts w:cs="Arial"/>
        </w:rPr>
        <w:t>…………………………………………………….</w:t>
      </w:r>
      <w:r w:rsidRPr="003822C5">
        <w:rPr>
          <w:rFonts w:cs="Arial"/>
        </w:rPr>
        <w:t xml:space="preserve"> </w:t>
      </w:r>
    </w:p>
    <w:p w14:paraId="6AE55AC9" w14:textId="39F9348A" w:rsidR="001D405D" w:rsidRPr="003822C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3822C5">
        <w:rPr>
          <w:rFonts w:cs="Arial"/>
        </w:rPr>
        <w:t>stanujoč (ulica in hišna št., št. in naziv pošte) ………………………………………………………………………</w:t>
      </w:r>
      <w:r>
        <w:rPr>
          <w:rFonts w:cs="Arial"/>
        </w:rPr>
        <w:t>..</w:t>
      </w:r>
      <w:r w:rsidRPr="003822C5">
        <w:rPr>
          <w:rFonts w:cs="Arial"/>
        </w:rPr>
        <w:t>.</w:t>
      </w:r>
      <w:r w:rsidR="006C34CE">
        <w:rPr>
          <w:rFonts w:cs="Arial"/>
        </w:rPr>
        <w:t>.....</w:t>
      </w:r>
    </w:p>
    <w:p w14:paraId="7BD8D471" w14:textId="36DA57E9" w:rsidR="001D405D" w:rsidRPr="003822C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3822C5">
        <w:rPr>
          <w:rFonts w:cs="Arial"/>
        </w:rPr>
        <w:t>…………………………………………………………………………………………………………………………………</w:t>
      </w:r>
      <w:r w:rsidR="00043441">
        <w:rPr>
          <w:rFonts w:cs="Arial"/>
        </w:rPr>
        <w:t>.</w:t>
      </w:r>
    </w:p>
    <w:p w14:paraId="485AE3F8" w14:textId="6FBF3FA8" w:rsidR="001D405D" w:rsidRDefault="001D405D" w:rsidP="00CE4483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  <w:szCs w:val="20"/>
        </w:rPr>
      </w:pPr>
      <w:r>
        <w:rPr>
          <w:rFonts w:cs="Arial"/>
          <w:b/>
          <w:szCs w:val="20"/>
        </w:rPr>
        <w:t>s</w:t>
      </w:r>
      <w:r w:rsidRPr="003822C5">
        <w:rPr>
          <w:rFonts w:cs="Arial"/>
          <w:b/>
          <w:szCs w:val="20"/>
        </w:rPr>
        <w:t>oglašam</w:t>
      </w:r>
      <w:r w:rsidRPr="003822C5">
        <w:rPr>
          <w:rFonts w:cs="Arial"/>
          <w:szCs w:val="20"/>
        </w:rPr>
        <w:t xml:space="preserve">, da </w:t>
      </w:r>
      <w:r w:rsidR="00CE4483">
        <w:rPr>
          <w:rFonts w:cs="Arial"/>
          <w:szCs w:val="20"/>
        </w:rPr>
        <w:t xml:space="preserve">me </w:t>
      </w:r>
      <w:r w:rsidRPr="003822C5">
        <w:rPr>
          <w:rFonts w:cs="Arial"/>
          <w:szCs w:val="20"/>
        </w:rPr>
        <w:t xml:space="preserve">solastnik – </w:t>
      </w:r>
      <w:r w:rsidRPr="003822C5">
        <w:rPr>
          <w:rFonts w:cs="Arial"/>
          <w:b/>
          <w:szCs w:val="20"/>
        </w:rPr>
        <w:t>vlaga</w:t>
      </w:r>
      <w:r>
        <w:rPr>
          <w:rFonts w:cs="Arial"/>
          <w:b/>
          <w:szCs w:val="20"/>
        </w:rPr>
        <w:t xml:space="preserve">telj </w:t>
      </w:r>
      <w:r>
        <w:rPr>
          <w:rFonts w:cs="Arial"/>
          <w:szCs w:val="20"/>
        </w:rPr>
        <w:t xml:space="preserve">(ime in </w:t>
      </w:r>
      <w:r w:rsidR="00CE4483">
        <w:rPr>
          <w:rFonts w:cs="Arial"/>
          <w:szCs w:val="20"/>
        </w:rPr>
        <w:t>p</w:t>
      </w:r>
      <w:r>
        <w:rPr>
          <w:rFonts w:cs="Arial"/>
          <w:szCs w:val="20"/>
        </w:rPr>
        <w:t>riimek)</w:t>
      </w:r>
      <w:r w:rsidR="00CE448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…………………………………………………….………………</w:t>
      </w:r>
      <w:r w:rsidR="00CE4483">
        <w:rPr>
          <w:rFonts w:cs="Arial"/>
          <w:szCs w:val="20"/>
        </w:rPr>
        <w:t>……………………………………………………………</w:t>
      </w:r>
    </w:p>
    <w:p w14:paraId="2D3A0616" w14:textId="517E8FBE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naveden v PRILOGI 1-I,</w:t>
      </w:r>
      <w:r w:rsidRPr="003822C5">
        <w:rPr>
          <w:rFonts w:cs="Arial"/>
          <w:b/>
          <w:szCs w:val="20"/>
        </w:rPr>
        <w:t xml:space="preserve"> </w:t>
      </w:r>
      <w:r w:rsidR="00CE4483">
        <w:rPr>
          <w:rFonts w:cs="Arial"/>
          <w:b/>
          <w:szCs w:val="20"/>
        </w:rPr>
        <w:t xml:space="preserve">zastopa v postopku dodelitve sredstev in, da </w:t>
      </w:r>
      <w:r w:rsidRPr="003822C5">
        <w:rPr>
          <w:rFonts w:cs="Arial"/>
          <w:b/>
          <w:szCs w:val="20"/>
        </w:rPr>
        <w:t xml:space="preserve">v mojem imenu poda podatke v postopku za uveljavljanje pravice za dodelitev sredstev </w:t>
      </w:r>
      <w:r>
        <w:rPr>
          <w:rFonts w:cs="Arial"/>
          <w:szCs w:val="20"/>
        </w:rPr>
        <w:t>za odpravo posledic</w:t>
      </w:r>
      <w:r w:rsidRPr="00775951">
        <w:rPr>
          <w:rFonts w:cs="Arial"/>
          <w:szCs w:val="20"/>
        </w:rPr>
        <w:t xml:space="preserve"> naravne nesreče</w:t>
      </w:r>
      <w:r w:rsidRPr="003822C5">
        <w:rPr>
          <w:rFonts w:cs="Arial"/>
          <w:b/>
          <w:szCs w:val="20"/>
        </w:rPr>
        <w:t xml:space="preserve"> </w:t>
      </w:r>
      <w:r w:rsidRPr="009C73E1">
        <w:rPr>
          <w:rFonts w:cs="Arial"/>
          <w:szCs w:val="20"/>
        </w:rPr>
        <w:t>oziroma</w:t>
      </w:r>
      <w:r w:rsidR="006C34CE">
        <w:rPr>
          <w:rFonts w:cs="Arial"/>
          <w:szCs w:val="20"/>
        </w:rPr>
        <w:t>,</w:t>
      </w:r>
      <w:r w:rsidRPr="009C73E1">
        <w:rPr>
          <w:rFonts w:cs="Arial"/>
          <w:szCs w:val="20"/>
        </w:rPr>
        <w:t xml:space="preserve"> da </w:t>
      </w:r>
      <w:r w:rsidRPr="003822C5">
        <w:rPr>
          <w:rFonts w:cs="Arial"/>
          <w:b/>
          <w:szCs w:val="20"/>
        </w:rPr>
        <w:t xml:space="preserve">v mojem imenu in za moj račun predloži vlogo in pridobi sredstva </w:t>
      </w:r>
      <w:r w:rsidRPr="00775951">
        <w:rPr>
          <w:rFonts w:cs="Arial"/>
          <w:szCs w:val="20"/>
        </w:rPr>
        <w:t>za odpravo posledic naravne nesreče</w:t>
      </w:r>
      <w:r>
        <w:rPr>
          <w:rFonts w:cs="Arial"/>
          <w:b/>
          <w:szCs w:val="20"/>
        </w:rPr>
        <w:t>.</w:t>
      </w:r>
    </w:p>
    <w:p w14:paraId="26084466" w14:textId="77777777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</w:p>
    <w:p w14:paraId="2634BEB2" w14:textId="77777777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</w:rPr>
      </w:pPr>
      <w:r w:rsidRPr="00F04965">
        <w:rPr>
          <w:rFonts w:cs="Arial"/>
          <w:szCs w:val="20"/>
        </w:rPr>
        <w:t xml:space="preserve">S podpisom </w:t>
      </w:r>
      <w:r>
        <w:rPr>
          <w:rFonts w:cs="Arial"/>
          <w:szCs w:val="20"/>
        </w:rPr>
        <w:t>obenem</w:t>
      </w:r>
      <w:r w:rsidRPr="00F04965">
        <w:rPr>
          <w:rFonts w:cs="Arial"/>
          <w:szCs w:val="20"/>
        </w:rPr>
        <w:t xml:space="preserve"> soglašam</w:t>
      </w:r>
      <w:r>
        <w:rPr>
          <w:rFonts w:cs="Arial"/>
          <w:b/>
          <w:szCs w:val="20"/>
        </w:rPr>
        <w:t xml:space="preserve">, </w:t>
      </w:r>
      <w:r w:rsidRPr="00384235">
        <w:rPr>
          <w:rFonts w:cs="Arial"/>
          <w:szCs w:val="20"/>
        </w:rPr>
        <w:t>da</w:t>
      </w:r>
      <w:r>
        <w:rPr>
          <w:rFonts w:cs="Arial"/>
          <w:b/>
          <w:szCs w:val="20"/>
        </w:rPr>
        <w:t xml:space="preserve"> </w:t>
      </w:r>
      <w:r w:rsidRPr="00B25E0D">
        <w:rPr>
          <w:rFonts w:cs="Arial"/>
        </w:rPr>
        <w:t xml:space="preserve">lahko </w:t>
      </w:r>
      <w:r w:rsidRPr="00735F42">
        <w:rPr>
          <w:rFonts w:cs="Arial"/>
        </w:rPr>
        <w:t xml:space="preserve">Ministrstvo za </w:t>
      </w:r>
      <w:r w:rsidR="00735F42" w:rsidRPr="00735F42">
        <w:rPr>
          <w:rFonts w:cs="Arial"/>
        </w:rPr>
        <w:t>naravne vire</w:t>
      </w:r>
      <w:r w:rsidRPr="00735F42">
        <w:rPr>
          <w:rFonts w:cs="Arial"/>
        </w:rPr>
        <w:t xml:space="preserve"> in prostor</w:t>
      </w:r>
      <w:r>
        <w:rPr>
          <w:rFonts w:cs="Arial"/>
          <w:b/>
          <w:szCs w:val="20"/>
        </w:rPr>
        <w:t xml:space="preserve"> </w:t>
      </w:r>
      <w:r w:rsidRPr="00DB66F9">
        <w:rPr>
          <w:rFonts w:cs="Arial"/>
          <w:szCs w:val="20"/>
        </w:rPr>
        <w:t>n</w:t>
      </w:r>
      <w:r w:rsidRPr="00DB66F9">
        <w:rPr>
          <w:rFonts w:cs="Arial"/>
        </w:rPr>
        <w:t>a</w:t>
      </w:r>
      <w:r>
        <w:rPr>
          <w:rFonts w:cs="Arial"/>
        </w:rPr>
        <w:t xml:space="preserve"> podlagi Splošne</w:t>
      </w:r>
      <w:r w:rsidRPr="00B25E0D">
        <w:rPr>
          <w:rFonts w:cs="Arial"/>
        </w:rPr>
        <w:t xml:space="preserve"> uredb</w:t>
      </w:r>
      <w:r>
        <w:rPr>
          <w:rFonts w:cs="Arial"/>
        </w:rPr>
        <w:t>e</w:t>
      </w:r>
      <w:r w:rsidRPr="00B25E0D">
        <w:rPr>
          <w:rFonts w:cs="Arial"/>
        </w:rPr>
        <w:t xml:space="preserve"> EU o var</w:t>
      </w:r>
      <w:r>
        <w:rPr>
          <w:rFonts w:cs="Arial"/>
        </w:rPr>
        <w:t>stvu osebnih podatkov (GDPR)</w:t>
      </w:r>
      <w:r w:rsidRPr="00B25E0D">
        <w:rPr>
          <w:rFonts w:cs="Arial"/>
        </w:rPr>
        <w:t xml:space="preserve"> </w:t>
      </w:r>
      <w:r>
        <w:rPr>
          <w:rFonts w:cs="Arial"/>
        </w:rPr>
        <w:t xml:space="preserve">uporablja moje </w:t>
      </w:r>
      <w:r w:rsidRPr="00B25E0D">
        <w:rPr>
          <w:rFonts w:cs="Arial"/>
        </w:rPr>
        <w:t>osebne podatke, jih zbira in obdeluje za namen dodelitve sredstev za odpravo posledic narav</w:t>
      </w:r>
      <w:r>
        <w:rPr>
          <w:rFonts w:cs="Arial"/>
        </w:rPr>
        <w:t>n</w:t>
      </w:r>
      <w:r w:rsidRPr="00B25E0D">
        <w:rPr>
          <w:rFonts w:cs="Arial"/>
        </w:rPr>
        <w:t>e nesreč</w:t>
      </w:r>
      <w:r>
        <w:rPr>
          <w:rFonts w:cs="Arial"/>
        </w:rPr>
        <w:t>e ter jih hrani v skladu s predpisi.</w:t>
      </w:r>
    </w:p>
    <w:p w14:paraId="50846AA3" w14:textId="77777777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</w:p>
    <w:p w14:paraId="02FBBCFF" w14:textId="77777777" w:rsidR="001D405D" w:rsidRPr="003822C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</w:p>
    <w:p w14:paraId="0E8E2495" w14:textId="57FC2E4F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  <w:r w:rsidRPr="003822C5">
        <w:rPr>
          <w:rFonts w:cs="Arial"/>
        </w:rPr>
        <w:t>Datum:………………………………………………………Podpis:……………………………………………………</w:t>
      </w:r>
      <w:r w:rsidR="009803DF">
        <w:rPr>
          <w:rFonts w:cs="Arial"/>
        </w:rPr>
        <w:t>….</w:t>
      </w:r>
    </w:p>
    <w:p w14:paraId="7E1E2678" w14:textId="77777777" w:rsidR="001D405D" w:rsidRPr="00110FA3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  <w:sz w:val="18"/>
          <w:szCs w:val="18"/>
        </w:rPr>
      </w:pPr>
      <w:r w:rsidRPr="00110FA3">
        <w:rPr>
          <w:rFonts w:cs="Arial"/>
          <w:sz w:val="18"/>
          <w:szCs w:val="18"/>
        </w:rPr>
        <w:t>Podpisnik je kazensko in materialno odgovoren za resničnost in točnost podatkov, ki jih je navedel.</w:t>
      </w:r>
    </w:p>
    <w:p w14:paraId="65B6BF3B" w14:textId="77777777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</w:rPr>
      </w:pPr>
    </w:p>
    <w:p w14:paraId="5FAF31CF" w14:textId="77777777" w:rsidR="00436BBC" w:rsidRPr="004E2DB3" w:rsidRDefault="00436BBC" w:rsidP="00B335CA">
      <w:pPr>
        <w:rPr>
          <w:rFonts w:cs="Arial"/>
          <w:sz w:val="16"/>
          <w:szCs w:val="16"/>
        </w:rPr>
      </w:pPr>
    </w:p>
    <w:p w14:paraId="5F16BF85" w14:textId="77777777" w:rsidR="007212A9" w:rsidRDefault="00436BBC" w:rsidP="00B335CA">
      <w:pPr>
        <w:rPr>
          <w:rFonts w:cs="Arial"/>
          <w:sz w:val="16"/>
          <w:szCs w:val="16"/>
        </w:rPr>
      </w:pPr>
      <w:r w:rsidRPr="004E2DB3">
        <w:rPr>
          <w:rFonts w:cs="Arial"/>
          <w:sz w:val="16"/>
          <w:szCs w:val="16"/>
        </w:rPr>
        <w:t>*Obrazec po potrebi (v primeru večjega števila enot zapisa, parcialnega posredovanja, naknadnega posredovanja,..) kopirajte!</w:t>
      </w:r>
    </w:p>
    <w:p w14:paraId="06BE2BAF" w14:textId="77777777" w:rsidR="007212A9" w:rsidRDefault="007212A9">
      <w:pPr>
        <w:spacing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12A984CE" w14:textId="0754B62D" w:rsidR="00436BBC" w:rsidRPr="001D405D" w:rsidRDefault="001A7A4D" w:rsidP="00B335CA">
      <w:pPr>
        <w:tabs>
          <w:tab w:val="left" w:pos="5670"/>
        </w:tabs>
        <w:jc w:val="right"/>
        <w:rPr>
          <w:rFonts w:cs="Arial"/>
          <w:b/>
          <w:bCs/>
          <w:sz w:val="16"/>
          <w:szCs w:val="16"/>
        </w:rPr>
      </w:pPr>
      <w:r w:rsidRPr="001D405D">
        <w:rPr>
          <w:rFonts w:cs="Arial"/>
          <w:b/>
          <w:bCs/>
          <w:sz w:val="16"/>
          <w:szCs w:val="16"/>
        </w:rPr>
        <w:lastRenderedPageBreak/>
        <w:t>PRILOGA 1-</w:t>
      </w:r>
      <w:r w:rsidR="00436BBC" w:rsidRPr="001D405D">
        <w:rPr>
          <w:rFonts w:cs="Arial"/>
          <w:b/>
          <w:bCs/>
          <w:sz w:val="16"/>
          <w:szCs w:val="16"/>
        </w:rPr>
        <w:t xml:space="preserve">R </w:t>
      </w:r>
    </w:p>
    <w:p w14:paraId="3B171D62" w14:textId="77777777" w:rsidR="00436BBC" w:rsidRPr="001D405D" w:rsidRDefault="00436BBC" w:rsidP="001D405D">
      <w:pPr>
        <w:jc w:val="center"/>
        <w:rPr>
          <w:rFonts w:cs="Arial"/>
          <w:b/>
        </w:rPr>
      </w:pPr>
      <w:r w:rsidRPr="001D405D">
        <w:rPr>
          <w:rFonts w:cs="Arial"/>
          <w:b/>
        </w:rPr>
        <w:t>PODATKI O PLAČILU IZVEDBE</w:t>
      </w:r>
    </w:p>
    <w:p w14:paraId="00CF003D" w14:textId="77777777" w:rsidR="00436BBC" w:rsidRPr="004E2DB3" w:rsidRDefault="00436BBC" w:rsidP="00B335CA">
      <w:pPr>
        <w:rPr>
          <w:rFonts w:cs="Arial"/>
        </w:rPr>
      </w:pPr>
    </w:p>
    <w:p w14:paraId="2048CA27" w14:textId="5D91FF7B" w:rsidR="00436BBC" w:rsidRPr="004E2DB3" w:rsidRDefault="002645E7" w:rsidP="001D405D">
      <w:pPr>
        <w:jc w:val="both"/>
        <w:rPr>
          <w:rFonts w:cs="Arial"/>
          <w:b/>
        </w:rPr>
      </w:pPr>
      <w:r w:rsidRPr="004E2DB3">
        <w:rPr>
          <w:rFonts w:cs="Arial"/>
          <w:b/>
        </w:rPr>
        <w:t xml:space="preserve">za </w:t>
      </w:r>
      <w:r w:rsidR="001D405D">
        <w:rPr>
          <w:rFonts w:cs="Arial"/>
          <w:b/>
        </w:rPr>
        <w:t xml:space="preserve">obnovo </w:t>
      </w:r>
      <w:r w:rsidR="0014120F" w:rsidRPr="00A71D70">
        <w:rPr>
          <w:rFonts w:cs="Arial"/>
          <w:b/>
        </w:rPr>
        <w:t>stanovanja</w:t>
      </w:r>
      <w:r w:rsidR="0014120F">
        <w:rPr>
          <w:rFonts w:cs="Arial"/>
          <w:b/>
        </w:rPr>
        <w:t xml:space="preserve"> v </w:t>
      </w:r>
      <w:r w:rsidRPr="004E2DB3">
        <w:rPr>
          <w:rFonts w:cs="Arial"/>
          <w:b/>
        </w:rPr>
        <w:t>stanovanjsk</w:t>
      </w:r>
      <w:r w:rsidR="0014120F">
        <w:rPr>
          <w:rFonts w:cs="Arial"/>
          <w:b/>
        </w:rPr>
        <w:t>i</w:t>
      </w:r>
      <w:r w:rsidRPr="004E2DB3">
        <w:rPr>
          <w:rFonts w:cs="Arial"/>
          <w:b/>
        </w:rPr>
        <w:t xml:space="preserve"> stavb</w:t>
      </w:r>
      <w:r w:rsidR="0014120F">
        <w:rPr>
          <w:rFonts w:cs="Arial"/>
          <w:b/>
        </w:rPr>
        <w:t>i</w:t>
      </w:r>
      <w:r w:rsidR="001D405D">
        <w:rPr>
          <w:rFonts w:cs="Arial"/>
          <w:b/>
        </w:rPr>
        <w:t>,</w:t>
      </w:r>
      <w:r w:rsidRPr="004E2DB3">
        <w:rPr>
          <w:rFonts w:cs="Arial"/>
          <w:b/>
        </w:rPr>
        <w:t xml:space="preserve"> </w:t>
      </w:r>
      <w:r w:rsidR="00DC39B9" w:rsidRPr="009B0285">
        <w:rPr>
          <w:rFonts w:cs="Arial"/>
          <w:b/>
        </w:rPr>
        <w:t>poškodovan</w:t>
      </w:r>
      <w:r w:rsidR="0010440C">
        <w:rPr>
          <w:rFonts w:cs="Arial"/>
          <w:b/>
        </w:rPr>
        <w:t>ega</w:t>
      </w:r>
      <w:r w:rsidR="00DC39B9" w:rsidRPr="009B0285">
        <w:rPr>
          <w:rFonts w:cs="Arial"/>
          <w:b/>
        </w:rPr>
        <w:t xml:space="preserve"> zaradi naravne nesreče</w:t>
      </w:r>
      <w:r w:rsidR="0010440C">
        <w:rPr>
          <w:rFonts w:cs="Arial"/>
          <w:b/>
        </w:rPr>
        <w:t xml:space="preserve"> št. </w:t>
      </w:r>
      <w:r w:rsidR="00FB2B3B">
        <w:rPr>
          <w:rFonts w:cs="Arial"/>
          <w:b/>
        </w:rPr>
        <w:t>8</w:t>
      </w:r>
      <w:r w:rsidR="00FD1687">
        <w:rPr>
          <w:rFonts w:cs="Arial"/>
          <w:b/>
        </w:rPr>
        <w:t>7</w:t>
      </w:r>
      <w:r w:rsidR="00CB2446">
        <w:rPr>
          <w:rFonts w:cs="Arial"/>
          <w:b/>
        </w:rPr>
        <w:t xml:space="preserve">, </w:t>
      </w:r>
      <w:r w:rsidR="00FD1687">
        <w:rPr>
          <w:rFonts w:cs="Arial"/>
          <w:b/>
        </w:rPr>
        <w:t>16</w:t>
      </w:r>
      <w:r w:rsidR="00FB2B3B">
        <w:rPr>
          <w:rFonts w:cs="Arial"/>
          <w:b/>
        </w:rPr>
        <w:t xml:space="preserve">. in </w:t>
      </w:r>
      <w:r w:rsidR="00FD1687">
        <w:rPr>
          <w:rFonts w:cs="Arial"/>
          <w:b/>
        </w:rPr>
        <w:t>17</w:t>
      </w:r>
      <w:r w:rsidR="00FB2B3B">
        <w:rPr>
          <w:rFonts w:cs="Arial"/>
          <w:b/>
        </w:rPr>
        <w:t xml:space="preserve">. </w:t>
      </w:r>
      <w:r w:rsidR="00FD1687">
        <w:rPr>
          <w:rFonts w:cs="Arial"/>
          <w:b/>
        </w:rPr>
        <w:t>11</w:t>
      </w:r>
      <w:r w:rsidR="00FB2B3B">
        <w:rPr>
          <w:rFonts w:cs="Arial"/>
          <w:b/>
        </w:rPr>
        <w:t>. 2025</w:t>
      </w:r>
      <w:r w:rsidR="008852AB">
        <w:rPr>
          <w:rFonts w:cs="Arial"/>
          <w:b/>
          <w:szCs w:val="20"/>
        </w:rPr>
        <w:t xml:space="preserve">, </w:t>
      </w:r>
      <w:r w:rsidR="00B2096C">
        <w:rPr>
          <w:rFonts w:cs="Arial"/>
          <w:b/>
        </w:rPr>
        <w:t>z naslovom</w:t>
      </w:r>
      <w:r>
        <w:rPr>
          <w:rFonts w:cs="Arial"/>
          <w:b/>
        </w:rPr>
        <w:t xml:space="preserve"> </w:t>
      </w:r>
      <w:r w:rsidR="003A2593" w:rsidRPr="003A2593">
        <w:rPr>
          <w:rFonts w:cs="Arial"/>
          <w:bCs/>
        </w:rPr>
        <w:t>………………………………………………………………………………………………</w:t>
      </w:r>
      <w:r>
        <w:rPr>
          <w:rFonts w:cs="Arial"/>
          <w:b/>
        </w:rPr>
        <w:t xml:space="preserve"> </w:t>
      </w:r>
      <w:r w:rsidR="001C309A">
        <w:rPr>
          <w:rFonts w:cs="Arial"/>
          <w:b/>
        </w:rPr>
        <w:t>z</w:t>
      </w:r>
      <w:r w:rsidR="00436BBC" w:rsidRPr="004E2DB3">
        <w:rPr>
          <w:rFonts w:cs="Arial"/>
          <w:b/>
        </w:rPr>
        <w:t xml:space="preserve"> ID znakom</w:t>
      </w:r>
      <w:r w:rsidR="0014120F">
        <w:rPr>
          <w:rFonts w:cs="Arial"/>
          <w:b/>
        </w:rPr>
        <w:t xml:space="preserve"> </w:t>
      </w:r>
      <w:r w:rsidR="0014120F" w:rsidRPr="00A71D70">
        <w:rPr>
          <w:rFonts w:cs="Arial"/>
          <w:b/>
        </w:rPr>
        <w:t>stanovanja</w:t>
      </w:r>
      <w:r w:rsidR="00436BBC" w:rsidRPr="004E2DB3">
        <w:rPr>
          <w:rFonts w:cs="Arial"/>
          <w:b/>
        </w:rPr>
        <w:t xml:space="preserve"> </w:t>
      </w:r>
      <w:r w:rsidR="00436BBC" w:rsidRPr="003A2593">
        <w:rPr>
          <w:rFonts w:cs="Arial"/>
          <w:bCs/>
          <w:sz w:val="16"/>
          <w:szCs w:val="16"/>
        </w:rPr>
        <w:t xml:space="preserve">(šifra </w:t>
      </w:r>
      <w:proofErr w:type="spellStart"/>
      <w:r w:rsidR="00436BBC" w:rsidRPr="003A2593">
        <w:rPr>
          <w:rFonts w:cs="Arial"/>
          <w:bCs/>
          <w:sz w:val="16"/>
          <w:szCs w:val="16"/>
        </w:rPr>
        <w:t>k.o</w:t>
      </w:r>
      <w:proofErr w:type="spellEnd"/>
      <w:r w:rsidR="00436BBC" w:rsidRPr="003A2593">
        <w:rPr>
          <w:rFonts w:cs="Arial"/>
          <w:bCs/>
          <w:sz w:val="16"/>
          <w:szCs w:val="16"/>
        </w:rPr>
        <w:t>.</w:t>
      </w:r>
      <w:r w:rsidR="00D2318F" w:rsidRPr="003A2593">
        <w:rPr>
          <w:rFonts w:cs="Arial"/>
          <w:bCs/>
          <w:sz w:val="16"/>
          <w:szCs w:val="16"/>
        </w:rPr>
        <w:t xml:space="preserve"> </w:t>
      </w:r>
      <w:r w:rsidR="00436BBC" w:rsidRPr="003A2593">
        <w:rPr>
          <w:rFonts w:cs="Arial"/>
          <w:bCs/>
          <w:sz w:val="16"/>
          <w:szCs w:val="16"/>
        </w:rPr>
        <w:t>- št.</w:t>
      </w:r>
      <w:r w:rsidR="002F6DA2" w:rsidRPr="003A2593">
        <w:rPr>
          <w:rFonts w:cs="Arial"/>
          <w:bCs/>
          <w:sz w:val="16"/>
          <w:szCs w:val="16"/>
        </w:rPr>
        <w:t xml:space="preserve"> </w:t>
      </w:r>
      <w:r w:rsidR="00436BBC" w:rsidRPr="003A2593">
        <w:rPr>
          <w:rFonts w:cs="Arial"/>
          <w:bCs/>
          <w:sz w:val="16"/>
          <w:szCs w:val="16"/>
        </w:rPr>
        <w:t>stavbe - št.</w:t>
      </w:r>
      <w:r w:rsidR="002F6DA2" w:rsidRPr="003A2593">
        <w:rPr>
          <w:rFonts w:cs="Arial"/>
          <w:bCs/>
          <w:sz w:val="16"/>
          <w:szCs w:val="16"/>
        </w:rPr>
        <w:t xml:space="preserve"> </w:t>
      </w:r>
      <w:r w:rsidR="00436BBC" w:rsidRPr="003A2593">
        <w:rPr>
          <w:rFonts w:cs="Arial"/>
          <w:bCs/>
          <w:sz w:val="16"/>
          <w:szCs w:val="16"/>
        </w:rPr>
        <w:t>dela stavbe)</w:t>
      </w:r>
      <w:r w:rsidR="003A2593">
        <w:rPr>
          <w:rFonts w:cs="Arial"/>
          <w:bCs/>
          <w:sz w:val="16"/>
          <w:szCs w:val="16"/>
        </w:rPr>
        <w:t xml:space="preserve"> ……………………………………………………………………….</w:t>
      </w:r>
      <w:r w:rsidR="001B1B0A" w:rsidRPr="003A2593">
        <w:rPr>
          <w:rFonts w:cs="Arial"/>
          <w:bCs/>
          <w:sz w:val="16"/>
          <w:szCs w:val="16"/>
        </w:rPr>
        <w:t>,</w:t>
      </w:r>
      <w:r w:rsidR="001B1B0A">
        <w:rPr>
          <w:rFonts w:cs="Arial"/>
          <w:b/>
        </w:rPr>
        <w:t xml:space="preserve"> </w:t>
      </w:r>
      <w:r w:rsidR="00D41DEE">
        <w:rPr>
          <w:rFonts w:cs="Arial"/>
          <w:b/>
        </w:rPr>
        <w:t xml:space="preserve">ki stoji </w:t>
      </w:r>
      <w:r w:rsidR="00D41DEE" w:rsidRPr="003822C5">
        <w:rPr>
          <w:rFonts w:cs="Arial"/>
          <w:b/>
        </w:rPr>
        <w:t>na</w:t>
      </w:r>
      <w:r w:rsidR="00D41DEE">
        <w:rPr>
          <w:rFonts w:cs="Arial"/>
          <w:b/>
        </w:rPr>
        <w:t xml:space="preserve"> zemljišču</w:t>
      </w:r>
      <w:r w:rsidR="00915E13">
        <w:rPr>
          <w:rFonts w:cs="Arial"/>
          <w:b/>
        </w:rPr>
        <w:t xml:space="preserve"> </w:t>
      </w:r>
      <w:r w:rsidR="003A2593" w:rsidRPr="003A2593">
        <w:rPr>
          <w:rFonts w:cs="Arial"/>
          <w:bCs/>
          <w:sz w:val="16"/>
          <w:szCs w:val="16"/>
        </w:rPr>
        <w:t xml:space="preserve">(parcelna številka, </w:t>
      </w:r>
      <w:proofErr w:type="spellStart"/>
      <w:r w:rsidR="003A2593" w:rsidRPr="003A2593">
        <w:rPr>
          <w:rFonts w:cs="Arial"/>
          <w:bCs/>
          <w:sz w:val="16"/>
          <w:szCs w:val="16"/>
        </w:rPr>
        <w:t>k.o</w:t>
      </w:r>
      <w:proofErr w:type="spellEnd"/>
      <w:r w:rsidR="003A2593" w:rsidRPr="003A2593">
        <w:rPr>
          <w:rFonts w:cs="Arial"/>
          <w:bCs/>
          <w:sz w:val="16"/>
          <w:szCs w:val="16"/>
        </w:rPr>
        <w:t>.)</w:t>
      </w:r>
      <w:r w:rsidR="003A2593" w:rsidRPr="003A2593">
        <w:rPr>
          <w:rFonts w:cs="Arial"/>
          <w:bCs/>
        </w:rPr>
        <w:t xml:space="preserve"> ………………………………………………………</w:t>
      </w:r>
    </w:p>
    <w:p w14:paraId="237FF12B" w14:textId="77777777" w:rsidR="00436BBC" w:rsidRPr="004E2DB3" w:rsidRDefault="00436BBC" w:rsidP="00B335CA">
      <w:pPr>
        <w:rPr>
          <w:rFonts w:cs="Arial"/>
        </w:rPr>
      </w:pPr>
    </w:p>
    <w:p w14:paraId="7E53CA08" w14:textId="77777777" w:rsidR="00436BBC" w:rsidRPr="004E2DB3" w:rsidRDefault="00436BBC" w:rsidP="00B335CA">
      <w:pPr>
        <w:rPr>
          <w:rFonts w:cs="Arial"/>
        </w:rPr>
      </w:pPr>
      <w:r w:rsidRPr="004E2DB3">
        <w:rPr>
          <w:rFonts w:cs="Arial"/>
        </w:rPr>
        <w:t>Seznam plačanih računov za izvedena obnovitvena dela: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08"/>
        <w:gridCol w:w="3119"/>
        <w:gridCol w:w="1417"/>
        <w:gridCol w:w="1560"/>
        <w:gridCol w:w="2126"/>
      </w:tblGrid>
      <w:tr w:rsidR="00436BBC" w:rsidRPr="004E2DB3" w14:paraId="3127CA36" w14:textId="77777777" w:rsidTr="009E7B06">
        <w:trPr>
          <w:trHeight w:val="230"/>
        </w:trPr>
        <w:tc>
          <w:tcPr>
            <w:tcW w:w="993" w:type="dxa"/>
          </w:tcPr>
          <w:p w14:paraId="6F7AA16F" w14:textId="5CF12A1B" w:rsidR="00436BBC" w:rsidRPr="004E2DB3" w:rsidRDefault="00436BBC" w:rsidP="00B335CA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4E2DB3">
              <w:rPr>
                <w:rFonts w:cs="Arial"/>
                <w:b/>
                <w:sz w:val="18"/>
                <w:szCs w:val="18"/>
              </w:rPr>
              <w:t>Zap</w:t>
            </w:r>
            <w:proofErr w:type="spellEnd"/>
            <w:r w:rsidRPr="004E2DB3">
              <w:rPr>
                <w:rFonts w:cs="Arial"/>
                <w:b/>
                <w:sz w:val="18"/>
                <w:szCs w:val="18"/>
              </w:rPr>
              <w:t>.</w:t>
            </w:r>
            <w:r w:rsidR="00883CC2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4E2DB3">
              <w:rPr>
                <w:rFonts w:cs="Arial"/>
                <w:b/>
                <w:sz w:val="18"/>
                <w:szCs w:val="18"/>
              </w:rPr>
              <w:t>št.</w:t>
            </w:r>
          </w:p>
        </w:tc>
        <w:tc>
          <w:tcPr>
            <w:tcW w:w="3827" w:type="dxa"/>
            <w:gridSpan w:val="2"/>
          </w:tcPr>
          <w:p w14:paraId="4E8FFF9B" w14:textId="77777777" w:rsidR="00436BBC" w:rsidRPr="004E2DB3" w:rsidRDefault="00436BBC" w:rsidP="00B335CA">
            <w:pPr>
              <w:rPr>
                <w:rFonts w:cs="Arial"/>
                <w:b/>
                <w:sz w:val="18"/>
                <w:szCs w:val="18"/>
              </w:rPr>
            </w:pPr>
            <w:r w:rsidRPr="004E2DB3">
              <w:rPr>
                <w:rFonts w:cs="Arial"/>
                <w:b/>
                <w:sz w:val="18"/>
                <w:szCs w:val="18"/>
              </w:rPr>
              <w:t>Izdajatelj</w:t>
            </w:r>
          </w:p>
        </w:tc>
        <w:tc>
          <w:tcPr>
            <w:tcW w:w="1417" w:type="dxa"/>
          </w:tcPr>
          <w:p w14:paraId="054DC6E3" w14:textId="77777777" w:rsidR="00436BBC" w:rsidRPr="004E2DB3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E2DB3">
              <w:rPr>
                <w:rFonts w:cs="Arial"/>
                <w:b/>
                <w:sz w:val="18"/>
                <w:szCs w:val="18"/>
              </w:rPr>
              <w:t>Št. računa</w:t>
            </w:r>
          </w:p>
        </w:tc>
        <w:tc>
          <w:tcPr>
            <w:tcW w:w="1560" w:type="dxa"/>
          </w:tcPr>
          <w:p w14:paraId="13D3A352" w14:textId="77777777" w:rsidR="00436BBC" w:rsidRPr="004E2DB3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E2DB3">
              <w:rPr>
                <w:rFonts w:cs="Arial"/>
                <w:b/>
                <w:sz w:val="18"/>
                <w:szCs w:val="18"/>
              </w:rPr>
              <w:t>Izdan dne</w:t>
            </w:r>
          </w:p>
        </w:tc>
        <w:tc>
          <w:tcPr>
            <w:tcW w:w="2126" w:type="dxa"/>
          </w:tcPr>
          <w:p w14:paraId="392D44C0" w14:textId="77777777" w:rsidR="00436BBC" w:rsidRPr="004E2DB3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E2DB3">
              <w:rPr>
                <w:rFonts w:cs="Arial"/>
                <w:b/>
                <w:sz w:val="18"/>
                <w:szCs w:val="18"/>
              </w:rPr>
              <w:t xml:space="preserve">Vrednost v EUR </w:t>
            </w:r>
          </w:p>
          <w:p w14:paraId="18B349ED" w14:textId="77777777" w:rsidR="00436BBC" w:rsidRPr="004E2DB3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E2DB3">
              <w:rPr>
                <w:rFonts w:cs="Arial"/>
                <w:b/>
                <w:sz w:val="18"/>
                <w:szCs w:val="18"/>
              </w:rPr>
              <w:t>z DDV</w:t>
            </w:r>
          </w:p>
        </w:tc>
      </w:tr>
      <w:tr w:rsidR="00436BBC" w:rsidRPr="004E2DB3" w14:paraId="5F0B8A36" w14:textId="77777777" w:rsidTr="009E7B06">
        <w:trPr>
          <w:trHeight w:val="340"/>
        </w:trPr>
        <w:tc>
          <w:tcPr>
            <w:tcW w:w="993" w:type="dxa"/>
            <w:vAlign w:val="bottom"/>
          </w:tcPr>
          <w:p w14:paraId="5E854D89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1.</w:t>
            </w:r>
          </w:p>
        </w:tc>
        <w:tc>
          <w:tcPr>
            <w:tcW w:w="3827" w:type="dxa"/>
            <w:gridSpan w:val="2"/>
            <w:vAlign w:val="bottom"/>
          </w:tcPr>
          <w:p w14:paraId="3AFC6B65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00B0C76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18DD84DF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053F0E12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6B066171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58C22E9E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2C834242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4291B62B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2DF88CB5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6ED51360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2.</w:t>
            </w:r>
          </w:p>
        </w:tc>
        <w:tc>
          <w:tcPr>
            <w:tcW w:w="3827" w:type="dxa"/>
            <w:gridSpan w:val="2"/>
            <w:vAlign w:val="bottom"/>
          </w:tcPr>
          <w:p w14:paraId="7F55364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0310D529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7CE2763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7AC9E239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3F5CF3CF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333ADA17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73CD7221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2BA04AA9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3E1D9C98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6C0231CD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3.</w:t>
            </w:r>
          </w:p>
        </w:tc>
        <w:tc>
          <w:tcPr>
            <w:tcW w:w="3827" w:type="dxa"/>
            <w:gridSpan w:val="2"/>
            <w:vAlign w:val="bottom"/>
          </w:tcPr>
          <w:p w14:paraId="2B3D6B0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6E3EBDA2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77FDD97F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608DE1D5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75F8484D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110D427F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44BCBC5B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1792CE12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2674ECB5" w14:textId="77777777" w:rsidTr="009E7B06">
        <w:trPr>
          <w:trHeight w:val="364"/>
        </w:trPr>
        <w:tc>
          <w:tcPr>
            <w:tcW w:w="993" w:type="dxa"/>
            <w:vAlign w:val="bottom"/>
          </w:tcPr>
          <w:p w14:paraId="50FAA1EA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4.</w:t>
            </w:r>
          </w:p>
        </w:tc>
        <w:tc>
          <w:tcPr>
            <w:tcW w:w="3827" w:type="dxa"/>
            <w:gridSpan w:val="2"/>
            <w:vAlign w:val="bottom"/>
          </w:tcPr>
          <w:p w14:paraId="3A22763C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571EA8AC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4E39B642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1711F1C6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2C6D6507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6EA9A2EF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7CDC9A17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36105A85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294384B1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7BC986A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5.</w:t>
            </w:r>
          </w:p>
        </w:tc>
        <w:tc>
          <w:tcPr>
            <w:tcW w:w="3827" w:type="dxa"/>
            <w:gridSpan w:val="2"/>
            <w:vAlign w:val="bottom"/>
          </w:tcPr>
          <w:p w14:paraId="7D40591C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28A78547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DB0C33E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413F022E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37D2BE97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1E4635F2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06904EDF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92E7F33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01F3E6AB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2AE67263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6.</w:t>
            </w:r>
          </w:p>
        </w:tc>
        <w:tc>
          <w:tcPr>
            <w:tcW w:w="3827" w:type="dxa"/>
            <w:gridSpan w:val="2"/>
            <w:vAlign w:val="bottom"/>
          </w:tcPr>
          <w:p w14:paraId="65BEF709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6A180183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5FEF859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118A4E8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6EAF6912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04E4DC22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5ADDA5B2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042A87FB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565C7EC4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5A5EBCEA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7.</w:t>
            </w:r>
          </w:p>
        </w:tc>
        <w:tc>
          <w:tcPr>
            <w:tcW w:w="3827" w:type="dxa"/>
            <w:gridSpan w:val="2"/>
            <w:vAlign w:val="bottom"/>
          </w:tcPr>
          <w:p w14:paraId="7F82541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45E0021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DBC239D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75AF04EA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7679C040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3578057D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58774F8B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74337E1B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39AE46E5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37D14D90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8.</w:t>
            </w:r>
          </w:p>
        </w:tc>
        <w:tc>
          <w:tcPr>
            <w:tcW w:w="3827" w:type="dxa"/>
            <w:gridSpan w:val="2"/>
            <w:vAlign w:val="bottom"/>
          </w:tcPr>
          <w:p w14:paraId="73995FF5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5E03214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91FA024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0D4F63A4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7972BF89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6DE2A17F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2A5A6AF7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9C659DF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27AD93BF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422AF0D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9.</w:t>
            </w:r>
          </w:p>
        </w:tc>
        <w:tc>
          <w:tcPr>
            <w:tcW w:w="3827" w:type="dxa"/>
            <w:gridSpan w:val="2"/>
            <w:vAlign w:val="bottom"/>
          </w:tcPr>
          <w:p w14:paraId="04655A1F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3F3F02B8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6F58342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25D641F8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4FA0C9E0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4909D942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19E08EC6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56D1F495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6637F8C8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666D76B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10.</w:t>
            </w:r>
          </w:p>
        </w:tc>
        <w:tc>
          <w:tcPr>
            <w:tcW w:w="3827" w:type="dxa"/>
            <w:gridSpan w:val="2"/>
            <w:vAlign w:val="bottom"/>
          </w:tcPr>
          <w:p w14:paraId="1070D467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53913F8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063FA652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52DC3DB4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167E450B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0C4FFB0F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735F1F3A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233DD76D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1DA5A131" w14:textId="77777777" w:rsidTr="009E7B06">
        <w:trPr>
          <w:trHeight w:val="364"/>
        </w:trPr>
        <w:tc>
          <w:tcPr>
            <w:tcW w:w="7797" w:type="dxa"/>
            <w:gridSpan w:val="5"/>
            <w:vAlign w:val="bottom"/>
          </w:tcPr>
          <w:p w14:paraId="052B85AD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Skupaj vrednost</w:t>
            </w:r>
          </w:p>
        </w:tc>
        <w:tc>
          <w:tcPr>
            <w:tcW w:w="2126" w:type="dxa"/>
            <w:vAlign w:val="bottom"/>
          </w:tcPr>
          <w:p w14:paraId="71B3E6AE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</w:tbl>
    <w:p w14:paraId="76259191" w14:textId="11BB63D2" w:rsidR="00436BBC" w:rsidRPr="000B7EAD" w:rsidRDefault="00436BBC" w:rsidP="00B335CA">
      <w:pPr>
        <w:rPr>
          <w:rFonts w:cs="Arial"/>
          <w:b/>
        </w:rPr>
      </w:pPr>
      <w:r w:rsidRPr="000B7EAD">
        <w:rPr>
          <w:rFonts w:cs="Arial"/>
          <w:b/>
        </w:rPr>
        <w:t>Dokazilo: Obvezno priložiti fotokopije vseh navedenih računov</w:t>
      </w:r>
      <w:r w:rsidR="00883CC2">
        <w:rPr>
          <w:rFonts w:cs="Arial"/>
          <w:b/>
        </w:rPr>
        <w:t xml:space="preserve"> z dokazili, da so računi dejansko plačani</w:t>
      </w:r>
    </w:p>
    <w:p w14:paraId="1A4E4D6E" w14:textId="77777777" w:rsidR="00436BBC" w:rsidRPr="004E2DB3" w:rsidRDefault="00436BBC" w:rsidP="00B335CA">
      <w:pPr>
        <w:rPr>
          <w:rFonts w:cs="Arial"/>
        </w:rPr>
      </w:pPr>
    </w:p>
    <w:p w14:paraId="48FD4236" w14:textId="77777777" w:rsidR="00436BBC" w:rsidRPr="000B7EAD" w:rsidRDefault="00436BBC" w:rsidP="00B335CA">
      <w:pPr>
        <w:rPr>
          <w:rFonts w:cs="Arial"/>
          <w:szCs w:val="20"/>
        </w:rPr>
      </w:pPr>
      <w:r w:rsidRPr="000B7EAD">
        <w:rPr>
          <w:rFonts w:cs="Arial"/>
          <w:szCs w:val="20"/>
        </w:rPr>
        <w:t>S podpisom izjavljam, da so podatki resnični, za kar prevzemam kazensko in materialno odgovornost.</w:t>
      </w:r>
    </w:p>
    <w:p w14:paraId="36E1F5DF" w14:textId="77777777" w:rsidR="00436BBC" w:rsidRPr="004E2DB3" w:rsidRDefault="00436BBC" w:rsidP="00B335CA">
      <w:pPr>
        <w:rPr>
          <w:rFonts w:cs="Arial"/>
        </w:rPr>
      </w:pPr>
    </w:p>
    <w:p w14:paraId="15A24734" w14:textId="77777777" w:rsidR="00436BBC" w:rsidRPr="004E2DB3" w:rsidRDefault="00436BBC" w:rsidP="00B335CA">
      <w:pPr>
        <w:rPr>
          <w:rFonts w:cs="Arial"/>
        </w:rPr>
      </w:pPr>
    </w:p>
    <w:p w14:paraId="0D924B8B" w14:textId="77777777" w:rsidR="00436BBC" w:rsidRPr="004E2DB3" w:rsidRDefault="00436BBC" w:rsidP="00B335CA">
      <w:pPr>
        <w:rPr>
          <w:rFonts w:cs="Arial"/>
          <w:b/>
        </w:rPr>
      </w:pPr>
      <w:r w:rsidRPr="004E2DB3">
        <w:rPr>
          <w:rFonts w:cs="Arial"/>
        </w:rPr>
        <w:t>Datum: ………………………….…</w:t>
      </w:r>
      <w:r w:rsidRPr="004E2DB3">
        <w:rPr>
          <w:rFonts w:cs="Arial"/>
        </w:rPr>
        <w:tab/>
      </w:r>
      <w:r w:rsidRPr="004E2DB3">
        <w:rPr>
          <w:rFonts w:cs="Arial"/>
        </w:rPr>
        <w:tab/>
      </w:r>
      <w:r w:rsidRPr="004E2DB3">
        <w:rPr>
          <w:rFonts w:cs="Arial"/>
        </w:rPr>
        <w:tab/>
      </w:r>
      <w:r w:rsidRPr="004E2DB3">
        <w:rPr>
          <w:rFonts w:cs="Arial"/>
        </w:rPr>
        <w:tab/>
        <w:t>Podpis vlagatelja: ...........................................</w:t>
      </w:r>
    </w:p>
    <w:p w14:paraId="4068C912" w14:textId="77777777" w:rsidR="00436BBC" w:rsidRPr="004E2DB3" w:rsidRDefault="00436BBC" w:rsidP="00B335CA">
      <w:pPr>
        <w:rPr>
          <w:rFonts w:cs="Arial"/>
          <w:b/>
        </w:rPr>
      </w:pPr>
    </w:p>
    <w:p w14:paraId="0EF68C83" w14:textId="77777777" w:rsidR="00436BBC" w:rsidRPr="004E2DB3" w:rsidRDefault="00436BBC" w:rsidP="00B335CA">
      <w:pPr>
        <w:rPr>
          <w:rFonts w:cs="Arial"/>
          <w:b/>
        </w:rPr>
      </w:pPr>
    </w:p>
    <w:p w14:paraId="23793052" w14:textId="77777777" w:rsidR="00436BBC" w:rsidRPr="004E2DB3" w:rsidRDefault="00436BBC" w:rsidP="00B335CA">
      <w:pPr>
        <w:tabs>
          <w:tab w:val="left" w:pos="5670"/>
        </w:tabs>
        <w:rPr>
          <w:rFonts w:cs="Arial"/>
          <w:sz w:val="16"/>
          <w:szCs w:val="16"/>
        </w:rPr>
      </w:pPr>
      <w:r w:rsidRPr="004E2DB3">
        <w:rPr>
          <w:rFonts w:cs="Arial"/>
          <w:sz w:val="16"/>
          <w:szCs w:val="16"/>
        </w:rPr>
        <w:t>*Obrazec po potrebi (v primeru večjega števila enot zapisa, parcialnega posredovanja, naknadnega posredovanja,..) kopirajte!</w:t>
      </w:r>
    </w:p>
    <w:p w14:paraId="7B3F6C23" w14:textId="77777777" w:rsidR="00436BBC" w:rsidRDefault="0072045C" w:rsidP="004E7143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</w:p>
    <w:p w14:paraId="7164E911" w14:textId="3C8A0D0F" w:rsidR="00EA5B2E" w:rsidRPr="00AB7220" w:rsidRDefault="00EA5B2E" w:rsidP="00EA5B2E">
      <w:pPr>
        <w:tabs>
          <w:tab w:val="left" w:pos="5670"/>
        </w:tabs>
        <w:jc w:val="center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="00AB7220">
        <w:rPr>
          <w:rFonts w:cs="Arial"/>
          <w:bCs/>
          <w:sz w:val="16"/>
          <w:szCs w:val="16"/>
        </w:rPr>
        <w:t xml:space="preserve">                                           </w:t>
      </w:r>
      <w:r w:rsidRPr="00AB7220">
        <w:rPr>
          <w:rFonts w:cs="Arial"/>
          <w:bCs/>
          <w:sz w:val="16"/>
          <w:szCs w:val="16"/>
        </w:rPr>
        <w:t>Priloga: 1P</w:t>
      </w:r>
    </w:p>
    <w:p w14:paraId="1B64E39C" w14:textId="77777777" w:rsidR="00EA5B2E" w:rsidRDefault="00EA5B2E" w:rsidP="00EA5B2E">
      <w:pPr>
        <w:rPr>
          <w:rFonts w:cs="Arial"/>
          <w:b/>
        </w:rPr>
      </w:pPr>
      <w:r>
        <w:rPr>
          <w:rFonts w:cs="Arial"/>
          <w:b/>
        </w:rPr>
        <w:t xml:space="preserve">                                    </w:t>
      </w:r>
    </w:p>
    <w:p w14:paraId="087C9411" w14:textId="77777777" w:rsidR="00EA5B2E" w:rsidRDefault="00EA5B2E" w:rsidP="00EA5B2E">
      <w:pPr>
        <w:rPr>
          <w:rFonts w:cs="Arial"/>
          <w:b/>
        </w:rPr>
      </w:pPr>
    </w:p>
    <w:p w14:paraId="2E491317" w14:textId="77777777" w:rsidR="00EA5B2E" w:rsidRPr="001D405D" w:rsidRDefault="00EA5B2E" w:rsidP="00EA5B2E">
      <w:pPr>
        <w:rPr>
          <w:rFonts w:cs="Arial"/>
          <w:b/>
        </w:rPr>
      </w:pPr>
      <w:r>
        <w:rPr>
          <w:rFonts w:cs="Arial"/>
          <w:b/>
        </w:rPr>
        <w:t xml:space="preserve">                                        POOBLASTILO ZA IZPOLNITEV OBRAZCA VLOGE</w:t>
      </w:r>
    </w:p>
    <w:p w14:paraId="446E14B3" w14:textId="77777777" w:rsidR="00EA5B2E" w:rsidRPr="004E2DB3" w:rsidRDefault="00EA5B2E" w:rsidP="00EA5B2E">
      <w:pPr>
        <w:rPr>
          <w:rFonts w:cs="Arial"/>
        </w:rPr>
      </w:pPr>
    </w:p>
    <w:p w14:paraId="4E1CEB79" w14:textId="635C4C12" w:rsidR="00EA5B2E" w:rsidRPr="00AB7220" w:rsidRDefault="0014120F" w:rsidP="00EA5B2E">
      <w:pPr>
        <w:jc w:val="both"/>
        <w:rPr>
          <w:rFonts w:cs="Arial"/>
          <w:bCs/>
        </w:rPr>
      </w:pPr>
      <w:r w:rsidRPr="00A71D70">
        <w:rPr>
          <w:rFonts w:cs="Arial"/>
          <w:b/>
        </w:rPr>
        <w:t xml:space="preserve">za stanovanje v </w:t>
      </w:r>
      <w:r w:rsidR="00EA5B2E" w:rsidRPr="00A71D70">
        <w:rPr>
          <w:rFonts w:cs="Arial"/>
          <w:b/>
        </w:rPr>
        <w:t>stanovanjsk</w:t>
      </w:r>
      <w:r w:rsidRPr="00A71D70">
        <w:rPr>
          <w:rFonts w:cs="Arial"/>
          <w:b/>
        </w:rPr>
        <w:t>i</w:t>
      </w:r>
      <w:r w:rsidR="00EA5B2E" w:rsidRPr="00A71D70">
        <w:rPr>
          <w:rFonts w:cs="Arial"/>
          <w:b/>
        </w:rPr>
        <w:t xml:space="preserve"> stavb</w:t>
      </w:r>
      <w:r w:rsidRPr="00A71D70">
        <w:rPr>
          <w:rFonts w:cs="Arial"/>
          <w:b/>
        </w:rPr>
        <w:t>i</w:t>
      </w:r>
      <w:r w:rsidR="00EA5B2E" w:rsidRPr="00A71D70">
        <w:rPr>
          <w:rFonts w:cs="Arial"/>
          <w:b/>
        </w:rPr>
        <w:t>,</w:t>
      </w:r>
      <w:r w:rsidR="00EA5B2E" w:rsidRPr="004E2DB3">
        <w:rPr>
          <w:rFonts w:cs="Arial"/>
          <w:b/>
        </w:rPr>
        <w:t xml:space="preserve"> </w:t>
      </w:r>
      <w:r w:rsidR="00EA5B2E">
        <w:rPr>
          <w:rFonts w:cs="Arial"/>
          <w:b/>
        </w:rPr>
        <w:t>poškodovan</w:t>
      </w:r>
      <w:r w:rsidR="0004120C">
        <w:rPr>
          <w:rFonts w:cs="Arial"/>
          <w:b/>
        </w:rPr>
        <w:t>o</w:t>
      </w:r>
      <w:r w:rsidR="00EA5B2E">
        <w:rPr>
          <w:rFonts w:cs="Arial"/>
          <w:b/>
        </w:rPr>
        <w:t xml:space="preserve"> zaradi naravne nesreče</w:t>
      </w:r>
      <w:r w:rsidR="00043441">
        <w:rPr>
          <w:rFonts w:cs="Arial"/>
          <w:b/>
        </w:rPr>
        <w:t xml:space="preserve"> št. </w:t>
      </w:r>
      <w:r w:rsidR="00FB2B3B">
        <w:rPr>
          <w:rFonts w:cs="Arial"/>
          <w:b/>
        </w:rPr>
        <w:t>8</w:t>
      </w:r>
      <w:r w:rsidR="00FD1687">
        <w:rPr>
          <w:rFonts w:cs="Arial"/>
          <w:b/>
        </w:rPr>
        <w:t>7</w:t>
      </w:r>
      <w:r w:rsidR="00CB2446">
        <w:rPr>
          <w:rFonts w:cs="Arial"/>
          <w:b/>
        </w:rPr>
        <w:t xml:space="preserve">, </w:t>
      </w:r>
      <w:r w:rsidR="00FD1687">
        <w:rPr>
          <w:rFonts w:cs="Arial"/>
          <w:b/>
        </w:rPr>
        <w:t>16</w:t>
      </w:r>
      <w:r w:rsidR="00FB2B3B">
        <w:rPr>
          <w:rFonts w:cs="Arial"/>
          <w:b/>
        </w:rPr>
        <w:t xml:space="preserve">. in </w:t>
      </w:r>
      <w:r w:rsidR="00FD1687">
        <w:rPr>
          <w:rFonts w:cs="Arial"/>
          <w:b/>
        </w:rPr>
        <w:t>17</w:t>
      </w:r>
      <w:r w:rsidR="00FB2B3B">
        <w:rPr>
          <w:rFonts w:cs="Arial"/>
          <w:b/>
        </w:rPr>
        <w:t xml:space="preserve">. </w:t>
      </w:r>
      <w:r w:rsidR="00FD1687">
        <w:rPr>
          <w:rFonts w:cs="Arial"/>
          <w:b/>
        </w:rPr>
        <w:t>11</w:t>
      </w:r>
      <w:r w:rsidR="00FB2B3B">
        <w:rPr>
          <w:rFonts w:cs="Arial"/>
          <w:b/>
        </w:rPr>
        <w:t>. 2025</w:t>
      </w:r>
      <w:r w:rsidR="00EA5B2E" w:rsidRPr="004E2DB3">
        <w:rPr>
          <w:rFonts w:cs="Arial"/>
          <w:b/>
        </w:rPr>
        <w:t>,</w:t>
      </w:r>
      <w:r w:rsidR="0004120C">
        <w:rPr>
          <w:rFonts w:cs="Arial"/>
          <w:b/>
        </w:rPr>
        <w:t xml:space="preserve"> </w:t>
      </w:r>
      <w:r w:rsidR="00EA5B2E">
        <w:rPr>
          <w:rFonts w:cs="Arial"/>
          <w:b/>
        </w:rPr>
        <w:t xml:space="preserve">z naslovom </w:t>
      </w:r>
      <w:r w:rsidR="00AB7220" w:rsidRPr="00AB7220">
        <w:rPr>
          <w:rFonts w:cs="Arial"/>
          <w:bCs/>
        </w:rPr>
        <w:t>………………………………………………………………………………………………………….</w:t>
      </w:r>
      <w:r w:rsidR="0004120C">
        <w:rPr>
          <w:rFonts w:cs="Arial"/>
          <w:bCs/>
        </w:rPr>
        <w:t>.</w:t>
      </w:r>
      <w:r w:rsidR="00AB7220" w:rsidRPr="00AB7220">
        <w:rPr>
          <w:rFonts w:cs="Arial"/>
          <w:bCs/>
        </w:rPr>
        <w:t>.</w:t>
      </w:r>
      <w:r w:rsidR="00EA5B2E" w:rsidRPr="00AB7220">
        <w:rPr>
          <w:rFonts w:cs="Arial"/>
          <w:bCs/>
        </w:rPr>
        <w:t xml:space="preserve"> </w:t>
      </w:r>
    </w:p>
    <w:p w14:paraId="46824FA2" w14:textId="77777777" w:rsidR="00EA5B2E" w:rsidRPr="004E2DB3" w:rsidRDefault="00EA5B2E" w:rsidP="00EA5B2E">
      <w:pPr>
        <w:pStyle w:val="Telobesedila"/>
        <w:jc w:val="center"/>
        <w:rPr>
          <w:rFonts w:ascii="Arial" w:hAnsi="Arial" w:cs="Arial"/>
          <w:b w:val="0"/>
          <w:snapToGrid w:val="0"/>
          <w:sz w:val="20"/>
        </w:rPr>
      </w:pPr>
    </w:p>
    <w:p w14:paraId="1035C90E" w14:textId="77777777" w:rsidR="00EA5B2E" w:rsidRDefault="00EA5B2E" w:rsidP="00EA5B2E">
      <w:pPr>
        <w:rPr>
          <w:rFonts w:cs="Arial"/>
          <w:sz w:val="16"/>
          <w:szCs w:val="16"/>
        </w:rPr>
      </w:pPr>
    </w:p>
    <w:p w14:paraId="0E0F5ECA" w14:textId="77777777" w:rsidR="00AB7220" w:rsidRDefault="00AB7220" w:rsidP="00AB7220">
      <w:pPr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Identifikacijska številka stavbe in delov stavbe</w:t>
      </w:r>
    </w:p>
    <w:p w14:paraId="7EB4357C" w14:textId="77777777" w:rsidR="00AB7220" w:rsidRDefault="00AB7220" w:rsidP="00AB7220">
      <w:pPr>
        <w:jc w:val="both"/>
        <w:rPr>
          <w:rFonts w:cs="Arial"/>
          <w:bCs/>
          <w:color w:val="000000"/>
        </w:rPr>
      </w:pPr>
      <w:r w:rsidRPr="00FD2132">
        <w:rPr>
          <w:rFonts w:cs="Arial"/>
          <w:bCs/>
          <w:color w:val="000000"/>
        </w:rPr>
        <w:t>Šifra katastrske občine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stavbe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dela stavbe</w:t>
      </w:r>
    </w:p>
    <w:p w14:paraId="6274D409" w14:textId="77777777" w:rsidR="00AB7220" w:rsidRPr="00FD2132" w:rsidRDefault="00AB7220" w:rsidP="00AB7220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……………………………..   -   ………………………………….   -   ………………………………………..</w:t>
      </w:r>
    </w:p>
    <w:p w14:paraId="36F75AC6" w14:textId="77777777" w:rsidR="00AB7220" w:rsidRDefault="00AB7220" w:rsidP="00AB7220">
      <w:pPr>
        <w:jc w:val="center"/>
        <w:rPr>
          <w:rFonts w:cs="Arial"/>
          <w:b/>
          <w:color w:val="000000"/>
        </w:rPr>
      </w:pPr>
    </w:p>
    <w:p w14:paraId="4A624149" w14:textId="77777777" w:rsidR="00AB7220" w:rsidRDefault="00AB7220" w:rsidP="00AB7220">
      <w:pPr>
        <w:jc w:val="center"/>
        <w:rPr>
          <w:rFonts w:cs="Arial"/>
          <w:b/>
          <w:color w:val="000000"/>
        </w:rPr>
      </w:pPr>
    </w:p>
    <w:p w14:paraId="366F61D1" w14:textId="77777777" w:rsidR="00AB7220" w:rsidRDefault="00AB7220" w:rsidP="00AB7220">
      <w:pPr>
        <w:jc w:val="both"/>
        <w:rPr>
          <w:rFonts w:cs="Arial"/>
          <w:bCs/>
          <w:color w:val="000000"/>
        </w:rPr>
      </w:pPr>
      <w:r>
        <w:rPr>
          <w:rFonts w:cs="Arial"/>
          <w:b/>
          <w:color w:val="000000"/>
        </w:rPr>
        <w:t xml:space="preserve">Stavba stoji na zemljišču </w:t>
      </w:r>
      <w:r>
        <w:rPr>
          <w:rFonts w:cs="Arial"/>
          <w:bCs/>
          <w:color w:val="000000"/>
        </w:rPr>
        <w:t xml:space="preserve">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</w:p>
    <w:p w14:paraId="6A084FA9" w14:textId="77777777" w:rsidR="00AB7220" w:rsidRPr="00161F4A" w:rsidRDefault="00AB7220" w:rsidP="00AB7220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 xml:space="preserve">     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</w:p>
    <w:p w14:paraId="63F6F281" w14:textId="77777777" w:rsidR="00AB7220" w:rsidRDefault="00AB7220" w:rsidP="00EA5B2E">
      <w:pPr>
        <w:rPr>
          <w:rFonts w:cs="Arial"/>
          <w:sz w:val="16"/>
          <w:szCs w:val="16"/>
        </w:rPr>
      </w:pPr>
    </w:p>
    <w:p w14:paraId="1CC6AEB0" w14:textId="77777777" w:rsidR="00AB7220" w:rsidRDefault="00AB7220" w:rsidP="00EA5B2E">
      <w:pPr>
        <w:rPr>
          <w:rFonts w:cs="Arial"/>
          <w:sz w:val="16"/>
          <w:szCs w:val="16"/>
        </w:rPr>
      </w:pPr>
    </w:p>
    <w:p w14:paraId="605B393C" w14:textId="77777777" w:rsidR="00AB7220" w:rsidRDefault="00AB7220" w:rsidP="00EA5B2E">
      <w:pPr>
        <w:rPr>
          <w:rFonts w:cs="Arial"/>
          <w:sz w:val="16"/>
          <w:szCs w:val="16"/>
        </w:rPr>
      </w:pPr>
    </w:p>
    <w:p w14:paraId="4C485207" w14:textId="77777777" w:rsidR="00AB7220" w:rsidRDefault="00AB7220" w:rsidP="00EA5B2E">
      <w:pPr>
        <w:rPr>
          <w:rFonts w:cs="Arial"/>
          <w:sz w:val="16"/>
          <w:szCs w:val="16"/>
        </w:rPr>
      </w:pPr>
    </w:p>
    <w:p w14:paraId="7805C11B" w14:textId="77777777" w:rsidR="00AB7220" w:rsidRDefault="00AB7220" w:rsidP="00EA5B2E">
      <w:pPr>
        <w:rPr>
          <w:rFonts w:cs="Arial"/>
          <w:sz w:val="16"/>
          <w:szCs w:val="16"/>
        </w:rPr>
      </w:pPr>
    </w:p>
    <w:p w14:paraId="7A6ED155" w14:textId="40D47E07" w:rsidR="00EA5B2E" w:rsidRDefault="00EA5B2E" w:rsidP="00EA5B2E">
      <w:pPr>
        <w:rPr>
          <w:rFonts w:cs="Arial"/>
          <w:szCs w:val="20"/>
        </w:rPr>
      </w:pPr>
      <w:r w:rsidRPr="00494516">
        <w:rPr>
          <w:rFonts w:cs="Arial"/>
          <w:szCs w:val="20"/>
        </w:rPr>
        <w:t xml:space="preserve">Podpisani vlagatelj </w:t>
      </w:r>
      <w:r>
        <w:rPr>
          <w:rFonts w:cs="Arial"/>
          <w:szCs w:val="20"/>
        </w:rPr>
        <w:t>( ime in priimek)……………………………………………………………………………</w:t>
      </w:r>
      <w:r w:rsidR="00043441">
        <w:rPr>
          <w:rFonts w:cs="Arial"/>
          <w:szCs w:val="20"/>
        </w:rPr>
        <w:t>…………..</w:t>
      </w:r>
      <w:r w:rsidR="009803DF">
        <w:rPr>
          <w:rFonts w:cs="Arial"/>
          <w:szCs w:val="20"/>
        </w:rPr>
        <w:t>.</w:t>
      </w:r>
    </w:p>
    <w:p w14:paraId="0861B360" w14:textId="376B0392" w:rsidR="00EA5B2E" w:rsidRDefault="00EA5B2E" w:rsidP="00EA5B2E">
      <w:pPr>
        <w:rPr>
          <w:rFonts w:cs="Arial"/>
          <w:szCs w:val="20"/>
        </w:rPr>
      </w:pPr>
      <w:r>
        <w:rPr>
          <w:rFonts w:cs="Arial"/>
          <w:szCs w:val="20"/>
        </w:rPr>
        <w:t>EMŠO………………………………………………………………………</w:t>
      </w:r>
      <w:r w:rsidR="009803DF">
        <w:rPr>
          <w:rFonts w:cs="Arial"/>
          <w:szCs w:val="20"/>
        </w:rPr>
        <w:t>…………………………………………………..</w:t>
      </w:r>
    </w:p>
    <w:p w14:paraId="3DDDC2AD" w14:textId="2122A0F2" w:rsidR="00EA5B2E" w:rsidRDefault="00EA5B2E" w:rsidP="00EA5B2E">
      <w:pPr>
        <w:rPr>
          <w:rFonts w:cs="Arial"/>
          <w:szCs w:val="20"/>
        </w:rPr>
      </w:pPr>
      <w:r>
        <w:rPr>
          <w:rFonts w:cs="Arial"/>
          <w:szCs w:val="20"/>
        </w:rPr>
        <w:t>Stanujoč</w:t>
      </w:r>
      <w:r w:rsidR="000434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(ulica in hišna št., št. in </w:t>
      </w:r>
      <w:r w:rsidR="00043441">
        <w:rPr>
          <w:rFonts w:cs="Arial"/>
          <w:szCs w:val="20"/>
        </w:rPr>
        <w:t>n</w:t>
      </w:r>
      <w:r>
        <w:rPr>
          <w:rFonts w:cs="Arial"/>
          <w:szCs w:val="20"/>
        </w:rPr>
        <w:t>aziv</w:t>
      </w:r>
      <w:r w:rsidR="00043441">
        <w:rPr>
          <w:rFonts w:cs="Arial"/>
          <w:szCs w:val="20"/>
        </w:rPr>
        <w:t xml:space="preserve"> pošte)…………………………………………………………………………….. </w:t>
      </w:r>
      <w:r>
        <w:rPr>
          <w:rFonts w:cs="Arial"/>
          <w:szCs w:val="20"/>
        </w:rPr>
        <w:t>………………………………………………………………………………………………</w:t>
      </w:r>
      <w:r w:rsidR="00043441">
        <w:rPr>
          <w:rFonts w:cs="Arial"/>
          <w:szCs w:val="20"/>
        </w:rPr>
        <w:t>…………………………………..</w:t>
      </w:r>
    </w:p>
    <w:p w14:paraId="7F82390A" w14:textId="77777777" w:rsidR="00EA5B2E" w:rsidRDefault="00EA5B2E" w:rsidP="00EA5B2E">
      <w:pPr>
        <w:rPr>
          <w:rFonts w:cs="Arial"/>
          <w:szCs w:val="20"/>
        </w:rPr>
      </w:pPr>
    </w:p>
    <w:p w14:paraId="41D33ECD" w14:textId="7BDEF164" w:rsidR="00EA5B2E" w:rsidRDefault="00EA5B2E" w:rsidP="003C3C8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 imenu lastnikov </w:t>
      </w:r>
      <w:r w:rsidR="00A71D70">
        <w:rPr>
          <w:rFonts w:cs="Arial"/>
          <w:szCs w:val="20"/>
        </w:rPr>
        <w:t xml:space="preserve">stanovanja oz. </w:t>
      </w:r>
      <w:r>
        <w:rPr>
          <w:rFonts w:cs="Arial"/>
          <w:szCs w:val="20"/>
        </w:rPr>
        <w:t>stanovanjske stavbe pooblašč</w:t>
      </w:r>
      <w:r w:rsidR="00883CC2">
        <w:rPr>
          <w:rFonts w:cs="Arial"/>
          <w:szCs w:val="20"/>
        </w:rPr>
        <w:t>am Ministrstvo za naravne vire in prostor</w:t>
      </w:r>
      <w:r>
        <w:rPr>
          <w:rFonts w:cs="Arial"/>
          <w:szCs w:val="20"/>
        </w:rPr>
        <w:t>, da mi po</w:t>
      </w:r>
      <w:r w:rsidR="00AB722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predložitvi zahtevane dokumentacije </w:t>
      </w:r>
      <w:r w:rsidRPr="000A0C44">
        <w:rPr>
          <w:rFonts w:cs="Arial"/>
          <w:szCs w:val="20"/>
        </w:rPr>
        <w:t xml:space="preserve">izpolni obrazec </w:t>
      </w:r>
      <w:r>
        <w:rPr>
          <w:rFonts w:cs="Arial"/>
          <w:szCs w:val="20"/>
        </w:rPr>
        <w:t xml:space="preserve">(Priloga 1) </w:t>
      </w:r>
      <w:r w:rsidRPr="000A0C44">
        <w:rPr>
          <w:rFonts w:cs="Arial"/>
          <w:szCs w:val="20"/>
        </w:rPr>
        <w:t xml:space="preserve">vloge </w:t>
      </w:r>
      <w:hyperlink r:id="rId9" w:history="1">
        <w:r w:rsidRPr="000A0C44">
          <w:rPr>
            <w:rFonts w:cs="Arial"/>
            <w:szCs w:val="20"/>
            <w:shd w:val="clear" w:color="auto" w:fill="FFFFFF"/>
          </w:rPr>
          <w:t>za dodelitev sredstev za odpravo posledic naravne nesreče za stanovanja,</w:t>
        </w:r>
      </w:hyperlink>
      <w:r w:rsidRPr="000A0C44">
        <w:rPr>
          <w:rFonts w:cs="Arial"/>
          <w:szCs w:val="20"/>
        </w:rPr>
        <w:t xml:space="preserve"> po </w:t>
      </w:r>
      <w:r w:rsidRPr="000A0C44">
        <w:rPr>
          <w:rFonts w:cs="Arial"/>
          <w:szCs w:val="20"/>
          <w:shd w:val="clear" w:color="auto" w:fill="FFFFFF"/>
        </w:rPr>
        <w:t>Pravilniku o vsebini in obliki vloge za dodelitev sredstev za odpravo posledic naravnih nesreč (Uradni list RS, št. </w:t>
      </w:r>
      <w:hyperlink r:id="rId10" w:tgtFrame="_blank" w:tooltip="Pravilnik o vsebini in obliki vloge za dodelitev sredstev za odpravo posledic naravnih nesreč" w:history="1">
        <w:r w:rsidRPr="00785B21">
          <w:rPr>
            <w:rFonts w:cs="Arial"/>
            <w:szCs w:val="20"/>
            <w:shd w:val="clear" w:color="auto" w:fill="FFFFFF"/>
          </w:rPr>
          <w:t>103/05</w:t>
        </w:r>
      </w:hyperlink>
      <w:r w:rsidRPr="000A0C44">
        <w:rPr>
          <w:rFonts w:cs="Arial"/>
          <w:b/>
          <w:bCs/>
          <w:sz w:val="18"/>
          <w:szCs w:val="18"/>
          <w:shd w:val="clear" w:color="auto" w:fill="FFFFFF"/>
        </w:rPr>
        <w:t>)</w:t>
      </w:r>
      <w:r>
        <w:rPr>
          <w:rFonts w:cs="Arial"/>
          <w:b/>
          <w:bCs/>
          <w:sz w:val="18"/>
          <w:szCs w:val="18"/>
          <w:shd w:val="clear" w:color="auto" w:fill="FFFFFF"/>
        </w:rPr>
        <w:t>,</w:t>
      </w:r>
      <w:r w:rsidRPr="000A0C44">
        <w:rPr>
          <w:rFonts w:cs="Arial"/>
          <w:b/>
          <w:bCs/>
          <w:sz w:val="18"/>
          <w:szCs w:val="18"/>
          <w:shd w:val="clear" w:color="auto" w:fill="FFFFFF"/>
        </w:rPr>
        <w:t xml:space="preserve"> </w:t>
      </w:r>
      <w:r w:rsidRPr="000A0C44">
        <w:rPr>
          <w:rFonts w:cs="Arial"/>
          <w:szCs w:val="20"/>
        </w:rPr>
        <w:t>in mi ga pošlje v pregled oziroma v podpis.</w:t>
      </w:r>
    </w:p>
    <w:p w14:paraId="601D1636" w14:textId="77777777" w:rsidR="00EA5B2E" w:rsidRPr="000A0C44" w:rsidRDefault="00EA5B2E" w:rsidP="00EA5B2E">
      <w:pPr>
        <w:rPr>
          <w:rFonts w:cs="Arial"/>
          <w:szCs w:val="20"/>
        </w:rPr>
      </w:pPr>
    </w:p>
    <w:p w14:paraId="56EA0A5B" w14:textId="77777777" w:rsidR="00EA5B2E" w:rsidRPr="000A0C44" w:rsidRDefault="00EA5B2E" w:rsidP="00EA5B2E">
      <w:pPr>
        <w:rPr>
          <w:rFonts w:cs="Arial"/>
          <w:szCs w:val="20"/>
        </w:rPr>
      </w:pPr>
    </w:p>
    <w:p w14:paraId="6B9C1EBF" w14:textId="415EDE2D" w:rsidR="00EA5B2E" w:rsidRDefault="00EA5B2E" w:rsidP="00EA5B2E">
      <w:pPr>
        <w:rPr>
          <w:rFonts w:cs="Arial"/>
          <w:szCs w:val="20"/>
        </w:rPr>
      </w:pPr>
      <w:r>
        <w:rPr>
          <w:rFonts w:cs="Arial"/>
          <w:szCs w:val="20"/>
        </w:rPr>
        <w:t>Datum:………………………………………………….</w:t>
      </w:r>
      <w:r w:rsidR="00AB722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Podpis:…………………………………………………</w:t>
      </w:r>
      <w:r w:rsidR="003C3C8B">
        <w:rPr>
          <w:rFonts w:cs="Arial"/>
          <w:szCs w:val="20"/>
        </w:rPr>
        <w:t>………….</w:t>
      </w:r>
    </w:p>
    <w:p w14:paraId="57576DDF" w14:textId="77777777" w:rsidR="00EA5B2E" w:rsidRPr="004E2DB3" w:rsidRDefault="00EA5B2E" w:rsidP="004E7143">
      <w:pPr>
        <w:rPr>
          <w:rFonts w:cs="Arial"/>
          <w:sz w:val="18"/>
          <w:szCs w:val="18"/>
        </w:rPr>
      </w:pPr>
    </w:p>
    <w:sectPr w:rsidR="00EA5B2E" w:rsidRPr="004E2DB3" w:rsidSect="00600F86">
      <w:pgSz w:w="11900" w:h="16840" w:code="9"/>
      <w:pgMar w:top="1134" w:right="851" w:bottom="567" w:left="1134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1E9E8" w14:textId="77777777" w:rsidR="00AD034C" w:rsidRDefault="00AD034C">
      <w:r>
        <w:separator/>
      </w:r>
    </w:p>
  </w:endnote>
  <w:endnote w:type="continuationSeparator" w:id="0">
    <w:p w14:paraId="71E25DF8" w14:textId="77777777" w:rsidR="00AD034C" w:rsidRDefault="00AD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870BB" w14:textId="77777777" w:rsidR="00AD034C" w:rsidRDefault="00AD034C">
      <w:r>
        <w:separator/>
      </w:r>
    </w:p>
  </w:footnote>
  <w:footnote w:type="continuationSeparator" w:id="0">
    <w:p w14:paraId="62027A19" w14:textId="77777777" w:rsidR="00AD034C" w:rsidRDefault="00AD034C">
      <w:r>
        <w:continuationSeparator/>
      </w:r>
    </w:p>
  </w:footnote>
  <w:footnote w:id="1">
    <w:p w14:paraId="21ACB2D9" w14:textId="77777777" w:rsidR="00BC63B2" w:rsidRPr="00FD2132" w:rsidRDefault="00BC63B2" w:rsidP="00BC63B2">
      <w:pPr>
        <w:pStyle w:val="Sprotnaopomba-besedilo"/>
        <w:jc w:val="both"/>
        <w:rPr>
          <w:rFonts w:ascii="Arial" w:hAnsi="Arial" w:cs="Arial"/>
          <w:sz w:val="16"/>
          <w:szCs w:val="16"/>
        </w:rPr>
      </w:pPr>
      <w:r w:rsidRPr="00FD2132">
        <w:rPr>
          <w:rStyle w:val="Sprotnaopomba-sklic"/>
          <w:rFonts w:ascii="Arial" w:hAnsi="Arial" w:cs="Arial"/>
          <w:sz w:val="16"/>
          <w:szCs w:val="16"/>
        </w:rPr>
        <w:footnoteRef/>
      </w:r>
      <w:r w:rsidRPr="00FD2132">
        <w:rPr>
          <w:rFonts w:ascii="Arial" w:hAnsi="Arial" w:cs="Arial"/>
          <w:sz w:val="16"/>
          <w:szCs w:val="16"/>
        </w:rPr>
        <w:t xml:space="preserve"> </w:t>
      </w:r>
      <w:r w:rsidRPr="00FD2132">
        <w:rPr>
          <w:rFonts w:ascii="Arial" w:hAnsi="Arial" w:cs="Arial"/>
          <w:bCs/>
          <w:sz w:val="16"/>
          <w:szCs w:val="16"/>
          <w:u w:val="single"/>
        </w:rPr>
        <w:t>*Sredstva za odpravo posledic nesreče se po zakonu uporabijo za vzpostavitev bivanja v poškodovanem stanovanju. Predloženih računov, ki se nanašajo na okolico stavbe, ne-vgrajene elemente, premičnine, pohištvo, stroje, orodje, ipd., ni moč všteti v obnovitvena sanacijska dela. Med dokazila o zaključenih obnovitvenih delih ni mogoče šteti predračunov.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FF313C4"/>
    <w:multiLevelType w:val="hybridMultilevel"/>
    <w:tmpl w:val="D24AFDA4"/>
    <w:lvl w:ilvl="0" w:tplc="09BCCAD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8E33E5"/>
    <w:multiLevelType w:val="hybridMultilevel"/>
    <w:tmpl w:val="05783D96"/>
    <w:lvl w:ilvl="0" w:tplc="D980AC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3F420D1"/>
    <w:multiLevelType w:val="hybridMultilevel"/>
    <w:tmpl w:val="37AE571C"/>
    <w:lvl w:ilvl="0" w:tplc="46DE1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otum" w:eastAsia="Dotum" w:hAnsi="Dotum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E86E05"/>
    <w:multiLevelType w:val="hybridMultilevel"/>
    <w:tmpl w:val="0DCCAC2A"/>
    <w:lvl w:ilvl="0" w:tplc="163A0B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B7C6F"/>
    <w:multiLevelType w:val="hybridMultilevel"/>
    <w:tmpl w:val="05783D96"/>
    <w:lvl w:ilvl="0" w:tplc="D980ACA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922C87"/>
    <w:multiLevelType w:val="hybridMultilevel"/>
    <w:tmpl w:val="F5520BE6"/>
    <w:lvl w:ilvl="0" w:tplc="25244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143A0"/>
    <w:multiLevelType w:val="hybridMultilevel"/>
    <w:tmpl w:val="F990998C"/>
    <w:lvl w:ilvl="0" w:tplc="44BADF6E">
      <w:start w:val="1"/>
      <w:numFmt w:val="decimal"/>
      <w:lvlText w:val="%1."/>
      <w:lvlJc w:val="left"/>
      <w:pPr>
        <w:ind w:left="1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3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4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5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6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7480" w:hanging="180"/>
      </w:pPr>
      <w:rPr>
        <w:rFonts w:cs="Times New Roman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3D5339"/>
    <w:multiLevelType w:val="hybridMultilevel"/>
    <w:tmpl w:val="F92E062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526B9"/>
    <w:multiLevelType w:val="hybridMultilevel"/>
    <w:tmpl w:val="507E6212"/>
    <w:lvl w:ilvl="0" w:tplc="D7882D6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2480B"/>
    <w:multiLevelType w:val="hybridMultilevel"/>
    <w:tmpl w:val="6A62B6B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0166B8C"/>
    <w:multiLevelType w:val="hybridMultilevel"/>
    <w:tmpl w:val="37C02B4A"/>
    <w:lvl w:ilvl="0" w:tplc="B9C4209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54134F3"/>
    <w:multiLevelType w:val="hybridMultilevel"/>
    <w:tmpl w:val="9F66AD98"/>
    <w:lvl w:ilvl="0" w:tplc="756C37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D7F24"/>
    <w:multiLevelType w:val="hybridMultilevel"/>
    <w:tmpl w:val="EB50F63A"/>
    <w:lvl w:ilvl="0" w:tplc="2D2A23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6666B"/>
    <w:multiLevelType w:val="hybridMultilevel"/>
    <w:tmpl w:val="24809AEE"/>
    <w:lvl w:ilvl="0" w:tplc="6EC85A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995829">
    <w:abstractNumId w:val="15"/>
  </w:num>
  <w:num w:numId="2" w16cid:durableId="2115859625">
    <w:abstractNumId w:val="7"/>
  </w:num>
  <w:num w:numId="3" w16cid:durableId="1128015645">
    <w:abstractNumId w:val="10"/>
  </w:num>
  <w:num w:numId="4" w16cid:durableId="1282229008">
    <w:abstractNumId w:val="0"/>
  </w:num>
  <w:num w:numId="5" w16cid:durableId="282006567">
    <w:abstractNumId w:val="4"/>
  </w:num>
  <w:num w:numId="6" w16cid:durableId="1610351703">
    <w:abstractNumId w:val="3"/>
  </w:num>
  <w:num w:numId="7" w16cid:durableId="1017073075">
    <w:abstractNumId w:val="9"/>
  </w:num>
  <w:num w:numId="8" w16cid:durableId="2147119238">
    <w:abstractNumId w:val="6"/>
  </w:num>
  <w:num w:numId="9" w16cid:durableId="301544069">
    <w:abstractNumId w:val="11"/>
  </w:num>
  <w:num w:numId="10" w16cid:durableId="1628272399">
    <w:abstractNumId w:val="17"/>
  </w:num>
  <w:num w:numId="11" w16cid:durableId="1474130380">
    <w:abstractNumId w:val="13"/>
  </w:num>
  <w:num w:numId="12" w16cid:durableId="2087651738">
    <w:abstractNumId w:val="2"/>
  </w:num>
  <w:num w:numId="13" w16cid:durableId="192619821">
    <w:abstractNumId w:val="14"/>
  </w:num>
  <w:num w:numId="14" w16cid:durableId="1987783708">
    <w:abstractNumId w:val="1"/>
  </w:num>
  <w:num w:numId="15" w16cid:durableId="1826581195">
    <w:abstractNumId w:val="12"/>
  </w:num>
  <w:num w:numId="16" w16cid:durableId="1014456608">
    <w:abstractNumId w:val="5"/>
  </w:num>
  <w:num w:numId="17" w16cid:durableId="1702434521">
    <w:abstractNumId w:val="18"/>
  </w:num>
  <w:num w:numId="18" w16cid:durableId="974526521">
    <w:abstractNumId w:val="16"/>
  </w:num>
  <w:num w:numId="19" w16cid:durableId="3945071">
    <w:abstractNumId w:val="8"/>
  </w:num>
  <w:num w:numId="20" w16cid:durableId="13030796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7A"/>
    <w:rsid w:val="00000CD2"/>
    <w:rsid w:val="0000139A"/>
    <w:rsid w:val="00001ADA"/>
    <w:rsid w:val="00014DF6"/>
    <w:rsid w:val="0002128F"/>
    <w:rsid w:val="000218B0"/>
    <w:rsid w:val="00023A88"/>
    <w:rsid w:val="00023B4F"/>
    <w:rsid w:val="00032CEB"/>
    <w:rsid w:val="00033589"/>
    <w:rsid w:val="0003798C"/>
    <w:rsid w:val="0004120C"/>
    <w:rsid w:val="00043441"/>
    <w:rsid w:val="0004538A"/>
    <w:rsid w:val="00050F72"/>
    <w:rsid w:val="00054273"/>
    <w:rsid w:val="000542B9"/>
    <w:rsid w:val="00061787"/>
    <w:rsid w:val="0006284F"/>
    <w:rsid w:val="00071EEF"/>
    <w:rsid w:val="0007380B"/>
    <w:rsid w:val="0007459A"/>
    <w:rsid w:val="00074E05"/>
    <w:rsid w:val="00090C19"/>
    <w:rsid w:val="000921B9"/>
    <w:rsid w:val="00092669"/>
    <w:rsid w:val="000929B0"/>
    <w:rsid w:val="000937C0"/>
    <w:rsid w:val="000A7238"/>
    <w:rsid w:val="000A7DE6"/>
    <w:rsid w:val="000B24A7"/>
    <w:rsid w:val="000B7EAD"/>
    <w:rsid w:val="000D1800"/>
    <w:rsid w:val="000D6789"/>
    <w:rsid w:val="000D75EF"/>
    <w:rsid w:val="000D7B4B"/>
    <w:rsid w:val="000E23C0"/>
    <w:rsid w:val="000E23DC"/>
    <w:rsid w:val="000E3642"/>
    <w:rsid w:val="000E5AFF"/>
    <w:rsid w:val="000E5F04"/>
    <w:rsid w:val="000F6805"/>
    <w:rsid w:val="000F6B75"/>
    <w:rsid w:val="00101C4E"/>
    <w:rsid w:val="00101D27"/>
    <w:rsid w:val="00103616"/>
    <w:rsid w:val="0010440C"/>
    <w:rsid w:val="001105A1"/>
    <w:rsid w:val="0011576D"/>
    <w:rsid w:val="00116C76"/>
    <w:rsid w:val="00117672"/>
    <w:rsid w:val="00123723"/>
    <w:rsid w:val="00131103"/>
    <w:rsid w:val="001339A8"/>
    <w:rsid w:val="00133A25"/>
    <w:rsid w:val="0013506E"/>
    <w:rsid w:val="001357B2"/>
    <w:rsid w:val="00135B53"/>
    <w:rsid w:val="0014120F"/>
    <w:rsid w:val="00144B6D"/>
    <w:rsid w:val="001537CE"/>
    <w:rsid w:val="0015466A"/>
    <w:rsid w:val="001562B2"/>
    <w:rsid w:val="00161F4A"/>
    <w:rsid w:val="00166025"/>
    <w:rsid w:val="00170696"/>
    <w:rsid w:val="0017135C"/>
    <w:rsid w:val="0017175A"/>
    <w:rsid w:val="0017478F"/>
    <w:rsid w:val="00176275"/>
    <w:rsid w:val="00183A52"/>
    <w:rsid w:val="0018634E"/>
    <w:rsid w:val="00191E64"/>
    <w:rsid w:val="00193F3C"/>
    <w:rsid w:val="0019425E"/>
    <w:rsid w:val="001A7A4D"/>
    <w:rsid w:val="001B1B0A"/>
    <w:rsid w:val="001B247A"/>
    <w:rsid w:val="001B51AB"/>
    <w:rsid w:val="001B5E48"/>
    <w:rsid w:val="001B7FF4"/>
    <w:rsid w:val="001C309A"/>
    <w:rsid w:val="001C6706"/>
    <w:rsid w:val="001C6C24"/>
    <w:rsid w:val="001D405D"/>
    <w:rsid w:val="001E34D9"/>
    <w:rsid w:val="001E4BDB"/>
    <w:rsid w:val="001E5D46"/>
    <w:rsid w:val="001E726F"/>
    <w:rsid w:val="001F1836"/>
    <w:rsid w:val="001F4BEB"/>
    <w:rsid w:val="001F6F77"/>
    <w:rsid w:val="001F7531"/>
    <w:rsid w:val="00202A77"/>
    <w:rsid w:val="00202C8B"/>
    <w:rsid w:val="00210663"/>
    <w:rsid w:val="0021381D"/>
    <w:rsid w:val="0022277F"/>
    <w:rsid w:val="00222ABC"/>
    <w:rsid w:val="0022329B"/>
    <w:rsid w:val="00226951"/>
    <w:rsid w:val="002333E0"/>
    <w:rsid w:val="00236736"/>
    <w:rsid w:val="0025045F"/>
    <w:rsid w:val="0025125B"/>
    <w:rsid w:val="00252E56"/>
    <w:rsid w:val="0025428B"/>
    <w:rsid w:val="0025603B"/>
    <w:rsid w:val="00256DA8"/>
    <w:rsid w:val="00260863"/>
    <w:rsid w:val="002619CB"/>
    <w:rsid w:val="00262162"/>
    <w:rsid w:val="00262225"/>
    <w:rsid w:val="00263225"/>
    <w:rsid w:val="002645E7"/>
    <w:rsid w:val="00270217"/>
    <w:rsid w:val="00271CE5"/>
    <w:rsid w:val="00272EE9"/>
    <w:rsid w:val="00282020"/>
    <w:rsid w:val="00284655"/>
    <w:rsid w:val="00287BEA"/>
    <w:rsid w:val="002A2B69"/>
    <w:rsid w:val="002B424F"/>
    <w:rsid w:val="002C36E3"/>
    <w:rsid w:val="002D1435"/>
    <w:rsid w:val="002D4F84"/>
    <w:rsid w:val="002E0AE2"/>
    <w:rsid w:val="002F6118"/>
    <w:rsid w:val="002F6DA2"/>
    <w:rsid w:val="00301CEC"/>
    <w:rsid w:val="003038AF"/>
    <w:rsid w:val="003062F2"/>
    <w:rsid w:val="00306518"/>
    <w:rsid w:val="00306EC4"/>
    <w:rsid w:val="00311291"/>
    <w:rsid w:val="003132A0"/>
    <w:rsid w:val="00313A9D"/>
    <w:rsid w:val="00317F89"/>
    <w:rsid w:val="00323BF7"/>
    <w:rsid w:val="00325989"/>
    <w:rsid w:val="00327B3F"/>
    <w:rsid w:val="0033224F"/>
    <w:rsid w:val="003360BF"/>
    <w:rsid w:val="003415A5"/>
    <w:rsid w:val="00360C0B"/>
    <w:rsid w:val="00361A8C"/>
    <w:rsid w:val="00362DCE"/>
    <w:rsid w:val="00362EA8"/>
    <w:rsid w:val="003636BF"/>
    <w:rsid w:val="00363D39"/>
    <w:rsid w:val="003641E2"/>
    <w:rsid w:val="00366A2E"/>
    <w:rsid w:val="00367314"/>
    <w:rsid w:val="00367F87"/>
    <w:rsid w:val="00371442"/>
    <w:rsid w:val="00371B47"/>
    <w:rsid w:val="003821CA"/>
    <w:rsid w:val="003845B4"/>
    <w:rsid w:val="00387B1A"/>
    <w:rsid w:val="00393DAE"/>
    <w:rsid w:val="00395E08"/>
    <w:rsid w:val="00395F21"/>
    <w:rsid w:val="0039696C"/>
    <w:rsid w:val="00397D41"/>
    <w:rsid w:val="003A0D99"/>
    <w:rsid w:val="003A24AA"/>
    <w:rsid w:val="003A2593"/>
    <w:rsid w:val="003A53C3"/>
    <w:rsid w:val="003A5D9A"/>
    <w:rsid w:val="003B136A"/>
    <w:rsid w:val="003B13B3"/>
    <w:rsid w:val="003B7018"/>
    <w:rsid w:val="003C34D2"/>
    <w:rsid w:val="003C3C8B"/>
    <w:rsid w:val="003C4DB2"/>
    <w:rsid w:val="003C5EE5"/>
    <w:rsid w:val="003C658D"/>
    <w:rsid w:val="003D404C"/>
    <w:rsid w:val="003D4E17"/>
    <w:rsid w:val="003D5297"/>
    <w:rsid w:val="003D6400"/>
    <w:rsid w:val="003E1C74"/>
    <w:rsid w:val="003E2E78"/>
    <w:rsid w:val="003E5796"/>
    <w:rsid w:val="003E7D1F"/>
    <w:rsid w:val="003F2DED"/>
    <w:rsid w:val="003F433C"/>
    <w:rsid w:val="003F6A83"/>
    <w:rsid w:val="003F7B10"/>
    <w:rsid w:val="00402437"/>
    <w:rsid w:val="00410A18"/>
    <w:rsid w:val="00411E90"/>
    <w:rsid w:val="00415068"/>
    <w:rsid w:val="00416387"/>
    <w:rsid w:val="00422F11"/>
    <w:rsid w:val="00424BF5"/>
    <w:rsid w:val="00430B28"/>
    <w:rsid w:val="00430C3E"/>
    <w:rsid w:val="00431FE4"/>
    <w:rsid w:val="00435A0D"/>
    <w:rsid w:val="00436BBC"/>
    <w:rsid w:val="00441054"/>
    <w:rsid w:val="00451B19"/>
    <w:rsid w:val="004555A0"/>
    <w:rsid w:val="004653C8"/>
    <w:rsid w:val="004657EE"/>
    <w:rsid w:val="00470EA6"/>
    <w:rsid w:val="00472C51"/>
    <w:rsid w:val="00476E60"/>
    <w:rsid w:val="00483A20"/>
    <w:rsid w:val="004912C2"/>
    <w:rsid w:val="0049477B"/>
    <w:rsid w:val="00495698"/>
    <w:rsid w:val="004A2A32"/>
    <w:rsid w:val="004A3EFE"/>
    <w:rsid w:val="004C23A3"/>
    <w:rsid w:val="004C3452"/>
    <w:rsid w:val="004C6E0B"/>
    <w:rsid w:val="004D076C"/>
    <w:rsid w:val="004D15FA"/>
    <w:rsid w:val="004E2DB3"/>
    <w:rsid w:val="004E36C4"/>
    <w:rsid w:val="004E5488"/>
    <w:rsid w:val="004E7143"/>
    <w:rsid w:val="0050398A"/>
    <w:rsid w:val="00505583"/>
    <w:rsid w:val="00512138"/>
    <w:rsid w:val="005131B6"/>
    <w:rsid w:val="00514487"/>
    <w:rsid w:val="00514D55"/>
    <w:rsid w:val="00515460"/>
    <w:rsid w:val="00516916"/>
    <w:rsid w:val="005179B9"/>
    <w:rsid w:val="00521673"/>
    <w:rsid w:val="00521765"/>
    <w:rsid w:val="00523412"/>
    <w:rsid w:val="00523A2A"/>
    <w:rsid w:val="00526246"/>
    <w:rsid w:val="00531080"/>
    <w:rsid w:val="00532035"/>
    <w:rsid w:val="00532569"/>
    <w:rsid w:val="0054279F"/>
    <w:rsid w:val="00546B02"/>
    <w:rsid w:val="005526E6"/>
    <w:rsid w:val="00552CA3"/>
    <w:rsid w:val="00557B36"/>
    <w:rsid w:val="00560E22"/>
    <w:rsid w:val="00562C4D"/>
    <w:rsid w:val="0056566B"/>
    <w:rsid w:val="00566132"/>
    <w:rsid w:val="00566589"/>
    <w:rsid w:val="00567106"/>
    <w:rsid w:val="00567532"/>
    <w:rsid w:val="005755D7"/>
    <w:rsid w:val="00576A61"/>
    <w:rsid w:val="00576AF9"/>
    <w:rsid w:val="00577412"/>
    <w:rsid w:val="0059253B"/>
    <w:rsid w:val="005978EF"/>
    <w:rsid w:val="00597AD3"/>
    <w:rsid w:val="005A1DA5"/>
    <w:rsid w:val="005A253D"/>
    <w:rsid w:val="005A3834"/>
    <w:rsid w:val="005A63CD"/>
    <w:rsid w:val="005A79AB"/>
    <w:rsid w:val="005A79E8"/>
    <w:rsid w:val="005B1B4D"/>
    <w:rsid w:val="005B3B25"/>
    <w:rsid w:val="005B4111"/>
    <w:rsid w:val="005B5E41"/>
    <w:rsid w:val="005B6824"/>
    <w:rsid w:val="005C4894"/>
    <w:rsid w:val="005C4A10"/>
    <w:rsid w:val="005C4A7E"/>
    <w:rsid w:val="005D7264"/>
    <w:rsid w:val="005E1D3C"/>
    <w:rsid w:val="005E2370"/>
    <w:rsid w:val="005E35B3"/>
    <w:rsid w:val="005E44EC"/>
    <w:rsid w:val="005E51A6"/>
    <w:rsid w:val="005E68AB"/>
    <w:rsid w:val="005E77C0"/>
    <w:rsid w:val="005F1C55"/>
    <w:rsid w:val="005F2261"/>
    <w:rsid w:val="005F37AB"/>
    <w:rsid w:val="005F43F2"/>
    <w:rsid w:val="00600F86"/>
    <w:rsid w:val="006046AF"/>
    <w:rsid w:val="00605DEF"/>
    <w:rsid w:val="00613165"/>
    <w:rsid w:val="00617414"/>
    <w:rsid w:val="00625AE6"/>
    <w:rsid w:val="00626228"/>
    <w:rsid w:val="00630467"/>
    <w:rsid w:val="00632253"/>
    <w:rsid w:val="00633FD9"/>
    <w:rsid w:val="00637CB6"/>
    <w:rsid w:val="00642714"/>
    <w:rsid w:val="006455CE"/>
    <w:rsid w:val="00647748"/>
    <w:rsid w:val="006517C6"/>
    <w:rsid w:val="00655841"/>
    <w:rsid w:val="00667119"/>
    <w:rsid w:val="00674784"/>
    <w:rsid w:val="00675159"/>
    <w:rsid w:val="006924D5"/>
    <w:rsid w:val="006A26B9"/>
    <w:rsid w:val="006A3B10"/>
    <w:rsid w:val="006A4E0E"/>
    <w:rsid w:val="006B2DB4"/>
    <w:rsid w:val="006B324C"/>
    <w:rsid w:val="006B35DD"/>
    <w:rsid w:val="006B3C0F"/>
    <w:rsid w:val="006C34CE"/>
    <w:rsid w:val="006C43B7"/>
    <w:rsid w:val="006C6F50"/>
    <w:rsid w:val="006D48F8"/>
    <w:rsid w:val="006E076D"/>
    <w:rsid w:val="006E226A"/>
    <w:rsid w:val="006E2A43"/>
    <w:rsid w:val="006E588D"/>
    <w:rsid w:val="006E6C5D"/>
    <w:rsid w:val="006F1551"/>
    <w:rsid w:val="006F357D"/>
    <w:rsid w:val="006F545F"/>
    <w:rsid w:val="006F6F0D"/>
    <w:rsid w:val="006F70A8"/>
    <w:rsid w:val="00707576"/>
    <w:rsid w:val="0071165F"/>
    <w:rsid w:val="00716EA1"/>
    <w:rsid w:val="0072045C"/>
    <w:rsid w:val="007212A9"/>
    <w:rsid w:val="0072281B"/>
    <w:rsid w:val="007230E0"/>
    <w:rsid w:val="0073078C"/>
    <w:rsid w:val="007307FB"/>
    <w:rsid w:val="00731FC9"/>
    <w:rsid w:val="00733017"/>
    <w:rsid w:val="007358C9"/>
    <w:rsid w:val="00735F42"/>
    <w:rsid w:val="00736077"/>
    <w:rsid w:val="00744D68"/>
    <w:rsid w:val="007504A0"/>
    <w:rsid w:val="007656AB"/>
    <w:rsid w:val="0077393D"/>
    <w:rsid w:val="00775B51"/>
    <w:rsid w:val="00777452"/>
    <w:rsid w:val="00777F33"/>
    <w:rsid w:val="00780B20"/>
    <w:rsid w:val="00783310"/>
    <w:rsid w:val="00785B21"/>
    <w:rsid w:val="007A04B7"/>
    <w:rsid w:val="007A37E8"/>
    <w:rsid w:val="007A4A6D"/>
    <w:rsid w:val="007B3BE3"/>
    <w:rsid w:val="007B3E37"/>
    <w:rsid w:val="007B3EDB"/>
    <w:rsid w:val="007B4FB9"/>
    <w:rsid w:val="007B61B6"/>
    <w:rsid w:val="007C5FB6"/>
    <w:rsid w:val="007C6BA9"/>
    <w:rsid w:val="007D0393"/>
    <w:rsid w:val="007D0F00"/>
    <w:rsid w:val="007D1BCF"/>
    <w:rsid w:val="007D6511"/>
    <w:rsid w:val="007D75CF"/>
    <w:rsid w:val="007E0440"/>
    <w:rsid w:val="007E591E"/>
    <w:rsid w:val="007E6DC5"/>
    <w:rsid w:val="007E6EBF"/>
    <w:rsid w:val="007F0AC0"/>
    <w:rsid w:val="007F1246"/>
    <w:rsid w:val="007F6C87"/>
    <w:rsid w:val="0080398E"/>
    <w:rsid w:val="00804455"/>
    <w:rsid w:val="008100D7"/>
    <w:rsid w:val="008140C4"/>
    <w:rsid w:val="00815D5E"/>
    <w:rsid w:val="00815E74"/>
    <w:rsid w:val="00817C58"/>
    <w:rsid w:val="008220A6"/>
    <w:rsid w:val="00826764"/>
    <w:rsid w:val="0083137A"/>
    <w:rsid w:val="008340F6"/>
    <w:rsid w:val="00834FCD"/>
    <w:rsid w:val="008358EA"/>
    <w:rsid w:val="00836DC3"/>
    <w:rsid w:val="008378AD"/>
    <w:rsid w:val="00853413"/>
    <w:rsid w:val="00854D61"/>
    <w:rsid w:val="0085713A"/>
    <w:rsid w:val="008574B1"/>
    <w:rsid w:val="00862228"/>
    <w:rsid w:val="008673D3"/>
    <w:rsid w:val="00873F3C"/>
    <w:rsid w:val="0087460E"/>
    <w:rsid w:val="0087563B"/>
    <w:rsid w:val="00876CCE"/>
    <w:rsid w:val="0088043C"/>
    <w:rsid w:val="008814A9"/>
    <w:rsid w:val="00883CC2"/>
    <w:rsid w:val="0088426B"/>
    <w:rsid w:val="00884889"/>
    <w:rsid w:val="008852AB"/>
    <w:rsid w:val="008906C9"/>
    <w:rsid w:val="008A1C01"/>
    <w:rsid w:val="008A27A9"/>
    <w:rsid w:val="008A3AFC"/>
    <w:rsid w:val="008A4973"/>
    <w:rsid w:val="008A4EBA"/>
    <w:rsid w:val="008A5A8D"/>
    <w:rsid w:val="008B12E8"/>
    <w:rsid w:val="008B1A73"/>
    <w:rsid w:val="008B2BA4"/>
    <w:rsid w:val="008B4150"/>
    <w:rsid w:val="008C05EA"/>
    <w:rsid w:val="008C1278"/>
    <w:rsid w:val="008C1ABC"/>
    <w:rsid w:val="008C3C2B"/>
    <w:rsid w:val="008C4964"/>
    <w:rsid w:val="008C4BF3"/>
    <w:rsid w:val="008C52CE"/>
    <w:rsid w:val="008C5738"/>
    <w:rsid w:val="008C5ECC"/>
    <w:rsid w:val="008C79C3"/>
    <w:rsid w:val="008D04F0"/>
    <w:rsid w:val="008D16E2"/>
    <w:rsid w:val="008D3D90"/>
    <w:rsid w:val="008D4C6B"/>
    <w:rsid w:val="008D6EB4"/>
    <w:rsid w:val="008E3CD3"/>
    <w:rsid w:val="008F0722"/>
    <w:rsid w:val="008F13D0"/>
    <w:rsid w:val="008F301F"/>
    <w:rsid w:val="008F3500"/>
    <w:rsid w:val="008F3770"/>
    <w:rsid w:val="008F491B"/>
    <w:rsid w:val="008F6F45"/>
    <w:rsid w:val="00901C7E"/>
    <w:rsid w:val="009033F1"/>
    <w:rsid w:val="009045B1"/>
    <w:rsid w:val="0090626D"/>
    <w:rsid w:val="00907F66"/>
    <w:rsid w:val="009121A6"/>
    <w:rsid w:val="009135F5"/>
    <w:rsid w:val="009156E0"/>
    <w:rsid w:val="00915E13"/>
    <w:rsid w:val="00915FF7"/>
    <w:rsid w:val="00921648"/>
    <w:rsid w:val="00922824"/>
    <w:rsid w:val="00922F58"/>
    <w:rsid w:val="009231DB"/>
    <w:rsid w:val="00923D32"/>
    <w:rsid w:val="00924E3C"/>
    <w:rsid w:val="0093043F"/>
    <w:rsid w:val="00932D51"/>
    <w:rsid w:val="00936ADE"/>
    <w:rsid w:val="00937C4F"/>
    <w:rsid w:val="0094491C"/>
    <w:rsid w:val="00957638"/>
    <w:rsid w:val="0096096D"/>
    <w:rsid w:val="009612BB"/>
    <w:rsid w:val="00964E00"/>
    <w:rsid w:val="00976B50"/>
    <w:rsid w:val="00976DC8"/>
    <w:rsid w:val="009803DF"/>
    <w:rsid w:val="00992AED"/>
    <w:rsid w:val="00994C14"/>
    <w:rsid w:val="009963D1"/>
    <w:rsid w:val="00996963"/>
    <w:rsid w:val="009A1675"/>
    <w:rsid w:val="009A203F"/>
    <w:rsid w:val="009A25B1"/>
    <w:rsid w:val="009A3C82"/>
    <w:rsid w:val="009A5235"/>
    <w:rsid w:val="009C32CB"/>
    <w:rsid w:val="009C6F1D"/>
    <w:rsid w:val="009C740A"/>
    <w:rsid w:val="009D12D4"/>
    <w:rsid w:val="009D3EBB"/>
    <w:rsid w:val="009D441F"/>
    <w:rsid w:val="009E19B9"/>
    <w:rsid w:val="009E7B06"/>
    <w:rsid w:val="009F7B44"/>
    <w:rsid w:val="00A048FE"/>
    <w:rsid w:val="00A11FF0"/>
    <w:rsid w:val="00A125C5"/>
    <w:rsid w:val="00A134D9"/>
    <w:rsid w:val="00A1387D"/>
    <w:rsid w:val="00A17C70"/>
    <w:rsid w:val="00A2451C"/>
    <w:rsid w:val="00A259AD"/>
    <w:rsid w:val="00A264C5"/>
    <w:rsid w:val="00A26926"/>
    <w:rsid w:val="00A30786"/>
    <w:rsid w:val="00A3489F"/>
    <w:rsid w:val="00A356F3"/>
    <w:rsid w:val="00A41D36"/>
    <w:rsid w:val="00A444A4"/>
    <w:rsid w:val="00A501CD"/>
    <w:rsid w:val="00A60724"/>
    <w:rsid w:val="00A60BED"/>
    <w:rsid w:val="00A65EE7"/>
    <w:rsid w:val="00A70133"/>
    <w:rsid w:val="00A7068E"/>
    <w:rsid w:val="00A71D70"/>
    <w:rsid w:val="00A747A4"/>
    <w:rsid w:val="00A770A6"/>
    <w:rsid w:val="00A813B1"/>
    <w:rsid w:val="00A8417F"/>
    <w:rsid w:val="00A87653"/>
    <w:rsid w:val="00A925D1"/>
    <w:rsid w:val="00A94711"/>
    <w:rsid w:val="00AA0034"/>
    <w:rsid w:val="00AA60D8"/>
    <w:rsid w:val="00AB36C4"/>
    <w:rsid w:val="00AB45B7"/>
    <w:rsid w:val="00AB7220"/>
    <w:rsid w:val="00AC016B"/>
    <w:rsid w:val="00AC0DBB"/>
    <w:rsid w:val="00AC1766"/>
    <w:rsid w:val="00AC32B2"/>
    <w:rsid w:val="00AC35C0"/>
    <w:rsid w:val="00AC3670"/>
    <w:rsid w:val="00AC3ED9"/>
    <w:rsid w:val="00AC7BAC"/>
    <w:rsid w:val="00AD0039"/>
    <w:rsid w:val="00AD034C"/>
    <w:rsid w:val="00AD3614"/>
    <w:rsid w:val="00AD3AF1"/>
    <w:rsid w:val="00AD47CE"/>
    <w:rsid w:val="00AE0ED4"/>
    <w:rsid w:val="00AE1A03"/>
    <w:rsid w:val="00AE3D33"/>
    <w:rsid w:val="00AF1835"/>
    <w:rsid w:val="00AF3A64"/>
    <w:rsid w:val="00AF5AFB"/>
    <w:rsid w:val="00B02666"/>
    <w:rsid w:val="00B032D5"/>
    <w:rsid w:val="00B166C1"/>
    <w:rsid w:val="00B17141"/>
    <w:rsid w:val="00B202CA"/>
    <w:rsid w:val="00B2096C"/>
    <w:rsid w:val="00B246D2"/>
    <w:rsid w:val="00B31575"/>
    <w:rsid w:val="00B335CA"/>
    <w:rsid w:val="00B34798"/>
    <w:rsid w:val="00B40FB6"/>
    <w:rsid w:val="00B42183"/>
    <w:rsid w:val="00B45F95"/>
    <w:rsid w:val="00B46F5A"/>
    <w:rsid w:val="00B5112D"/>
    <w:rsid w:val="00B57BF8"/>
    <w:rsid w:val="00B70B18"/>
    <w:rsid w:val="00B71377"/>
    <w:rsid w:val="00B71BF6"/>
    <w:rsid w:val="00B722FA"/>
    <w:rsid w:val="00B73715"/>
    <w:rsid w:val="00B76744"/>
    <w:rsid w:val="00B76A1D"/>
    <w:rsid w:val="00B82482"/>
    <w:rsid w:val="00B82C71"/>
    <w:rsid w:val="00B8547D"/>
    <w:rsid w:val="00B86647"/>
    <w:rsid w:val="00B8668D"/>
    <w:rsid w:val="00B9004D"/>
    <w:rsid w:val="00B923EE"/>
    <w:rsid w:val="00BA1B72"/>
    <w:rsid w:val="00BA5D4C"/>
    <w:rsid w:val="00BA6586"/>
    <w:rsid w:val="00BB17F8"/>
    <w:rsid w:val="00BB497A"/>
    <w:rsid w:val="00BB55E4"/>
    <w:rsid w:val="00BC26ED"/>
    <w:rsid w:val="00BC27A6"/>
    <w:rsid w:val="00BC52C0"/>
    <w:rsid w:val="00BC63B2"/>
    <w:rsid w:val="00BC7E51"/>
    <w:rsid w:val="00BD093F"/>
    <w:rsid w:val="00BD1113"/>
    <w:rsid w:val="00BD4885"/>
    <w:rsid w:val="00BD623F"/>
    <w:rsid w:val="00BD6CFA"/>
    <w:rsid w:val="00BD77C2"/>
    <w:rsid w:val="00BE04D8"/>
    <w:rsid w:val="00BE18F2"/>
    <w:rsid w:val="00BE3B27"/>
    <w:rsid w:val="00BF7E6B"/>
    <w:rsid w:val="00C01C62"/>
    <w:rsid w:val="00C01DD1"/>
    <w:rsid w:val="00C10A26"/>
    <w:rsid w:val="00C14E9C"/>
    <w:rsid w:val="00C17441"/>
    <w:rsid w:val="00C20610"/>
    <w:rsid w:val="00C21A3B"/>
    <w:rsid w:val="00C250D5"/>
    <w:rsid w:val="00C3083C"/>
    <w:rsid w:val="00C329A9"/>
    <w:rsid w:val="00C34BD5"/>
    <w:rsid w:val="00C34D3F"/>
    <w:rsid w:val="00C35666"/>
    <w:rsid w:val="00C404FA"/>
    <w:rsid w:val="00C436AC"/>
    <w:rsid w:val="00C440FE"/>
    <w:rsid w:val="00C51644"/>
    <w:rsid w:val="00C548D1"/>
    <w:rsid w:val="00C56DA0"/>
    <w:rsid w:val="00C60D59"/>
    <w:rsid w:val="00C61AEF"/>
    <w:rsid w:val="00C65812"/>
    <w:rsid w:val="00C65831"/>
    <w:rsid w:val="00C663D8"/>
    <w:rsid w:val="00C7798C"/>
    <w:rsid w:val="00C81A94"/>
    <w:rsid w:val="00C85BCA"/>
    <w:rsid w:val="00C92898"/>
    <w:rsid w:val="00C97FA1"/>
    <w:rsid w:val="00CA4340"/>
    <w:rsid w:val="00CA6BF0"/>
    <w:rsid w:val="00CB0A17"/>
    <w:rsid w:val="00CB2446"/>
    <w:rsid w:val="00CB3273"/>
    <w:rsid w:val="00CB4272"/>
    <w:rsid w:val="00CC1E55"/>
    <w:rsid w:val="00CC20B7"/>
    <w:rsid w:val="00CC2B8E"/>
    <w:rsid w:val="00CC371A"/>
    <w:rsid w:val="00CC4EFF"/>
    <w:rsid w:val="00CD3ED0"/>
    <w:rsid w:val="00CD439D"/>
    <w:rsid w:val="00CD4AFC"/>
    <w:rsid w:val="00CD61B1"/>
    <w:rsid w:val="00CE064B"/>
    <w:rsid w:val="00CE0E11"/>
    <w:rsid w:val="00CE2A7A"/>
    <w:rsid w:val="00CE4483"/>
    <w:rsid w:val="00CE4F41"/>
    <w:rsid w:val="00CE5238"/>
    <w:rsid w:val="00CE7514"/>
    <w:rsid w:val="00CE78B8"/>
    <w:rsid w:val="00CF20CC"/>
    <w:rsid w:val="00CF657F"/>
    <w:rsid w:val="00CF752F"/>
    <w:rsid w:val="00D04840"/>
    <w:rsid w:val="00D04FA9"/>
    <w:rsid w:val="00D162F1"/>
    <w:rsid w:val="00D17014"/>
    <w:rsid w:val="00D171CE"/>
    <w:rsid w:val="00D228C8"/>
    <w:rsid w:val="00D229C8"/>
    <w:rsid w:val="00D2318F"/>
    <w:rsid w:val="00D248DE"/>
    <w:rsid w:val="00D26E20"/>
    <w:rsid w:val="00D41DEE"/>
    <w:rsid w:val="00D42C38"/>
    <w:rsid w:val="00D431D2"/>
    <w:rsid w:val="00D45D79"/>
    <w:rsid w:val="00D501E1"/>
    <w:rsid w:val="00D525C3"/>
    <w:rsid w:val="00D52D43"/>
    <w:rsid w:val="00D53B3F"/>
    <w:rsid w:val="00D544F9"/>
    <w:rsid w:val="00D668D9"/>
    <w:rsid w:val="00D702B2"/>
    <w:rsid w:val="00D7147A"/>
    <w:rsid w:val="00D744AA"/>
    <w:rsid w:val="00D76A4F"/>
    <w:rsid w:val="00D835AD"/>
    <w:rsid w:val="00D836A6"/>
    <w:rsid w:val="00D8542D"/>
    <w:rsid w:val="00D95CC7"/>
    <w:rsid w:val="00DA08B5"/>
    <w:rsid w:val="00DA100F"/>
    <w:rsid w:val="00DA481B"/>
    <w:rsid w:val="00DA6556"/>
    <w:rsid w:val="00DA7E7D"/>
    <w:rsid w:val="00DB1E5D"/>
    <w:rsid w:val="00DB4F13"/>
    <w:rsid w:val="00DB794B"/>
    <w:rsid w:val="00DC35A9"/>
    <w:rsid w:val="00DC39B9"/>
    <w:rsid w:val="00DC6A71"/>
    <w:rsid w:val="00DD0E5C"/>
    <w:rsid w:val="00DD11CC"/>
    <w:rsid w:val="00DD23B6"/>
    <w:rsid w:val="00DD256B"/>
    <w:rsid w:val="00DD7AB5"/>
    <w:rsid w:val="00DE21B8"/>
    <w:rsid w:val="00DE40F8"/>
    <w:rsid w:val="00DE5FAE"/>
    <w:rsid w:val="00DE72FB"/>
    <w:rsid w:val="00DE73F1"/>
    <w:rsid w:val="00E01157"/>
    <w:rsid w:val="00E0357D"/>
    <w:rsid w:val="00E055F1"/>
    <w:rsid w:val="00E05971"/>
    <w:rsid w:val="00E10038"/>
    <w:rsid w:val="00E1409D"/>
    <w:rsid w:val="00E21CEE"/>
    <w:rsid w:val="00E327D2"/>
    <w:rsid w:val="00E330D4"/>
    <w:rsid w:val="00E369DF"/>
    <w:rsid w:val="00E44E53"/>
    <w:rsid w:val="00E510A8"/>
    <w:rsid w:val="00E527E0"/>
    <w:rsid w:val="00E5353F"/>
    <w:rsid w:val="00E54F6B"/>
    <w:rsid w:val="00E55B6A"/>
    <w:rsid w:val="00E60099"/>
    <w:rsid w:val="00E63011"/>
    <w:rsid w:val="00E64AF7"/>
    <w:rsid w:val="00E64D57"/>
    <w:rsid w:val="00E7203C"/>
    <w:rsid w:val="00E732C5"/>
    <w:rsid w:val="00E7467C"/>
    <w:rsid w:val="00E8038B"/>
    <w:rsid w:val="00E8297A"/>
    <w:rsid w:val="00E8459B"/>
    <w:rsid w:val="00E91CB0"/>
    <w:rsid w:val="00E9768D"/>
    <w:rsid w:val="00EA0B44"/>
    <w:rsid w:val="00EA48C0"/>
    <w:rsid w:val="00EA5B2E"/>
    <w:rsid w:val="00EA5EB4"/>
    <w:rsid w:val="00EB0D80"/>
    <w:rsid w:val="00EB6D76"/>
    <w:rsid w:val="00EC1FDC"/>
    <w:rsid w:val="00EC3996"/>
    <w:rsid w:val="00EC6257"/>
    <w:rsid w:val="00EC740F"/>
    <w:rsid w:val="00ED1C3E"/>
    <w:rsid w:val="00ED4DFB"/>
    <w:rsid w:val="00ED66C0"/>
    <w:rsid w:val="00EE1DF3"/>
    <w:rsid w:val="00EE46E7"/>
    <w:rsid w:val="00EE5B96"/>
    <w:rsid w:val="00EF0131"/>
    <w:rsid w:val="00F03E28"/>
    <w:rsid w:val="00F13E36"/>
    <w:rsid w:val="00F20FED"/>
    <w:rsid w:val="00F21BDB"/>
    <w:rsid w:val="00F21D31"/>
    <w:rsid w:val="00F21F6C"/>
    <w:rsid w:val="00F240BB"/>
    <w:rsid w:val="00F24ECD"/>
    <w:rsid w:val="00F30708"/>
    <w:rsid w:val="00F32447"/>
    <w:rsid w:val="00F36710"/>
    <w:rsid w:val="00F3734E"/>
    <w:rsid w:val="00F42FB9"/>
    <w:rsid w:val="00F46CC2"/>
    <w:rsid w:val="00F52631"/>
    <w:rsid w:val="00F567EC"/>
    <w:rsid w:val="00F57E57"/>
    <w:rsid w:val="00F57FED"/>
    <w:rsid w:val="00F62CF7"/>
    <w:rsid w:val="00F62E30"/>
    <w:rsid w:val="00F62E33"/>
    <w:rsid w:val="00F64C67"/>
    <w:rsid w:val="00F65E5B"/>
    <w:rsid w:val="00F66E64"/>
    <w:rsid w:val="00F709DF"/>
    <w:rsid w:val="00F70F3A"/>
    <w:rsid w:val="00F73A40"/>
    <w:rsid w:val="00F74DC6"/>
    <w:rsid w:val="00F74EB7"/>
    <w:rsid w:val="00F81A08"/>
    <w:rsid w:val="00F85351"/>
    <w:rsid w:val="00F914A2"/>
    <w:rsid w:val="00F9473C"/>
    <w:rsid w:val="00F95C5E"/>
    <w:rsid w:val="00FA47EB"/>
    <w:rsid w:val="00FA7886"/>
    <w:rsid w:val="00FB2B3B"/>
    <w:rsid w:val="00FB66D1"/>
    <w:rsid w:val="00FC262A"/>
    <w:rsid w:val="00FC33AB"/>
    <w:rsid w:val="00FD1687"/>
    <w:rsid w:val="00FD2132"/>
    <w:rsid w:val="00FE0526"/>
    <w:rsid w:val="00FE4105"/>
    <w:rsid w:val="00FE45EB"/>
    <w:rsid w:val="00FE57F5"/>
    <w:rsid w:val="00FF09C1"/>
    <w:rsid w:val="00FF18DD"/>
    <w:rsid w:val="00FF3716"/>
    <w:rsid w:val="00FF612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BD7B7B"/>
  <w15:docId w15:val="{DF16757F-2B37-41C6-B558-9D4A923B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994C14"/>
    <w:pPr>
      <w:keepNext/>
      <w:outlineLvl w:val="0"/>
    </w:pPr>
    <w:rPr>
      <w:rFonts w:cs="Arial"/>
      <w:bCs/>
      <w:kern w:val="32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AC35C0"/>
    <w:pPr>
      <w:keepNext/>
      <w:spacing w:before="240" w:after="60"/>
      <w:outlineLvl w:val="1"/>
    </w:pPr>
    <w:rPr>
      <w:rFonts w:ascii="Cambria" w:eastAsia="MS Gothic" w:hAnsi="Cambria"/>
      <w:b/>
      <w:bCs/>
      <w:i/>
      <w:i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A1387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locked/>
    <w:rsid w:val="00B31575"/>
    <w:rPr>
      <w:rFonts w:ascii="Tahoma" w:hAnsi="Tahoma"/>
      <w:sz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rsid w:val="00DC6A71"/>
    <w:pPr>
      <w:tabs>
        <w:tab w:val="left" w:pos="1701"/>
      </w:tabs>
    </w:pPr>
    <w:rPr>
      <w:szCs w:val="20"/>
      <w:lang w:val="hr-HR" w:eastAsia="hr-HR"/>
    </w:rPr>
  </w:style>
  <w:style w:type="paragraph" w:customStyle="1" w:styleId="ZADEVA">
    <w:name w:val="ZADEVA"/>
    <w:basedOn w:val="Navaden"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rsid w:val="003E1C74"/>
    <w:pPr>
      <w:tabs>
        <w:tab w:val="left" w:pos="3402"/>
      </w:tabs>
    </w:pPr>
    <w:rPr>
      <w:lang w:val="it-IT"/>
    </w:rPr>
  </w:style>
  <w:style w:type="character" w:customStyle="1" w:styleId="Naslov5Znak">
    <w:name w:val="Naslov 5 Znak"/>
    <w:link w:val="Naslov5"/>
    <w:semiHidden/>
    <w:locked/>
    <w:rsid w:val="00A1387D"/>
    <w:rPr>
      <w:rFonts w:ascii="Calibri" w:hAnsi="Calibri"/>
      <w:b/>
      <w:i/>
      <w:sz w:val="26"/>
      <w:lang w:val="en-US" w:eastAsia="en-US"/>
    </w:rPr>
  </w:style>
  <w:style w:type="paragraph" w:customStyle="1" w:styleId="Odstavekseznama2">
    <w:name w:val="Odstavek seznama2"/>
    <w:basedOn w:val="Navaden"/>
    <w:rsid w:val="00A1387D"/>
    <w:pPr>
      <w:suppressAutoHyphens/>
      <w:spacing w:line="240" w:lineRule="auto"/>
      <w:ind w:left="708"/>
    </w:pPr>
    <w:rPr>
      <w:rFonts w:ascii="Times New Roman" w:hAnsi="Times New Roman"/>
      <w:sz w:val="22"/>
      <w:lang w:eastAsia="ar-SA"/>
    </w:rPr>
  </w:style>
  <w:style w:type="paragraph" w:styleId="Besedilooblaka">
    <w:name w:val="Balloon Text"/>
    <w:basedOn w:val="Navaden"/>
    <w:semiHidden/>
    <w:rsid w:val="00994C14"/>
    <w:rPr>
      <w:rFonts w:ascii="Tahoma" w:hAnsi="Tahoma" w:cs="Tahoma"/>
      <w:sz w:val="16"/>
      <w:szCs w:val="16"/>
    </w:rPr>
  </w:style>
  <w:style w:type="character" w:customStyle="1" w:styleId="Naslov2Znak">
    <w:name w:val="Naslov 2 Znak"/>
    <w:link w:val="Naslov2"/>
    <w:semiHidden/>
    <w:locked/>
    <w:rsid w:val="00AC35C0"/>
    <w:rPr>
      <w:rFonts w:ascii="Cambria" w:eastAsia="MS Gothic" w:hAnsi="Cambria"/>
      <w:b/>
      <w:i/>
      <w:sz w:val="28"/>
      <w:lang w:val="en-US" w:eastAsia="en-US"/>
    </w:rPr>
  </w:style>
  <w:style w:type="paragraph" w:styleId="Telobesedila">
    <w:name w:val="Body Text"/>
    <w:basedOn w:val="Navaden"/>
    <w:link w:val="TelobesedilaZnak"/>
    <w:rsid w:val="007C5FB6"/>
    <w:pPr>
      <w:spacing w:line="240" w:lineRule="auto"/>
      <w:jc w:val="both"/>
    </w:pPr>
    <w:rPr>
      <w:rFonts w:ascii="Times New Roman" w:hAnsi="Times New Roman"/>
      <w:b/>
      <w:sz w:val="24"/>
      <w:szCs w:val="20"/>
      <w:lang w:eastAsia="sl-SI"/>
    </w:rPr>
  </w:style>
  <w:style w:type="character" w:customStyle="1" w:styleId="TelobesedilaZnak">
    <w:name w:val="Telo besedila Znak"/>
    <w:link w:val="Telobesedila"/>
    <w:locked/>
    <w:rsid w:val="007C5FB6"/>
    <w:rPr>
      <w:b/>
      <w:sz w:val="24"/>
      <w:lang w:val="x-none" w:eastAsia="sl-SI"/>
    </w:rPr>
  </w:style>
  <w:style w:type="paragraph" w:styleId="Sprotnaopomba-besedilo">
    <w:name w:val="footnote text"/>
    <w:basedOn w:val="Navaden"/>
    <w:link w:val="Sprotnaopomba-besediloZnak"/>
    <w:rsid w:val="007C5FB6"/>
    <w:pPr>
      <w:spacing w:line="240" w:lineRule="auto"/>
    </w:pPr>
    <w:rPr>
      <w:rFonts w:ascii="Times New Roman" w:hAnsi="Times New Roman"/>
      <w:szCs w:val="20"/>
    </w:rPr>
  </w:style>
  <w:style w:type="character" w:customStyle="1" w:styleId="Sprotnaopomba-besediloZnak">
    <w:name w:val="Sprotna opomba - besedilo Znak"/>
    <w:link w:val="Sprotnaopomba-besedilo"/>
    <w:locked/>
    <w:rsid w:val="007C5FB6"/>
    <w:rPr>
      <w:lang w:val="x-none" w:eastAsia="en-US"/>
    </w:rPr>
  </w:style>
  <w:style w:type="character" w:styleId="Pripombasklic">
    <w:name w:val="annotation reference"/>
    <w:rsid w:val="008B1A73"/>
    <w:rPr>
      <w:sz w:val="16"/>
    </w:rPr>
  </w:style>
  <w:style w:type="paragraph" w:styleId="Pripombabesedilo">
    <w:name w:val="annotation text"/>
    <w:basedOn w:val="Navaden"/>
    <w:link w:val="PripombabesediloZnak"/>
    <w:rsid w:val="008B1A73"/>
    <w:rPr>
      <w:szCs w:val="20"/>
    </w:rPr>
  </w:style>
  <w:style w:type="character" w:customStyle="1" w:styleId="PripombabesediloZnak">
    <w:name w:val="Pripomba – besedilo Znak"/>
    <w:link w:val="Pripombabesedilo"/>
    <w:locked/>
    <w:rsid w:val="008B1A73"/>
    <w:rPr>
      <w:rFonts w:ascii="Arial" w:hAnsi="Arial"/>
      <w:lang w:val="en-US" w:eastAsia="en-US"/>
    </w:rPr>
  </w:style>
  <w:style w:type="paragraph" w:styleId="Odstavekseznama">
    <w:name w:val="List Paragraph"/>
    <w:basedOn w:val="Navaden"/>
    <w:qFormat/>
    <w:rsid w:val="00CE78B8"/>
    <w:pPr>
      <w:ind w:left="708"/>
    </w:pPr>
  </w:style>
  <w:style w:type="paragraph" w:styleId="Zadevapripombe">
    <w:name w:val="annotation subject"/>
    <w:basedOn w:val="Pripombabesedilo"/>
    <w:next w:val="Pripombabesedilo"/>
    <w:link w:val="ZadevapripombeZnak"/>
    <w:rsid w:val="00311291"/>
    <w:pPr>
      <w:spacing w:line="240" w:lineRule="auto"/>
    </w:pPr>
    <w:rPr>
      <w:b/>
      <w:bCs/>
    </w:rPr>
  </w:style>
  <w:style w:type="character" w:customStyle="1" w:styleId="ZadevapripombeZnak">
    <w:name w:val="Zadeva pripombe Znak"/>
    <w:link w:val="Zadevapripombe"/>
    <w:locked/>
    <w:rsid w:val="00311291"/>
    <w:rPr>
      <w:rFonts w:ascii="Arial" w:hAnsi="Arial" w:cs="Times New Roman"/>
      <w:b/>
      <w:bCs/>
      <w:lang w:val="en-US" w:eastAsia="en-US"/>
    </w:rPr>
  </w:style>
  <w:style w:type="character" w:customStyle="1" w:styleId="GlavaZnak">
    <w:name w:val="Glava Znak"/>
    <w:link w:val="Glava"/>
    <w:rsid w:val="00F73A40"/>
    <w:rPr>
      <w:rFonts w:ascii="Arial" w:hAnsi="Arial"/>
      <w:szCs w:val="24"/>
      <w:lang w:val="en-US" w:eastAsia="en-US"/>
    </w:rPr>
  </w:style>
  <w:style w:type="paragraph" w:customStyle="1" w:styleId="Odstavekseznama1">
    <w:name w:val="Odstavek seznama1"/>
    <w:basedOn w:val="Navaden"/>
    <w:qFormat/>
    <w:rsid w:val="001F1836"/>
    <w:pPr>
      <w:ind w:left="708"/>
    </w:pPr>
  </w:style>
  <w:style w:type="character" w:styleId="Sprotnaopomba-sklic">
    <w:name w:val="footnote reference"/>
    <w:basedOn w:val="Privzetapisavaodstavka"/>
    <w:semiHidden/>
    <w:unhideWhenUsed/>
    <w:rsid w:val="00BC63B2"/>
    <w:rPr>
      <w:vertAlign w:val="superscript"/>
    </w:rPr>
  </w:style>
  <w:style w:type="character" w:customStyle="1" w:styleId="Naslov1Znak">
    <w:name w:val="Naslov 1 Znak"/>
    <w:aliases w:val="NASLOV Znak"/>
    <w:basedOn w:val="Privzetapisavaodstavka"/>
    <w:link w:val="Naslov1"/>
    <w:rsid w:val="00777452"/>
    <w:rPr>
      <w:rFonts w:ascii="Arial" w:hAnsi="Arial" w:cs="Arial"/>
      <w:bCs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05-01-449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isrs.si/Pis.web/npb/2005-01-4491-p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zV_NaravneNesrece\STS\Poplave_Nov2012\aplikacija%20izpisi\ver_1.6_18102019\predloge\1061_Poplave_od_15_do_18_septembra_2022_OBVESTILO_ENOSTAN_V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C787D-FC89-4DCA-94F5-AF09116F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1061_Poplave_od_15_do_18_septembra_2022_OBVESTILO_ENOSTAN_V4</Template>
  <TotalTime>1</TotalTime>
  <Pages>7</Pages>
  <Words>1967</Words>
  <Characters>14068</Characters>
  <Application>Microsoft Office Word</Application>
  <DocSecurity>4</DocSecurity>
  <Lines>117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Lucija Svetlin</dc:creator>
  <cp:keywords/>
  <cp:lastModifiedBy>Živa Trček</cp:lastModifiedBy>
  <cp:revision>2</cp:revision>
  <cp:lastPrinted>2025-03-12T13:37:00Z</cp:lastPrinted>
  <dcterms:created xsi:type="dcterms:W3CDTF">2026-05-11T12:16:00Z</dcterms:created>
  <dcterms:modified xsi:type="dcterms:W3CDTF">2026-05-11T12:16:00Z</dcterms:modified>
</cp:coreProperties>
</file>