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Pr="00640F8C" w:rsidRDefault="00032CEB" w:rsidP="00F73A40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0777DDCC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C612A2">
      <w:pPr>
        <w:pStyle w:val="Naslov1"/>
        <w:ind w:left="851" w:firstLine="993"/>
        <w:rPr>
          <w:color w:val="000000"/>
          <w:highlight w:val="red"/>
        </w:rPr>
      </w:pPr>
    </w:p>
    <w:bookmarkEnd w:id="0"/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0A090E23" w14:textId="77777777" w:rsidR="0079199B" w:rsidRDefault="0079199B" w:rsidP="00C612A2">
      <w:pPr>
        <w:tabs>
          <w:tab w:val="left" w:pos="993"/>
        </w:tabs>
        <w:jc w:val="both"/>
        <w:rPr>
          <w:rFonts w:cs="Arial"/>
          <w:b/>
          <w:szCs w:val="20"/>
        </w:rPr>
      </w:pPr>
    </w:p>
    <w:p w14:paraId="51258685" w14:textId="6DEF2270" w:rsidR="00371B47" w:rsidRDefault="001F1836" w:rsidP="00C612A2">
      <w:pPr>
        <w:tabs>
          <w:tab w:val="left" w:pos="993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C612A2">
        <w:rPr>
          <w:rFonts w:cs="Arial"/>
          <w:b/>
          <w:szCs w:val="20"/>
        </w:rPr>
        <w:t>Obvestilo o možnosti vključitve v postopek za dodelitev sredstev za odpravo posledic naravne               nesreče</w:t>
      </w:r>
      <w:r w:rsidR="005C4894" w:rsidRPr="005C4894">
        <w:rPr>
          <w:rFonts w:cs="Arial"/>
          <w:b/>
          <w:szCs w:val="20"/>
        </w:rPr>
        <w:t xml:space="preserve"> na stanovanjih</w:t>
      </w:r>
      <w:r w:rsidR="00C612A2">
        <w:rPr>
          <w:rFonts w:cs="Arial"/>
          <w:b/>
          <w:szCs w:val="20"/>
        </w:rPr>
        <w:t xml:space="preserve"> in stanovanjskih stavbah zaradi močnega neurja z deževjem in poplavami od 6. do 7. maja 2023</w:t>
      </w:r>
      <w:r w:rsidR="005C4894" w:rsidRPr="005C4894">
        <w:rPr>
          <w:rFonts w:cs="Arial"/>
          <w:b/>
          <w:szCs w:val="20"/>
        </w:rPr>
        <w:t xml:space="preserve">   </w:t>
      </w:r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6D06A2DF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</w:t>
      </w:r>
      <w:r w:rsidR="004449CA">
        <w:rPr>
          <w:rFonts w:cs="Arial"/>
          <w:szCs w:val="20"/>
        </w:rPr>
        <w:t>,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3E1B51C8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močnega neurja z deževjem in poplavami med 6. in 7. majem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32836C5E" w14:textId="77777777" w:rsidR="00C4759B" w:rsidRDefault="00C4759B" w:rsidP="00B335CA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3E55CF90" w14:textId="13B43984" w:rsidR="00777F33" w:rsidRPr="007C2AB9" w:rsidRDefault="00C4759B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>
        <w:rPr>
          <w:b/>
          <w:bCs/>
        </w:rPr>
        <w:t>V</w:t>
      </w:r>
      <w:r w:rsidR="00777F33" w:rsidRPr="007C2AB9">
        <w:rPr>
          <w:b/>
          <w:bCs/>
        </w:rPr>
        <w:t xml:space="preserve"> nadaljevanju </w:t>
      </w:r>
      <w:r>
        <w:rPr>
          <w:b/>
          <w:bCs/>
        </w:rPr>
        <w:t xml:space="preserve">prilagamo </w:t>
      </w:r>
      <w:r w:rsidR="00777F33" w:rsidRPr="007C2AB9">
        <w:rPr>
          <w:b/>
          <w:bCs/>
        </w:rPr>
        <w:t>obrazc</w:t>
      </w:r>
      <w:r w:rsidR="00777F33" w:rsidRPr="0011040A">
        <w:rPr>
          <w:b/>
          <w:bCs/>
        </w:rPr>
        <w:t>e</w:t>
      </w:r>
      <w:r w:rsidR="00777F33">
        <w:rPr>
          <w:b/>
          <w:bCs/>
        </w:rPr>
        <w:t>, ki se nahajajo v prilogi dokumenta (4x)</w:t>
      </w:r>
      <w:r w:rsidR="00777F33" w:rsidRPr="007C2AB9">
        <w:rPr>
          <w:b/>
          <w:bCs/>
        </w:rPr>
        <w:t xml:space="preserve"> in vas v primeru, da se želite vključiti v postopek</w:t>
      </w:r>
      <w:r w:rsidR="00777F33">
        <w:rPr>
          <w:b/>
          <w:bCs/>
        </w:rPr>
        <w:t xml:space="preserve"> dodelit</w:t>
      </w:r>
      <w:r w:rsidR="00D52D43">
        <w:rPr>
          <w:b/>
          <w:bCs/>
        </w:rPr>
        <w:t>ve</w:t>
      </w:r>
      <w:r w:rsidR="00777F33">
        <w:rPr>
          <w:b/>
          <w:bCs/>
        </w:rPr>
        <w:t xml:space="preserve"> sredstev </w:t>
      </w:r>
      <w:r w:rsidR="00777F33" w:rsidRPr="005C4894">
        <w:rPr>
          <w:rFonts w:cs="Arial"/>
          <w:b/>
          <w:szCs w:val="20"/>
        </w:rPr>
        <w:t>za odpravo posledic naravne nesreče</w:t>
      </w:r>
      <w:r w:rsidR="00777F33">
        <w:rPr>
          <w:b/>
          <w:bCs/>
        </w:rPr>
        <w:t xml:space="preserve"> </w:t>
      </w:r>
      <w:r w:rsidR="00777F33" w:rsidRPr="007C2AB9">
        <w:rPr>
          <w:b/>
          <w:bCs/>
        </w:rPr>
        <w:t xml:space="preserve">prosimo, </w:t>
      </w:r>
      <w:r w:rsidR="00777F33"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="00777F33"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34D5AF41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6378D" w:rsidRPr="0006378D">
        <w:rPr>
          <w:rFonts w:cs="Arial"/>
          <w:b/>
          <w:szCs w:val="20"/>
        </w:rPr>
        <w:t>najkasneje do 31. 12. 2025</w:t>
      </w:r>
      <w:r w:rsidR="0006378D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3E0A705C" w14:textId="77777777" w:rsidR="00C619A7" w:rsidRDefault="00C619A7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lastRenderedPageBreak/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5B529829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6378D">
        <w:rPr>
          <w:rFonts w:cs="Arial"/>
          <w:b/>
          <w:szCs w:val="20"/>
          <w:u w:val="single"/>
        </w:rPr>
        <w:t>do 31. 12. 2025</w:t>
      </w:r>
      <w:r w:rsidR="00BC63B2" w:rsidRPr="002F3132">
        <w:rPr>
          <w:rFonts w:cs="Arial"/>
          <w:bCs/>
          <w:szCs w:val="20"/>
        </w:rPr>
        <w:t xml:space="preserve"> 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351988">
        <w:rPr>
          <w:rFonts w:cs="Arial"/>
          <w:b/>
          <w:szCs w:val="20"/>
          <w:u w:val="single"/>
        </w:rPr>
        <w:t>najpozneje do 3</w:t>
      </w:r>
      <w:r w:rsidRPr="00351988">
        <w:rPr>
          <w:rFonts w:cs="Arial"/>
          <w:b/>
          <w:szCs w:val="20"/>
          <w:u w:val="single"/>
        </w:rPr>
        <w:t>1</w:t>
      </w:r>
      <w:r w:rsidR="00BC63B2" w:rsidRPr="00351988">
        <w:rPr>
          <w:rFonts w:cs="Arial"/>
          <w:b/>
          <w:szCs w:val="20"/>
          <w:u w:val="single"/>
        </w:rPr>
        <w:t xml:space="preserve">. </w:t>
      </w:r>
      <w:r w:rsidR="0006378D">
        <w:rPr>
          <w:rFonts w:cs="Arial"/>
          <w:b/>
          <w:szCs w:val="20"/>
          <w:u w:val="single"/>
        </w:rPr>
        <w:t>5</w:t>
      </w:r>
      <w:r w:rsidR="00BC63B2" w:rsidRPr="00351988">
        <w:rPr>
          <w:rFonts w:cs="Arial"/>
          <w:b/>
          <w:szCs w:val="20"/>
          <w:u w:val="single"/>
        </w:rPr>
        <w:t>. 202</w:t>
      </w:r>
      <w:r w:rsidR="0006378D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2D8E3E5A" w:rsidR="00BC63B2" w:rsidRPr="00AE2BE5" w:rsidRDefault="00C619A7" w:rsidP="00BC63B2">
      <w:pPr>
        <w:jc w:val="both"/>
        <w:rPr>
          <w:rFonts w:cs="Arial"/>
          <w:bCs/>
          <w:szCs w:val="20"/>
        </w:rPr>
      </w:pPr>
      <w:r w:rsidRPr="00C619A7">
        <w:rPr>
          <w:rFonts w:cs="Arial"/>
          <w:bCs/>
          <w:szCs w:val="20"/>
        </w:rPr>
        <w:t xml:space="preserve">Urad </w:t>
      </w:r>
      <w:r w:rsidR="00BC63B2" w:rsidRPr="00C619A7">
        <w:rPr>
          <w:rFonts w:cs="Arial"/>
          <w:bCs/>
          <w:szCs w:val="20"/>
        </w:rPr>
        <w:t>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2DCB9319" w14:textId="57859BC1" w:rsidR="00C619A7" w:rsidRPr="00C619A7" w:rsidRDefault="00BC63B2" w:rsidP="00C619A7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C619A7">
        <w:rPr>
          <w:rFonts w:cs="Arial"/>
          <w:bCs/>
          <w:szCs w:val="20"/>
        </w:rPr>
        <w:tab/>
        <w:t xml:space="preserve"> </w:t>
      </w:r>
      <w:r w:rsidR="0006378D">
        <w:rPr>
          <w:rFonts w:cs="Arial"/>
          <w:bCs/>
          <w:szCs w:val="20"/>
        </w:rPr>
        <w:t xml:space="preserve">  </w:t>
      </w:r>
      <w:r w:rsidR="00C619A7" w:rsidRPr="00C619A7">
        <w:rPr>
          <w:rFonts w:cs="Arial"/>
          <w:b/>
          <w:szCs w:val="20"/>
        </w:rPr>
        <w:t xml:space="preserve">Ervin VIVODA   </w:t>
      </w:r>
    </w:p>
    <w:p w14:paraId="75D6DE93" w14:textId="6DB3ABE3" w:rsidR="00C619A7" w:rsidRPr="00C619A7" w:rsidRDefault="00C619A7" w:rsidP="00C619A7">
      <w:pPr>
        <w:jc w:val="both"/>
        <w:rPr>
          <w:rFonts w:cs="Arial"/>
          <w:b/>
          <w:szCs w:val="20"/>
        </w:rPr>
      </w:pPr>
      <w:r w:rsidRPr="00C619A7">
        <w:rPr>
          <w:rFonts w:cs="Arial"/>
          <w:b/>
          <w:szCs w:val="20"/>
        </w:rPr>
        <w:t xml:space="preserve"> </w:t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  <w:t xml:space="preserve">               </w:t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  <w:t xml:space="preserve"> Direktor Urada za zmanjševanje </w:t>
      </w:r>
    </w:p>
    <w:p w14:paraId="197C4652" w14:textId="5A8C682E" w:rsidR="00BC63B2" w:rsidRPr="00C619A7" w:rsidRDefault="00C619A7" w:rsidP="00C619A7">
      <w:pPr>
        <w:jc w:val="both"/>
        <w:rPr>
          <w:rFonts w:cs="Arial"/>
          <w:b/>
          <w:szCs w:val="20"/>
        </w:rPr>
      </w:pPr>
      <w:r w:rsidRPr="00C619A7">
        <w:rPr>
          <w:rFonts w:cs="Arial"/>
          <w:b/>
          <w:szCs w:val="20"/>
        </w:rPr>
        <w:t xml:space="preserve">                                                </w:t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</w:r>
      <w:r w:rsidRPr="00C619A7">
        <w:rPr>
          <w:rFonts w:cs="Arial"/>
          <w:b/>
          <w:szCs w:val="20"/>
        </w:rPr>
        <w:tab/>
        <w:t xml:space="preserve">      </w:t>
      </w:r>
      <w:r w:rsidR="0006378D">
        <w:rPr>
          <w:rFonts w:cs="Arial"/>
          <w:b/>
          <w:szCs w:val="20"/>
        </w:rPr>
        <w:t xml:space="preserve"> </w:t>
      </w:r>
      <w:r w:rsidRPr="00C619A7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3D00776" w14:textId="77777777" w:rsidR="0079199B" w:rsidRDefault="0079199B" w:rsidP="00BC63B2">
      <w:pPr>
        <w:ind w:left="2880" w:right="-17" w:firstLine="720"/>
        <w:rPr>
          <w:rFonts w:cs="Arial"/>
          <w:bCs/>
          <w:szCs w:val="20"/>
        </w:rPr>
      </w:pPr>
    </w:p>
    <w:p w14:paraId="5510508D" w14:textId="77777777" w:rsidR="0079199B" w:rsidRPr="0011040A" w:rsidRDefault="0079199B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18701A7A" w:rsidR="00436BBC" w:rsidRPr="00834E23" w:rsidRDefault="001F1836" w:rsidP="00C17441">
      <w:pPr>
        <w:jc w:val="center"/>
        <w:rPr>
          <w:b/>
          <w:szCs w:val="20"/>
        </w:rPr>
      </w:pPr>
      <w:r w:rsidRPr="00834E23">
        <w:rPr>
          <w:b/>
          <w:szCs w:val="20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1D4E4746" w14:textId="246DE027" w:rsidR="0079199B" w:rsidRPr="00160A05" w:rsidRDefault="00436BBC" w:rsidP="001F1836">
      <w:pPr>
        <w:jc w:val="both"/>
        <w:rPr>
          <w:rFonts w:cs="Arial"/>
          <w:bCs/>
        </w:rPr>
      </w:pPr>
      <w:bookmarkStart w:id="1" w:name="_Hlk195169637"/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64</w:t>
      </w:r>
      <w:r w:rsidR="00DC39B9" w:rsidRPr="009B0285">
        <w:rPr>
          <w:rFonts w:cs="Arial"/>
          <w:b/>
          <w:szCs w:val="20"/>
        </w:rPr>
        <w:t xml:space="preserve">, </w:t>
      </w:r>
      <w:r w:rsidR="00FB66D1">
        <w:rPr>
          <w:rFonts w:cs="Arial"/>
          <w:b/>
          <w:szCs w:val="20"/>
        </w:rPr>
        <w:t>6</w:t>
      </w:r>
      <w:r w:rsidR="0050398A">
        <w:rPr>
          <w:rFonts w:cs="Arial"/>
          <w:b/>
          <w:szCs w:val="20"/>
        </w:rPr>
        <w:t xml:space="preserve">. </w:t>
      </w:r>
      <w:r w:rsidR="00FB66D1">
        <w:rPr>
          <w:rFonts w:cs="Arial"/>
          <w:b/>
          <w:szCs w:val="20"/>
        </w:rPr>
        <w:t>do 7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79199B" w:rsidRPr="00160A05">
        <w:rPr>
          <w:rFonts w:cs="Arial"/>
          <w:bCs/>
        </w:rPr>
        <w:t>……………………………………………………………………………………………………………………...</w:t>
      </w:r>
    </w:p>
    <w:p w14:paraId="2C4EA5EB" w14:textId="77777777" w:rsidR="0079199B" w:rsidRPr="00160A05" w:rsidRDefault="0079199B" w:rsidP="001F1836">
      <w:pPr>
        <w:jc w:val="both"/>
        <w:rPr>
          <w:rFonts w:cs="Arial"/>
          <w:bCs/>
        </w:rPr>
      </w:pPr>
    </w:p>
    <w:p w14:paraId="40764B24" w14:textId="77777777" w:rsidR="00160A05" w:rsidRDefault="00160A05" w:rsidP="001F1836">
      <w:pPr>
        <w:jc w:val="both"/>
        <w:rPr>
          <w:rFonts w:cs="Arial"/>
          <w:b/>
        </w:rPr>
      </w:pPr>
    </w:p>
    <w:p w14:paraId="257DD0CC" w14:textId="77777777" w:rsidR="0079199B" w:rsidRDefault="0079199B" w:rsidP="001F1836">
      <w:pPr>
        <w:jc w:val="both"/>
        <w:rPr>
          <w:rFonts w:cs="Arial"/>
          <w:b/>
        </w:rPr>
      </w:pPr>
      <w:r>
        <w:rPr>
          <w:rFonts w:cs="Arial"/>
          <w:b/>
        </w:rPr>
        <w:t>Identifikacijska številka stavbe in delov stavbe</w:t>
      </w:r>
    </w:p>
    <w:p w14:paraId="5EC92950" w14:textId="60488A35" w:rsidR="0079199B" w:rsidRPr="0079199B" w:rsidRDefault="0079199B" w:rsidP="001F1836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Šifra katastrske občine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stavbe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dela stavbe</w:t>
      </w:r>
    </w:p>
    <w:p w14:paraId="2BB6217E" w14:textId="7B1C6D64" w:rsidR="0079199B" w:rsidRPr="0079199B" w:rsidRDefault="0079199B" w:rsidP="001F1836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……………………………….    -     ………………………………    -    …………………………………….</w:t>
      </w:r>
    </w:p>
    <w:p w14:paraId="11BEDCBD" w14:textId="77777777" w:rsidR="0079199B" w:rsidRDefault="0079199B" w:rsidP="001F1836">
      <w:pPr>
        <w:jc w:val="both"/>
        <w:rPr>
          <w:rFonts w:cs="Arial"/>
          <w:b/>
        </w:rPr>
      </w:pPr>
    </w:p>
    <w:p w14:paraId="0CFC9548" w14:textId="77777777" w:rsidR="00160A05" w:rsidRDefault="00160A05" w:rsidP="001F1836">
      <w:pPr>
        <w:jc w:val="both"/>
        <w:rPr>
          <w:rFonts w:cs="Arial"/>
          <w:b/>
        </w:rPr>
      </w:pPr>
    </w:p>
    <w:p w14:paraId="0B045BD0" w14:textId="6FBDBAC4" w:rsidR="0079199B" w:rsidRDefault="00160A05" w:rsidP="001F1836">
      <w:pPr>
        <w:jc w:val="both"/>
        <w:rPr>
          <w:rFonts w:cs="Arial"/>
          <w:b/>
        </w:rPr>
      </w:pPr>
      <w:r>
        <w:rPr>
          <w:rFonts w:cs="Arial"/>
          <w:b/>
        </w:rPr>
        <w:t xml:space="preserve">Stavba stoji na zemljišču </w:t>
      </w:r>
      <w:r w:rsidRPr="00160A05">
        <w:rPr>
          <w:rFonts w:cs="Arial"/>
          <w:bCs/>
        </w:rPr>
        <w:t xml:space="preserve">parcelna številka: </w:t>
      </w:r>
      <w:bookmarkStart w:id="2" w:name="_Hlk195168500"/>
      <w:r w:rsidRPr="00160A05">
        <w:rPr>
          <w:rFonts w:cs="Arial"/>
          <w:bCs/>
        </w:rPr>
        <w:t xml:space="preserve">……………………………..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…………………………………</w:t>
      </w:r>
      <w:bookmarkEnd w:id="2"/>
    </w:p>
    <w:p w14:paraId="40ACDC0E" w14:textId="66573A9F" w:rsidR="0079199B" w:rsidRPr="00160A05" w:rsidRDefault="00160A05" w:rsidP="001F1836">
      <w:pPr>
        <w:jc w:val="both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0109B">
        <w:rPr>
          <w:rFonts w:cs="Arial"/>
          <w:b/>
        </w:rPr>
        <w:t xml:space="preserve">     </w:t>
      </w:r>
      <w:r w:rsidR="00A0109B" w:rsidRPr="00A0109B">
        <w:rPr>
          <w:rFonts w:cs="Arial"/>
          <w:bCs/>
        </w:rPr>
        <w:t>parcelna številka:</w:t>
      </w:r>
      <w:r w:rsidR="00A0109B">
        <w:rPr>
          <w:rFonts w:cs="Arial"/>
          <w:b/>
        </w:rPr>
        <w:t xml:space="preserve"> </w:t>
      </w:r>
      <w:r>
        <w:rPr>
          <w:rFonts w:cs="Arial"/>
          <w:bCs/>
        </w:rPr>
        <w:t>.</w:t>
      </w:r>
      <w:r w:rsidRPr="00160A05">
        <w:rPr>
          <w:rFonts w:cs="Arial"/>
          <w:bCs/>
        </w:rPr>
        <w:t>……………………………</w:t>
      </w:r>
      <w:r w:rsidR="00834E23">
        <w:rPr>
          <w:rFonts w:cs="Arial"/>
          <w:bCs/>
        </w:rPr>
        <w:t xml:space="preserve">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</w:t>
      </w:r>
      <w:r w:rsidR="00834E23">
        <w:rPr>
          <w:rFonts w:cs="Arial"/>
          <w:bCs/>
        </w:rPr>
        <w:t>…</w:t>
      </w:r>
    </w:p>
    <w:bookmarkEnd w:id="1"/>
    <w:p w14:paraId="2FA0F370" w14:textId="77777777" w:rsidR="0079199B" w:rsidRDefault="0079199B" w:rsidP="001F1836">
      <w:pPr>
        <w:jc w:val="both"/>
        <w:rPr>
          <w:rFonts w:cs="Arial"/>
          <w:b/>
        </w:rPr>
      </w:pPr>
    </w:p>
    <w:p w14:paraId="077CFA8E" w14:textId="77BE7B25" w:rsidR="00436BBC" w:rsidRPr="004E2DB3" w:rsidRDefault="00436BBC" w:rsidP="00C17441">
      <w:pPr>
        <w:jc w:val="both"/>
        <w:rPr>
          <w:rFonts w:cs="Arial"/>
        </w:rPr>
      </w:pPr>
    </w:p>
    <w:p w14:paraId="60A4C0D9" w14:textId="61872AFB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……………………………………………………………………………………..</w:t>
      </w:r>
    </w:p>
    <w:p w14:paraId="2B872591" w14:textId="6F93AD21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EMŠO</w:t>
      </w:r>
      <w:r w:rsidR="00160A05">
        <w:rPr>
          <w:rFonts w:cs="Arial"/>
        </w:rPr>
        <w:t xml:space="preserve"> </w:t>
      </w:r>
      <w:r w:rsidRPr="004E2DB3">
        <w:rPr>
          <w:rFonts w:cs="Arial"/>
        </w:rPr>
        <w:t xml:space="preserve">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…….</w:t>
      </w:r>
    </w:p>
    <w:p w14:paraId="7AB8F241" w14:textId="31F1B605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0C17C3F6" w:rsidR="00436BBC" w:rsidRPr="004E2DB3" w:rsidRDefault="00834E23" w:rsidP="00FE57F5">
      <w:pPr>
        <w:ind w:left="709" w:firstLine="720"/>
        <w:rPr>
          <w:rFonts w:cs="Arial"/>
        </w:rPr>
      </w:pPr>
      <w:r>
        <w:rPr>
          <w:rFonts w:cs="Arial"/>
          <w:b/>
        </w:rPr>
        <w:t>x</w:t>
      </w:r>
      <w:r>
        <w:rPr>
          <w:rFonts w:cs="Arial"/>
          <w:b/>
        </w:rPr>
        <w:tab/>
      </w:r>
      <w:r w:rsidR="00436BBC" w:rsidRPr="004E2DB3">
        <w:rPr>
          <w:rFonts w:cs="Arial"/>
          <w:b/>
        </w:rPr>
        <w:t>kot izključni lastnik</w:t>
      </w:r>
      <w:r w:rsidR="00436BBC"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4DE913EB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834E23">
        <w:rPr>
          <w:rFonts w:cs="Arial"/>
          <w:b/>
        </w:rPr>
        <w:t xml:space="preserve">             </w:t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3CAB0810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06378D">
        <w:rPr>
          <w:rFonts w:cs="Arial"/>
          <w:b/>
          <w:u w:val="single"/>
        </w:rPr>
        <w:t>5</w:t>
      </w:r>
      <w:r w:rsidR="005C4894">
        <w:rPr>
          <w:rFonts w:cs="Arial"/>
          <w:b/>
          <w:u w:val="single"/>
        </w:rPr>
        <w:t>. 202</w:t>
      </w:r>
      <w:r w:rsidR="0006378D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511D36BD" w14:textId="77777777" w:rsidR="00436BBC" w:rsidRDefault="00436BBC" w:rsidP="00C17441">
      <w:pPr>
        <w:rPr>
          <w:rFonts w:cs="Arial"/>
        </w:rPr>
      </w:pPr>
    </w:p>
    <w:p w14:paraId="79FA1091" w14:textId="0676CC80" w:rsidR="00436BBC" w:rsidRPr="00834E23" w:rsidRDefault="00A11FF0" w:rsidP="00834E23">
      <w:pPr>
        <w:spacing w:after="160" w:line="259" w:lineRule="auto"/>
        <w:contextualSpacing/>
        <w:jc w:val="both"/>
        <w:rPr>
          <w:sz w:val="16"/>
          <w:szCs w:val="16"/>
        </w:rPr>
      </w:pPr>
      <w:r w:rsidRPr="00834E23">
        <w:rPr>
          <w:sz w:val="16"/>
          <w:szCs w:val="16"/>
        </w:rPr>
        <w:t>2</w:t>
      </w:r>
      <w:r w:rsidR="00605DEF" w:rsidRPr="00834E23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  <w:r w:rsidR="00436BBC">
        <w:rPr>
          <w:rFonts w:cs="Arial"/>
          <w:b/>
        </w:rPr>
        <w:br w:type="column"/>
      </w:r>
      <w:r w:rsidR="00731FC9"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zavarovalnici……………………………..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3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3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4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4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5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2BBEE0A0" w14:textId="77777777" w:rsidR="00834E23" w:rsidRDefault="00834E23" w:rsidP="001D405D">
      <w:pPr>
        <w:jc w:val="center"/>
        <w:rPr>
          <w:rFonts w:cs="Arial"/>
          <w:b/>
        </w:rPr>
      </w:pPr>
    </w:p>
    <w:p w14:paraId="1F04038C" w14:textId="168FF536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Default="00436BBC" w:rsidP="00B335CA">
      <w:pPr>
        <w:rPr>
          <w:rFonts w:cs="Arial"/>
        </w:rPr>
      </w:pPr>
    </w:p>
    <w:p w14:paraId="2861F154" w14:textId="086127CE" w:rsidR="00834E23" w:rsidRPr="00160A05" w:rsidRDefault="00834E23" w:rsidP="00834E23">
      <w:pPr>
        <w:jc w:val="both"/>
        <w:rPr>
          <w:rFonts w:cs="Arial"/>
          <w:bCs/>
        </w:rPr>
      </w:pPr>
      <w:bookmarkStart w:id="6" w:name="_Hlk195170357"/>
      <w:r w:rsidRPr="004E2DB3">
        <w:rPr>
          <w:rFonts w:cs="Arial"/>
          <w:b/>
        </w:rPr>
        <w:t xml:space="preserve">za </w:t>
      </w:r>
      <w:r w:rsidRPr="00C3083C">
        <w:rPr>
          <w:rFonts w:cs="Arial"/>
          <w:b/>
        </w:rPr>
        <w:t>stanovanje</w:t>
      </w:r>
      <w:r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>
        <w:rPr>
          <w:rFonts w:cs="Arial"/>
          <w:b/>
        </w:rPr>
        <w:t>i,</w:t>
      </w:r>
      <w:r w:rsidRPr="004E2DB3">
        <w:rPr>
          <w:rFonts w:cs="Arial"/>
          <w:b/>
        </w:rPr>
        <w:t xml:space="preserve"> </w:t>
      </w:r>
      <w:r w:rsidRPr="009B0285">
        <w:rPr>
          <w:rFonts w:cs="Arial"/>
          <w:b/>
        </w:rPr>
        <w:t>poškodovano zaradi naravne nesreče</w:t>
      </w:r>
      <w:r>
        <w:rPr>
          <w:rFonts w:cs="Arial"/>
          <w:b/>
        </w:rPr>
        <w:t xml:space="preserve"> št. 64</w:t>
      </w:r>
      <w:r w:rsidRPr="009B0285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6. do 7. maja</w:t>
      </w:r>
      <w:r w:rsidRPr="009B0285">
        <w:rPr>
          <w:rFonts w:cs="Arial"/>
          <w:b/>
          <w:szCs w:val="20"/>
        </w:rPr>
        <w:t xml:space="preserve"> 2023</w:t>
      </w:r>
      <w:r>
        <w:rPr>
          <w:rFonts w:cs="Arial"/>
          <w:b/>
          <w:szCs w:val="20"/>
        </w:rPr>
        <w:t xml:space="preserve">, </w:t>
      </w:r>
      <w:r>
        <w:rPr>
          <w:rFonts w:cs="Arial"/>
          <w:b/>
        </w:rPr>
        <w:t>z naslovom</w:t>
      </w:r>
      <w:r w:rsidRPr="00160A05">
        <w:rPr>
          <w:rFonts w:cs="Arial"/>
          <w:bCs/>
        </w:rPr>
        <w:t>……………………………………………………………………………………………………………………...</w:t>
      </w:r>
    </w:p>
    <w:p w14:paraId="5073FB08" w14:textId="77777777" w:rsidR="00834E23" w:rsidRPr="00160A05" w:rsidRDefault="00834E23" w:rsidP="00834E23">
      <w:pPr>
        <w:jc w:val="both"/>
        <w:rPr>
          <w:rFonts w:cs="Arial"/>
          <w:bCs/>
        </w:rPr>
      </w:pPr>
    </w:p>
    <w:p w14:paraId="0C7241BE" w14:textId="77777777" w:rsidR="00834E23" w:rsidRDefault="00834E23" w:rsidP="00834E23">
      <w:pPr>
        <w:jc w:val="both"/>
        <w:rPr>
          <w:rFonts w:cs="Arial"/>
          <w:b/>
        </w:rPr>
      </w:pPr>
    </w:p>
    <w:p w14:paraId="1650D5B7" w14:textId="77777777" w:rsidR="00834E23" w:rsidRDefault="00834E23" w:rsidP="00834E23">
      <w:pPr>
        <w:jc w:val="both"/>
        <w:rPr>
          <w:rFonts w:cs="Arial"/>
          <w:b/>
        </w:rPr>
      </w:pPr>
      <w:r>
        <w:rPr>
          <w:rFonts w:cs="Arial"/>
          <w:b/>
        </w:rPr>
        <w:t>Identifikacijska številka stavbe in delov stavbe</w:t>
      </w:r>
    </w:p>
    <w:p w14:paraId="36239018" w14:textId="77777777" w:rsidR="00834E23" w:rsidRPr="0079199B" w:rsidRDefault="00834E23" w:rsidP="00834E23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Šifra katastrske občine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stavbe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dela stavbe</w:t>
      </w:r>
    </w:p>
    <w:p w14:paraId="0D5BAE8E" w14:textId="77777777" w:rsidR="00834E23" w:rsidRPr="0079199B" w:rsidRDefault="00834E23" w:rsidP="00834E23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……………………………….    -     ………………………………    -    …………………………………….</w:t>
      </w:r>
    </w:p>
    <w:p w14:paraId="11443C27" w14:textId="77777777" w:rsidR="00834E23" w:rsidRDefault="00834E23" w:rsidP="00834E23">
      <w:pPr>
        <w:jc w:val="both"/>
        <w:rPr>
          <w:rFonts w:cs="Arial"/>
          <w:b/>
        </w:rPr>
      </w:pPr>
    </w:p>
    <w:p w14:paraId="01C47159" w14:textId="77777777" w:rsidR="00834E23" w:rsidRDefault="00834E23" w:rsidP="00834E23">
      <w:pPr>
        <w:jc w:val="both"/>
        <w:rPr>
          <w:rFonts w:cs="Arial"/>
          <w:b/>
        </w:rPr>
      </w:pPr>
    </w:p>
    <w:p w14:paraId="683D1A41" w14:textId="77777777" w:rsidR="00834E23" w:rsidRDefault="00834E23" w:rsidP="00834E23">
      <w:pPr>
        <w:jc w:val="both"/>
        <w:rPr>
          <w:rFonts w:cs="Arial"/>
          <w:b/>
        </w:rPr>
      </w:pPr>
      <w:r>
        <w:rPr>
          <w:rFonts w:cs="Arial"/>
          <w:b/>
        </w:rPr>
        <w:t xml:space="preserve">Stavba stoji na zemljišču </w:t>
      </w:r>
      <w:r w:rsidRPr="00160A05">
        <w:rPr>
          <w:rFonts w:cs="Arial"/>
          <w:bCs/>
        </w:rPr>
        <w:t xml:space="preserve">parcelna številka: ……………………………..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…………………………………</w:t>
      </w:r>
    </w:p>
    <w:p w14:paraId="0B250EEE" w14:textId="77777777" w:rsidR="00834E23" w:rsidRPr="00160A05" w:rsidRDefault="00834E23" w:rsidP="00834E23">
      <w:pPr>
        <w:jc w:val="both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0A05">
        <w:rPr>
          <w:rFonts w:cs="Arial"/>
          <w:bCs/>
        </w:rPr>
        <w:t xml:space="preserve">                     </w:t>
      </w:r>
      <w:r>
        <w:rPr>
          <w:rFonts w:cs="Arial"/>
          <w:bCs/>
        </w:rPr>
        <w:t>.</w:t>
      </w:r>
      <w:r w:rsidRPr="00160A05">
        <w:rPr>
          <w:rFonts w:cs="Arial"/>
          <w:bCs/>
        </w:rPr>
        <w:t>……………………………</w:t>
      </w:r>
      <w:r>
        <w:rPr>
          <w:rFonts w:cs="Arial"/>
          <w:bCs/>
        </w:rPr>
        <w:t xml:space="preserve">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</w:t>
      </w:r>
      <w:r>
        <w:rPr>
          <w:rFonts w:cs="Arial"/>
          <w:bCs/>
        </w:rPr>
        <w:t>…</w:t>
      </w:r>
    </w:p>
    <w:bookmarkEnd w:id="6"/>
    <w:p w14:paraId="5095D9C2" w14:textId="77777777" w:rsidR="00834E23" w:rsidRDefault="00834E23" w:rsidP="00B335CA">
      <w:pPr>
        <w:rPr>
          <w:rFonts w:cs="Arial"/>
        </w:rPr>
      </w:pPr>
    </w:p>
    <w:p w14:paraId="025D1967" w14:textId="77777777" w:rsidR="00834E23" w:rsidRDefault="00834E23" w:rsidP="00B335CA">
      <w:pPr>
        <w:rPr>
          <w:rFonts w:cs="Arial"/>
        </w:rPr>
      </w:pPr>
    </w:p>
    <w:bookmarkEnd w:id="5"/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481B6A43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BB71F0">
        <w:rPr>
          <w:rFonts w:cs="Arial"/>
        </w:rPr>
        <w:t>.</w:t>
      </w:r>
    </w:p>
    <w:p w14:paraId="50FF3D74" w14:textId="5EC8576B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BB71F0">
        <w:rPr>
          <w:rFonts w:cs="Arial"/>
        </w:rPr>
        <w:t>……………………………………………………..</w:t>
      </w:r>
    </w:p>
    <w:p w14:paraId="6AE55AC9" w14:textId="46CE7DDC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  <w:r w:rsidR="00BB71F0">
        <w:rPr>
          <w:rFonts w:cs="Arial"/>
        </w:rPr>
        <w:t>.</w:t>
      </w:r>
    </w:p>
    <w:p w14:paraId="7BD8D471" w14:textId="7ABF408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  <w:r w:rsidR="00BB71F0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41FCFCD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BB71F0">
        <w:rPr>
          <w:rFonts w:cs="Arial"/>
        </w:rPr>
        <w:t>……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136625FD" w14:textId="77777777" w:rsidR="004F771A" w:rsidRDefault="004F771A" w:rsidP="00B335CA">
      <w:pPr>
        <w:rPr>
          <w:rFonts w:cs="Arial"/>
          <w:sz w:val="16"/>
          <w:szCs w:val="16"/>
        </w:rPr>
      </w:pPr>
    </w:p>
    <w:p w14:paraId="5F16BF85" w14:textId="48D7A1C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01FCEB78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64</w:t>
      </w:r>
      <w:r w:rsidR="00DC39B9" w:rsidRPr="009B0285">
        <w:rPr>
          <w:rFonts w:cs="Arial"/>
          <w:b/>
          <w:szCs w:val="20"/>
        </w:rPr>
        <w:t xml:space="preserve">, </w:t>
      </w:r>
      <w:r w:rsidR="0010440C">
        <w:rPr>
          <w:rFonts w:cs="Arial"/>
          <w:b/>
          <w:szCs w:val="20"/>
        </w:rPr>
        <w:t>6</w:t>
      </w:r>
      <w:r w:rsidR="0050398A">
        <w:rPr>
          <w:rFonts w:cs="Arial"/>
          <w:b/>
          <w:szCs w:val="20"/>
        </w:rPr>
        <w:t xml:space="preserve">. </w:t>
      </w:r>
      <w:r w:rsidR="0010440C">
        <w:rPr>
          <w:rFonts w:cs="Arial"/>
          <w:b/>
          <w:szCs w:val="20"/>
        </w:rPr>
        <w:t>do 7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4F771A" w:rsidRPr="004F771A">
        <w:rPr>
          <w:rFonts w:cs="Arial"/>
          <w:b/>
        </w:rPr>
        <w:t>……………………………………………………………………………………………..</w:t>
      </w:r>
      <w:r w:rsidR="004F771A"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F771A">
        <w:rPr>
          <w:rFonts w:cs="Arial"/>
          <w:b/>
        </w:rPr>
        <w:t xml:space="preserve"> </w:t>
      </w:r>
      <w:r w:rsidR="004F771A" w:rsidRPr="004F771A">
        <w:rPr>
          <w:rFonts w:cs="Arial"/>
          <w:bCs/>
          <w:sz w:val="16"/>
          <w:szCs w:val="16"/>
        </w:rPr>
        <w:t xml:space="preserve">(šifra </w:t>
      </w:r>
      <w:proofErr w:type="spellStart"/>
      <w:r w:rsidR="004F771A" w:rsidRPr="004F771A">
        <w:rPr>
          <w:rFonts w:cs="Arial"/>
          <w:bCs/>
          <w:sz w:val="16"/>
          <w:szCs w:val="16"/>
        </w:rPr>
        <w:t>k.o</w:t>
      </w:r>
      <w:proofErr w:type="spellEnd"/>
      <w:r w:rsidR="004F771A" w:rsidRPr="004F771A">
        <w:rPr>
          <w:rFonts w:cs="Arial"/>
          <w:bCs/>
          <w:sz w:val="16"/>
          <w:szCs w:val="16"/>
        </w:rPr>
        <w:t>. - št. stavbe - št. dela stavbe)</w:t>
      </w:r>
      <w:r w:rsidR="004F771A">
        <w:rPr>
          <w:rFonts w:cs="Arial"/>
          <w:b/>
        </w:rPr>
        <w:t xml:space="preserve"> …………………………………………………………</w:t>
      </w:r>
      <w:r w:rsidR="001B1B0A" w:rsidRPr="004F771A">
        <w:rPr>
          <w:rFonts w:cs="Arial"/>
          <w:b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4F771A" w:rsidRPr="004F771A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4F771A" w:rsidRPr="004F771A">
        <w:rPr>
          <w:rFonts w:cs="Arial"/>
          <w:bCs/>
          <w:sz w:val="16"/>
          <w:szCs w:val="16"/>
        </w:rPr>
        <w:t>k.o</w:t>
      </w:r>
      <w:proofErr w:type="spellEnd"/>
      <w:r w:rsidR="004F771A" w:rsidRPr="004F771A">
        <w:rPr>
          <w:rFonts w:cs="Arial"/>
          <w:bCs/>
          <w:sz w:val="16"/>
          <w:szCs w:val="16"/>
        </w:rPr>
        <w:t>.)</w:t>
      </w:r>
      <w:r w:rsidR="004F771A">
        <w:rPr>
          <w:rFonts w:cs="Arial"/>
          <w:b/>
        </w:rPr>
        <w:t xml:space="preserve"> ………………………………………………………..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0554FC7C" w:rsidR="00436BBC" w:rsidRPr="000B7EAD" w:rsidRDefault="00436BBC" w:rsidP="00BB71F0">
      <w:pPr>
        <w:jc w:val="both"/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5D3ABA56" w:rsidR="00EA5B2E" w:rsidRPr="007E3AF9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E3AF9">
        <w:rPr>
          <w:rFonts w:cs="Arial"/>
          <w:bCs/>
          <w:sz w:val="16"/>
          <w:szCs w:val="16"/>
        </w:rPr>
        <w:t xml:space="preserve">                                       </w:t>
      </w:r>
      <w:r>
        <w:rPr>
          <w:rFonts w:cs="Arial"/>
          <w:bCs/>
          <w:sz w:val="16"/>
          <w:szCs w:val="16"/>
        </w:rPr>
        <w:t xml:space="preserve"> </w:t>
      </w:r>
      <w:r w:rsidRPr="007E3AF9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77777777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VLOGE</w:t>
      </w:r>
    </w:p>
    <w:p w14:paraId="446E14B3" w14:textId="77777777" w:rsidR="00EA5B2E" w:rsidRDefault="00EA5B2E" w:rsidP="00EA5B2E">
      <w:pPr>
        <w:rPr>
          <w:rFonts w:cs="Arial"/>
        </w:rPr>
      </w:pPr>
    </w:p>
    <w:p w14:paraId="34340B4F" w14:textId="77777777" w:rsidR="00EE4BAF" w:rsidRPr="00160A05" w:rsidRDefault="00EE4BAF" w:rsidP="00EE4BAF">
      <w:pPr>
        <w:jc w:val="both"/>
        <w:rPr>
          <w:rFonts w:cs="Arial"/>
          <w:bCs/>
        </w:rPr>
      </w:pPr>
      <w:r w:rsidRPr="004E2DB3">
        <w:rPr>
          <w:rFonts w:cs="Arial"/>
          <w:b/>
        </w:rPr>
        <w:t xml:space="preserve">za </w:t>
      </w:r>
      <w:r w:rsidRPr="00C3083C">
        <w:rPr>
          <w:rFonts w:cs="Arial"/>
          <w:b/>
        </w:rPr>
        <w:t>stanovanje</w:t>
      </w:r>
      <w:r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>
        <w:rPr>
          <w:rFonts w:cs="Arial"/>
          <w:b/>
        </w:rPr>
        <w:t>i,</w:t>
      </w:r>
      <w:r w:rsidRPr="004E2DB3">
        <w:rPr>
          <w:rFonts w:cs="Arial"/>
          <w:b/>
        </w:rPr>
        <w:t xml:space="preserve"> </w:t>
      </w:r>
      <w:r w:rsidRPr="009B0285">
        <w:rPr>
          <w:rFonts w:cs="Arial"/>
          <w:b/>
        </w:rPr>
        <w:t>poškodovano zaradi naravne nesreče</w:t>
      </w:r>
      <w:r>
        <w:rPr>
          <w:rFonts w:cs="Arial"/>
          <w:b/>
        </w:rPr>
        <w:t xml:space="preserve"> št. 64</w:t>
      </w:r>
      <w:r w:rsidRPr="009B0285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6. do 7 . maja</w:t>
      </w:r>
      <w:r w:rsidRPr="009B0285">
        <w:rPr>
          <w:rFonts w:cs="Arial"/>
          <w:b/>
          <w:szCs w:val="20"/>
        </w:rPr>
        <w:t xml:space="preserve"> 2023</w:t>
      </w:r>
      <w:r>
        <w:rPr>
          <w:rFonts w:cs="Arial"/>
          <w:b/>
          <w:szCs w:val="20"/>
        </w:rPr>
        <w:t xml:space="preserve">, </w:t>
      </w:r>
      <w:r>
        <w:rPr>
          <w:rFonts w:cs="Arial"/>
          <w:b/>
        </w:rPr>
        <w:t>z naslovom</w:t>
      </w:r>
      <w:r w:rsidRPr="00160A05">
        <w:rPr>
          <w:rFonts w:cs="Arial"/>
          <w:bCs/>
        </w:rPr>
        <w:t>……………………………………………………………………………………………………………………...</w:t>
      </w:r>
    </w:p>
    <w:p w14:paraId="4BA29D7B" w14:textId="77777777" w:rsidR="00EE4BAF" w:rsidRPr="00160A05" w:rsidRDefault="00EE4BAF" w:rsidP="00EE4BAF">
      <w:pPr>
        <w:jc w:val="both"/>
        <w:rPr>
          <w:rFonts w:cs="Arial"/>
          <w:bCs/>
        </w:rPr>
      </w:pPr>
    </w:p>
    <w:p w14:paraId="388051F9" w14:textId="77777777" w:rsidR="00EE4BAF" w:rsidRDefault="00EE4BAF" w:rsidP="00EE4BAF">
      <w:pPr>
        <w:jc w:val="both"/>
        <w:rPr>
          <w:rFonts w:cs="Arial"/>
          <w:b/>
        </w:rPr>
      </w:pPr>
    </w:p>
    <w:p w14:paraId="2DD59294" w14:textId="77777777" w:rsidR="00EE4BAF" w:rsidRDefault="00EE4BAF" w:rsidP="00EE4BAF">
      <w:pPr>
        <w:jc w:val="both"/>
        <w:rPr>
          <w:rFonts w:cs="Arial"/>
          <w:b/>
        </w:rPr>
      </w:pPr>
      <w:r>
        <w:rPr>
          <w:rFonts w:cs="Arial"/>
          <w:b/>
        </w:rPr>
        <w:t>Identifikacijska številka stavbe in delov stavbe</w:t>
      </w:r>
    </w:p>
    <w:p w14:paraId="7564F86D" w14:textId="77777777" w:rsidR="00EE4BAF" w:rsidRPr="0079199B" w:rsidRDefault="00EE4BAF" w:rsidP="00EE4BAF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Šifra katastrske občine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stavbe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9199B">
        <w:rPr>
          <w:rFonts w:cs="Arial"/>
          <w:bCs/>
        </w:rPr>
        <w:tab/>
        <w:t>Številka dela stavbe</w:t>
      </w:r>
    </w:p>
    <w:p w14:paraId="3D9B646F" w14:textId="77777777" w:rsidR="00EE4BAF" w:rsidRPr="0079199B" w:rsidRDefault="00EE4BAF" w:rsidP="00EE4BAF">
      <w:pPr>
        <w:jc w:val="both"/>
        <w:rPr>
          <w:rFonts w:cs="Arial"/>
          <w:bCs/>
        </w:rPr>
      </w:pPr>
      <w:r w:rsidRPr="0079199B">
        <w:rPr>
          <w:rFonts w:cs="Arial"/>
          <w:bCs/>
        </w:rPr>
        <w:t>……………………………….    -     ………………………………    -    …………………………………….</w:t>
      </w:r>
    </w:p>
    <w:p w14:paraId="0D68D377" w14:textId="77777777" w:rsidR="00EE4BAF" w:rsidRDefault="00EE4BAF" w:rsidP="00EE4BAF">
      <w:pPr>
        <w:jc w:val="both"/>
        <w:rPr>
          <w:rFonts w:cs="Arial"/>
          <w:b/>
        </w:rPr>
      </w:pPr>
    </w:p>
    <w:p w14:paraId="0985273E" w14:textId="77777777" w:rsidR="00EE4BAF" w:rsidRDefault="00EE4BAF" w:rsidP="00EE4BAF">
      <w:pPr>
        <w:jc w:val="both"/>
        <w:rPr>
          <w:rFonts w:cs="Arial"/>
          <w:b/>
        </w:rPr>
      </w:pPr>
    </w:p>
    <w:p w14:paraId="543F330A" w14:textId="77777777" w:rsidR="00EE4BAF" w:rsidRDefault="00EE4BAF" w:rsidP="00EE4BAF">
      <w:pPr>
        <w:jc w:val="both"/>
        <w:rPr>
          <w:rFonts w:cs="Arial"/>
          <w:b/>
        </w:rPr>
      </w:pPr>
      <w:r>
        <w:rPr>
          <w:rFonts w:cs="Arial"/>
          <w:b/>
        </w:rPr>
        <w:t xml:space="preserve">Stavba stoji na zemljišču </w:t>
      </w:r>
      <w:r w:rsidRPr="00160A05">
        <w:rPr>
          <w:rFonts w:cs="Arial"/>
          <w:bCs/>
        </w:rPr>
        <w:t xml:space="preserve">parcelna številka: ……………………………..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…………………………………</w:t>
      </w:r>
    </w:p>
    <w:p w14:paraId="1795E558" w14:textId="77777777" w:rsidR="00EE4BAF" w:rsidRPr="00160A05" w:rsidRDefault="00EE4BAF" w:rsidP="00EE4BAF">
      <w:pPr>
        <w:jc w:val="both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0A05">
        <w:rPr>
          <w:rFonts w:cs="Arial"/>
          <w:bCs/>
        </w:rPr>
        <w:t xml:space="preserve">                     </w:t>
      </w:r>
      <w:r>
        <w:rPr>
          <w:rFonts w:cs="Arial"/>
          <w:bCs/>
        </w:rPr>
        <w:t>.</w:t>
      </w:r>
      <w:r w:rsidRPr="00160A05">
        <w:rPr>
          <w:rFonts w:cs="Arial"/>
          <w:bCs/>
        </w:rPr>
        <w:t>……………………………</w:t>
      </w:r>
      <w:r>
        <w:rPr>
          <w:rFonts w:cs="Arial"/>
          <w:bCs/>
        </w:rPr>
        <w:t xml:space="preserve">. </w:t>
      </w:r>
      <w:proofErr w:type="spellStart"/>
      <w:r w:rsidRPr="00160A05">
        <w:rPr>
          <w:rFonts w:cs="Arial"/>
          <w:bCs/>
        </w:rPr>
        <w:t>k.o</w:t>
      </w:r>
      <w:proofErr w:type="spellEnd"/>
      <w:r w:rsidRPr="00160A05">
        <w:rPr>
          <w:rFonts w:cs="Arial"/>
          <w:bCs/>
        </w:rPr>
        <w:t>………………………………</w:t>
      </w:r>
      <w:r>
        <w:rPr>
          <w:rFonts w:cs="Arial"/>
          <w:bCs/>
        </w:rPr>
        <w:t>…</w:t>
      </w:r>
    </w:p>
    <w:p w14:paraId="28C267D0" w14:textId="77777777" w:rsidR="00EE4BAF" w:rsidRDefault="00EE4BAF" w:rsidP="00EA5B2E">
      <w:pPr>
        <w:rPr>
          <w:rFonts w:cs="Arial"/>
        </w:rPr>
      </w:pPr>
    </w:p>
    <w:p w14:paraId="6224357C" w14:textId="77777777" w:rsidR="00EE4BAF" w:rsidRDefault="00EE4BAF" w:rsidP="00EA5B2E">
      <w:pPr>
        <w:rPr>
          <w:rFonts w:cs="Arial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7A6ED155" w14:textId="1B8C88EF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BB71F0">
        <w:rPr>
          <w:rFonts w:cs="Arial"/>
          <w:szCs w:val="20"/>
        </w:rPr>
        <w:t>.</w:t>
      </w:r>
    </w:p>
    <w:p w14:paraId="0861B360" w14:textId="746D2E0C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BB71F0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25562740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 xml:space="preserve">, da mi po 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0A0C44">
          <w:rPr>
            <w:rFonts w:cs="Arial"/>
            <w:szCs w:val="20"/>
            <w:u w:val="single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08E049EA" w14:textId="1192AE83" w:rsidR="00BB71F0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</w:t>
      </w:r>
      <w:r w:rsidR="00EE4BAF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65C1" w14:textId="77777777" w:rsidR="008856CF" w:rsidRDefault="008856CF">
      <w:r>
        <w:separator/>
      </w:r>
    </w:p>
  </w:endnote>
  <w:endnote w:type="continuationSeparator" w:id="0">
    <w:p w14:paraId="187AFC1B" w14:textId="77777777" w:rsidR="008856CF" w:rsidRDefault="0088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726B" w14:textId="77777777" w:rsidR="008856CF" w:rsidRDefault="008856CF">
      <w:r>
        <w:separator/>
      </w:r>
    </w:p>
  </w:footnote>
  <w:footnote w:type="continuationSeparator" w:id="0">
    <w:p w14:paraId="43613D82" w14:textId="77777777" w:rsidR="008856CF" w:rsidRDefault="008856CF">
      <w:r>
        <w:continuationSeparator/>
      </w:r>
    </w:p>
  </w:footnote>
  <w:footnote w:id="1">
    <w:p w14:paraId="21ACB2D9" w14:textId="77777777" w:rsidR="00BC63B2" w:rsidRPr="00834E23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834E23">
        <w:rPr>
          <w:rStyle w:val="Sprotnaopomba-sklic"/>
          <w:rFonts w:ascii="Arial" w:hAnsi="Arial" w:cs="Arial"/>
          <w:sz w:val="16"/>
          <w:szCs w:val="16"/>
        </w:rPr>
        <w:footnoteRef/>
      </w:r>
      <w:r w:rsidRPr="00834E23">
        <w:rPr>
          <w:rFonts w:ascii="Arial" w:hAnsi="Arial" w:cs="Arial"/>
          <w:sz w:val="16"/>
          <w:szCs w:val="16"/>
        </w:rPr>
        <w:t xml:space="preserve"> </w:t>
      </w:r>
      <w:r w:rsidRPr="00834E23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54273"/>
    <w:rsid w:val="000542B9"/>
    <w:rsid w:val="00061787"/>
    <w:rsid w:val="0006284F"/>
    <w:rsid w:val="0006378D"/>
    <w:rsid w:val="00071EEF"/>
    <w:rsid w:val="00072D94"/>
    <w:rsid w:val="0007380B"/>
    <w:rsid w:val="00074E05"/>
    <w:rsid w:val="00090C19"/>
    <w:rsid w:val="000921B9"/>
    <w:rsid w:val="00092669"/>
    <w:rsid w:val="000937C0"/>
    <w:rsid w:val="000A7238"/>
    <w:rsid w:val="000A7DE6"/>
    <w:rsid w:val="000B7EAD"/>
    <w:rsid w:val="000D1800"/>
    <w:rsid w:val="000D6789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0A05"/>
    <w:rsid w:val="00166025"/>
    <w:rsid w:val="0017135C"/>
    <w:rsid w:val="0017175A"/>
    <w:rsid w:val="0017478F"/>
    <w:rsid w:val="00176275"/>
    <w:rsid w:val="00183A52"/>
    <w:rsid w:val="0018634E"/>
    <w:rsid w:val="00191E64"/>
    <w:rsid w:val="0019425E"/>
    <w:rsid w:val="001A4B7F"/>
    <w:rsid w:val="001A7A4D"/>
    <w:rsid w:val="001B1B0A"/>
    <w:rsid w:val="001B247A"/>
    <w:rsid w:val="001B51AB"/>
    <w:rsid w:val="001B5E48"/>
    <w:rsid w:val="001B7FF4"/>
    <w:rsid w:val="001C309A"/>
    <w:rsid w:val="001C6C24"/>
    <w:rsid w:val="001D405D"/>
    <w:rsid w:val="001D5897"/>
    <w:rsid w:val="001E34D9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6951"/>
    <w:rsid w:val="002307BF"/>
    <w:rsid w:val="002333E0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960CD"/>
    <w:rsid w:val="002A2B69"/>
    <w:rsid w:val="002D1435"/>
    <w:rsid w:val="002D4F84"/>
    <w:rsid w:val="002D5D15"/>
    <w:rsid w:val="002F6118"/>
    <w:rsid w:val="002F6DA2"/>
    <w:rsid w:val="003015DB"/>
    <w:rsid w:val="00301CEC"/>
    <w:rsid w:val="003038AF"/>
    <w:rsid w:val="00303A1F"/>
    <w:rsid w:val="003062F2"/>
    <w:rsid w:val="00306518"/>
    <w:rsid w:val="00306EC4"/>
    <w:rsid w:val="00311291"/>
    <w:rsid w:val="003132A0"/>
    <w:rsid w:val="00317F89"/>
    <w:rsid w:val="00325989"/>
    <w:rsid w:val="00327B3F"/>
    <w:rsid w:val="0033224F"/>
    <w:rsid w:val="003360BF"/>
    <w:rsid w:val="00351988"/>
    <w:rsid w:val="00360C0B"/>
    <w:rsid w:val="00361A8C"/>
    <w:rsid w:val="00362DCE"/>
    <w:rsid w:val="00362EA8"/>
    <w:rsid w:val="003636BF"/>
    <w:rsid w:val="00363D39"/>
    <w:rsid w:val="003641E2"/>
    <w:rsid w:val="00366A2E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D6D"/>
    <w:rsid w:val="003A53C3"/>
    <w:rsid w:val="003A5D9A"/>
    <w:rsid w:val="003B136A"/>
    <w:rsid w:val="003B13B3"/>
    <w:rsid w:val="003B7018"/>
    <w:rsid w:val="003C34D2"/>
    <w:rsid w:val="003C3C8B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402437"/>
    <w:rsid w:val="00410A18"/>
    <w:rsid w:val="00411E90"/>
    <w:rsid w:val="00415C7D"/>
    <w:rsid w:val="00416387"/>
    <w:rsid w:val="00424BF5"/>
    <w:rsid w:val="00430B28"/>
    <w:rsid w:val="00430C3E"/>
    <w:rsid w:val="00431FE4"/>
    <w:rsid w:val="00435A0D"/>
    <w:rsid w:val="00436BBC"/>
    <w:rsid w:val="00441054"/>
    <w:rsid w:val="004449CA"/>
    <w:rsid w:val="00451B19"/>
    <w:rsid w:val="004555A0"/>
    <w:rsid w:val="004657EE"/>
    <w:rsid w:val="00470EA6"/>
    <w:rsid w:val="00472C51"/>
    <w:rsid w:val="00476E60"/>
    <w:rsid w:val="00483A20"/>
    <w:rsid w:val="0048633D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095C"/>
    <w:rsid w:val="004D15FA"/>
    <w:rsid w:val="004E2DB3"/>
    <w:rsid w:val="004E5488"/>
    <w:rsid w:val="004E7143"/>
    <w:rsid w:val="004F771A"/>
    <w:rsid w:val="0050398A"/>
    <w:rsid w:val="00505583"/>
    <w:rsid w:val="00512138"/>
    <w:rsid w:val="005131B6"/>
    <w:rsid w:val="00514487"/>
    <w:rsid w:val="00514D55"/>
    <w:rsid w:val="00515460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7412"/>
    <w:rsid w:val="0059253B"/>
    <w:rsid w:val="00597AD3"/>
    <w:rsid w:val="005A1DA5"/>
    <w:rsid w:val="005A3834"/>
    <w:rsid w:val="005A571F"/>
    <w:rsid w:val="005A63CD"/>
    <w:rsid w:val="005A79AB"/>
    <w:rsid w:val="005A79E8"/>
    <w:rsid w:val="005B1B4D"/>
    <w:rsid w:val="005B4111"/>
    <w:rsid w:val="005B5E41"/>
    <w:rsid w:val="005B6824"/>
    <w:rsid w:val="005C4894"/>
    <w:rsid w:val="005C4A10"/>
    <w:rsid w:val="005C4A7E"/>
    <w:rsid w:val="005C7AB4"/>
    <w:rsid w:val="005E1D3C"/>
    <w:rsid w:val="005E2370"/>
    <w:rsid w:val="005E35B3"/>
    <w:rsid w:val="005E51A6"/>
    <w:rsid w:val="005E68AB"/>
    <w:rsid w:val="005E77C0"/>
    <w:rsid w:val="005F1C55"/>
    <w:rsid w:val="005F37AB"/>
    <w:rsid w:val="005F43F2"/>
    <w:rsid w:val="00600F86"/>
    <w:rsid w:val="006046AF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707576"/>
    <w:rsid w:val="0071165F"/>
    <w:rsid w:val="00716EA1"/>
    <w:rsid w:val="0072045C"/>
    <w:rsid w:val="007212A9"/>
    <w:rsid w:val="007230E0"/>
    <w:rsid w:val="007307FB"/>
    <w:rsid w:val="00731FC9"/>
    <w:rsid w:val="00733017"/>
    <w:rsid w:val="007358C9"/>
    <w:rsid w:val="00735F42"/>
    <w:rsid w:val="00736077"/>
    <w:rsid w:val="00744D68"/>
    <w:rsid w:val="007504A0"/>
    <w:rsid w:val="00751050"/>
    <w:rsid w:val="007656AB"/>
    <w:rsid w:val="0077393D"/>
    <w:rsid w:val="00775B51"/>
    <w:rsid w:val="00777452"/>
    <w:rsid w:val="00777F33"/>
    <w:rsid w:val="00780B20"/>
    <w:rsid w:val="00783310"/>
    <w:rsid w:val="0079199B"/>
    <w:rsid w:val="00797365"/>
    <w:rsid w:val="007A04B7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3AF9"/>
    <w:rsid w:val="007E591E"/>
    <w:rsid w:val="007E6DC5"/>
    <w:rsid w:val="007E6EBF"/>
    <w:rsid w:val="007F0AC0"/>
    <w:rsid w:val="007F3ECB"/>
    <w:rsid w:val="007F6C87"/>
    <w:rsid w:val="00800475"/>
    <w:rsid w:val="0080398E"/>
    <w:rsid w:val="00804455"/>
    <w:rsid w:val="008100D7"/>
    <w:rsid w:val="008140C4"/>
    <w:rsid w:val="00815D5E"/>
    <w:rsid w:val="00815E74"/>
    <w:rsid w:val="00817C58"/>
    <w:rsid w:val="008220A6"/>
    <w:rsid w:val="00826764"/>
    <w:rsid w:val="0083137A"/>
    <w:rsid w:val="00834E23"/>
    <w:rsid w:val="00834FCD"/>
    <w:rsid w:val="008358EA"/>
    <w:rsid w:val="00836DC3"/>
    <w:rsid w:val="008378AD"/>
    <w:rsid w:val="00854D61"/>
    <w:rsid w:val="0085713A"/>
    <w:rsid w:val="008574B1"/>
    <w:rsid w:val="00862228"/>
    <w:rsid w:val="008673D3"/>
    <w:rsid w:val="00873F3C"/>
    <w:rsid w:val="0087460E"/>
    <w:rsid w:val="0087563B"/>
    <w:rsid w:val="00876CCE"/>
    <w:rsid w:val="0088043C"/>
    <w:rsid w:val="008814A9"/>
    <w:rsid w:val="00883CC2"/>
    <w:rsid w:val="00884889"/>
    <w:rsid w:val="008852AB"/>
    <w:rsid w:val="008856CF"/>
    <w:rsid w:val="00886E1C"/>
    <w:rsid w:val="008906C9"/>
    <w:rsid w:val="008A1C01"/>
    <w:rsid w:val="008A268B"/>
    <w:rsid w:val="008A27A9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3C2B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500"/>
    <w:rsid w:val="008F491B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7638"/>
    <w:rsid w:val="0096096D"/>
    <w:rsid w:val="009612BB"/>
    <w:rsid w:val="00964E00"/>
    <w:rsid w:val="00976B50"/>
    <w:rsid w:val="00976DC8"/>
    <w:rsid w:val="00983A19"/>
    <w:rsid w:val="00992AED"/>
    <w:rsid w:val="00992C11"/>
    <w:rsid w:val="00994C14"/>
    <w:rsid w:val="009963D1"/>
    <w:rsid w:val="00996963"/>
    <w:rsid w:val="009A203F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A0109B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44A4"/>
    <w:rsid w:val="00A501CD"/>
    <w:rsid w:val="00A60BED"/>
    <w:rsid w:val="00A65EE7"/>
    <w:rsid w:val="00A70133"/>
    <w:rsid w:val="00A7068E"/>
    <w:rsid w:val="00A71D70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22FA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B71F0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18F2"/>
    <w:rsid w:val="00BE3B27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1BB6"/>
    <w:rsid w:val="00C329A9"/>
    <w:rsid w:val="00C34BD5"/>
    <w:rsid w:val="00C34D3F"/>
    <w:rsid w:val="00C35666"/>
    <w:rsid w:val="00C436AC"/>
    <w:rsid w:val="00C440FE"/>
    <w:rsid w:val="00C4759B"/>
    <w:rsid w:val="00C51644"/>
    <w:rsid w:val="00C548D1"/>
    <w:rsid w:val="00C56DA0"/>
    <w:rsid w:val="00C60D59"/>
    <w:rsid w:val="00C612A2"/>
    <w:rsid w:val="00C619A7"/>
    <w:rsid w:val="00C61AEF"/>
    <w:rsid w:val="00C65812"/>
    <w:rsid w:val="00C65831"/>
    <w:rsid w:val="00C663D8"/>
    <w:rsid w:val="00C7798C"/>
    <w:rsid w:val="00C81A94"/>
    <w:rsid w:val="00C85BCA"/>
    <w:rsid w:val="00C92898"/>
    <w:rsid w:val="00C9630E"/>
    <w:rsid w:val="00C97FA1"/>
    <w:rsid w:val="00CA4340"/>
    <w:rsid w:val="00CA678C"/>
    <w:rsid w:val="00CA6BF0"/>
    <w:rsid w:val="00CB0A17"/>
    <w:rsid w:val="00CB3273"/>
    <w:rsid w:val="00CB3480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2A7A"/>
    <w:rsid w:val="00CE4F41"/>
    <w:rsid w:val="00CE5238"/>
    <w:rsid w:val="00CE7514"/>
    <w:rsid w:val="00CE78B8"/>
    <w:rsid w:val="00CF20CC"/>
    <w:rsid w:val="00CF4F19"/>
    <w:rsid w:val="00CF657F"/>
    <w:rsid w:val="00CF752F"/>
    <w:rsid w:val="00D04840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744AA"/>
    <w:rsid w:val="00D76A4F"/>
    <w:rsid w:val="00D835AD"/>
    <w:rsid w:val="00D836A6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39B9"/>
    <w:rsid w:val="00DC6A71"/>
    <w:rsid w:val="00DD0E5C"/>
    <w:rsid w:val="00DD11CC"/>
    <w:rsid w:val="00DD7AB5"/>
    <w:rsid w:val="00DE21B8"/>
    <w:rsid w:val="00DE40F8"/>
    <w:rsid w:val="00DE5FAE"/>
    <w:rsid w:val="00DE5FEB"/>
    <w:rsid w:val="00DE72FB"/>
    <w:rsid w:val="00DE73F1"/>
    <w:rsid w:val="00E01157"/>
    <w:rsid w:val="00E0357D"/>
    <w:rsid w:val="00E055F1"/>
    <w:rsid w:val="00E05971"/>
    <w:rsid w:val="00E10038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32C5"/>
    <w:rsid w:val="00E7467C"/>
    <w:rsid w:val="00E8038B"/>
    <w:rsid w:val="00E8459B"/>
    <w:rsid w:val="00E91CB0"/>
    <w:rsid w:val="00E9768D"/>
    <w:rsid w:val="00EA0B44"/>
    <w:rsid w:val="00EA48C0"/>
    <w:rsid w:val="00EA5B2E"/>
    <w:rsid w:val="00EA5EB4"/>
    <w:rsid w:val="00EB0D80"/>
    <w:rsid w:val="00EB4846"/>
    <w:rsid w:val="00EB6D76"/>
    <w:rsid w:val="00EC1FDC"/>
    <w:rsid w:val="00EC6257"/>
    <w:rsid w:val="00EC740F"/>
    <w:rsid w:val="00ED1C3E"/>
    <w:rsid w:val="00ED66C0"/>
    <w:rsid w:val="00EE1A31"/>
    <w:rsid w:val="00EE1DF3"/>
    <w:rsid w:val="00EE46E7"/>
    <w:rsid w:val="00EE4BAF"/>
    <w:rsid w:val="00EE5B96"/>
    <w:rsid w:val="00F03E28"/>
    <w:rsid w:val="00F10A6E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F3A"/>
    <w:rsid w:val="00F73A40"/>
    <w:rsid w:val="00F74DC6"/>
    <w:rsid w:val="00F74EB7"/>
    <w:rsid w:val="00F81A08"/>
    <w:rsid w:val="00F85351"/>
    <w:rsid w:val="00F914A2"/>
    <w:rsid w:val="00F9473C"/>
    <w:rsid w:val="00F95C5E"/>
    <w:rsid w:val="00FA0A56"/>
    <w:rsid w:val="00FA47EB"/>
    <w:rsid w:val="00FA7886"/>
    <w:rsid w:val="00FB66D1"/>
    <w:rsid w:val="00FC262A"/>
    <w:rsid w:val="00FC33AB"/>
    <w:rsid w:val="00FE0526"/>
    <w:rsid w:val="00FE4105"/>
    <w:rsid w:val="00FE45EB"/>
    <w:rsid w:val="00FE57F5"/>
    <w:rsid w:val="00FF09C1"/>
    <w:rsid w:val="00FF18DD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34E2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1</TotalTime>
  <Pages>7</Pages>
  <Words>1968</Words>
  <Characters>14098</Characters>
  <Application>Microsoft Office Word</Application>
  <DocSecurity>4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Matjaž Emeršič</cp:lastModifiedBy>
  <cp:revision>2</cp:revision>
  <cp:lastPrinted>2025-03-12T13:37:00Z</cp:lastPrinted>
  <dcterms:created xsi:type="dcterms:W3CDTF">2025-05-19T13:25:00Z</dcterms:created>
  <dcterms:modified xsi:type="dcterms:W3CDTF">2025-05-19T13:25:00Z</dcterms:modified>
</cp:coreProperties>
</file>