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4DABA" w14:textId="2EBFCD8A" w:rsidR="000750CD" w:rsidRPr="00D67ED9" w:rsidRDefault="00A0060E" w:rsidP="00DC6A71">
      <w:pPr>
        <w:pStyle w:val="datumtevilka"/>
      </w:pPr>
      <w:r w:rsidRPr="00D67ED9">
        <w:rPr>
          <w:noProof/>
        </w:rPr>
        <mc:AlternateContent>
          <mc:Choice Requires="wps">
            <w:drawing>
              <wp:anchor distT="360045" distB="540385" distL="0" distR="0" simplePos="0" relativeHeight="251657728" behindDoc="0" locked="0" layoutInCell="1" allowOverlap="0" wp14:anchorId="16640512" wp14:editId="183D1E0A">
                <wp:simplePos x="0" y="0"/>
                <wp:positionH relativeFrom="margin">
                  <wp:align>left</wp:align>
                </wp:positionH>
                <wp:positionV relativeFrom="page">
                  <wp:posOffset>2163170</wp:posOffset>
                </wp:positionV>
                <wp:extent cx="2520315" cy="45719"/>
                <wp:effectExtent l="0" t="0" r="13335" b="1206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13541" w14:textId="1A5577E8" w:rsidR="00805AA7" w:rsidRPr="00D67ED9" w:rsidRDefault="00805AA7"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40512" id="_x0000_t202" coordsize="21600,21600" o:spt="202" path="m,l,21600r21600,l21600,xe">
                <v:stroke joinstyle="miter"/>
                <v:path gradientshapeok="t" o:connecttype="rect"/>
              </v:shapetype>
              <v:shape id="Text Box 3" o:spid="_x0000_s1026" type="#_x0000_t202" alt="Prostor za vnos naslovnika&#10;" style="position:absolute;margin-left:0;margin-top:170.35pt;width:198.45pt;height:3.6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" o:allowoverlap="f" filled="f" stroked="f">
                <v:textbox inset="0,0,0,0">
                  <w:txbxContent>
                    <w:p w14:paraId="42F13541" w14:textId="1A5577E8" w:rsidR="00805AA7" w:rsidRPr="00D67ED9" w:rsidRDefault="00805AA7" w:rsidP="007D75CF"/>
                  </w:txbxContent>
                </v:textbox>
                <w10:wrap type="topAndBottom" anchorx="margin" anchory="page"/>
              </v:shape>
            </w:pict>
          </mc:Fallback>
        </mc:AlternateContent>
      </w:r>
      <w:r w:rsidR="007D75CF" w:rsidRPr="00D67ED9">
        <w:t xml:space="preserve">Številka: </w:t>
      </w:r>
      <w:r w:rsidR="007D75CF" w:rsidRPr="00D67ED9">
        <w:tab/>
      </w:r>
      <w:r w:rsidR="000750CD" w:rsidRPr="00D67ED9">
        <w:t>01400-6/2025-2560-</w:t>
      </w:r>
      <w:r w:rsidR="001044B9">
        <w:t>7</w:t>
      </w:r>
    </w:p>
    <w:p w14:paraId="1072CF0C" w14:textId="4A7F69A0" w:rsidR="007D75CF" w:rsidRPr="00D67ED9" w:rsidRDefault="00C250D5" w:rsidP="00DC6A71">
      <w:pPr>
        <w:pStyle w:val="datumtevilka"/>
      </w:pPr>
      <w:r w:rsidRPr="00D67ED9">
        <w:t xml:space="preserve">Datum: </w:t>
      </w:r>
      <w:r w:rsidRPr="00D67ED9">
        <w:tab/>
      </w:r>
      <w:r w:rsidR="000750CD" w:rsidRPr="00D67ED9">
        <w:t xml:space="preserve">2. </w:t>
      </w:r>
      <w:r w:rsidR="001044B9">
        <w:t>10</w:t>
      </w:r>
      <w:r w:rsidR="000750CD" w:rsidRPr="00D67ED9">
        <w:t>. 2025</w:t>
      </w:r>
    </w:p>
    <w:p w14:paraId="1F7DBCF4" w14:textId="77777777" w:rsidR="007D75CF" w:rsidRPr="00D67ED9" w:rsidRDefault="007D75CF" w:rsidP="007D75CF"/>
    <w:p w14:paraId="1F59CC24" w14:textId="77777777" w:rsidR="007D75CF" w:rsidRPr="00D67ED9" w:rsidRDefault="007D75CF" w:rsidP="007D75CF"/>
    <w:p w14:paraId="03FFB64A" w14:textId="77777777" w:rsidR="003942FD" w:rsidRDefault="003942FD" w:rsidP="00211873">
      <w:pPr>
        <w:spacing w:after="160" w:line="259" w:lineRule="auto"/>
        <w:ind w:left="567" w:hanging="567"/>
        <w:contextualSpacing/>
        <w:rPr>
          <w:rFonts w:eastAsiaTheme="minorEastAsia" w:cs="Arial"/>
          <w:b/>
          <w:bCs/>
          <w:sz w:val="28"/>
          <w:szCs w:val="20"/>
          <w:lang w:eastAsia="sl-SI"/>
        </w:rPr>
      </w:pPr>
      <w:bookmarkStart w:id="0" w:name="_Toc209163087"/>
    </w:p>
    <w:p w14:paraId="0AB16553" w14:textId="1D8A7EEE" w:rsidR="00211873" w:rsidRPr="00211873" w:rsidRDefault="00211873" w:rsidP="003942FD">
      <w:pPr>
        <w:spacing w:after="160" w:line="259" w:lineRule="auto"/>
        <w:ind w:left="567" w:hanging="567"/>
        <w:contextualSpacing/>
        <w:jc w:val="center"/>
        <w:rPr>
          <w:rFonts w:eastAsiaTheme="minorEastAsia" w:cs="Arial"/>
          <w:b/>
          <w:bCs/>
          <w:sz w:val="24"/>
          <w:lang w:eastAsia="sl-SI"/>
        </w:rPr>
      </w:pPr>
      <w:r w:rsidRPr="00211873">
        <w:rPr>
          <w:rFonts w:eastAsiaTheme="minorEastAsia" w:cs="Arial"/>
          <w:b/>
          <w:bCs/>
          <w:sz w:val="24"/>
          <w:lang w:eastAsia="sl-SI"/>
        </w:rPr>
        <w:t>BESEDILO JAVNEGA RAZPISA</w:t>
      </w:r>
      <w:bookmarkEnd w:id="0"/>
      <w:r w:rsidR="00E74FCE">
        <w:rPr>
          <w:rFonts w:eastAsiaTheme="minorEastAsia" w:cs="Arial"/>
          <w:b/>
          <w:bCs/>
          <w:sz w:val="24"/>
          <w:lang w:eastAsia="sl-SI"/>
        </w:rPr>
        <w:t>_UPOŠTEVANA SPREMEMBA 1</w:t>
      </w:r>
      <w:r w:rsidRPr="00211873">
        <w:rPr>
          <w:rFonts w:eastAsiaTheme="minorEastAsia" w:cs="Arial"/>
          <w:b/>
          <w:bCs/>
          <w:sz w:val="24"/>
          <w:lang w:eastAsia="sl-SI"/>
        </w:rPr>
        <w:br/>
      </w:r>
    </w:p>
    <w:p w14:paraId="5288DA9F" w14:textId="52699421" w:rsidR="00211873" w:rsidRPr="003942FD" w:rsidRDefault="003942FD" w:rsidP="003942FD">
      <w:pPr>
        <w:pStyle w:val="Naslov1"/>
      </w:pPr>
      <w:bookmarkStart w:id="1" w:name="_Toc209163088"/>
      <w:r w:rsidRPr="003942FD">
        <w:t xml:space="preserve">1. </w:t>
      </w:r>
      <w:r w:rsidR="00211873" w:rsidRPr="003942FD">
        <w:t>KONCEDENT</w:t>
      </w:r>
      <w:bookmarkEnd w:id="1"/>
      <w:r w:rsidR="00211873" w:rsidRPr="003942FD">
        <w:t xml:space="preserve"> </w:t>
      </w:r>
    </w:p>
    <w:p w14:paraId="6737EBD0" w14:textId="77777777" w:rsidR="00211873" w:rsidRPr="00211873" w:rsidRDefault="00211873" w:rsidP="00211873">
      <w:pPr>
        <w:spacing w:after="160" w:line="240" w:lineRule="auto"/>
        <w:ind w:left="45"/>
        <w:jc w:val="both"/>
        <w:rPr>
          <w:rFonts w:eastAsiaTheme="minorEastAsia" w:cs="Arial"/>
          <w:szCs w:val="20"/>
          <w:lang w:eastAsia="sl-SI"/>
        </w:rPr>
      </w:pPr>
      <w:r w:rsidRPr="00211873">
        <w:rPr>
          <w:rFonts w:eastAsiaTheme="minorEastAsia" w:cs="Arial"/>
          <w:szCs w:val="20"/>
          <w:lang w:eastAsia="sl-SI"/>
        </w:rPr>
        <w:t>Republika Slovenija</w:t>
      </w:r>
    </w:p>
    <w:p w14:paraId="675E7389" w14:textId="77777777" w:rsidR="00211873" w:rsidRPr="00211873" w:rsidRDefault="00211873" w:rsidP="00211873">
      <w:pPr>
        <w:spacing w:after="160" w:line="240" w:lineRule="auto"/>
        <w:ind w:left="45"/>
        <w:jc w:val="both"/>
        <w:rPr>
          <w:rFonts w:eastAsiaTheme="minorEastAsia" w:cs="Arial"/>
          <w:szCs w:val="20"/>
          <w:lang w:eastAsia="sl-SI"/>
        </w:rPr>
      </w:pPr>
      <w:r w:rsidRPr="00211873">
        <w:rPr>
          <w:rFonts w:eastAsiaTheme="minorEastAsia" w:cs="Arial"/>
          <w:szCs w:val="20"/>
          <w:lang w:eastAsia="sl-SI"/>
        </w:rPr>
        <w:t>Ministrstvo za naravne vire in prostor</w:t>
      </w:r>
    </w:p>
    <w:p w14:paraId="2D833AF8" w14:textId="77777777" w:rsidR="00211873" w:rsidRPr="00211873" w:rsidRDefault="00211873" w:rsidP="00211873">
      <w:pPr>
        <w:spacing w:after="160" w:line="240" w:lineRule="auto"/>
        <w:ind w:left="45"/>
        <w:jc w:val="both"/>
        <w:rPr>
          <w:rFonts w:eastAsiaTheme="minorEastAsia" w:cs="Arial"/>
          <w:color w:val="111111"/>
          <w:szCs w:val="20"/>
          <w:lang w:eastAsia="sl-SI"/>
        </w:rPr>
      </w:pPr>
      <w:r w:rsidRPr="00211873">
        <w:rPr>
          <w:rFonts w:eastAsiaTheme="minorEastAsia" w:cs="Arial"/>
          <w:color w:val="111111"/>
          <w:szCs w:val="20"/>
          <w:lang w:eastAsia="sl-SI"/>
        </w:rPr>
        <w:t>Dunajska cesta 48</w:t>
      </w:r>
    </w:p>
    <w:p w14:paraId="1E79FAA9" w14:textId="77777777" w:rsidR="00211873" w:rsidRPr="00211873" w:rsidRDefault="00211873" w:rsidP="00211873">
      <w:pPr>
        <w:spacing w:after="160" w:line="240" w:lineRule="auto"/>
        <w:ind w:left="45"/>
        <w:jc w:val="both"/>
        <w:rPr>
          <w:rFonts w:eastAsiaTheme="minorEastAsia" w:cs="Arial"/>
          <w:szCs w:val="20"/>
          <w:lang w:eastAsia="sl-SI"/>
        </w:rPr>
      </w:pPr>
      <w:r w:rsidRPr="00211873">
        <w:rPr>
          <w:rFonts w:eastAsiaTheme="minorEastAsia" w:cs="Arial"/>
          <w:color w:val="111111"/>
          <w:szCs w:val="20"/>
          <w:lang w:eastAsia="sl-SI"/>
        </w:rPr>
        <w:t>1000 Ljubljana</w:t>
      </w:r>
      <w:r w:rsidRPr="00211873">
        <w:rPr>
          <w:rFonts w:eastAsiaTheme="minorEastAsia" w:cs="Arial"/>
          <w:szCs w:val="20"/>
          <w:lang w:eastAsia="sl-SI"/>
        </w:rPr>
        <w:t xml:space="preserve"> </w:t>
      </w:r>
    </w:p>
    <w:p w14:paraId="4891F292" w14:textId="77777777" w:rsidR="00211873" w:rsidRPr="00211873" w:rsidRDefault="00211873" w:rsidP="003942FD">
      <w:pPr>
        <w:spacing w:line="240" w:lineRule="auto"/>
        <w:jc w:val="both"/>
        <w:rPr>
          <w:rFonts w:eastAsiaTheme="minorEastAsia" w:cs="Arial"/>
          <w:szCs w:val="20"/>
          <w:lang w:eastAsia="sl-SI"/>
        </w:rPr>
      </w:pPr>
    </w:p>
    <w:p w14:paraId="2213A854" w14:textId="4618705C" w:rsidR="00211873" w:rsidRPr="003942FD" w:rsidRDefault="003942FD" w:rsidP="003942FD">
      <w:pPr>
        <w:pStyle w:val="Naslov1"/>
      </w:pPr>
      <w:bookmarkStart w:id="2" w:name="_Toc209163089"/>
      <w:r w:rsidRPr="003942FD">
        <w:t xml:space="preserve">2. </w:t>
      </w:r>
      <w:r w:rsidR="00211873" w:rsidRPr="003942FD">
        <w:t>ŠTEVILKA IN DATUM KONCESIJSKEGA AKTA, KI JE PODLAGA ZA JAVNI RAZPIS</w:t>
      </w:r>
      <w:bookmarkEnd w:id="2"/>
    </w:p>
    <w:p w14:paraId="672D5776" w14:textId="77777777" w:rsidR="00211873" w:rsidRPr="00211873" w:rsidRDefault="00211873" w:rsidP="00211873">
      <w:pPr>
        <w:shd w:val="clear" w:color="auto" w:fill="FFFFFF"/>
        <w:spacing w:after="160" w:line="259" w:lineRule="auto"/>
        <w:jc w:val="both"/>
        <w:rPr>
          <w:rFonts w:eastAsiaTheme="minorEastAsia" w:cs="Arial"/>
          <w:szCs w:val="20"/>
          <w:lang w:eastAsia="sl-SI"/>
        </w:rPr>
      </w:pPr>
      <w:r w:rsidRPr="00211873">
        <w:rPr>
          <w:rFonts w:eastAsiaTheme="minorEastAsia" w:cs="Arial"/>
          <w:szCs w:val="20"/>
          <w:lang w:eastAsia="sl-SI"/>
        </w:rPr>
        <w:t>Vlada Republike Slovenije je s sklepom š</w:t>
      </w:r>
      <w:r w:rsidRPr="00211873">
        <w:rPr>
          <w:rFonts w:cs="Arial"/>
          <w:color w:val="212529"/>
          <w:szCs w:val="20"/>
          <w:lang w:eastAsia="sl-SI"/>
        </w:rPr>
        <w:t xml:space="preserve">t. 354-30/2004-1 z dne 7. oktober 2004 </w:t>
      </w:r>
      <w:r w:rsidRPr="00211873">
        <w:rPr>
          <w:rFonts w:eastAsiaTheme="minorEastAsia" w:cs="Arial"/>
          <w:szCs w:val="20"/>
          <w:lang w:eastAsia="sl-SI"/>
        </w:rPr>
        <w:t>sprejela Uredbo o koncesiji za upravljanje območja geometričnega središča Republike Slovenije (v nadaljnjem besedilu: Uredba), ki je objavljena v Uradnem listu RS, št. 112/04.</w:t>
      </w:r>
    </w:p>
    <w:p w14:paraId="51812581" w14:textId="77777777" w:rsidR="00211873" w:rsidRPr="00211873" w:rsidRDefault="00211873" w:rsidP="00211873">
      <w:pPr>
        <w:spacing w:line="240" w:lineRule="auto"/>
        <w:rPr>
          <w:rFonts w:eastAsiaTheme="minorEastAsia" w:cs="Arial"/>
          <w:szCs w:val="20"/>
          <w:lang w:eastAsia="sl-SI"/>
        </w:rPr>
      </w:pPr>
    </w:p>
    <w:p w14:paraId="6288A552" w14:textId="440968FD" w:rsidR="00211873" w:rsidRPr="00211873" w:rsidRDefault="003942FD" w:rsidP="003942FD">
      <w:pPr>
        <w:pStyle w:val="Naslov1"/>
      </w:pPr>
      <w:bookmarkStart w:id="3" w:name="_Toc209163090"/>
      <w:r>
        <w:t xml:space="preserve">3. </w:t>
      </w:r>
      <w:r w:rsidR="00211873" w:rsidRPr="00211873">
        <w:t>PREDMET JAVNEGA RAZPISA</w:t>
      </w:r>
      <w:bookmarkEnd w:id="3"/>
    </w:p>
    <w:p w14:paraId="2F3B245D"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 xml:space="preserve">Predmet javnega razpisa je podelitev koncesije za upravljanje območja geometričnega središča Republike Slovenije (v nadaljnjem besedilu: GEOSS), ki vključuje: </w:t>
      </w:r>
    </w:p>
    <w:p w14:paraId="0AEEDB01" w14:textId="77777777" w:rsidR="00211873" w:rsidRPr="00211873" w:rsidRDefault="00211873" w:rsidP="00211873">
      <w:pPr>
        <w:numPr>
          <w:ilvl w:val="0"/>
          <w:numId w:val="9"/>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vzdrževanje, obnavljanje, dograjevanje in moderniziranje pomika GEOSS z območjem GEOSS, </w:t>
      </w:r>
    </w:p>
    <w:p w14:paraId="08547954" w14:textId="77777777" w:rsidR="00211873" w:rsidRPr="00211873" w:rsidRDefault="00211873" w:rsidP="00211873">
      <w:pPr>
        <w:numPr>
          <w:ilvl w:val="0"/>
          <w:numId w:val="9"/>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pripravljanje, vzdrževanje in dopolnjevanje poti in označb ter druge infrastrukture na območju GEOSS,</w:t>
      </w:r>
    </w:p>
    <w:p w14:paraId="2BBF3554" w14:textId="77777777" w:rsidR="00211873" w:rsidRPr="00211873" w:rsidRDefault="00211873" w:rsidP="00211873">
      <w:pPr>
        <w:numPr>
          <w:ilvl w:val="0"/>
          <w:numId w:val="9"/>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organiziranje tradicionalnih kulturnih prireditev in skrb za popularizacijo GEOSS, </w:t>
      </w:r>
    </w:p>
    <w:p w14:paraId="616D98A0" w14:textId="77777777" w:rsidR="00211873" w:rsidRPr="00211873" w:rsidRDefault="00211873" w:rsidP="00211873">
      <w:pPr>
        <w:numPr>
          <w:ilvl w:val="0"/>
          <w:numId w:val="9"/>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izdajanje publikacij o GEOSS in informiranje javnosti, </w:t>
      </w:r>
    </w:p>
    <w:p w14:paraId="44852C68" w14:textId="77777777" w:rsidR="00211873" w:rsidRPr="00211873" w:rsidRDefault="00211873" w:rsidP="00211873">
      <w:pPr>
        <w:numPr>
          <w:ilvl w:val="0"/>
          <w:numId w:val="9"/>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pripravljanje letnega programa dela in opravljanje tam določenih nalog. </w:t>
      </w:r>
    </w:p>
    <w:p w14:paraId="44057C67" w14:textId="77777777" w:rsidR="00211873" w:rsidRPr="00211873" w:rsidRDefault="00211873" w:rsidP="00211873">
      <w:pPr>
        <w:autoSpaceDE w:val="0"/>
        <w:autoSpaceDN w:val="0"/>
        <w:adjustRightInd w:val="0"/>
        <w:spacing w:line="240" w:lineRule="auto"/>
        <w:ind w:left="720"/>
        <w:contextualSpacing/>
        <w:jc w:val="both"/>
        <w:rPr>
          <w:rFonts w:eastAsiaTheme="minorEastAsia" w:cs="Arial"/>
          <w:szCs w:val="20"/>
          <w:lang w:eastAsia="sl-SI"/>
        </w:rPr>
      </w:pPr>
    </w:p>
    <w:p w14:paraId="21826777" w14:textId="77777777" w:rsidR="00211873" w:rsidRPr="00211873" w:rsidRDefault="00211873" w:rsidP="00211873">
      <w:pPr>
        <w:spacing w:after="160" w:line="259" w:lineRule="auto"/>
        <w:jc w:val="both"/>
        <w:rPr>
          <w:rFonts w:eastAsiaTheme="minorHAnsi" w:cs="Arial"/>
          <w:szCs w:val="20"/>
        </w:rPr>
      </w:pPr>
      <w:r w:rsidRPr="00211873">
        <w:rPr>
          <w:rFonts w:eastAsiaTheme="minorHAnsi" w:cs="Arial"/>
          <w:szCs w:val="20"/>
        </w:rPr>
        <w:t>Upravljanje območja GEOSS se izvaja kot javna služba in obsega naslednje minimalne zahteve:</w:t>
      </w:r>
    </w:p>
    <w:p w14:paraId="22C81739" w14:textId="77777777" w:rsidR="00211873" w:rsidRPr="00211873" w:rsidRDefault="00211873" w:rsidP="00211873">
      <w:pPr>
        <w:widowControl w:val="0"/>
        <w:numPr>
          <w:ilvl w:val="0"/>
          <w:numId w:val="10"/>
        </w:numPr>
        <w:tabs>
          <w:tab w:val="left" w:pos="4666"/>
        </w:tabs>
        <w:autoSpaceDE w:val="0"/>
        <w:autoSpaceDN w:val="0"/>
        <w:spacing w:before="120" w:after="160" w:line="240" w:lineRule="auto"/>
        <w:ind w:left="567" w:right="-142"/>
        <w:contextualSpacing/>
        <w:jc w:val="both"/>
        <w:rPr>
          <w:rFonts w:eastAsia="Tahoma" w:cs="Arial"/>
          <w:szCs w:val="20"/>
        </w:rPr>
      </w:pPr>
      <w:bookmarkStart w:id="4" w:name="_Toc188047990"/>
      <w:r w:rsidRPr="00211873">
        <w:rPr>
          <w:rFonts w:eastAsia="Tahoma" w:cs="Arial"/>
          <w:szCs w:val="20"/>
        </w:rPr>
        <w:t>Vzdrževanje, obnavljanje, dograjevanje in moderniziranje pomnika GEOSS z območjem GEOSS</w:t>
      </w:r>
      <w:bookmarkEnd w:id="4"/>
      <w:r w:rsidRPr="00211873">
        <w:rPr>
          <w:rFonts w:eastAsia="Tahoma" w:cs="Arial"/>
          <w:szCs w:val="20"/>
        </w:rPr>
        <w:t xml:space="preserve"> obsega naloge vzdrževanja in urejanja območja GEOSS - pomnika GEOSS, njegove okolice in vseh spomenikov, ki se nahajajo na parceli 2037, KO 1832 Vače. V vzdrževanje se vključuje priprava, nasaditev in vzdrževanje cvetličnih gred, redna košnja zatravljenih predelov, obrezovanje trajnih nasadov grmovnic, obrezovanje drevja po potrebi, odstranjevanje listja, skrb za sanitarije, pospravljanje odpadkov, čiščenje pomnika in ostalih spomenikov, čiščenje snega v zimskem času in podobno. Hkrati mora izvajalec poskrbeti za </w:t>
      </w:r>
      <w:r w:rsidRPr="00211873">
        <w:rPr>
          <w:rFonts w:eastAsia="Tahoma" w:cs="Arial"/>
          <w:szCs w:val="20"/>
        </w:rPr>
        <w:lastRenderedPageBreak/>
        <w:t>brezhibnost zastav in drogov, tako da je na GEOSS-u stalno izobešenih vseh šest zastav (GEOSS-a, Občine Litija, Republike Slovenije, Zveze veteranov vojne za Slovenijo, Zveze policijskih veteranskih društev Sever in Evropske zveze), ki ne smejo biti obrabljene ali raztrgane.</w:t>
      </w:r>
    </w:p>
    <w:p w14:paraId="712FBB1F" w14:textId="77777777" w:rsidR="00211873" w:rsidRPr="00211873" w:rsidRDefault="00211873" w:rsidP="00211873">
      <w:pPr>
        <w:keepNext/>
        <w:keepLines/>
        <w:numPr>
          <w:ilvl w:val="0"/>
          <w:numId w:val="10"/>
        </w:numPr>
        <w:spacing w:before="120" w:after="80" w:line="259" w:lineRule="auto"/>
        <w:ind w:left="567" w:right="-142"/>
        <w:contextualSpacing/>
        <w:jc w:val="both"/>
        <w:outlineLvl w:val="1"/>
        <w:rPr>
          <w:rFonts w:eastAsiaTheme="majorEastAsia" w:cs="Arial"/>
          <w:kern w:val="2"/>
          <w:szCs w:val="20"/>
          <w14:ligatures w14:val="standardContextual"/>
        </w:rPr>
      </w:pPr>
      <w:bookmarkStart w:id="5" w:name="_Toc188047995"/>
      <w:bookmarkStart w:id="6" w:name="_Toc209016359"/>
      <w:r w:rsidRPr="00211873">
        <w:rPr>
          <w:rFonts w:eastAsiaTheme="majorEastAsia" w:cs="Arial"/>
          <w:spacing w:val="-2"/>
          <w:kern w:val="2"/>
          <w:szCs w:val="20"/>
          <w14:ligatures w14:val="standardContextual"/>
        </w:rPr>
        <w:t>Pripravljanje, vzdrževanje in dopolnjevanje poti in označb ter druge infrastrukture na območju GEOSS</w:t>
      </w:r>
      <w:bookmarkEnd w:id="5"/>
      <w:r w:rsidRPr="00211873">
        <w:rPr>
          <w:rFonts w:eastAsiaTheme="majorEastAsia" w:cs="Arial"/>
          <w:spacing w:val="-2"/>
          <w:kern w:val="2"/>
          <w:szCs w:val="20"/>
          <w14:ligatures w14:val="standardContextual"/>
        </w:rPr>
        <w:t xml:space="preserve"> vključuje naloge</w:t>
      </w:r>
      <w:r w:rsidRPr="00211873">
        <w:rPr>
          <w:rFonts w:eastAsia="Tahoma" w:cs="Arial"/>
          <w:szCs w:val="20"/>
        </w:rPr>
        <w:t xml:space="preserve"> rednega vzdrževanja poti in označbe na območju GEOSS v smislu dobrega gospodarja.</w:t>
      </w:r>
      <w:bookmarkEnd w:id="6"/>
      <w:r w:rsidRPr="00211873">
        <w:rPr>
          <w:rFonts w:eastAsiaTheme="majorEastAsia" w:cs="Arial"/>
          <w:kern w:val="2"/>
          <w:szCs w:val="20"/>
          <w:shd w:val="clear" w:color="auto" w:fill="FFFFFF"/>
          <w14:ligatures w14:val="standardContextual"/>
        </w:rPr>
        <w:t xml:space="preserve"> </w:t>
      </w:r>
    </w:p>
    <w:p w14:paraId="4F2A9729" w14:textId="77777777" w:rsidR="00211873" w:rsidRPr="00211873" w:rsidRDefault="00211873" w:rsidP="00211873">
      <w:pPr>
        <w:keepNext/>
        <w:keepLines/>
        <w:numPr>
          <w:ilvl w:val="0"/>
          <w:numId w:val="10"/>
        </w:numPr>
        <w:tabs>
          <w:tab w:val="left" w:pos="709"/>
          <w:tab w:val="left" w:pos="4666"/>
        </w:tabs>
        <w:spacing w:before="120" w:after="80" w:line="259" w:lineRule="auto"/>
        <w:ind w:left="567" w:right="-142"/>
        <w:contextualSpacing/>
        <w:jc w:val="both"/>
        <w:outlineLvl w:val="1"/>
        <w:rPr>
          <w:rFonts w:eastAsiaTheme="majorEastAsia" w:cs="Arial"/>
          <w:kern w:val="2"/>
          <w:szCs w:val="20"/>
          <w14:ligatures w14:val="standardContextual"/>
        </w:rPr>
      </w:pPr>
      <w:bookmarkStart w:id="7" w:name="_Toc188047999"/>
      <w:bookmarkStart w:id="8" w:name="_Toc209016360"/>
      <w:r w:rsidRPr="00211873">
        <w:rPr>
          <w:rFonts w:eastAsiaTheme="majorEastAsia" w:cs="Arial"/>
          <w:kern w:val="2"/>
          <w:szCs w:val="20"/>
          <w14:ligatures w14:val="standardContextual"/>
        </w:rPr>
        <w:t>Organiziranje tradicionalnih kulturnih prireditev in skrb za popularizacijo GEOSS-a v izobraževalne namene</w:t>
      </w:r>
      <w:bookmarkEnd w:id="7"/>
      <w:r w:rsidRPr="00211873">
        <w:rPr>
          <w:rFonts w:eastAsiaTheme="majorEastAsia" w:cs="Arial"/>
          <w:kern w:val="2"/>
          <w:szCs w:val="20"/>
          <w14:ligatures w14:val="standardContextual"/>
        </w:rPr>
        <w:t xml:space="preserve"> vključuje organizacijo najmanj treh prireditev letno in sicer eno samostojno prireditev in dve prireditvi, kjer je izvajalec koncesije soorganizator v sodelovanju z drugimi (so)organizatorji. Poskrbeti mora za najem površin za parkiranje, najem in postavitev stojnic, tisk vabil in gradiva, gasilsko varovanje, pošiljanje vabil, najem in postavitev ozvočenja, najem hostes in rediteljske službe na prireditvi in podobno.</w:t>
      </w:r>
      <w:bookmarkEnd w:id="8"/>
    </w:p>
    <w:p w14:paraId="2FF5E653" w14:textId="77777777" w:rsidR="00211873" w:rsidRPr="00211873" w:rsidRDefault="00211873" w:rsidP="00211873">
      <w:pPr>
        <w:keepNext/>
        <w:keepLines/>
        <w:numPr>
          <w:ilvl w:val="0"/>
          <w:numId w:val="10"/>
        </w:numPr>
        <w:tabs>
          <w:tab w:val="left" w:pos="709"/>
          <w:tab w:val="left" w:pos="4666"/>
        </w:tabs>
        <w:spacing w:before="120" w:after="80" w:line="259" w:lineRule="auto"/>
        <w:ind w:left="567" w:right="-142"/>
        <w:contextualSpacing/>
        <w:jc w:val="both"/>
        <w:outlineLvl w:val="1"/>
        <w:rPr>
          <w:rFonts w:eastAsiaTheme="majorEastAsia" w:cs="Arial"/>
          <w:kern w:val="2"/>
          <w:szCs w:val="20"/>
          <w14:ligatures w14:val="standardContextual"/>
        </w:rPr>
      </w:pPr>
      <w:bookmarkStart w:id="9" w:name="_Toc188048009"/>
      <w:bookmarkStart w:id="10" w:name="_Toc209016361"/>
      <w:r w:rsidRPr="00211873">
        <w:rPr>
          <w:rFonts w:eastAsiaTheme="majorEastAsia" w:cs="Arial"/>
          <w:kern w:val="2"/>
          <w:szCs w:val="20"/>
          <w14:ligatures w14:val="standardContextual"/>
        </w:rPr>
        <w:t>Izdajanje publikacij in informiranje javnosti</w:t>
      </w:r>
      <w:bookmarkEnd w:id="9"/>
      <w:r w:rsidRPr="00211873">
        <w:rPr>
          <w:rFonts w:eastAsiaTheme="majorEastAsia" w:cs="Arial"/>
          <w:kern w:val="2"/>
          <w:szCs w:val="20"/>
          <w14:ligatures w14:val="standardContextual"/>
        </w:rPr>
        <w:t xml:space="preserve"> vključuje naloge, s katerimi bo dosežena čim večja popularizacija GEOSS in informiranje javnosti, kar bo doseženo z naslednjimi aktivnostmi:</w:t>
      </w:r>
      <w:bookmarkEnd w:id="10"/>
    </w:p>
    <w:p w14:paraId="0791BD3F" w14:textId="77777777" w:rsidR="00211873" w:rsidRPr="00211873" w:rsidRDefault="00211873" w:rsidP="00211873">
      <w:pPr>
        <w:widowControl w:val="0"/>
        <w:numPr>
          <w:ilvl w:val="2"/>
          <w:numId w:val="10"/>
        </w:numPr>
        <w:tabs>
          <w:tab w:val="left" w:pos="4666"/>
        </w:tabs>
        <w:autoSpaceDE w:val="0"/>
        <w:autoSpaceDN w:val="0"/>
        <w:spacing w:after="160" w:line="240" w:lineRule="auto"/>
        <w:ind w:left="1134" w:right="-142"/>
        <w:jc w:val="both"/>
        <w:rPr>
          <w:rFonts w:eastAsia="Tahoma" w:cs="Arial"/>
          <w:szCs w:val="20"/>
        </w:rPr>
      </w:pPr>
      <w:r w:rsidRPr="00211873">
        <w:rPr>
          <w:rFonts w:eastAsia="Tahoma" w:cs="Arial"/>
          <w:szCs w:val="20"/>
        </w:rPr>
        <w:t xml:space="preserve">vzdrževanje in delovanje </w:t>
      </w:r>
      <w:bookmarkStart w:id="11" w:name="_Toc188048010"/>
      <w:r w:rsidRPr="00211873">
        <w:rPr>
          <w:rFonts w:eastAsia="Tahoma" w:cs="Arial"/>
          <w:szCs w:val="20"/>
        </w:rPr>
        <w:t>spletne strani in priprava vsebin za digitalno predstavitev območja GEOSS</w:t>
      </w:r>
      <w:bookmarkEnd w:id="11"/>
    </w:p>
    <w:p w14:paraId="7D15CB1C" w14:textId="77777777" w:rsidR="00211873" w:rsidRPr="00211873" w:rsidRDefault="00211873" w:rsidP="00211873">
      <w:pPr>
        <w:widowControl w:val="0"/>
        <w:numPr>
          <w:ilvl w:val="2"/>
          <w:numId w:val="10"/>
        </w:numPr>
        <w:tabs>
          <w:tab w:val="left" w:pos="4666"/>
        </w:tabs>
        <w:autoSpaceDE w:val="0"/>
        <w:autoSpaceDN w:val="0"/>
        <w:spacing w:after="160" w:line="240" w:lineRule="auto"/>
        <w:ind w:left="1134" w:right="-142"/>
        <w:jc w:val="both"/>
        <w:rPr>
          <w:rFonts w:eastAsia="Tahoma" w:cs="Arial"/>
          <w:szCs w:val="20"/>
        </w:rPr>
      </w:pPr>
      <w:r w:rsidRPr="00211873">
        <w:rPr>
          <w:rFonts w:eastAsia="Tahoma" w:cs="Arial"/>
          <w:szCs w:val="20"/>
        </w:rPr>
        <w:t>vzdrževanje in po potrebi dopolnitev obstoječe aplikacije, ki omogoča vodenje obiskovalcev in pohodnikov po krožnih poteh okrog GEOSS-a na doživet način</w:t>
      </w:r>
    </w:p>
    <w:p w14:paraId="3575405C" w14:textId="14248562" w:rsidR="00E74FCE" w:rsidRPr="00E74FCE" w:rsidRDefault="00211873" w:rsidP="00E74FCE">
      <w:pPr>
        <w:widowControl w:val="0"/>
        <w:numPr>
          <w:ilvl w:val="2"/>
          <w:numId w:val="10"/>
        </w:numPr>
        <w:tabs>
          <w:tab w:val="left" w:pos="4666"/>
        </w:tabs>
        <w:autoSpaceDE w:val="0"/>
        <w:autoSpaceDN w:val="0"/>
        <w:spacing w:after="160" w:line="240" w:lineRule="auto"/>
        <w:ind w:left="1134" w:right="251"/>
        <w:jc w:val="both"/>
        <w:rPr>
          <w:rFonts w:eastAsia="Tahoma" w:cs="Arial"/>
          <w:szCs w:val="20"/>
        </w:rPr>
      </w:pPr>
      <w:r w:rsidRPr="00211873">
        <w:rPr>
          <w:rFonts w:eastAsia="Tahoma" w:cs="Arial"/>
          <w:szCs w:val="20"/>
        </w:rPr>
        <w:t>priprava in tisk koledarja GEOSS, kamor sodi oblikovanje in izbira fotografij za koledar ter ti</w:t>
      </w:r>
      <w:r w:rsidRPr="00211873">
        <w:rPr>
          <w:rFonts w:cs="Arial"/>
          <w:szCs w:val="20"/>
          <w:lang w:eastAsia="sl-SI"/>
        </w:rPr>
        <w:t xml:space="preserve">sk koledarja (barvni, 13-listni, </w:t>
      </w:r>
      <w:r w:rsidR="00E74FCE" w:rsidRPr="00E74FCE">
        <w:rPr>
          <w:rFonts w:cs="Arial"/>
          <w:b/>
          <w:bCs/>
          <w:szCs w:val="20"/>
          <w:lang w:eastAsia="sl-SI"/>
        </w:rPr>
        <w:t xml:space="preserve">100 </w:t>
      </w:r>
      <w:r w:rsidRPr="00E74FCE">
        <w:rPr>
          <w:rFonts w:cs="Arial"/>
          <w:b/>
          <w:bCs/>
          <w:szCs w:val="20"/>
          <w:lang w:eastAsia="sl-SI"/>
        </w:rPr>
        <w:t>izvodov</w:t>
      </w:r>
      <w:r w:rsidRPr="00211873">
        <w:rPr>
          <w:rFonts w:cs="Arial"/>
          <w:szCs w:val="20"/>
          <w:lang w:eastAsia="sl-SI"/>
        </w:rPr>
        <w:t>)</w:t>
      </w:r>
    </w:p>
    <w:p w14:paraId="0CC08056" w14:textId="577EAE9E" w:rsidR="00211873" w:rsidRPr="00E74FCE" w:rsidRDefault="00E74FCE" w:rsidP="00E74FCE">
      <w:pPr>
        <w:widowControl w:val="0"/>
        <w:numPr>
          <w:ilvl w:val="2"/>
          <w:numId w:val="10"/>
        </w:numPr>
        <w:tabs>
          <w:tab w:val="left" w:pos="4666"/>
        </w:tabs>
        <w:autoSpaceDE w:val="0"/>
        <w:autoSpaceDN w:val="0"/>
        <w:spacing w:after="160" w:line="240" w:lineRule="auto"/>
        <w:ind w:left="1134" w:right="251"/>
        <w:jc w:val="both"/>
        <w:rPr>
          <w:rFonts w:eastAsia="Tahoma" w:cs="Arial"/>
          <w:b/>
          <w:bCs/>
          <w:szCs w:val="20"/>
        </w:rPr>
      </w:pPr>
      <w:r w:rsidRPr="00E74FCE">
        <w:rPr>
          <w:rFonts w:eastAsia="Tahoma" w:cs="Arial"/>
          <w:b/>
          <w:bCs/>
          <w:szCs w:val="20"/>
        </w:rPr>
        <w:t xml:space="preserve">priprava obvestil za javnost in medije na način, da ob pomembnejših aktivnostih, vidnejših dogodkih ali dosežkih, pripravi informacijo za javnost oz. medije in jo posreduje na adremo, ki jo izvajalec koncesije uskladi s </w:t>
      </w:r>
      <w:proofErr w:type="spellStart"/>
      <w:r w:rsidRPr="00E74FCE">
        <w:rPr>
          <w:rFonts w:eastAsia="Tahoma" w:cs="Arial"/>
          <w:b/>
          <w:bCs/>
          <w:szCs w:val="20"/>
        </w:rPr>
        <w:t>koncendentom</w:t>
      </w:r>
      <w:proofErr w:type="spellEnd"/>
      <w:r>
        <w:rPr>
          <w:rFonts w:eastAsia="Tahoma" w:cs="Arial"/>
          <w:b/>
          <w:bCs/>
          <w:szCs w:val="20"/>
        </w:rPr>
        <w:t>.</w:t>
      </w:r>
      <w:r w:rsidR="00211873" w:rsidRPr="00E74FCE">
        <w:rPr>
          <w:rFonts w:eastAsia="Tahoma" w:cs="Arial"/>
          <w:b/>
          <w:bCs/>
          <w:szCs w:val="20"/>
        </w:rPr>
        <w:t xml:space="preserve"> </w:t>
      </w:r>
    </w:p>
    <w:p w14:paraId="5008258E" w14:textId="77777777" w:rsidR="00211873" w:rsidRPr="00211873" w:rsidRDefault="00211873" w:rsidP="00211873">
      <w:pPr>
        <w:widowControl w:val="0"/>
        <w:tabs>
          <w:tab w:val="left" w:pos="4666"/>
        </w:tabs>
        <w:autoSpaceDE w:val="0"/>
        <w:autoSpaceDN w:val="0"/>
        <w:spacing w:before="120" w:line="240" w:lineRule="auto"/>
        <w:ind w:left="567" w:right="-142"/>
        <w:jc w:val="both"/>
        <w:rPr>
          <w:rFonts w:cs="Arial"/>
          <w:vanish/>
          <w:szCs w:val="20"/>
          <w:lang w:eastAsia="sl-SI"/>
        </w:rPr>
      </w:pPr>
    </w:p>
    <w:p w14:paraId="7AB221B1" w14:textId="77777777" w:rsidR="00211873" w:rsidRPr="00211873" w:rsidRDefault="00211873" w:rsidP="00211873">
      <w:pPr>
        <w:numPr>
          <w:ilvl w:val="0"/>
          <w:numId w:val="10"/>
        </w:numPr>
        <w:autoSpaceDE w:val="0"/>
        <w:autoSpaceDN w:val="0"/>
        <w:adjustRightInd w:val="0"/>
        <w:spacing w:after="160" w:line="240" w:lineRule="auto"/>
        <w:ind w:left="567"/>
        <w:contextualSpacing/>
        <w:jc w:val="both"/>
        <w:rPr>
          <w:rFonts w:eastAsiaTheme="minorEastAsia" w:cs="Arial"/>
          <w:szCs w:val="20"/>
          <w:lang w:eastAsia="sl-SI"/>
        </w:rPr>
      </w:pPr>
      <w:bookmarkStart w:id="12" w:name="_Toc188048013"/>
      <w:r w:rsidRPr="00211873">
        <w:rPr>
          <w:rFonts w:eastAsiaTheme="majorEastAsia" w:cs="Arial"/>
          <w:kern w:val="2"/>
          <w:szCs w:val="20"/>
          <w14:ligatures w14:val="standardContextual"/>
        </w:rPr>
        <w:t>Pripravljanje letnega programa dela in razvoja s finančnim načrtom ter opravljanje v njem določenih nalog</w:t>
      </w:r>
      <w:bookmarkEnd w:id="12"/>
      <w:r w:rsidRPr="00211873">
        <w:rPr>
          <w:rFonts w:eastAsiaTheme="majorEastAsia" w:cs="Arial"/>
          <w:kern w:val="2"/>
          <w:szCs w:val="20"/>
          <w14:ligatures w14:val="standardContextual"/>
        </w:rPr>
        <w:t>, kamor sodijo vs</w:t>
      </w:r>
      <w:r w:rsidRPr="00211873">
        <w:rPr>
          <w:rFonts w:cs="Arial"/>
          <w:kern w:val="2"/>
          <w:szCs w:val="20"/>
          <w:lang w:eastAsia="sl-SI"/>
          <w14:ligatures w14:val="standardContextual"/>
        </w:rPr>
        <w:t xml:space="preserve">e tiste naloge v povezavi z območjem GEOSS, ki so potrebne za uresničevanje poslanstva GEOSS. Sem sodijo strokovne in administrativne naloge v zvezi z upravljanjem območja GEOSS in organizacijo prireditev: </w:t>
      </w:r>
      <w:r w:rsidRPr="00211873">
        <w:rPr>
          <w:rFonts w:eastAsiaTheme="majorEastAsia" w:cs="Arial"/>
          <w:kern w:val="2"/>
          <w:szCs w:val="20"/>
          <w14:ligatures w14:val="standardContextual"/>
        </w:rPr>
        <w:t>priprava vabil, dopisov in druge korespondence, povezovanje z občino in drugimi subjekti, koordinacija sestankov, prijava prireditev, vodenje evidence porabe koncesijskih sredstev in drugih evidenc ter pošte, knjigovodska opravila, tehnično oblikovanje raznih besedil, sodelovanje pri pripravi poročil in planov, izdelava zapisnikov sej organov društva, priprava gradiv za javne razpise, skrb za informacijske in komunikacijske poti ter javnost dela društva, priprava letnega programa dela in poročil za poročanje Vladi Republike Slovenije o izvajanju koncesije.</w:t>
      </w:r>
    </w:p>
    <w:p w14:paraId="1EC37558" w14:textId="77777777" w:rsidR="00211873" w:rsidRPr="00211873" w:rsidRDefault="00211873" w:rsidP="00211873">
      <w:pPr>
        <w:autoSpaceDE w:val="0"/>
        <w:autoSpaceDN w:val="0"/>
        <w:adjustRightInd w:val="0"/>
        <w:spacing w:line="240" w:lineRule="auto"/>
        <w:rPr>
          <w:rFonts w:eastAsiaTheme="minorEastAsia" w:cs="Arial"/>
          <w:szCs w:val="20"/>
          <w:lang w:eastAsia="sl-SI"/>
        </w:rPr>
      </w:pPr>
    </w:p>
    <w:p w14:paraId="4B797621" w14:textId="77777777" w:rsidR="00211873" w:rsidRPr="00211873" w:rsidRDefault="00211873" w:rsidP="00211873">
      <w:pPr>
        <w:autoSpaceDE w:val="0"/>
        <w:autoSpaceDN w:val="0"/>
        <w:adjustRightInd w:val="0"/>
        <w:spacing w:line="240" w:lineRule="auto"/>
        <w:rPr>
          <w:rFonts w:eastAsiaTheme="minorEastAsia" w:cs="Arial"/>
          <w:szCs w:val="20"/>
          <w:lang w:eastAsia="sl-SI"/>
        </w:rPr>
      </w:pPr>
      <w:r w:rsidRPr="00211873">
        <w:rPr>
          <w:rFonts w:eastAsiaTheme="minorEastAsia" w:cs="Arial"/>
          <w:szCs w:val="20"/>
          <w:lang w:eastAsia="sl-SI"/>
        </w:rPr>
        <w:t xml:space="preserve">Pravice in dolžnosti izbranega koncesionarja določa 6. člen Uredbe. </w:t>
      </w:r>
    </w:p>
    <w:p w14:paraId="0DB59C92" w14:textId="77777777" w:rsidR="00211873" w:rsidRPr="00211873" w:rsidRDefault="00211873" w:rsidP="00211873">
      <w:pPr>
        <w:autoSpaceDE w:val="0"/>
        <w:autoSpaceDN w:val="0"/>
        <w:adjustRightInd w:val="0"/>
        <w:spacing w:line="240" w:lineRule="auto"/>
        <w:rPr>
          <w:rFonts w:eastAsiaTheme="minorEastAsia" w:cs="Arial"/>
          <w:szCs w:val="20"/>
          <w:lang w:eastAsia="sl-SI"/>
        </w:rPr>
      </w:pPr>
    </w:p>
    <w:p w14:paraId="0B443295" w14:textId="77777777" w:rsidR="00211873" w:rsidRPr="00211873" w:rsidRDefault="00211873" w:rsidP="00211873">
      <w:pPr>
        <w:autoSpaceDE w:val="0"/>
        <w:autoSpaceDN w:val="0"/>
        <w:adjustRightInd w:val="0"/>
        <w:spacing w:line="240" w:lineRule="auto"/>
        <w:rPr>
          <w:rFonts w:eastAsiaTheme="minorEastAsia" w:cs="Arial"/>
          <w:szCs w:val="20"/>
          <w:lang w:eastAsia="sl-SI"/>
        </w:rPr>
      </w:pPr>
      <w:r w:rsidRPr="00211873">
        <w:rPr>
          <w:rFonts w:eastAsiaTheme="minorEastAsia" w:cs="Arial"/>
          <w:szCs w:val="20"/>
          <w:lang w:eastAsia="sl-SI"/>
        </w:rPr>
        <w:t>Letni znesek koncesijske dajatve iz Proračuna RS znaša 39.500,00 EUR.</w:t>
      </w:r>
    </w:p>
    <w:p w14:paraId="525531AE" w14:textId="77777777" w:rsidR="00211873" w:rsidRPr="00211873" w:rsidRDefault="00211873" w:rsidP="00211873">
      <w:pPr>
        <w:autoSpaceDE w:val="0"/>
        <w:autoSpaceDN w:val="0"/>
        <w:adjustRightInd w:val="0"/>
        <w:spacing w:line="240" w:lineRule="auto"/>
        <w:rPr>
          <w:rFonts w:eastAsiaTheme="minorEastAsia" w:cs="Arial"/>
          <w:szCs w:val="20"/>
          <w:lang w:eastAsia="sl-SI"/>
        </w:rPr>
      </w:pPr>
    </w:p>
    <w:p w14:paraId="58435876" w14:textId="6C4029A1" w:rsidR="00211873" w:rsidRPr="00211873" w:rsidRDefault="003942FD" w:rsidP="003942FD">
      <w:pPr>
        <w:pStyle w:val="Naslov1"/>
      </w:pPr>
      <w:bookmarkStart w:id="13" w:name="_Toc209163091"/>
      <w:r>
        <w:t xml:space="preserve">4. </w:t>
      </w:r>
      <w:r w:rsidR="00211873" w:rsidRPr="00211873">
        <w:t>PREDVIDEN ZAČETEK IN TRAJANJE KONCESIJSKEGA RAZMERJA</w:t>
      </w:r>
      <w:bookmarkEnd w:id="13"/>
    </w:p>
    <w:p w14:paraId="2AA59BD5"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 xml:space="preserve">Koncesija se podeli za določen čas, in sicer za obdobje 10 let, šteto od dneva začetka veljavnosti koncesijske pogodbe, ki se lahko podaljša najdlje za 10 let na način in pod pogoji, določenimi v uredbi in koncesijski pogodbi. </w:t>
      </w:r>
    </w:p>
    <w:p w14:paraId="67CCFA41" w14:textId="77777777" w:rsidR="003942FD" w:rsidRDefault="003942FD" w:rsidP="003942FD">
      <w:pPr>
        <w:pStyle w:val="Naslov1"/>
      </w:pPr>
      <w:bookmarkStart w:id="14" w:name="_Toc209163092"/>
    </w:p>
    <w:p w14:paraId="0168F869" w14:textId="5BBC7478" w:rsidR="00211873" w:rsidRPr="00211873" w:rsidRDefault="003942FD" w:rsidP="003942FD">
      <w:pPr>
        <w:pStyle w:val="Naslov1"/>
      </w:pPr>
      <w:r>
        <w:t xml:space="preserve">5.  </w:t>
      </w:r>
      <w:r w:rsidR="00211873" w:rsidRPr="00211873">
        <w:t>PREDPISANI POGOJI, KI JIH MORA IZPOLNJEVATI PONUDNIK, IN DOKAZILA O NJIHOVEM IZPOLNJEVANJU</w:t>
      </w:r>
      <w:bookmarkEnd w:id="14"/>
    </w:p>
    <w:p w14:paraId="330E908A"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Za pridobitev in opravljanje koncesije, ki je predmet javnega razpisa, mora ponudnik izpolnjevati naslednje pogoje, predpisane v 3. členu Uredbe:</w:t>
      </w:r>
    </w:p>
    <w:p w14:paraId="50CBC10B" w14:textId="77777777" w:rsidR="00211873" w:rsidRPr="00211873" w:rsidRDefault="00211873" w:rsidP="00211873">
      <w:pPr>
        <w:numPr>
          <w:ilvl w:val="0"/>
          <w:numId w:val="11"/>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lastRenderedPageBreak/>
        <w:t>da je državljan Republike Slovenije ali pravna oseba, ki je registrirana oziroma s sedežem v Republiki Sloveniji;</w:t>
      </w:r>
    </w:p>
    <w:p w14:paraId="33B9B035" w14:textId="77777777" w:rsidR="00211873" w:rsidRPr="00211873" w:rsidRDefault="00211873" w:rsidP="00211873">
      <w:pPr>
        <w:numPr>
          <w:ilvl w:val="0"/>
          <w:numId w:val="11"/>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da v zadnjih petih letih pred objavo javnega razpisa proti njemu ni bila izdana sodna odločba za kaznivo dejanje, ki je povezano z njegovim poslovanjem, ki je postala izvršljiva, oziroma sodna ali upravna odločba, s katero mu je prepovedano opravljati dejavnost, ki je povezana z izvajanjem koncesije, in je ta postala izvršljiva; </w:t>
      </w:r>
    </w:p>
    <w:p w14:paraId="75A99DF1" w14:textId="77777777" w:rsidR="00211873" w:rsidRPr="00211873" w:rsidRDefault="00211873" w:rsidP="00211873">
      <w:pPr>
        <w:numPr>
          <w:ilvl w:val="0"/>
          <w:numId w:val="11"/>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da ima poravnane davke, prispevke in druge obvezne dajatve državi; </w:t>
      </w:r>
    </w:p>
    <w:p w14:paraId="071D2BB4" w14:textId="77777777" w:rsidR="00211873" w:rsidRPr="00211873" w:rsidRDefault="00211873" w:rsidP="00211873">
      <w:pPr>
        <w:numPr>
          <w:ilvl w:val="0"/>
          <w:numId w:val="11"/>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da ni proti njemu uveden postopek prisilne poravnave, stečaja ali likvidacijski postopek ali ni prenehal poslovati na podlagi sodne ali druge odločbe; </w:t>
      </w:r>
    </w:p>
    <w:p w14:paraId="05224354" w14:textId="77777777" w:rsidR="00211873" w:rsidRDefault="00211873" w:rsidP="00211873">
      <w:pPr>
        <w:numPr>
          <w:ilvl w:val="0"/>
          <w:numId w:val="11"/>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da je kadrovsko in organizacijsko usposobljen za izvajanje koncesije. </w:t>
      </w:r>
    </w:p>
    <w:p w14:paraId="1A02152D" w14:textId="77777777" w:rsidR="003942FD" w:rsidRPr="00211873" w:rsidRDefault="003942FD" w:rsidP="003942FD">
      <w:pPr>
        <w:spacing w:after="160" w:line="259" w:lineRule="auto"/>
        <w:contextualSpacing/>
        <w:jc w:val="both"/>
        <w:rPr>
          <w:rFonts w:eastAsiaTheme="minorEastAsia" w:cs="Arial"/>
          <w:szCs w:val="20"/>
          <w:lang w:eastAsia="sl-SI"/>
        </w:rPr>
      </w:pPr>
    </w:p>
    <w:p w14:paraId="050BDCA6" w14:textId="0480F213" w:rsidR="00211873" w:rsidRPr="00211873" w:rsidRDefault="003942FD" w:rsidP="003942FD">
      <w:pPr>
        <w:pStyle w:val="Naslov1"/>
        <w:rPr>
          <w:bCs/>
        </w:rPr>
      </w:pPr>
      <w:bookmarkStart w:id="15" w:name="_Toc209163093"/>
      <w:r>
        <w:rPr>
          <w:bCs/>
        </w:rPr>
        <w:t xml:space="preserve">6. </w:t>
      </w:r>
      <w:r w:rsidR="00211873" w:rsidRPr="00211873">
        <w:rPr>
          <w:bCs/>
        </w:rPr>
        <w:t>MERILA ZA IZBIRO KONCESIONARJA</w:t>
      </w:r>
      <w:bookmarkEnd w:id="15"/>
    </w:p>
    <w:p w14:paraId="331C6FD2"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 xml:space="preserve">Pri odločanju o izboru koncesionarja se kot merila upoštevajo: </w:t>
      </w:r>
    </w:p>
    <w:p w14:paraId="64FAA8DF" w14:textId="77777777" w:rsidR="00211873" w:rsidRPr="00211873" w:rsidRDefault="00211873" w:rsidP="00211873">
      <w:pPr>
        <w:numPr>
          <w:ilvl w:val="0"/>
          <w:numId w:val="8"/>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kadrovska in organizacijska usposobljenost za izvajanje koncesije, </w:t>
      </w:r>
    </w:p>
    <w:p w14:paraId="7F2D6E31" w14:textId="77777777" w:rsidR="00211873" w:rsidRPr="00211873" w:rsidRDefault="00211873" w:rsidP="00211873">
      <w:pPr>
        <w:numPr>
          <w:ilvl w:val="0"/>
          <w:numId w:val="8"/>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 xml:space="preserve">idejna zasnova izvajanja koncesije, zlasti glede razvojnih usmeritev in načina izvajanja upravljanja območja GEOSS, </w:t>
      </w:r>
    </w:p>
    <w:p w14:paraId="0CE93F52" w14:textId="77777777" w:rsidR="00211873" w:rsidRPr="00211873" w:rsidRDefault="00211873" w:rsidP="00211873">
      <w:pPr>
        <w:numPr>
          <w:ilvl w:val="0"/>
          <w:numId w:val="8"/>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lastna finančna udeležba v predlogu pridobivanja sredstev za upravljanje območja GEOSS,</w:t>
      </w:r>
    </w:p>
    <w:p w14:paraId="6B2EE775" w14:textId="77777777" w:rsidR="00211873" w:rsidRPr="00211873" w:rsidRDefault="00211873" w:rsidP="00211873">
      <w:pPr>
        <w:numPr>
          <w:ilvl w:val="0"/>
          <w:numId w:val="8"/>
        </w:numPr>
        <w:spacing w:after="160" w:line="259" w:lineRule="auto"/>
        <w:ind w:left="567"/>
        <w:contextualSpacing/>
        <w:jc w:val="both"/>
        <w:rPr>
          <w:rFonts w:eastAsiaTheme="minorEastAsia" w:cs="Arial"/>
          <w:strike/>
          <w:color w:val="FF0000"/>
          <w:szCs w:val="20"/>
          <w:lang w:eastAsia="sl-SI"/>
        </w:rPr>
      </w:pPr>
      <w:r w:rsidRPr="00211873">
        <w:rPr>
          <w:rFonts w:eastAsiaTheme="minorEastAsia" w:cs="Arial"/>
          <w:szCs w:val="20"/>
          <w:lang w:eastAsia="sl-SI"/>
        </w:rPr>
        <w:t xml:space="preserve">poznavanje projekta in vsebina GEOSS. </w:t>
      </w:r>
    </w:p>
    <w:p w14:paraId="017255F7"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Ponudbe bodo ocenjene v skladu z merili in načinom uporabe meril, ki so podrobneje razdelani v razpisni dokumentaciji.</w:t>
      </w:r>
    </w:p>
    <w:p w14:paraId="1A588BEC"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Če po izvedenem ocenjevanju ponudb več ponudnikov izkazuje najugodnejšo ponudbo na podlagi meril iz tega razpisa, se opravi še vrednotenje na podlagi prednostnih meril, ki so podrobneje razdelana v razpisni dokumentaciji.</w:t>
      </w:r>
    </w:p>
    <w:p w14:paraId="51FC9023" w14:textId="77777777" w:rsidR="00211873" w:rsidRPr="00211873" w:rsidRDefault="00211873" w:rsidP="00211873">
      <w:pPr>
        <w:spacing w:line="240" w:lineRule="auto"/>
        <w:rPr>
          <w:rFonts w:eastAsiaTheme="minorEastAsia" w:cs="Arial"/>
          <w:szCs w:val="20"/>
          <w:highlight w:val="yellow"/>
          <w:lang w:eastAsia="sl-SI"/>
        </w:rPr>
      </w:pPr>
    </w:p>
    <w:p w14:paraId="613264EB" w14:textId="5FE9E492" w:rsidR="00211873" w:rsidRPr="00211873" w:rsidRDefault="00211873" w:rsidP="003942FD">
      <w:pPr>
        <w:pStyle w:val="Naslov1"/>
        <w:jc w:val="both"/>
      </w:pPr>
      <w:r w:rsidRPr="00211873">
        <w:t xml:space="preserve"> </w:t>
      </w:r>
      <w:bookmarkStart w:id="16" w:name="_Toc209163094"/>
      <w:r w:rsidR="003942FD">
        <w:t xml:space="preserve">7. </w:t>
      </w:r>
      <w:r w:rsidRPr="00211873">
        <w:t>DOKAZILA O IZPOLNJEVANJU POGOJEV IN DOKAZILA O DOSEGANJU MERIL</w:t>
      </w:r>
      <w:bookmarkEnd w:id="16"/>
    </w:p>
    <w:p w14:paraId="65567791" w14:textId="77777777" w:rsidR="00211873" w:rsidRPr="00211873" w:rsidRDefault="00211873" w:rsidP="00211873">
      <w:pPr>
        <w:spacing w:line="240" w:lineRule="auto"/>
        <w:rPr>
          <w:rFonts w:eastAsiaTheme="minorEastAsia" w:cs="Arial"/>
          <w:szCs w:val="20"/>
          <w:lang w:eastAsia="sl-SI"/>
        </w:rPr>
      </w:pPr>
      <w:r w:rsidRPr="00211873">
        <w:rPr>
          <w:rFonts w:eastAsiaTheme="minorEastAsia" w:cs="Arial"/>
          <w:szCs w:val="20"/>
          <w:lang w:eastAsia="sl-SI"/>
        </w:rPr>
        <w:t xml:space="preserve">Kot dokazilo o izpolnjevanju zahtevanih pogojev in dokazila o doseganju meril ponudnik v ponudbi na javni razpis: </w:t>
      </w:r>
    </w:p>
    <w:p w14:paraId="4135DA9B" w14:textId="77777777" w:rsidR="00211873" w:rsidRPr="00211873" w:rsidRDefault="00211873" w:rsidP="00211873">
      <w:pPr>
        <w:numPr>
          <w:ilvl w:val="0"/>
          <w:numId w:val="7"/>
        </w:numPr>
        <w:spacing w:after="160" w:line="240" w:lineRule="auto"/>
        <w:ind w:left="567"/>
        <w:rPr>
          <w:rFonts w:eastAsiaTheme="minorEastAsia" w:cs="Arial"/>
          <w:szCs w:val="20"/>
          <w:lang w:eastAsia="sl-SI"/>
        </w:rPr>
      </w:pPr>
      <w:r w:rsidRPr="00211873">
        <w:rPr>
          <w:rFonts w:eastAsiaTheme="minorEastAsia" w:cs="Arial"/>
          <w:szCs w:val="20"/>
          <w:lang w:eastAsia="sl-SI"/>
        </w:rPr>
        <w:t xml:space="preserve">predloži ustrezna dokazila v originalu ali overjeni fotokopiji </w:t>
      </w:r>
    </w:p>
    <w:p w14:paraId="4A10397C" w14:textId="77777777" w:rsidR="00211873" w:rsidRPr="00211873" w:rsidRDefault="00211873" w:rsidP="00211873">
      <w:pPr>
        <w:numPr>
          <w:ilvl w:val="0"/>
          <w:numId w:val="7"/>
        </w:numPr>
        <w:spacing w:after="160" w:line="240" w:lineRule="auto"/>
        <w:ind w:left="567"/>
        <w:rPr>
          <w:rFonts w:eastAsiaTheme="minorEastAsia" w:cs="Arial"/>
          <w:szCs w:val="20"/>
          <w:lang w:eastAsia="sl-SI"/>
        </w:rPr>
      </w:pPr>
      <w:r w:rsidRPr="00211873">
        <w:rPr>
          <w:rFonts w:eastAsiaTheme="minorEastAsia" w:cs="Arial"/>
          <w:szCs w:val="20"/>
          <w:lang w:eastAsia="sl-SI"/>
        </w:rPr>
        <w:t xml:space="preserve">za dokazila, ki jih </w:t>
      </w:r>
      <w:proofErr w:type="spellStart"/>
      <w:r w:rsidRPr="00211873">
        <w:rPr>
          <w:rFonts w:eastAsiaTheme="minorEastAsia" w:cs="Arial"/>
          <w:szCs w:val="20"/>
          <w:lang w:eastAsia="sl-SI"/>
        </w:rPr>
        <w:t>koncedent</w:t>
      </w:r>
      <w:proofErr w:type="spellEnd"/>
      <w:r w:rsidRPr="00211873">
        <w:rPr>
          <w:rFonts w:eastAsiaTheme="minorEastAsia" w:cs="Arial"/>
          <w:szCs w:val="20"/>
          <w:lang w:eastAsia="sl-SI"/>
        </w:rPr>
        <w:t xml:space="preserve"> lahko pridobi iz uradnih evidenc, poda pisno soglasje, da </w:t>
      </w:r>
      <w:proofErr w:type="spellStart"/>
      <w:r w:rsidRPr="00211873">
        <w:rPr>
          <w:rFonts w:eastAsiaTheme="minorEastAsia" w:cs="Arial"/>
          <w:szCs w:val="20"/>
          <w:lang w:eastAsia="sl-SI"/>
        </w:rPr>
        <w:t>koncedentu</w:t>
      </w:r>
      <w:proofErr w:type="spellEnd"/>
      <w:r w:rsidRPr="00211873">
        <w:rPr>
          <w:rFonts w:eastAsiaTheme="minorEastAsia" w:cs="Arial"/>
          <w:szCs w:val="20"/>
          <w:lang w:eastAsia="sl-SI"/>
        </w:rPr>
        <w:t xml:space="preserve"> dovoljuje pridobitev teh podatkov iz uradnih evidenc.</w:t>
      </w:r>
    </w:p>
    <w:p w14:paraId="6B7A2755" w14:textId="77777777" w:rsidR="00211873" w:rsidRPr="00211873" w:rsidRDefault="00211873" w:rsidP="00211873">
      <w:pPr>
        <w:spacing w:line="240" w:lineRule="auto"/>
        <w:rPr>
          <w:rFonts w:eastAsiaTheme="minorEastAsia" w:cs="Arial"/>
          <w:szCs w:val="20"/>
          <w:lang w:eastAsia="sl-SI"/>
        </w:rPr>
      </w:pPr>
    </w:p>
    <w:p w14:paraId="4843C730" w14:textId="77777777" w:rsidR="00211873" w:rsidRPr="00211873" w:rsidRDefault="00211873" w:rsidP="00211873">
      <w:pPr>
        <w:spacing w:line="240" w:lineRule="auto"/>
        <w:rPr>
          <w:rFonts w:eastAsiaTheme="minorEastAsia" w:cs="Arial"/>
          <w:szCs w:val="20"/>
          <w:lang w:eastAsia="sl-SI"/>
        </w:rPr>
      </w:pPr>
      <w:r w:rsidRPr="00211873">
        <w:rPr>
          <w:rFonts w:eastAsiaTheme="minorEastAsia" w:cs="Arial"/>
          <w:szCs w:val="20"/>
          <w:lang w:eastAsia="sl-SI"/>
        </w:rPr>
        <w:t>Predložiti je potrebno sledeča dokazila:</w:t>
      </w:r>
    </w:p>
    <w:p w14:paraId="6B3D5813" w14:textId="77777777" w:rsidR="00211873" w:rsidRPr="00211873" w:rsidRDefault="00211873" w:rsidP="00211873">
      <w:pPr>
        <w:numPr>
          <w:ilvl w:val="0"/>
          <w:numId w:val="12"/>
        </w:numPr>
        <w:spacing w:after="160" w:line="259" w:lineRule="auto"/>
        <w:ind w:left="567"/>
        <w:contextualSpacing/>
        <w:rPr>
          <w:rFonts w:eastAsiaTheme="minorEastAsia" w:cs="Arial"/>
          <w:szCs w:val="20"/>
          <w:lang w:eastAsia="sl-SI"/>
        </w:rPr>
      </w:pPr>
      <w:r w:rsidRPr="00211873">
        <w:rPr>
          <w:rFonts w:eastAsiaTheme="minorEastAsia" w:cs="Arial"/>
          <w:szCs w:val="20"/>
          <w:lang w:eastAsia="sl-SI"/>
        </w:rPr>
        <w:t>dokazilo o registraciji oz. državljanstvu - redni izpisek iz sodnega registra (v papirnati ali elektronski obliki) oz. PDF izpis vpisa v Poslovni register (za samostojne podjetnike) oz. drugo ustrezno dokazilo o registraciji pravne osebe, ki ne sme biti starejše od 1 meseca. Ponudnik fizična oseba predloži dokazilo o državljanstvu.</w:t>
      </w:r>
    </w:p>
    <w:p w14:paraId="2B68B05D" w14:textId="77777777" w:rsidR="00211873" w:rsidRPr="00211873" w:rsidRDefault="00211873" w:rsidP="00211873">
      <w:pPr>
        <w:numPr>
          <w:ilvl w:val="0"/>
          <w:numId w:val="12"/>
        </w:numPr>
        <w:spacing w:after="160" w:line="259" w:lineRule="auto"/>
        <w:ind w:left="567"/>
        <w:contextualSpacing/>
        <w:rPr>
          <w:rFonts w:eastAsiaTheme="minorEastAsia" w:cs="Arial"/>
          <w:szCs w:val="20"/>
          <w:lang w:eastAsia="sl-SI"/>
        </w:rPr>
      </w:pPr>
      <w:bookmarkStart w:id="17" w:name="_Toc208989716"/>
      <w:r w:rsidRPr="00211873">
        <w:rPr>
          <w:rFonts w:eastAsiaTheme="minorEastAsia" w:cs="Arial"/>
          <w:szCs w:val="20"/>
          <w:lang w:eastAsia="sl-SI"/>
        </w:rPr>
        <w:t>izjavo ponudnika, da v zadnjih petih letih pred objavo javnega razpisa proti njemu ni bila izdana sodna odločba za kaznivo dejanje, ki je povezano z njegovim poslovanjem, ki je postala izvršljiva, oziroma sodna ali upravna odločba, s katero mu je prepovedano opravljati dejavnost, ki je povezana z izvajanjem koncesije, in je ta postala izvršljiva;</w:t>
      </w:r>
      <w:bookmarkEnd w:id="17"/>
    </w:p>
    <w:p w14:paraId="6A42A325" w14:textId="77777777" w:rsidR="00211873" w:rsidRPr="00211873" w:rsidRDefault="00211873" w:rsidP="00211873">
      <w:pPr>
        <w:numPr>
          <w:ilvl w:val="0"/>
          <w:numId w:val="12"/>
        </w:numPr>
        <w:spacing w:after="160" w:line="240" w:lineRule="auto"/>
        <w:ind w:left="567"/>
        <w:jc w:val="both"/>
        <w:rPr>
          <w:rFonts w:eastAsiaTheme="minorEastAsia" w:cs="Arial"/>
          <w:szCs w:val="20"/>
          <w:lang w:eastAsia="sl-SI"/>
        </w:rPr>
      </w:pPr>
      <w:bookmarkStart w:id="18" w:name="_Hlk208904354"/>
      <w:r w:rsidRPr="00211873">
        <w:rPr>
          <w:rFonts w:eastAsiaTheme="minorEastAsia" w:cs="Arial"/>
          <w:szCs w:val="20"/>
          <w:lang w:eastAsia="sl-SI"/>
        </w:rPr>
        <w:t>potrdilo Davčne uprave RS, da ima ponudnik poravnane davke, prispevke in druge obvezne dajatve državi, ki ne sme biti starejše od 1 meseca do dneva vložitve prijave;</w:t>
      </w:r>
    </w:p>
    <w:bookmarkEnd w:id="18"/>
    <w:p w14:paraId="1979A799" w14:textId="77777777" w:rsidR="00211873" w:rsidRPr="00211873" w:rsidRDefault="00211873" w:rsidP="00211873">
      <w:pPr>
        <w:spacing w:line="240" w:lineRule="auto"/>
        <w:ind w:left="567" w:hanging="142"/>
        <w:jc w:val="both"/>
        <w:rPr>
          <w:rFonts w:eastAsiaTheme="minorEastAsia" w:cs="Arial"/>
          <w:szCs w:val="20"/>
          <w:lang w:eastAsia="sl-SI"/>
        </w:rPr>
      </w:pPr>
    </w:p>
    <w:p w14:paraId="6B1F544C" w14:textId="77777777" w:rsidR="00211873" w:rsidRPr="00211873" w:rsidRDefault="00211873" w:rsidP="00211873">
      <w:pPr>
        <w:numPr>
          <w:ilvl w:val="0"/>
          <w:numId w:val="12"/>
        </w:numPr>
        <w:spacing w:after="160" w:line="240" w:lineRule="auto"/>
        <w:ind w:left="567"/>
        <w:jc w:val="both"/>
        <w:rPr>
          <w:rFonts w:eastAsiaTheme="minorEastAsia" w:cs="Arial"/>
          <w:szCs w:val="20"/>
          <w:lang w:eastAsia="sl-SI"/>
        </w:rPr>
      </w:pPr>
      <w:bookmarkStart w:id="19" w:name="_Hlk208904535"/>
      <w:r w:rsidRPr="00211873">
        <w:rPr>
          <w:rFonts w:eastAsiaTheme="minorEastAsia" w:cs="Arial"/>
          <w:szCs w:val="20"/>
          <w:lang w:eastAsia="sl-SI"/>
        </w:rPr>
        <w:t>potrdilo pristojnega sodišča, da proti ponudniku ni uveden postopek prisilne poravnave, stečaja ali likvidacijski postopek</w:t>
      </w:r>
      <w:bookmarkEnd w:id="19"/>
      <w:r w:rsidRPr="00211873">
        <w:rPr>
          <w:rFonts w:eastAsiaTheme="minorEastAsia" w:cs="Arial"/>
          <w:szCs w:val="20"/>
          <w:lang w:eastAsia="sl-SI"/>
        </w:rPr>
        <w:t>, ki ne sme biti starejše od 1 meseca do dneva vložitve prijave;</w:t>
      </w:r>
    </w:p>
    <w:p w14:paraId="2BF1DEE6" w14:textId="77777777" w:rsidR="00211873" w:rsidRPr="00211873" w:rsidRDefault="00211873" w:rsidP="00211873">
      <w:pPr>
        <w:spacing w:line="240" w:lineRule="auto"/>
        <w:ind w:left="567" w:hanging="142"/>
        <w:rPr>
          <w:rFonts w:eastAsiaTheme="minorEastAsia" w:cs="Arial"/>
          <w:szCs w:val="20"/>
          <w:lang w:eastAsia="sl-SI"/>
        </w:rPr>
      </w:pPr>
    </w:p>
    <w:p w14:paraId="7900D79F" w14:textId="77777777" w:rsidR="00211873" w:rsidRPr="00211873" w:rsidRDefault="00211873" w:rsidP="00211873">
      <w:pPr>
        <w:numPr>
          <w:ilvl w:val="0"/>
          <w:numId w:val="12"/>
        </w:numPr>
        <w:spacing w:after="160" w:line="240" w:lineRule="auto"/>
        <w:ind w:left="567"/>
        <w:jc w:val="both"/>
        <w:rPr>
          <w:rFonts w:eastAsiaTheme="minorEastAsia" w:cs="Arial"/>
          <w:szCs w:val="20"/>
          <w:lang w:eastAsia="sl-SI"/>
        </w:rPr>
      </w:pPr>
      <w:r w:rsidRPr="00211873">
        <w:rPr>
          <w:rFonts w:eastAsiaTheme="minorEastAsia" w:cs="Arial"/>
          <w:szCs w:val="20"/>
          <w:lang w:eastAsia="sl-SI"/>
        </w:rPr>
        <w:lastRenderedPageBreak/>
        <w:t xml:space="preserve">predstavitev kadrovske in organizacijske strukture (sistemizacija): </w:t>
      </w:r>
    </w:p>
    <w:p w14:paraId="305CE633" w14:textId="77777777" w:rsidR="00211873" w:rsidRPr="00211873" w:rsidRDefault="00211873" w:rsidP="00211873">
      <w:pPr>
        <w:numPr>
          <w:ilvl w:val="1"/>
          <w:numId w:val="13"/>
        </w:numPr>
        <w:spacing w:after="160" w:line="240" w:lineRule="auto"/>
        <w:ind w:left="993"/>
        <w:jc w:val="both"/>
        <w:rPr>
          <w:rFonts w:eastAsiaTheme="minorEastAsia" w:cs="Arial"/>
          <w:szCs w:val="20"/>
          <w:lang w:eastAsia="sl-SI"/>
        </w:rPr>
      </w:pPr>
      <w:r w:rsidRPr="00211873">
        <w:rPr>
          <w:rFonts w:eastAsiaTheme="minorEastAsia" w:cs="Arial"/>
          <w:szCs w:val="20"/>
          <w:lang w:eastAsia="sl-SI"/>
        </w:rPr>
        <w:t xml:space="preserve">navedba števila zaposlenih v gospodarskem subjektu oziroma oseb, včlanjenih v civilnodružbeno združevanje ljudi (društvo) v času oddaje ponudbe; </w:t>
      </w:r>
    </w:p>
    <w:p w14:paraId="76F7FAAE" w14:textId="77777777" w:rsidR="00211873" w:rsidRPr="00211873" w:rsidRDefault="00211873" w:rsidP="00211873">
      <w:pPr>
        <w:numPr>
          <w:ilvl w:val="1"/>
          <w:numId w:val="13"/>
        </w:numPr>
        <w:spacing w:after="160" w:line="240" w:lineRule="auto"/>
        <w:ind w:left="993"/>
        <w:jc w:val="both"/>
        <w:rPr>
          <w:rFonts w:eastAsiaTheme="minorEastAsia" w:cs="Arial"/>
          <w:szCs w:val="20"/>
          <w:lang w:eastAsia="sl-SI"/>
        </w:rPr>
      </w:pPr>
      <w:r w:rsidRPr="00211873">
        <w:rPr>
          <w:rFonts w:eastAsiaTheme="minorEastAsia" w:cs="Arial"/>
          <w:szCs w:val="20"/>
          <w:lang w:eastAsia="sl-SI"/>
        </w:rPr>
        <w:t xml:space="preserve">načrtovano število in seznam zaposlenih / včlanjenih ključnih oseb/oseb in oseb, s sklenjenimi civilnopravnimi pogodbami, ki bodo stalno sodelovali pri izvajanju koncesije ter njihovo izobrazbo in strokovne reference (npr. delovne izkušnje, dokazila o vključenosti v izvedbo kulturno-zgodovinskih projektov in vloga osebe v njih); </w:t>
      </w:r>
    </w:p>
    <w:p w14:paraId="2258E258" w14:textId="77777777" w:rsidR="00211873" w:rsidRPr="00211873" w:rsidRDefault="00211873" w:rsidP="00211873">
      <w:pPr>
        <w:numPr>
          <w:ilvl w:val="1"/>
          <w:numId w:val="13"/>
        </w:numPr>
        <w:spacing w:after="160" w:line="240" w:lineRule="auto"/>
        <w:ind w:left="993"/>
        <w:jc w:val="both"/>
        <w:rPr>
          <w:rFonts w:eastAsiaTheme="minorEastAsia" w:cs="Arial"/>
          <w:szCs w:val="20"/>
          <w:lang w:eastAsia="sl-SI"/>
        </w:rPr>
      </w:pPr>
      <w:r w:rsidRPr="00211873">
        <w:rPr>
          <w:rFonts w:eastAsiaTheme="minorEastAsia" w:cs="Arial"/>
          <w:szCs w:val="20"/>
          <w:lang w:eastAsia="sl-SI"/>
        </w:rPr>
        <w:t xml:space="preserve">organizacijsko-tehnično usposobljenost ponudnika (jasno opredeljeno organizacijsko shemo z navedbo oseb za posamezna področja – upravljanje, vzdrževanje, prireditve, promocija). </w:t>
      </w:r>
    </w:p>
    <w:p w14:paraId="46F00AA2" w14:textId="77777777" w:rsidR="00211873" w:rsidRPr="00211873" w:rsidRDefault="00211873" w:rsidP="00211873">
      <w:pPr>
        <w:spacing w:line="240" w:lineRule="auto"/>
        <w:ind w:left="567"/>
        <w:jc w:val="both"/>
        <w:rPr>
          <w:rFonts w:eastAsiaTheme="minorEastAsia" w:cs="Arial"/>
          <w:szCs w:val="20"/>
          <w:lang w:eastAsia="sl-SI"/>
        </w:rPr>
      </w:pPr>
      <w:r w:rsidRPr="00211873">
        <w:rPr>
          <w:rFonts w:eastAsiaTheme="minorEastAsia" w:cs="Arial"/>
          <w:szCs w:val="20"/>
          <w:lang w:eastAsia="sl-SI"/>
        </w:rPr>
        <w:t>Vsebina kadrovske in organizacijske strukture je del idejne zasnove (glej točko spodaj);</w:t>
      </w:r>
    </w:p>
    <w:p w14:paraId="01D4B954" w14:textId="77777777" w:rsidR="00211873" w:rsidRPr="00211873" w:rsidRDefault="00211873" w:rsidP="00211873">
      <w:pPr>
        <w:spacing w:line="240" w:lineRule="auto"/>
        <w:ind w:left="567" w:hanging="142"/>
        <w:jc w:val="both"/>
        <w:rPr>
          <w:rFonts w:eastAsiaTheme="minorEastAsia" w:cs="Arial"/>
          <w:szCs w:val="20"/>
          <w:lang w:eastAsia="sl-SI"/>
        </w:rPr>
      </w:pPr>
    </w:p>
    <w:p w14:paraId="58D68223" w14:textId="77777777" w:rsidR="00211873" w:rsidRPr="00211873" w:rsidRDefault="00211873" w:rsidP="00211873">
      <w:pPr>
        <w:numPr>
          <w:ilvl w:val="0"/>
          <w:numId w:val="12"/>
        </w:numPr>
        <w:spacing w:after="160" w:line="259" w:lineRule="auto"/>
        <w:ind w:left="567"/>
        <w:contextualSpacing/>
        <w:jc w:val="both"/>
        <w:rPr>
          <w:rFonts w:eastAsiaTheme="minorEastAsia" w:cs="Arial"/>
          <w:szCs w:val="20"/>
          <w:lang w:eastAsia="sl-SI"/>
        </w:rPr>
      </w:pPr>
      <w:r w:rsidRPr="00211873">
        <w:rPr>
          <w:rFonts w:eastAsiaTheme="minorEastAsia" w:cs="Arial"/>
          <w:szCs w:val="20"/>
          <w:lang w:eastAsia="sl-SI"/>
        </w:rPr>
        <w:t>idejno zasnovo izvajanja koncesije za obdobje 10 let, izdelano na podlagi Zakona o geometričnem središču Slovenije (Uradni list RS, št. 101/03) in Uredbe, razdelano v vsebinskem in finančnem pogledu</w:t>
      </w:r>
      <w:r w:rsidRPr="00211873">
        <w:rPr>
          <w:rFonts w:eastAsiaTheme="minorEastAsia" w:cs="Arial"/>
          <w:szCs w:val="20"/>
          <w:u w:val="single"/>
          <w:lang w:eastAsia="sl-SI"/>
        </w:rPr>
        <w:t>. Vsebinski del</w:t>
      </w:r>
      <w:r w:rsidRPr="00211873">
        <w:rPr>
          <w:rFonts w:eastAsiaTheme="minorEastAsia" w:cs="Arial"/>
          <w:szCs w:val="20"/>
          <w:lang w:eastAsia="sl-SI"/>
        </w:rPr>
        <w:t xml:space="preserve"> mora vključevati: </w:t>
      </w:r>
    </w:p>
    <w:p w14:paraId="384B6284" w14:textId="77777777" w:rsidR="00211873" w:rsidRPr="00211873" w:rsidRDefault="00211873" w:rsidP="00211873">
      <w:pPr>
        <w:numPr>
          <w:ilvl w:val="1"/>
          <w:numId w:val="14"/>
        </w:numPr>
        <w:spacing w:after="160" w:line="259" w:lineRule="auto"/>
        <w:ind w:left="993"/>
        <w:contextualSpacing/>
        <w:jc w:val="both"/>
        <w:rPr>
          <w:rFonts w:eastAsiaTheme="minorEastAsia" w:cs="Arial"/>
          <w:szCs w:val="20"/>
          <w:lang w:eastAsia="sl-SI"/>
        </w:rPr>
      </w:pPr>
      <w:r w:rsidRPr="00211873">
        <w:rPr>
          <w:rFonts w:eastAsiaTheme="minorEastAsia" w:cs="Arial"/>
          <w:szCs w:val="20"/>
          <w:lang w:eastAsia="sl-SI"/>
        </w:rPr>
        <w:t xml:space="preserve">kadrovsko in organizacijsko strukturo iz 5. točke; </w:t>
      </w:r>
    </w:p>
    <w:p w14:paraId="3F0F3EB7" w14:textId="77777777" w:rsidR="00211873" w:rsidRPr="00211873" w:rsidRDefault="00211873" w:rsidP="00211873">
      <w:pPr>
        <w:numPr>
          <w:ilvl w:val="1"/>
          <w:numId w:val="14"/>
        </w:numPr>
        <w:spacing w:after="160" w:line="259" w:lineRule="auto"/>
        <w:ind w:left="993"/>
        <w:contextualSpacing/>
        <w:jc w:val="both"/>
        <w:rPr>
          <w:rFonts w:eastAsiaTheme="minorEastAsia" w:cs="Arial"/>
          <w:szCs w:val="20"/>
          <w:lang w:eastAsia="sl-SI"/>
        </w:rPr>
      </w:pPr>
      <w:r w:rsidRPr="00211873">
        <w:rPr>
          <w:rFonts w:eastAsiaTheme="minorEastAsia" w:cs="Arial"/>
          <w:szCs w:val="20"/>
          <w:lang w:eastAsia="sl-SI"/>
        </w:rPr>
        <w:t xml:space="preserve">načrt upravljanja, ki vključuje razvojno vizijo in cilje upravljanja, načrt vzdrževanja in dograjevanja območja GEOSS, seznam načrtovanih dejavnosti (kulturnih, izobraževalnih, promocijskih); </w:t>
      </w:r>
    </w:p>
    <w:p w14:paraId="46E5C760" w14:textId="77777777" w:rsidR="00211873" w:rsidRPr="00211873" w:rsidRDefault="00211873" w:rsidP="00211873">
      <w:pPr>
        <w:numPr>
          <w:ilvl w:val="1"/>
          <w:numId w:val="14"/>
        </w:numPr>
        <w:spacing w:after="160" w:line="259" w:lineRule="auto"/>
        <w:ind w:left="993"/>
        <w:contextualSpacing/>
        <w:jc w:val="both"/>
        <w:rPr>
          <w:rFonts w:eastAsiaTheme="minorEastAsia" w:cs="Arial"/>
          <w:szCs w:val="20"/>
          <w:lang w:eastAsia="sl-SI"/>
        </w:rPr>
      </w:pPr>
      <w:r w:rsidRPr="00211873">
        <w:rPr>
          <w:rFonts w:eastAsiaTheme="minorEastAsia" w:cs="Arial"/>
          <w:szCs w:val="20"/>
          <w:lang w:eastAsia="sl-SI"/>
        </w:rPr>
        <w:t xml:space="preserve">načrt vključevanja javnosti in promocija, trajnostne in </w:t>
      </w:r>
      <w:proofErr w:type="spellStart"/>
      <w:r w:rsidRPr="00211873">
        <w:rPr>
          <w:rFonts w:eastAsiaTheme="minorEastAsia" w:cs="Arial"/>
          <w:szCs w:val="20"/>
          <w:lang w:eastAsia="sl-SI"/>
        </w:rPr>
        <w:t>okoljske</w:t>
      </w:r>
      <w:proofErr w:type="spellEnd"/>
      <w:r w:rsidRPr="00211873">
        <w:rPr>
          <w:rFonts w:eastAsiaTheme="minorEastAsia" w:cs="Arial"/>
          <w:szCs w:val="20"/>
          <w:lang w:eastAsia="sl-SI"/>
        </w:rPr>
        <w:t xml:space="preserve"> vidike; </w:t>
      </w:r>
    </w:p>
    <w:p w14:paraId="781E7FFE" w14:textId="77777777" w:rsidR="00211873" w:rsidRPr="00211873" w:rsidRDefault="00211873" w:rsidP="00211873">
      <w:pPr>
        <w:numPr>
          <w:ilvl w:val="1"/>
          <w:numId w:val="14"/>
        </w:numPr>
        <w:spacing w:after="160" w:line="259" w:lineRule="auto"/>
        <w:ind w:left="993"/>
        <w:contextualSpacing/>
        <w:jc w:val="both"/>
        <w:rPr>
          <w:rFonts w:eastAsiaTheme="minorEastAsia" w:cs="Arial"/>
          <w:szCs w:val="20"/>
          <w:lang w:eastAsia="sl-SI"/>
        </w:rPr>
      </w:pPr>
      <w:r w:rsidRPr="00211873">
        <w:rPr>
          <w:rFonts w:eastAsiaTheme="minorEastAsia" w:cs="Arial"/>
          <w:szCs w:val="20"/>
          <w:lang w:eastAsia="sl-SI"/>
        </w:rPr>
        <w:t xml:space="preserve">načrt sodelovanja z lokalno skupnostjo, občino in državo, mednarodno sodelovanje; </w:t>
      </w:r>
    </w:p>
    <w:p w14:paraId="45213679" w14:textId="77777777" w:rsidR="00211873" w:rsidRPr="00211873" w:rsidRDefault="00211873" w:rsidP="00211873">
      <w:pPr>
        <w:numPr>
          <w:ilvl w:val="1"/>
          <w:numId w:val="14"/>
        </w:numPr>
        <w:spacing w:after="160" w:line="259" w:lineRule="auto"/>
        <w:ind w:left="993"/>
        <w:contextualSpacing/>
        <w:jc w:val="both"/>
        <w:rPr>
          <w:rFonts w:eastAsiaTheme="minorEastAsia" w:cs="Arial"/>
          <w:szCs w:val="20"/>
          <w:lang w:eastAsia="sl-SI"/>
        </w:rPr>
      </w:pPr>
      <w:r w:rsidRPr="00211873">
        <w:rPr>
          <w:rFonts w:eastAsiaTheme="minorEastAsia" w:cs="Arial"/>
          <w:szCs w:val="20"/>
          <w:lang w:eastAsia="sl-SI"/>
        </w:rPr>
        <w:t xml:space="preserve">načrt poročanja in evalvacije. </w:t>
      </w:r>
    </w:p>
    <w:p w14:paraId="26339BE5" w14:textId="77777777" w:rsidR="00211873" w:rsidRPr="00211873" w:rsidRDefault="00211873" w:rsidP="00211873">
      <w:pPr>
        <w:spacing w:after="160" w:line="259" w:lineRule="auto"/>
        <w:ind w:left="720"/>
        <w:contextualSpacing/>
        <w:rPr>
          <w:rFonts w:eastAsiaTheme="minorEastAsia" w:cs="Arial"/>
          <w:szCs w:val="20"/>
          <w:lang w:eastAsia="sl-SI"/>
        </w:rPr>
      </w:pPr>
      <w:r w:rsidRPr="00211873">
        <w:rPr>
          <w:rFonts w:eastAsiaTheme="minorEastAsia" w:cs="Arial"/>
          <w:szCs w:val="20"/>
          <w:lang w:eastAsia="sl-SI"/>
        </w:rPr>
        <w:t xml:space="preserve">Idejna zasnova mora izkazovati izpolnjevanje vsaj minimalnih zahtev predmeta razpisane koncesije (glejte točko 1.3. javnega razpisa). </w:t>
      </w:r>
      <w:r w:rsidRPr="00211873">
        <w:rPr>
          <w:rFonts w:eastAsiaTheme="minorEastAsia" w:cs="Arial"/>
          <w:szCs w:val="20"/>
          <w:u w:val="single"/>
          <w:lang w:eastAsia="sl-SI"/>
        </w:rPr>
        <w:t>Finančni del</w:t>
      </w:r>
      <w:r w:rsidRPr="00211873">
        <w:rPr>
          <w:rFonts w:eastAsiaTheme="minorEastAsia" w:cs="Arial"/>
          <w:szCs w:val="20"/>
          <w:lang w:eastAsia="sl-SI"/>
        </w:rPr>
        <w:t xml:space="preserve"> mora vključevati: </w:t>
      </w:r>
    </w:p>
    <w:p w14:paraId="24F07529" w14:textId="77777777" w:rsidR="00211873" w:rsidRPr="00211873" w:rsidRDefault="00211873" w:rsidP="00211873">
      <w:pPr>
        <w:numPr>
          <w:ilvl w:val="0"/>
          <w:numId w:val="16"/>
        </w:numPr>
        <w:spacing w:after="160" w:line="259" w:lineRule="auto"/>
        <w:ind w:left="1134"/>
        <w:contextualSpacing/>
        <w:rPr>
          <w:rFonts w:eastAsiaTheme="minorEastAsia" w:cs="Arial"/>
          <w:szCs w:val="20"/>
          <w:lang w:eastAsia="sl-SI"/>
        </w:rPr>
      </w:pPr>
      <w:r w:rsidRPr="00211873">
        <w:rPr>
          <w:rFonts w:eastAsiaTheme="minorEastAsia" w:cs="Arial"/>
          <w:szCs w:val="20"/>
          <w:lang w:eastAsia="sl-SI"/>
        </w:rPr>
        <w:t xml:space="preserve">predvidene vire financiranja; </w:t>
      </w:r>
    </w:p>
    <w:p w14:paraId="37CB7EFC" w14:textId="77777777" w:rsidR="00211873" w:rsidRPr="00211873" w:rsidRDefault="00211873" w:rsidP="00211873">
      <w:pPr>
        <w:numPr>
          <w:ilvl w:val="0"/>
          <w:numId w:val="16"/>
        </w:numPr>
        <w:spacing w:after="160" w:line="259" w:lineRule="auto"/>
        <w:ind w:left="1134"/>
        <w:contextualSpacing/>
        <w:rPr>
          <w:rFonts w:eastAsiaTheme="minorEastAsia" w:cs="Arial"/>
          <w:szCs w:val="20"/>
          <w:lang w:eastAsia="sl-SI"/>
        </w:rPr>
      </w:pPr>
      <w:r w:rsidRPr="00211873">
        <w:rPr>
          <w:rFonts w:eastAsiaTheme="minorEastAsia" w:cs="Arial"/>
          <w:szCs w:val="20"/>
          <w:lang w:eastAsia="sl-SI"/>
        </w:rPr>
        <w:t xml:space="preserve">načrt pridobivanja in predvideno višino sredstev iz drugih virov; </w:t>
      </w:r>
    </w:p>
    <w:p w14:paraId="14D36244" w14:textId="77777777" w:rsidR="00211873" w:rsidRPr="00211873" w:rsidRDefault="00211873" w:rsidP="00211873">
      <w:pPr>
        <w:numPr>
          <w:ilvl w:val="1"/>
          <w:numId w:val="15"/>
        </w:numPr>
        <w:spacing w:after="160" w:line="259" w:lineRule="auto"/>
        <w:ind w:left="1134"/>
        <w:contextualSpacing/>
        <w:jc w:val="both"/>
        <w:rPr>
          <w:rFonts w:eastAsiaTheme="minorEastAsia" w:cs="Arial"/>
          <w:szCs w:val="20"/>
          <w:lang w:eastAsia="sl-SI"/>
        </w:rPr>
      </w:pPr>
      <w:r w:rsidRPr="00211873">
        <w:rPr>
          <w:rFonts w:eastAsiaTheme="minorEastAsia" w:cs="Arial"/>
          <w:szCs w:val="20"/>
          <w:lang w:eastAsia="sl-SI"/>
        </w:rPr>
        <w:t xml:space="preserve">predvideno višino in delež (%) lastnih sredstev; </w:t>
      </w:r>
    </w:p>
    <w:p w14:paraId="0C6D8094" w14:textId="77777777" w:rsidR="00211873" w:rsidRPr="00211873" w:rsidRDefault="00211873" w:rsidP="00211873">
      <w:pPr>
        <w:numPr>
          <w:ilvl w:val="1"/>
          <w:numId w:val="15"/>
        </w:numPr>
        <w:spacing w:after="160" w:line="259" w:lineRule="auto"/>
        <w:ind w:left="1134"/>
        <w:contextualSpacing/>
        <w:jc w:val="both"/>
        <w:rPr>
          <w:rFonts w:eastAsiaTheme="minorEastAsia" w:cs="Arial"/>
          <w:szCs w:val="20"/>
          <w:lang w:eastAsia="sl-SI"/>
        </w:rPr>
      </w:pPr>
      <w:r w:rsidRPr="00211873">
        <w:rPr>
          <w:rFonts w:eastAsiaTheme="minorEastAsia" w:cs="Arial"/>
          <w:szCs w:val="20"/>
          <w:lang w:eastAsia="sl-SI"/>
        </w:rPr>
        <w:t xml:space="preserve">tabelarični prikaz predvidenih stroškov. </w:t>
      </w:r>
    </w:p>
    <w:p w14:paraId="5FEA783E" w14:textId="77777777" w:rsidR="00211873" w:rsidRPr="00211873" w:rsidRDefault="00211873" w:rsidP="00211873">
      <w:pPr>
        <w:spacing w:after="160" w:line="259" w:lineRule="auto"/>
        <w:ind w:left="720"/>
        <w:jc w:val="both"/>
        <w:rPr>
          <w:rFonts w:eastAsiaTheme="minorEastAsia" w:cs="Arial"/>
          <w:szCs w:val="20"/>
          <w:lang w:eastAsia="sl-SI"/>
        </w:rPr>
      </w:pPr>
      <w:r w:rsidRPr="00211873">
        <w:rPr>
          <w:rFonts w:eastAsiaTheme="minorEastAsia" w:cs="Arial"/>
          <w:szCs w:val="20"/>
          <w:lang w:eastAsia="sl-SI"/>
        </w:rPr>
        <w:t xml:space="preserve">Finančni del naj bo izdelan na podlagi in v skladu z 9. členom Zakona o geometričnem središču Slovenije (Uradni list RS, št. 101/03) in 4. členom Uredbe. Letni znesek koncesijske dajatve iz Proračuna RS znaša 39.500,00 EUR. Idejna zasnova mora na konkretiziran način izkazovati izpolnjevanje minimalnih zahtev predmeta razpisane koncesije (glejte točko 1.3. javnega razpisa) in bo osnova za ocenjevanje ponudb po razpisanih merilih. </w:t>
      </w:r>
    </w:p>
    <w:p w14:paraId="4113D17E" w14:textId="77777777" w:rsidR="00211873" w:rsidRPr="00211873" w:rsidRDefault="00211873" w:rsidP="00211873">
      <w:pPr>
        <w:numPr>
          <w:ilvl w:val="0"/>
          <w:numId w:val="12"/>
        </w:numPr>
        <w:spacing w:after="160" w:line="240" w:lineRule="auto"/>
        <w:ind w:left="709"/>
        <w:jc w:val="both"/>
        <w:rPr>
          <w:rFonts w:eastAsiaTheme="minorEastAsia" w:cs="Arial"/>
          <w:szCs w:val="20"/>
          <w:lang w:eastAsia="sl-SI"/>
        </w:rPr>
      </w:pPr>
      <w:r w:rsidRPr="00211873">
        <w:rPr>
          <w:rFonts w:eastAsiaTheme="minorEastAsia" w:cs="Arial"/>
          <w:szCs w:val="20"/>
          <w:lang w:eastAsia="sl-SI"/>
        </w:rPr>
        <w:t>predstavitev pomena GEOSS: opis oziroma predstavitev poznavanja in razumevanja zgodovine, namena in pomena GEOSS ter morebitne lastne izkušnje in prispevek na področju teh vsebin (organizacija prireditev, objavljeni članki, objave na spletnih straneh, …), ki naj ne presega dveh tipkanih strani.</w:t>
      </w:r>
    </w:p>
    <w:p w14:paraId="3058A8FD" w14:textId="77777777" w:rsidR="00211873" w:rsidRPr="00211873" w:rsidRDefault="00211873" w:rsidP="00211873">
      <w:pPr>
        <w:spacing w:line="240" w:lineRule="auto"/>
        <w:rPr>
          <w:rFonts w:eastAsiaTheme="minorEastAsia" w:cs="Arial"/>
          <w:szCs w:val="20"/>
          <w:lang w:eastAsia="sl-SI"/>
        </w:rPr>
      </w:pPr>
    </w:p>
    <w:p w14:paraId="5457C00F" w14:textId="77777777" w:rsidR="00211873" w:rsidRPr="00211873" w:rsidRDefault="00211873" w:rsidP="00211873">
      <w:pPr>
        <w:spacing w:line="240" w:lineRule="auto"/>
        <w:rPr>
          <w:rFonts w:eastAsiaTheme="minorEastAsia" w:cs="Arial"/>
          <w:szCs w:val="20"/>
          <w:lang w:eastAsia="sl-SI"/>
        </w:rPr>
      </w:pPr>
    </w:p>
    <w:p w14:paraId="456FEA99" w14:textId="7554E1D8" w:rsidR="00211873" w:rsidRPr="00211873" w:rsidRDefault="003942FD" w:rsidP="003942FD">
      <w:pPr>
        <w:pStyle w:val="Naslov1"/>
      </w:pPr>
      <w:bookmarkStart w:id="20" w:name="_Toc209163095"/>
      <w:r>
        <w:t xml:space="preserve">8. </w:t>
      </w:r>
      <w:r w:rsidR="00211873" w:rsidRPr="00211873">
        <w:t>OSNUTEK POGODBE</w:t>
      </w:r>
      <w:bookmarkEnd w:id="20"/>
      <w:r w:rsidR="00211873" w:rsidRPr="00211873">
        <w:t xml:space="preserve"> </w:t>
      </w:r>
    </w:p>
    <w:p w14:paraId="7187BFAD"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 xml:space="preserve">Ponudnik mora pripraviti osnutek pogodbe na podlagi vzorca pogodbe iz razpisne dokumentacije. </w:t>
      </w:r>
    </w:p>
    <w:p w14:paraId="7FD156B7" w14:textId="77777777" w:rsidR="00211873" w:rsidRPr="00211873" w:rsidRDefault="00211873" w:rsidP="00211873">
      <w:pPr>
        <w:spacing w:line="240" w:lineRule="auto"/>
        <w:rPr>
          <w:rFonts w:eastAsiaTheme="minorEastAsia" w:cs="Arial"/>
          <w:szCs w:val="20"/>
          <w:lang w:eastAsia="sl-SI"/>
        </w:rPr>
      </w:pPr>
      <w:r w:rsidRPr="00211873">
        <w:rPr>
          <w:rFonts w:eastAsiaTheme="minorEastAsia" w:cs="Arial"/>
          <w:szCs w:val="20"/>
          <w:lang w:eastAsia="sl-SI"/>
        </w:rPr>
        <w:t>S predložitvijo osnutka pogodbe se šteje, da je ponudnik seznanjen z vsebino in pogoji izvajanja koncesije.</w:t>
      </w:r>
    </w:p>
    <w:p w14:paraId="1CF8A8E3" w14:textId="77777777" w:rsidR="00211873" w:rsidRPr="00211873" w:rsidRDefault="00211873" w:rsidP="00211873">
      <w:pPr>
        <w:spacing w:line="240" w:lineRule="auto"/>
        <w:rPr>
          <w:rFonts w:eastAsiaTheme="minorEastAsia" w:cs="Arial"/>
          <w:szCs w:val="20"/>
          <w:lang w:eastAsia="sl-SI"/>
        </w:rPr>
      </w:pPr>
    </w:p>
    <w:p w14:paraId="0A73D06E" w14:textId="77777777" w:rsidR="00211873" w:rsidRPr="00211873" w:rsidRDefault="00211873" w:rsidP="00211873">
      <w:pPr>
        <w:spacing w:line="240" w:lineRule="auto"/>
        <w:rPr>
          <w:rFonts w:eastAsiaTheme="minorEastAsia" w:cs="Arial"/>
          <w:szCs w:val="20"/>
          <w:lang w:eastAsia="sl-SI"/>
        </w:rPr>
      </w:pPr>
      <w:r w:rsidRPr="00211873">
        <w:rPr>
          <w:rFonts w:eastAsiaTheme="minorEastAsia" w:cs="Arial"/>
          <w:szCs w:val="20"/>
          <w:lang w:eastAsia="sl-SI"/>
        </w:rPr>
        <w:t xml:space="preserve">    </w:t>
      </w:r>
    </w:p>
    <w:p w14:paraId="180FB5C6" w14:textId="19FA546E" w:rsidR="00211873" w:rsidRPr="00211873" w:rsidRDefault="003942FD" w:rsidP="003942FD">
      <w:pPr>
        <w:pStyle w:val="Naslov1"/>
      </w:pPr>
      <w:bookmarkStart w:id="21" w:name="_Toc209163096"/>
      <w:r>
        <w:t xml:space="preserve">9. </w:t>
      </w:r>
      <w:r w:rsidR="00211873" w:rsidRPr="00211873">
        <w:t>NASLOV, ROK IN NAČIN PREDLOŽITVE PONUDBE</w:t>
      </w:r>
      <w:bookmarkEnd w:id="21"/>
    </w:p>
    <w:p w14:paraId="2DBD2E0B"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bookmarkStart w:id="22" w:name="_Hlk208901613"/>
      <w:r w:rsidRPr="00211873">
        <w:rPr>
          <w:rFonts w:eastAsiaTheme="minorEastAsia" w:cs="Arial"/>
          <w:szCs w:val="20"/>
          <w:lang w:eastAsia="sl-SI"/>
        </w:rPr>
        <w:t xml:space="preserve">Ponudba se v zaprti ovojnici naslovi na Ministrstvo za naravne vire in prostor. Na hrbtni strani ovojnice se navedejo podatki ponudnika. Na sprednji strani ovojnice, v levem zgornjem delu, mora biti vidna navedba: »NE ODPIRAJ – PRIJAVA NA JAVNI RAZPIS: KONCESIJA GEOSS« </w:t>
      </w:r>
    </w:p>
    <w:p w14:paraId="4D9C2FEA"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p>
    <w:p w14:paraId="7BE70EA1"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bookmarkStart w:id="23" w:name="_Hlk209515655"/>
      <w:bookmarkEnd w:id="22"/>
      <w:r w:rsidRPr="00211873">
        <w:rPr>
          <w:rFonts w:eastAsiaTheme="minorEastAsia" w:cs="Arial"/>
          <w:szCs w:val="20"/>
          <w:lang w:eastAsia="sl-SI"/>
        </w:rPr>
        <w:t xml:space="preserve">Ponudba je PRAVOČASNA, če prispe na naslov Ministrstva za naravne vire in prostor najpozneje do vključno </w:t>
      </w:r>
      <w:r w:rsidRPr="00211873">
        <w:rPr>
          <w:rFonts w:eastAsiaTheme="minorEastAsia" w:cs="Arial"/>
          <w:b/>
          <w:bCs/>
          <w:szCs w:val="20"/>
          <w:lang w:eastAsia="sl-SI"/>
        </w:rPr>
        <w:t>13. 10. 2025 do 15.30 ure</w:t>
      </w:r>
      <w:r w:rsidRPr="00211873">
        <w:rPr>
          <w:rFonts w:eastAsiaTheme="minorEastAsia" w:cs="Arial"/>
          <w:szCs w:val="20"/>
          <w:lang w:eastAsia="sl-SI"/>
        </w:rPr>
        <w:t xml:space="preserve">. Pri tem se kot pravočasna šteje tudi ponudba, oddana na pošti s priporočeno pošiljko najpozneje do vključno </w:t>
      </w:r>
      <w:r w:rsidRPr="00211873">
        <w:rPr>
          <w:rFonts w:eastAsiaTheme="minorEastAsia" w:cs="Arial"/>
          <w:b/>
          <w:bCs/>
          <w:szCs w:val="20"/>
          <w:lang w:eastAsia="sl-SI"/>
        </w:rPr>
        <w:t>13. 10. 2025</w:t>
      </w:r>
      <w:r w:rsidRPr="00211873">
        <w:rPr>
          <w:rFonts w:eastAsiaTheme="minorEastAsia" w:cs="Arial"/>
          <w:szCs w:val="20"/>
          <w:lang w:eastAsia="sl-SI"/>
        </w:rPr>
        <w:t xml:space="preserve"> </w:t>
      </w:r>
      <w:r w:rsidRPr="00211873">
        <w:rPr>
          <w:rFonts w:eastAsiaTheme="minorEastAsia" w:cs="Arial"/>
          <w:b/>
          <w:bCs/>
          <w:szCs w:val="20"/>
          <w:lang w:eastAsia="sl-SI"/>
        </w:rPr>
        <w:t>do 24. ure</w:t>
      </w:r>
      <w:r w:rsidRPr="00211873">
        <w:rPr>
          <w:rFonts w:eastAsiaTheme="minorEastAsia" w:cs="Arial"/>
          <w:szCs w:val="20"/>
          <w:lang w:eastAsia="sl-SI"/>
        </w:rPr>
        <w:t xml:space="preserve">, sicer bo obravnavana kot prepozna in bo s sklepom zavržena. </w:t>
      </w:r>
    </w:p>
    <w:bookmarkEnd w:id="23"/>
    <w:p w14:paraId="6A292288"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Ponudba je PRAVILNA, če je oddana v pravilno opremljeni in označeni zaprti kuverti.</w:t>
      </w:r>
    </w:p>
    <w:p w14:paraId="471EB8E9"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p>
    <w:p w14:paraId="00A8A601"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t xml:space="preserve">Prepozno prejete ponudbe se ne bodo upoštevale in se bodo neodprte vrnile pošiljatelju. </w:t>
      </w:r>
    </w:p>
    <w:p w14:paraId="60F5224B" w14:textId="77777777" w:rsidR="00211873" w:rsidRPr="00211873" w:rsidRDefault="00211873" w:rsidP="003942FD">
      <w:pPr>
        <w:pStyle w:val="Naslov1"/>
      </w:pPr>
    </w:p>
    <w:p w14:paraId="37317E59" w14:textId="1FAA10F9" w:rsidR="00211873" w:rsidRPr="00211873" w:rsidRDefault="003942FD" w:rsidP="003942FD">
      <w:pPr>
        <w:pStyle w:val="Naslov1"/>
      </w:pPr>
      <w:bookmarkStart w:id="24" w:name="_Toc209163097"/>
      <w:r>
        <w:t xml:space="preserve">10. </w:t>
      </w:r>
      <w:r w:rsidR="00211873" w:rsidRPr="00211873">
        <w:t>ODPIRANJE PONUDB</w:t>
      </w:r>
      <w:bookmarkEnd w:id="24"/>
    </w:p>
    <w:p w14:paraId="00C8FF3E"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 xml:space="preserve">Odpiranje ponudb vodi strokovna komisija za izvedbo javnega razpisa za podelitev koncesije za upravljanje območja geometričnega središča Republike Slovenije (v nadaljnjem besedilu: komisija), imenovana s sklepom ministra za naravne vire in prostor. </w:t>
      </w:r>
    </w:p>
    <w:p w14:paraId="39F49802"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p>
    <w:p w14:paraId="77785E30"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 xml:space="preserve">Komisija pri odpiranju ponudb preveri, ali je bila ponudba oddana pravočasno (v skladu z zahtevami iz 1.9 točke tega javnega razpisa), če je pravilno označena in če vsebuje vse obvezne sestavine, zahtevane s tem javnim razpisom. Pri odpiranju ponudb smejo biti navzoči ponudniki ali predstavniki ponudnikov, ki se izkažejo s pisnim pooblastilom. </w:t>
      </w:r>
    </w:p>
    <w:p w14:paraId="5FC25E75"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p>
    <w:p w14:paraId="3EAE94A2"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 xml:space="preserve">Javno odpiranje ponudb za podelitev koncesije za upravljanje območja geometričnega središča Republike Slovenije bo v prostorih Ministrstva za naravne vire in prostor, </w:t>
      </w:r>
      <w:r w:rsidRPr="00211873">
        <w:rPr>
          <w:rFonts w:eastAsiaTheme="minorEastAsia" w:cs="Arial"/>
          <w:color w:val="111111"/>
          <w:szCs w:val="20"/>
          <w:lang w:eastAsia="sl-SI"/>
        </w:rPr>
        <w:t xml:space="preserve">Dunajska cesta 47, 1000 Ljubljana, </w:t>
      </w:r>
      <w:r w:rsidRPr="00211873">
        <w:rPr>
          <w:rFonts w:eastAsiaTheme="minorEastAsia" w:cs="Arial"/>
          <w:szCs w:val="20"/>
          <w:lang w:eastAsia="sl-SI"/>
        </w:rPr>
        <w:t xml:space="preserve">dne 15. 10. 2025 ob 10.00. uri, v sejni sobi (III. nadstropje). </w:t>
      </w:r>
    </w:p>
    <w:p w14:paraId="4A88D46E"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p>
    <w:p w14:paraId="7663AB20" w14:textId="77777777" w:rsidR="00211873" w:rsidRPr="00211873" w:rsidRDefault="00211873" w:rsidP="00211873">
      <w:pPr>
        <w:spacing w:line="240" w:lineRule="auto"/>
        <w:rPr>
          <w:rFonts w:eastAsiaTheme="minorEastAsia" w:cs="Arial"/>
          <w:szCs w:val="20"/>
          <w:lang w:eastAsia="sl-SI"/>
        </w:rPr>
      </w:pPr>
    </w:p>
    <w:p w14:paraId="68A8F22B" w14:textId="20CA5CDC" w:rsidR="00211873" w:rsidRPr="00211873" w:rsidRDefault="003942FD" w:rsidP="003942FD">
      <w:pPr>
        <w:pStyle w:val="Naslov1"/>
      </w:pPr>
      <w:bookmarkStart w:id="25" w:name="_Toc209163098"/>
      <w:r>
        <w:t xml:space="preserve">11. </w:t>
      </w:r>
      <w:r w:rsidR="00211873" w:rsidRPr="00211873">
        <w:t>POSTOPEK IZBIRE KONCESIONARJA</w:t>
      </w:r>
      <w:bookmarkEnd w:id="25"/>
    </w:p>
    <w:p w14:paraId="345F4C17" w14:textId="77777777" w:rsidR="00211873" w:rsidRPr="00211873" w:rsidRDefault="00211873" w:rsidP="00211873">
      <w:pPr>
        <w:autoSpaceDE w:val="0"/>
        <w:autoSpaceDN w:val="0"/>
        <w:adjustRightInd w:val="0"/>
        <w:spacing w:line="240" w:lineRule="auto"/>
        <w:jc w:val="both"/>
        <w:rPr>
          <w:rFonts w:eastAsiaTheme="minorEastAsia" w:cs="Arial"/>
          <w:color w:val="0033CC"/>
          <w:szCs w:val="20"/>
          <w:lang w:eastAsia="sl-SI"/>
        </w:rPr>
      </w:pPr>
      <w:r w:rsidRPr="00211873">
        <w:rPr>
          <w:rFonts w:eastAsiaTheme="minorEastAsia" w:cs="Arial"/>
          <w:szCs w:val="20"/>
          <w:lang w:eastAsia="sl-SI"/>
        </w:rPr>
        <w:t>Komisija oceni le pravočasne, pravilne in popolne ponudbe ter izdelala poročilo. Dopolnjevanje ponudb, v delu, ki se nanaša na izpolnjevanje meril ni dovoljeno.</w:t>
      </w:r>
    </w:p>
    <w:p w14:paraId="46F6DA7C"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p>
    <w:p w14:paraId="07288F82" w14:textId="77777777"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Komisija mora v roku 60 dni po poteku roka za vložitev ponudb iz 1.9 točke tega javnega razpisa pripraviti predlog za izbiro koncesionarja in ga posredovati predstojniku Ministrstva za naravne vire in prostor. Če komisija oceni, da nihče od ponudnikov ni primeren za podelitev koncesije, se koncesije ne podeli in se postopek za podelitev koncesije ponovi.</w:t>
      </w:r>
    </w:p>
    <w:p w14:paraId="3A161424" w14:textId="77777777" w:rsidR="00211873" w:rsidRPr="00211873" w:rsidRDefault="00211873" w:rsidP="00211873">
      <w:pPr>
        <w:autoSpaceDE w:val="0"/>
        <w:autoSpaceDN w:val="0"/>
        <w:adjustRightInd w:val="0"/>
        <w:spacing w:line="240" w:lineRule="auto"/>
        <w:rPr>
          <w:rFonts w:eastAsiaTheme="minorEastAsia" w:cs="Arial"/>
          <w:szCs w:val="20"/>
          <w:lang w:eastAsia="sl-SI"/>
        </w:rPr>
      </w:pPr>
    </w:p>
    <w:p w14:paraId="7C0F7F78" w14:textId="77777777" w:rsidR="00211873" w:rsidRPr="00211873" w:rsidRDefault="00211873" w:rsidP="00211873">
      <w:pPr>
        <w:autoSpaceDE w:val="0"/>
        <w:autoSpaceDN w:val="0"/>
        <w:adjustRightInd w:val="0"/>
        <w:spacing w:line="240" w:lineRule="auto"/>
        <w:rPr>
          <w:rFonts w:eastAsiaTheme="minorEastAsia" w:cs="Arial"/>
          <w:szCs w:val="20"/>
          <w:lang w:eastAsia="sl-SI"/>
        </w:rPr>
      </w:pPr>
      <w:r w:rsidRPr="00211873">
        <w:rPr>
          <w:rFonts w:eastAsiaTheme="minorEastAsia" w:cs="Arial"/>
          <w:szCs w:val="20"/>
          <w:lang w:eastAsia="sl-SI"/>
        </w:rPr>
        <w:t>Ministrstvo za naravne vire in prostor bo:</w:t>
      </w:r>
    </w:p>
    <w:p w14:paraId="799A08FD" w14:textId="77777777" w:rsidR="00211873" w:rsidRPr="00211873" w:rsidRDefault="00211873" w:rsidP="00211873">
      <w:pPr>
        <w:numPr>
          <w:ilvl w:val="0"/>
          <w:numId w:val="17"/>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prepozne in nepravilne ponudbe zavrglo s sklepom in jih vrnilo ponudnikom;</w:t>
      </w:r>
    </w:p>
    <w:p w14:paraId="2557CF6B" w14:textId="77777777" w:rsidR="00211873" w:rsidRPr="00211873" w:rsidRDefault="00211873" w:rsidP="00211873">
      <w:pPr>
        <w:numPr>
          <w:ilvl w:val="0"/>
          <w:numId w:val="17"/>
        </w:numPr>
        <w:autoSpaceDE w:val="0"/>
        <w:autoSpaceDN w:val="0"/>
        <w:adjustRightInd w:val="0"/>
        <w:spacing w:after="160" w:line="240" w:lineRule="auto"/>
        <w:ind w:left="567"/>
        <w:contextualSpacing/>
        <w:jc w:val="both"/>
        <w:rPr>
          <w:rFonts w:eastAsiaTheme="minorEastAsia" w:cs="Arial"/>
          <w:szCs w:val="20"/>
          <w:lang w:eastAsia="sl-SI"/>
        </w:rPr>
      </w:pPr>
      <w:r w:rsidRPr="00211873">
        <w:rPr>
          <w:rFonts w:eastAsiaTheme="minorEastAsia" w:cs="Arial"/>
          <w:szCs w:val="20"/>
          <w:lang w:eastAsia="sl-SI"/>
        </w:rPr>
        <w:t>nepopolne ponudbe in ponudbe tistih ponudnikov, ki ne bodo izbrani, zavrnilo z upravno odločbo.</w:t>
      </w:r>
    </w:p>
    <w:p w14:paraId="34BCF8F0" w14:textId="77777777"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br/>
        <w:t>O izboru koncesionarja odloči Vlada Republike Slovenije z upravno odločbo po predhodnem mnenju Občine Litija. Vsi ponudniki bodo o izboru koncesionarja obveščeni takoj po odločitvi Vlade Republike Slovenije. Vlada Republike Slovenije ni zavezana skleniti koncesijske pogodbe za upravljanje območja geometričnega središča Republike Slovenije z najboljšim, ali katerimkoli ponudnikom.</w:t>
      </w:r>
    </w:p>
    <w:p w14:paraId="50A6EA73" w14:textId="77777777" w:rsidR="00211873" w:rsidRPr="00211873" w:rsidRDefault="00211873" w:rsidP="00211873">
      <w:pPr>
        <w:shd w:val="clear" w:color="auto" w:fill="FFFFFF"/>
        <w:spacing w:after="160" w:line="259" w:lineRule="auto"/>
        <w:jc w:val="both"/>
        <w:rPr>
          <w:rFonts w:cs="Arial"/>
          <w:color w:val="212529"/>
          <w:szCs w:val="20"/>
          <w:lang w:eastAsia="sl-SI"/>
        </w:rPr>
      </w:pPr>
      <w:r w:rsidRPr="00211873">
        <w:rPr>
          <w:rFonts w:eastAsiaTheme="minorEastAsia" w:cs="Arial"/>
          <w:szCs w:val="20"/>
          <w:lang w:eastAsia="sl-SI"/>
        </w:rPr>
        <w:t>Po izboru koncesionarja se m</w:t>
      </w:r>
      <w:r w:rsidRPr="00211873">
        <w:rPr>
          <w:rFonts w:cs="Arial"/>
          <w:color w:val="212529"/>
          <w:szCs w:val="20"/>
          <w:lang w:eastAsia="sl-SI"/>
        </w:rPr>
        <w:t xml:space="preserve">edsebojna razmerja med </w:t>
      </w:r>
      <w:proofErr w:type="spellStart"/>
      <w:r w:rsidRPr="00211873">
        <w:rPr>
          <w:rFonts w:cs="Arial"/>
          <w:color w:val="212529"/>
          <w:szCs w:val="20"/>
          <w:lang w:eastAsia="sl-SI"/>
        </w:rPr>
        <w:t>koncedentom</w:t>
      </w:r>
      <w:proofErr w:type="spellEnd"/>
      <w:r w:rsidRPr="00211873">
        <w:rPr>
          <w:rFonts w:cs="Arial"/>
          <w:color w:val="212529"/>
          <w:szCs w:val="20"/>
          <w:lang w:eastAsia="sl-SI"/>
        </w:rPr>
        <w:t xml:space="preserve"> in izbranim koncesionarjem podrobneje uredijo s koncesijsko pogodbo, ki jo v imenu </w:t>
      </w:r>
      <w:proofErr w:type="spellStart"/>
      <w:r w:rsidRPr="00211873">
        <w:rPr>
          <w:rFonts w:cs="Arial"/>
          <w:color w:val="212529"/>
          <w:szCs w:val="20"/>
          <w:lang w:eastAsia="sl-SI"/>
        </w:rPr>
        <w:t>koncedenta</w:t>
      </w:r>
      <w:proofErr w:type="spellEnd"/>
      <w:r w:rsidRPr="00211873">
        <w:rPr>
          <w:rFonts w:cs="Arial"/>
          <w:color w:val="212529"/>
          <w:szCs w:val="20"/>
          <w:lang w:eastAsia="sl-SI"/>
        </w:rPr>
        <w:t xml:space="preserve"> sklene </w:t>
      </w:r>
      <w:r w:rsidRPr="00211873">
        <w:rPr>
          <w:rFonts w:eastAsiaTheme="minorEastAsia" w:cs="Arial"/>
          <w:szCs w:val="20"/>
          <w:lang w:eastAsia="sl-SI"/>
        </w:rPr>
        <w:t>Vlada Republike Slovenije</w:t>
      </w:r>
      <w:r w:rsidRPr="00211873">
        <w:rPr>
          <w:rFonts w:cs="Arial"/>
          <w:color w:val="212529"/>
          <w:szCs w:val="20"/>
          <w:lang w:eastAsia="sl-SI"/>
        </w:rPr>
        <w:t>.</w:t>
      </w:r>
    </w:p>
    <w:p w14:paraId="2E7D20C2" w14:textId="77777777" w:rsidR="00211873" w:rsidRPr="00211873" w:rsidRDefault="00211873" w:rsidP="00211873">
      <w:pPr>
        <w:autoSpaceDE w:val="0"/>
        <w:autoSpaceDN w:val="0"/>
        <w:adjustRightInd w:val="0"/>
        <w:spacing w:line="240" w:lineRule="auto"/>
        <w:rPr>
          <w:rFonts w:eastAsiaTheme="minorEastAsia" w:cs="Arial"/>
          <w:b/>
          <w:bCs/>
          <w:color w:val="000000"/>
          <w:szCs w:val="20"/>
          <w:lang w:eastAsia="sl-SI"/>
        </w:rPr>
      </w:pPr>
    </w:p>
    <w:p w14:paraId="115E8A4C" w14:textId="2EB6A64F" w:rsidR="00211873" w:rsidRPr="00211873" w:rsidRDefault="003942FD" w:rsidP="003942FD">
      <w:pPr>
        <w:pStyle w:val="Naslov1"/>
      </w:pPr>
      <w:bookmarkStart w:id="26" w:name="_Toc209163099"/>
      <w:r>
        <w:t xml:space="preserve">12. </w:t>
      </w:r>
      <w:r w:rsidR="00211873" w:rsidRPr="00211873">
        <w:t>OBVESTILO PONUDNIKOM O OBDELAVI OSEBNIH PODATKOV</w:t>
      </w:r>
      <w:bookmarkEnd w:id="26"/>
    </w:p>
    <w:p w14:paraId="72EC3496"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r w:rsidRPr="00211873">
        <w:rPr>
          <w:rFonts w:eastAsiaTheme="minorEastAsia" w:cs="Arial"/>
          <w:color w:val="000000"/>
          <w:szCs w:val="20"/>
          <w:lang w:eastAsia="sl-SI"/>
        </w:rPr>
        <w:t>Z oddajo ponudbe na ta javni razpis, ponudnik</w:t>
      </w:r>
      <w:r w:rsidRPr="00211873">
        <w:rPr>
          <w:rFonts w:eastAsiaTheme="minorEastAsia" w:cs="Arial"/>
          <w:szCs w:val="20"/>
          <w:lang w:eastAsia="sl-SI"/>
        </w:rPr>
        <w:t>a</w:t>
      </w:r>
      <w:r w:rsidRPr="00211873">
        <w:rPr>
          <w:rFonts w:eastAsiaTheme="minorEastAsia" w:cs="Arial"/>
          <w:color w:val="000000"/>
          <w:szCs w:val="20"/>
          <w:lang w:eastAsia="sl-SI"/>
        </w:rPr>
        <w:t xml:space="preserve">, ki je fizična oseba, </w:t>
      </w:r>
      <w:r w:rsidRPr="00211873">
        <w:rPr>
          <w:rFonts w:eastAsiaTheme="minorEastAsia" w:cs="Arial"/>
          <w:szCs w:val="20"/>
          <w:lang w:eastAsia="sl-SI"/>
        </w:rPr>
        <w:t>seznanjamo</w:t>
      </w:r>
      <w:r w:rsidRPr="00211873">
        <w:rPr>
          <w:rFonts w:eastAsiaTheme="minorEastAsia" w:cs="Arial"/>
          <w:color w:val="000000"/>
          <w:szCs w:val="20"/>
          <w:lang w:eastAsia="sl-SI"/>
        </w:rPr>
        <w:t xml:space="preserve"> z obdelavo njegovih osebnih podatkov (kot npr. osebno ime, naslov, EMŠO, davčna številka, elektronski naslov, telefonska številka, državljanstvo), ki so nujni za namen izvedbe postopka podelitve </w:t>
      </w:r>
      <w:r w:rsidRPr="00211873">
        <w:rPr>
          <w:rFonts w:eastAsiaTheme="minorEastAsia" w:cs="Arial"/>
          <w:color w:val="000000"/>
          <w:szCs w:val="20"/>
          <w:lang w:eastAsia="sl-SI"/>
        </w:rPr>
        <w:lastRenderedPageBreak/>
        <w:t>koncesije za upravljanje območja geometričnega središča Republike Slovenije, izbrani ponudnik pa tudi za namen izvajanja te koncesije. Podatki se hranijo trajno.</w:t>
      </w:r>
    </w:p>
    <w:p w14:paraId="6AAA5A6C"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p>
    <w:p w14:paraId="245BCBDC"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r w:rsidRPr="00211873">
        <w:rPr>
          <w:rFonts w:eastAsiaTheme="minorEastAsia" w:cs="Arial"/>
          <w:color w:val="000000"/>
          <w:szCs w:val="20"/>
          <w:lang w:eastAsia="sl-SI"/>
        </w:rPr>
        <w:t>Pravno podlago za obdelavo osebnih podatkov predstavlja točka e) prvega odstavka 6. člena Uredbe (EU) 2016/679 Evropskega parlamenta in Sveta z dne 27. aprila 2016 o varstvu posameznikov pri obdelavi osebnih podatkov in o prostem pretoku takih podatkov ter razveljavitvi Direktive 95/46/ES (UL EU, L št. 119/1 z dne 4. 5. 2016, s spremembami; v nadaljnjem besedilu: Splošna uredba o varstvu podatkov) in četrti odstavek 6. člena Zakona o varstvu osebnih podatkov (Uradni list RS, št. </w:t>
      </w:r>
      <w:hyperlink r:id="rId7" w:tgtFrame="_blank" w:tooltip="Zakon o varstvu osebnih podatkov (ZVOP-2)" w:history="1">
        <w:r w:rsidRPr="00211873">
          <w:rPr>
            <w:rFonts w:eastAsiaTheme="minorEastAsia" w:cs="Arial"/>
            <w:color w:val="0000FF"/>
            <w:szCs w:val="20"/>
            <w:u w:val="single"/>
            <w:lang w:eastAsia="sl-SI"/>
          </w:rPr>
          <w:t>163/22</w:t>
        </w:r>
      </w:hyperlink>
      <w:r w:rsidRPr="00211873">
        <w:rPr>
          <w:rFonts w:eastAsiaTheme="minorEastAsia" w:cs="Arial"/>
          <w:color w:val="000000"/>
          <w:szCs w:val="20"/>
          <w:lang w:eastAsia="sl-SI"/>
        </w:rPr>
        <w:t> in </w:t>
      </w:r>
      <w:hyperlink r:id="rId8" w:tgtFrame="_blank" w:tooltip="Zakon o informacijski varnosti (ZInfV-1)" w:history="1">
        <w:r w:rsidRPr="00211873">
          <w:rPr>
            <w:rFonts w:eastAsiaTheme="minorEastAsia" w:cs="Arial"/>
            <w:color w:val="0000FF"/>
            <w:szCs w:val="20"/>
            <w:u w:val="single"/>
            <w:lang w:eastAsia="sl-SI"/>
          </w:rPr>
          <w:t>40/25</w:t>
        </w:r>
      </w:hyperlink>
      <w:r w:rsidRPr="00211873">
        <w:rPr>
          <w:rFonts w:eastAsiaTheme="minorEastAsia" w:cs="Arial"/>
          <w:color w:val="000000"/>
          <w:szCs w:val="20"/>
          <w:lang w:eastAsia="sl-SI"/>
        </w:rPr>
        <w:t> – ZInfV-1; ZVOP-2) v povezavi z Uredbo o koncesiji za upravljanje območja geometričnega središča Republike Slovenije.</w:t>
      </w:r>
    </w:p>
    <w:p w14:paraId="70A87C9A"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p>
    <w:p w14:paraId="0AC11D4E"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r w:rsidRPr="00211873">
        <w:rPr>
          <w:rFonts w:eastAsiaTheme="minorEastAsia" w:cs="Arial"/>
          <w:color w:val="000000"/>
          <w:szCs w:val="20"/>
          <w:lang w:eastAsia="sl-SI"/>
        </w:rPr>
        <w:t xml:space="preserve">Upravljalec osebnih podatkov je Ministrstvo za naravne vire in prostor, Dunajska cesta 48, 1000 Ljubljana (kontaktni podatki pooblaščene osebe za varstvo osebnih podatkov: </w:t>
      </w:r>
      <w:hyperlink r:id="rId9" w:history="1">
        <w:r w:rsidRPr="00211873">
          <w:rPr>
            <w:rFonts w:eastAsiaTheme="minorEastAsia" w:cs="Arial"/>
            <w:color w:val="0000FF"/>
            <w:szCs w:val="20"/>
            <w:u w:val="single"/>
            <w:lang w:eastAsia="sl-SI"/>
          </w:rPr>
          <w:t>gp.mnvp@gov.si</w:t>
        </w:r>
      </w:hyperlink>
      <w:r w:rsidRPr="00211873">
        <w:rPr>
          <w:rFonts w:eastAsiaTheme="minorEastAsia" w:cs="Arial"/>
          <w:color w:val="000000"/>
          <w:szCs w:val="20"/>
          <w:lang w:eastAsia="sl-SI"/>
        </w:rPr>
        <w:t xml:space="preserve">, </w:t>
      </w:r>
      <w:hyperlink r:id="rId10" w:history="1">
        <w:r w:rsidRPr="00211873">
          <w:rPr>
            <w:rFonts w:eastAsiaTheme="minorEastAsia" w:cs="Arial"/>
            <w:color w:val="0000FF"/>
            <w:szCs w:val="20"/>
            <w:u w:val="single"/>
            <w:lang w:eastAsia="sl-SI"/>
          </w:rPr>
          <w:t>01 478 70 00</w:t>
        </w:r>
      </w:hyperlink>
      <w:r w:rsidRPr="00211873">
        <w:rPr>
          <w:rFonts w:eastAsiaTheme="minorEastAsia" w:cs="Arial"/>
          <w:color w:val="000000"/>
          <w:szCs w:val="20"/>
          <w:lang w:eastAsia="sl-SI"/>
        </w:rPr>
        <w:t>).</w:t>
      </w:r>
    </w:p>
    <w:p w14:paraId="2D8DE878"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p>
    <w:p w14:paraId="381C00BC"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r w:rsidRPr="00211873">
        <w:rPr>
          <w:rFonts w:eastAsiaTheme="minorEastAsia" w:cs="Arial"/>
          <w:color w:val="000000"/>
          <w:szCs w:val="20"/>
          <w:lang w:eastAsia="sl-SI"/>
        </w:rPr>
        <w:t>Posameznik lahko zahteva dostop do osebnih podatkov, ki se nanašajo nanj, in ko so za to izpolnjeni pogoji skladno z določbami Splošne uredbe o varstvu podatkov, ima pravico do popravka, ugovora, izbrisa ali omejitve obdelave.</w:t>
      </w:r>
    </w:p>
    <w:p w14:paraId="25550E88"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p>
    <w:p w14:paraId="4B1B2FE7" w14:textId="77777777" w:rsidR="00211873" w:rsidRPr="00211873" w:rsidRDefault="00211873" w:rsidP="00211873">
      <w:pPr>
        <w:autoSpaceDE w:val="0"/>
        <w:autoSpaceDN w:val="0"/>
        <w:adjustRightInd w:val="0"/>
        <w:spacing w:line="240" w:lineRule="auto"/>
        <w:jc w:val="both"/>
        <w:rPr>
          <w:rFonts w:eastAsiaTheme="minorEastAsia" w:cs="Arial"/>
          <w:color w:val="000000"/>
          <w:szCs w:val="20"/>
          <w:lang w:eastAsia="sl-SI"/>
        </w:rPr>
      </w:pPr>
      <w:r w:rsidRPr="00211873">
        <w:rPr>
          <w:rFonts w:eastAsiaTheme="minorEastAsia" w:cs="Arial"/>
          <w:color w:val="000000"/>
          <w:szCs w:val="20"/>
          <w:lang w:eastAsia="sl-SI"/>
        </w:rPr>
        <w:t xml:space="preserve">Pritožbo lahko podate Informacijskemu pooblaščencu, Dunajska 22, 1000 Ljubljana, </w:t>
      </w:r>
      <w:hyperlink r:id="rId11" w:history="1">
        <w:r w:rsidRPr="00211873">
          <w:rPr>
            <w:rFonts w:eastAsiaTheme="minorEastAsia" w:cs="Arial"/>
            <w:color w:val="0000FF"/>
            <w:szCs w:val="20"/>
            <w:u w:val="single"/>
            <w:lang w:eastAsia="sl-SI"/>
          </w:rPr>
          <w:t>gp.ip@ip-rs.si</w:t>
        </w:r>
      </w:hyperlink>
      <w:r w:rsidRPr="00211873">
        <w:rPr>
          <w:rFonts w:eastAsiaTheme="minorEastAsia" w:cs="Arial"/>
          <w:color w:val="000000"/>
          <w:szCs w:val="20"/>
          <w:lang w:eastAsia="sl-SI"/>
        </w:rPr>
        <w:t xml:space="preserve">; 012309730, spletna stran: </w:t>
      </w:r>
      <w:hyperlink r:id="rId12" w:history="1">
        <w:r w:rsidRPr="00211873">
          <w:rPr>
            <w:rFonts w:eastAsiaTheme="minorEastAsia" w:cs="Arial"/>
            <w:color w:val="0000FF"/>
            <w:szCs w:val="20"/>
            <w:u w:val="single"/>
            <w:lang w:eastAsia="sl-SI"/>
          </w:rPr>
          <w:t>www.ip-rs.si</w:t>
        </w:r>
      </w:hyperlink>
      <w:r w:rsidRPr="00211873">
        <w:rPr>
          <w:rFonts w:eastAsiaTheme="minorEastAsia" w:cs="Arial"/>
          <w:color w:val="000000"/>
          <w:szCs w:val="20"/>
          <w:lang w:eastAsia="sl-SI"/>
        </w:rPr>
        <w:t>.</w:t>
      </w:r>
    </w:p>
    <w:p w14:paraId="6D09891B" w14:textId="77777777" w:rsidR="00211873" w:rsidRPr="00211873" w:rsidRDefault="00211873" w:rsidP="00211873">
      <w:pPr>
        <w:autoSpaceDE w:val="0"/>
        <w:autoSpaceDN w:val="0"/>
        <w:adjustRightInd w:val="0"/>
        <w:spacing w:line="240" w:lineRule="auto"/>
        <w:rPr>
          <w:rFonts w:eastAsiaTheme="minorEastAsia" w:cs="Arial"/>
          <w:color w:val="000000"/>
          <w:szCs w:val="20"/>
          <w:lang w:eastAsia="sl-SI"/>
        </w:rPr>
      </w:pPr>
    </w:p>
    <w:p w14:paraId="21DDC8FF" w14:textId="77777777" w:rsidR="00211873" w:rsidRPr="00211873" w:rsidRDefault="00211873" w:rsidP="00211873">
      <w:pPr>
        <w:autoSpaceDE w:val="0"/>
        <w:autoSpaceDN w:val="0"/>
        <w:adjustRightInd w:val="0"/>
        <w:spacing w:line="240" w:lineRule="auto"/>
        <w:rPr>
          <w:rFonts w:eastAsiaTheme="minorEastAsia" w:cs="Arial"/>
          <w:color w:val="000000"/>
          <w:szCs w:val="20"/>
          <w:lang w:eastAsia="sl-SI"/>
        </w:rPr>
      </w:pPr>
    </w:p>
    <w:p w14:paraId="54749F99" w14:textId="6F26737B" w:rsidR="00211873" w:rsidRPr="00211873" w:rsidRDefault="003942FD" w:rsidP="003942FD">
      <w:pPr>
        <w:pStyle w:val="Naslov1"/>
      </w:pPr>
      <w:bookmarkStart w:id="27" w:name="_Toc209163100"/>
      <w:r>
        <w:t xml:space="preserve">13. </w:t>
      </w:r>
      <w:r w:rsidR="00211873" w:rsidRPr="00211873">
        <w:t>NAČIN DOSTOPA DO RAZPISNE DOKUMENTACIJE IN DODATNIH INFORMACIJ</w:t>
      </w:r>
      <w:bookmarkEnd w:id="27"/>
    </w:p>
    <w:p w14:paraId="191B9CEE" w14:textId="1E5519B6" w:rsidR="00211873" w:rsidRPr="00211873" w:rsidRDefault="00211873" w:rsidP="00211873">
      <w:pPr>
        <w:autoSpaceDE w:val="0"/>
        <w:autoSpaceDN w:val="0"/>
        <w:adjustRightInd w:val="0"/>
        <w:spacing w:line="240" w:lineRule="auto"/>
        <w:jc w:val="both"/>
        <w:rPr>
          <w:rFonts w:eastAsiaTheme="minorEastAsia" w:cs="Arial"/>
          <w:szCs w:val="20"/>
          <w:lang w:eastAsia="sl-SI"/>
        </w:rPr>
      </w:pPr>
      <w:r w:rsidRPr="00211873">
        <w:rPr>
          <w:rFonts w:eastAsiaTheme="minorEastAsia" w:cs="Arial"/>
          <w:szCs w:val="20"/>
          <w:lang w:eastAsia="sl-SI"/>
        </w:rPr>
        <w:t>Razpisna dokumentacija je dostopna na spletnih straneh Ministrstva za naravne vire in prostor (</w:t>
      </w:r>
      <w:hyperlink r:id="rId13" w:history="1">
        <w:r w:rsidR="003942FD" w:rsidRPr="003942FD">
          <w:rPr>
            <w:color w:val="0000FF"/>
            <w:u w:val="single"/>
          </w:rPr>
          <w:t>Javne objave Ministrstva za naravne vire in prostor | GOV.SI</w:t>
        </w:r>
      </w:hyperlink>
      <w:r w:rsidRPr="00211873">
        <w:rPr>
          <w:rFonts w:eastAsiaTheme="minorEastAsia" w:cs="Arial"/>
          <w:szCs w:val="20"/>
          <w:lang w:eastAsia="sl-SI"/>
        </w:rPr>
        <w:t>).</w:t>
      </w:r>
    </w:p>
    <w:p w14:paraId="536022F6" w14:textId="0B1199A6" w:rsidR="00211873" w:rsidRPr="00211873" w:rsidRDefault="00211873" w:rsidP="00211873">
      <w:pPr>
        <w:spacing w:after="160" w:line="259" w:lineRule="auto"/>
        <w:jc w:val="both"/>
        <w:rPr>
          <w:rFonts w:eastAsiaTheme="minorEastAsia" w:cs="Arial"/>
          <w:szCs w:val="20"/>
          <w:lang w:eastAsia="sl-SI"/>
        </w:rPr>
      </w:pPr>
      <w:r w:rsidRPr="00211873">
        <w:rPr>
          <w:rFonts w:eastAsiaTheme="minorEastAsia" w:cs="Arial"/>
          <w:szCs w:val="20"/>
          <w:lang w:eastAsia="sl-SI"/>
        </w:rPr>
        <w:br/>
        <w:t>Zainteresirani ponudniki lahko v času trajanja javnega razpisa zastavijo vprašanja v zvezi z javnim razpisom. Pooblaščena oseba za dajanje informacij med razpisom je Petra Ložar,</w:t>
      </w:r>
      <w:r w:rsidR="00D67ED9">
        <w:rPr>
          <w:rFonts w:eastAsiaTheme="minorEastAsia" w:cs="Arial"/>
          <w:szCs w:val="20"/>
          <w:lang w:eastAsia="sl-SI"/>
        </w:rPr>
        <w:t xml:space="preserve"> </w:t>
      </w:r>
      <w:r w:rsidRPr="00211873">
        <w:rPr>
          <w:rFonts w:eastAsiaTheme="minorEastAsia" w:cs="Arial"/>
          <w:szCs w:val="20"/>
          <w:lang w:eastAsia="sl-SI"/>
        </w:rPr>
        <w:t>Vodja Službe za pravne zadeve, Ministrstvo za naravne vire in prostor, Dunajska cesta 48, 1000 Ljubljana (e-mail:</w:t>
      </w:r>
      <w:r w:rsidR="00D67ED9">
        <w:rPr>
          <w:rFonts w:eastAsiaTheme="minorEastAsia" w:cs="Arial"/>
          <w:szCs w:val="20"/>
          <w:lang w:eastAsia="sl-SI"/>
        </w:rPr>
        <w:t xml:space="preserve"> </w:t>
      </w:r>
      <w:r w:rsidRPr="00211873">
        <w:rPr>
          <w:rFonts w:eastAsiaTheme="minorEastAsia" w:cs="Arial"/>
          <w:szCs w:val="20"/>
          <w:lang w:eastAsia="sl-SI"/>
        </w:rPr>
        <w:t xml:space="preserve">gp.mnvp@gov.si, obvezen sklic: št. zadeve 01400-6/2025-2560: za javni razpis podelitev koncesije za upravljanje območja geometričnega središča Republike Slovenije). </w:t>
      </w:r>
    </w:p>
    <w:p w14:paraId="2A2A22AB" w14:textId="473768D8" w:rsidR="00211873" w:rsidRPr="00211873" w:rsidRDefault="00211873" w:rsidP="00D67ED9">
      <w:pPr>
        <w:spacing w:before="100" w:beforeAutospacing="1" w:after="100" w:afterAutospacing="1" w:line="240" w:lineRule="auto"/>
        <w:jc w:val="both"/>
        <w:rPr>
          <w:rFonts w:cs="Arial"/>
          <w:szCs w:val="20"/>
          <w:lang w:eastAsia="sl-SI"/>
        </w:rPr>
      </w:pPr>
      <w:r w:rsidRPr="00211873">
        <w:rPr>
          <w:rFonts w:cs="Arial"/>
          <w:szCs w:val="20"/>
          <w:lang w:eastAsia="sl-SI"/>
        </w:rPr>
        <w:t>Odgovori na zastavljena vprašanja in vse morebitne nadaljnje spremembe razpisne dokumentacije bodo objavljene na spletni strani Ministrstva za naravne vire in prostor</w:t>
      </w:r>
      <w:r w:rsidR="003942FD">
        <w:rPr>
          <w:rFonts w:cs="Arial"/>
          <w:szCs w:val="20"/>
          <w:lang w:eastAsia="sl-SI"/>
        </w:rPr>
        <w:t xml:space="preserve"> (</w:t>
      </w:r>
      <w:r w:rsidRPr="00211873">
        <w:rPr>
          <w:rFonts w:cs="Arial"/>
          <w:szCs w:val="20"/>
          <w:lang w:eastAsia="sl-SI"/>
        </w:rPr>
        <w:t xml:space="preserve"> </w:t>
      </w:r>
      <w:hyperlink r:id="rId14" w:history="1">
        <w:r w:rsidR="003942FD" w:rsidRPr="003942FD">
          <w:rPr>
            <w:color w:val="0000FF"/>
            <w:u w:val="single"/>
          </w:rPr>
          <w:t>Javne objave Ministrstva za naravne vire in prostor | GOV.SI</w:t>
        </w:r>
      </w:hyperlink>
      <w:r w:rsidR="003942FD" w:rsidRPr="00211873">
        <w:rPr>
          <w:rFonts w:cs="Arial"/>
          <w:b/>
          <w:bCs/>
          <w:szCs w:val="20"/>
          <w:lang w:eastAsia="sl-SI"/>
        </w:rPr>
        <w:t xml:space="preserve"> </w:t>
      </w:r>
      <w:r w:rsidR="00D67ED9">
        <w:rPr>
          <w:rFonts w:cs="Arial"/>
          <w:b/>
          <w:bCs/>
          <w:szCs w:val="20"/>
          <w:lang w:eastAsia="sl-SI"/>
        </w:rPr>
        <w:t>)</w:t>
      </w:r>
      <w:r w:rsidR="003942FD">
        <w:rPr>
          <w:rFonts w:cs="Arial"/>
          <w:b/>
          <w:bCs/>
          <w:szCs w:val="20"/>
          <w:lang w:eastAsia="sl-SI"/>
        </w:rPr>
        <w:t xml:space="preserve"> </w:t>
      </w:r>
      <w:r w:rsidRPr="00211873">
        <w:rPr>
          <w:rFonts w:cs="Arial"/>
          <w:szCs w:val="20"/>
          <w:lang w:eastAsia="sl-SI"/>
        </w:rPr>
        <w:t xml:space="preserve">najkasneje do </w:t>
      </w:r>
      <w:r w:rsidRPr="00211873">
        <w:rPr>
          <w:rFonts w:cs="Arial"/>
          <w:b/>
          <w:bCs/>
          <w:szCs w:val="20"/>
          <w:lang w:eastAsia="sl-SI"/>
        </w:rPr>
        <w:t>9. 10. 2025.</w:t>
      </w:r>
    </w:p>
    <w:p w14:paraId="3D319103" w14:textId="77777777" w:rsidR="00211873" w:rsidRPr="00211873" w:rsidRDefault="00211873" w:rsidP="00211873">
      <w:pPr>
        <w:spacing w:after="160" w:line="240" w:lineRule="auto"/>
        <w:ind w:left="3828" w:firstLine="2976"/>
        <w:rPr>
          <w:rFonts w:cs="Arial"/>
          <w:szCs w:val="20"/>
          <w:lang w:eastAsia="sl-SI"/>
        </w:rPr>
      </w:pPr>
    </w:p>
    <w:p w14:paraId="6DACC2F7" w14:textId="77777777" w:rsidR="003942FD" w:rsidRDefault="003942FD" w:rsidP="00211873">
      <w:pPr>
        <w:spacing w:after="160" w:line="240" w:lineRule="auto"/>
        <w:ind w:left="3828" w:firstLine="2976"/>
        <w:rPr>
          <w:rFonts w:cs="Arial"/>
          <w:b/>
          <w:bCs/>
          <w:szCs w:val="20"/>
          <w:lang w:eastAsia="sl-SI"/>
        </w:rPr>
      </w:pPr>
    </w:p>
    <w:p w14:paraId="4A259F9D" w14:textId="77777777" w:rsidR="003942FD" w:rsidRDefault="003942FD" w:rsidP="00211873">
      <w:pPr>
        <w:spacing w:after="160" w:line="240" w:lineRule="auto"/>
        <w:ind w:left="3828" w:firstLine="2976"/>
        <w:rPr>
          <w:rFonts w:cs="Arial"/>
          <w:b/>
          <w:bCs/>
          <w:szCs w:val="20"/>
          <w:lang w:eastAsia="sl-SI"/>
        </w:rPr>
      </w:pPr>
    </w:p>
    <w:p w14:paraId="3194F8E2" w14:textId="5C1980AC" w:rsidR="00211873" w:rsidRPr="00211873" w:rsidRDefault="003942FD" w:rsidP="003942FD">
      <w:pPr>
        <w:spacing w:after="160" w:line="240" w:lineRule="auto"/>
        <w:rPr>
          <w:rFonts w:cs="Arial"/>
          <w:b/>
          <w:bCs/>
          <w:sz w:val="24"/>
          <w:lang w:eastAsia="sl-SI"/>
        </w:rPr>
      </w:pPr>
      <w:r>
        <w:rPr>
          <w:rFonts w:cs="Arial"/>
          <w:b/>
          <w:bCs/>
          <w:sz w:val="24"/>
          <w:lang w:eastAsia="sl-SI"/>
        </w:rPr>
        <w:t xml:space="preserve">                                                                                             </w:t>
      </w:r>
      <w:r w:rsidR="00211873" w:rsidRPr="00211873">
        <w:rPr>
          <w:rFonts w:cs="Arial"/>
          <w:b/>
          <w:bCs/>
          <w:sz w:val="24"/>
          <w:lang w:eastAsia="sl-SI"/>
        </w:rPr>
        <w:t>Jože Novak</w:t>
      </w:r>
    </w:p>
    <w:p w14:paraId="3B1CB2F2" w14:textId="4FB09C28" w:rsidR="00211873" w:rsidRPr="00211873" w:rsidRDefault="003942FD" w:rsidP="003942FD">
      <w:pPr>
        <w:spacing w:after="160" w:line="240" w:lineRule="auto"/>
        <w:rPr>
          <w:rFonts w:cs="Arial"/>
          <w:b/>
          <w:bCs/>
          <w:sz w:val="24"/>
          <w:lang w:eastAsia="sl-SI"/>
        </w:rPr>
      </w:pPr>
      <w:r>
        <w:rPr>
          <w:rFonts w:cs="Arial"/>
          <w:b/>
          <w:bCs/>
          <w:sz w:val="24"/>
          <w:lang w:eastAsia="sl-SI"/>
        </w:rPr>
        <w:t xml:space="preserve">                                                                                               </w:t>
      </w:r>
      <w:r w:rsidR="00211873" w:rsidRPr="00211873">
        <w:rPr>
          <w:rFonts w:cs="Arial"/>
          <w:b/>
          <w:bCs/>
          <w:sz w:val="24"/>
          <w:lang w:eastAsia="sl-SI"/>
        </w:rPr>
        <w:t>MINISTER</w:t>
      </w:r>
    </w:p>
    <w:p w14:paraId="7BDC69F9" w14:textId="77777777" w:rsidR="00C7136B" w:rsidRPr="00D67ED9" w:rsidRDefault="00C7136B" w:rsidP="000750CD"/>
    <w:p w14:paraId="43C412DF" w14:textId="77777777" w:rsidR="00C7136B" w:rsidRDefault="00C7136B" w:rsidP="000750CD"/>
    <w:sectPr w:rsidR="00C7136B" w:rsidSect="00783310">
      <w:headerReference w:type="default"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A174" w14:textId="77777777" w:rsidR="00BD5FF0" w:rsidRPr="00D67ED9" w:rsidRDefault="00BD5FF0">
      <w:r w:rsidRPr="00D67ED9">
        <w:separator/>
      </w:r>
    </w:p>
  </w:endnote>
  <w:endnote w:type="continuationSeparator" w:id="0">
    <w:p w14:paraId="5E7BD606" w14:textId="77777777" w:rsidR="00BD5FF0" w:rsidRPr="00D67ED9" w:rsidRDefault="00BD5FF0">
      <w:r w:rsidRPr="00D67E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602150"/>
      <w:docPartObj>
        <w:docPartGallery w:val="Page Numbers (Bottom of Page)"/>
        <w:docPartUnique/>
      </w:docPartObj>
    </w:sdtPr>
    <w:sdtEndPr/>
    <w:sdtContent>
      <w:p w14:paraId="0C499D18" w14:textId="6C991B5C" w:rsidR="00211873" w:rsidRPr="00D67ED9" w:rsidRDefault="00211873">
        <w:pPr>
          <w:pStyle w:val="Noga"/>
          <w:jc w:val="center"/>
        </w:pPr>
        <w:r w:rsidRPr="00D67ED9">
          <w:fldChar w:fldCharType="begin"/>
        </w:r>
        <w:r w:rsidRPr="00D67ED9">
          <w:instrText>PAGE   \* MERGEFORMAT</w:instrText>
        </w:r>
        <w:r w:rsidRPr="00D67ED9">
          <w:fldChar w:fldCharType="separate"/>
        </w:r>
        <w:r w:rsidRPr="00D67ED9">
          <w:t>2</w:t>
        </w:r>
        <w:r w:rsidRPr="00D67ED9">
          <w:fldChar w:fldCharType="end"/>
        </w:r>
      </w:p>
    </w:sdtContent>
  </w:sdt>
  <w:p w14:paraId="333CFB2E" w14:textId="77777777" w:rsidR="00CC5BE7" w:rsidRPr="00D67ED9"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2764" w14:textId="77777777" w:rsidR="00BD5FF0" w:rsidRPr="00D67ED9" w:rsidRDefault="00BD5FF0">
      <w:r w:rsidRPr="00D67ED9">
        <w:separator/>
      </w:r>
    </w:p>
  </w:footnote>
  <w:footnote w:type="continuationSeparator" w:id="0">
    <w:p w14:paraId="17952E35" w14:textId="77777777" w:rsidR="00BD5FF0" w:rsidRPr="00D67ED9" w:rsidRDefault="00BD5FF0">
      <w:r w:rsidRPr="00D67E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321A" w14:textId="77777777" w:rsidR="00805AA7" w:rsidRPr="00D67ED9"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EBC3" w14:textId="77777777" w:rsidR="00805AA7" w:rsidRPr="00D67ED9" w:rsidRDefault="0080686A" w:rsidP="0080686A">
    <w:pPr>
      <w:autoSpaceDE w:val="0"/>
      <w:autoSpaceDN w:val="0"/>
      <w:adjustRightInd w:val="0"/>
      <w:spacing w:line="240" w:lineRule="auto"/>
      <w:rPr>
        <w:rFonts w:ascii="Republika" w:hAnsi="Republika"/>
      </w:rPr>
    </w:pPr>
    <w:r w:rsidRPr="00D67ED9">
      <w:rPr>
        <w:noProof/>
      </w:rPr>
      <w:drawing>
        <wp:anchor distT="0" distB="0" distL="114300" distR="114300" simplePos="0" relativeHeight="251658752" behindDoc="1" locked="0" layoutInCell="1" allowOverlap="1" wp14:anchorId="72D8ADC4" wp14:editId="7D8F1CFA">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D67ED9">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7657AEDC" wp14:editId="1CDC1A7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C7727"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0BC5937A" w14:textId="77777777" w:rsidR="0080686A" w:rsidRPr="00D67ED9" w:rsidRDefault="0080686A" w:rsidP="0080686A">
    <w:pPr>
      <w:pStyle w:val="Glava"/>
      <w:tabs>
        <w:tab w:val="clear" w:pos="4320"/>
        <w:tab w:val="left" w:pos="5112"/>
      </w:tabs>
      <w:spacing w:line="240" w:lineRule="exact"/>
      <w:rPr>
        <w:rFonts w:cs="Arial"/>
        <w:sz w:val="16"/>
      </w:rPr>
    </w:pPr>
  </w:p>
  <w:p w14:paraId="35B7578F" w14:textId="77777777" w:rsidR="0080686A" w:rsidRPr="00D67ED9" w:rsidRDefault="0080686A" w:rsidP="0080686A">
    <w:pPr>
      <w:pStyle w:val="Glava"/>
      <w:tabs>
        <w:tab w:val="clear" w:pos="4320"/>
        <w:tab w:val="left" w:pos="5112"/>
      </w:tabs>
      <w:spacing w:line="240" w:lineRule="exact"/>
      <w:rPr>
        <w:rFonts w:cs="Arial"/>
        <w:sz w:val="16"/>
      </w:rPr>
    </w:pPr>
  </w:p>
  <w:p w14:paraId="55A6D12E" w14:textId="77777777" w:rsidR="00593FC6" w:rsidRPr="00D67ED9" w:rsidRDefault="00593FC6" w:rsidP="0080686A">
    <w:pPr>
      <w:pStyle w:val="Glava"/>
      <w:tabs>
        <w:tab w:val="clear" w:pos="4320"/>
        <w:tab w:val="left" w:pos="5112"/>
      </w:tabs>
      <w:spacing w:line="240" w:lineRule="exact"/>
      <w:rPr>
        <w:rFonts w:cs="Arial"/>
        <w:sz w:val="16"/>
      </w:rPr>
    </w:pPr>
    <w:r w:rsidRPr="00D67ED9">
      <w:rPr>
        <w:rFonts w:cs="Arial"/>
        <w:sz w:val="16"/>
      </w:rPr>
      <w:t>Dunajska cesta 4</w:t>
    </w:r>
    <w:r w:rsidR="008D7188" w:rsidRPr="00D67ED9">
      <w:rPr>
        <w:rFonts w:cs="Arial"/>
        <w:sz w:val="16"/>
      </w:rPr>
      <w:t>8</w:t>
    </w:r>
    <w:r w:rsidRPr="00D67ED9">
      <w:rPr>
        <w:rFonts w:cs="Arial"/>
        <w:sz w:val="16"/>
      </w:rPr>
      <w:t>, 1000 Ljubljana</w:t>
    </w:r>
    <w:r w:rsidRPr="00D67ED9">
      <w:rPr>
        <w:rFonts w:cs="Arial"/>
        <w:sz w:val="16"/>
      </w:rPr>
      <w:tab/>
      <w:t>T: 01 478 7</w:t>
    </w:r>
    <w:r w:rsidR="008D7188" w:rsidRPr="00D67ED9">
      <w:rPr>
        <w:rFonts w:cs="Arial"/>
        <w:sz w:val="16"/>
      </w:rPr>
      <w:t>0</w:t>
    </w:r>
    <w:r w:rsidRPr="00D67ED9">
      <w:rPr>
        <w:rFonts w:cs="Arial"/>
        <w:sz w:val="16"/>
      </w:rPr>
      <w:t xml:space="preserve"> 00</w:t>
    </w:r>
  </w:p>
  <w:p w14:paraId="7BB3AF71" w14:textId="77777777" w:rsidR="00593FC6" w:rsidRPr="00D67ED9" w:rsidRDefault="00593FC6" w:rsidP="00593FC6">
    <w:pPr>
      <w:pStyle w:val="Glava"/>
      <w:tabs>
        <w:tab w:val="clear" w:pos="4320"/>
        <w:tab w:val="left" w:pos="5112"/>
      </w:tabs>
      <w:spacing w:line="240" w:lineRule="exact"/>
      <w:rPr>
        <w:rFonts w:cs="Arial"/>
        <w:sz w:val="16"/>
      </w:rPr>
    </w:pPr>
    <w:r w:rsidRPr="00D67ED9">
      <w:rPr>
        <w:rFonts w:cs="Arial"/>
        <w:sz w:val="16"/>
      </w:rPr>
      <w:tab/>
      <w:t xml:space="preserve">F: 01 478 74 25 </w:t>
    </w:r>
  </w:p>
  <w:p w14:paraId="375E8B2C" w14:textId="77777777" w:rsidR="00593FC6" w:rsidRPr="00D67ED9" w:rsidRDefault="00593FC6" w:rsidP="00593FC6">
    <w:pPr>
      <w:pStyle w:val="Glava"/>
      <w:tabs>
        <w:tab w:val="clear" w:pos="4320"/>
        <w:tab w:val="left" w:pos="5112"/>
      </w:tabs>
      <w:spacing w:line="240" w:lineRule="exact"/>
      <w:rPr>
        <w:rFonts w:cs="Arial"/>
        <w:sz w:val="16"/>
      </w:rPr>
    </w:pPr>
    <w:r w:rsidRPr="00D67ED9">
      <w:rPr>
        <w:rFonts w:cs="Arial"/>
        <w:sz w:val="16"/>
      </w:rPr>
      <w:tab/>
      <w:t>E: gp.m</w:t>
    </w:r>
    <w:r w:rsidR="00A0060E" w:rsidRPr="00D67ED9">
      <w:rPr>
        <w:rFonts w:cs="Arial"/>
        <w:sz w:val="16"/>
      </w:rPr>
      <w:t>nvp</w:t>
    </w:r>
    <w:r w:rsidRPr="00D67ED9">
      <w:rPr>
        <w:rFonts w:cs="Arial"/>
        <w:sz w:val="16"/>
      </w:rPr>
      <w:t>@gov.si</w:t>
    </w:r>
  </w:p>
  <w:p w14:paraId="410DDA0C" w14:textId="77777777" w:rsidR="00593FC6" w:rsidRPr="00D67ED9" w:rsidRDefault="00593FC6" w:rsidP="00593FC6">
    <w:pPr>
      <w:pStyle w:val="Glava"/>
      <w:tabs>
        <w:tab w:val="clear" w:pos="4320"/>
        <w:tab w:val="left" w:pos="5112"/>
      </w:tabs>
      <w:spacing w:line="240" w:lineRule="exact"/>
      <w:rPr>
        <w:rFonts w:cs="Arial"/>
        <w:sz w:val="16"/>
      </w:rPr>
    </w:pPr>
    <w:r w:rsidRPr="00D67ED9">
      <w:rPr>
        <w:rFonts w:cs="Arial"/>
        <w:sz w:val="16"/>
      </w:rPr>
      <w:tab/>
      <w:t>www.m</w:t>
    </w:r>
    <w:r w:rsidR="00A0060E" w:rsidRPr="00D67ED9">
      <w:rPr>
        <w:rFonts w:cs="Arial"/>
        <w:sz w:val="16"/>
      </w:rPr>
      <w:t>nvp</w:t>
    </w:r>
    <w:r w:rsidRPr="00D67ED9">
      <w:rPr>
        <w:rFonts w:cs="Arial"/>
        <w:sz w:val="16"/>
      </w:rPr>
      <w:t>.gov.si</w:t>
    </w:r>
  </w:p>
  <w:p w14:paraId="4B72C7A4" w14:textId="77777777" w:rsidR="00805AA7" w:rsidRPr="00D67ED9" w:rsidRDefault="00805AA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1D1"/>
    <w:multiLevelType w:val="hybridMultilevel"/>
    <w:tmpl w:val="B434B08A"/>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B231E7"/>
    <w:multiLevelType w:val="hybridMultilevel"/>
    <w:tmpl w:val="5E3237CA"/>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D757B0"/>
    <w:multiLevelType w:val="hybridMultilevel"/>
    <w:tmpl w:val="0AD6025C"/>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0F5714"/>
    <w:multiLevelType w:val="hybridMultilevel"/>
    <w:tmpl w:val="68D2A25C"/>
    <w:lvl w:ilvl="0" w:tplc="B8CC1DD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E06681"/>
    <w:multiLevelType w:val="hybridMultilevel"/>
    <w:tmpl w:val="7F207EA4"/>
    <w:lvl w:ilvl="0" w:tplc="505433C2">
      <w:start w:val="2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7C3BEC"/>
    <w:multiLevelType w:val="hybridMultilevel"/>
    <w:tmpl w:val="16DA2BFE"/>
    <w:lvl w:ilvl="0" w:tplc="505433C2">
      <w:start w:val="2000"/>
      <w:numFmt w:val="bullet"/>
      <w:lvlText w:val="-"/>
      <w:lvlJc w:val="left"/>
      <w:pPr>
        <w:ind w:left="435" w:hanging="360"/>
      </w:pPr>
      <w:rPr>
        <w:rFonts w:ascii="Times New Roman" w:eastAsia="Times New Roman" w:hAnsi="Times New Roman" w:cs="Times New Roman"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8" w15:restartNumberingAfterBreak="0">
    <w:nsid w:val="2A397860"/>
    <w:multiLevelType w:val="hybridMultilevel"/>
    <w:tmpl w:val="A7726DCA"/>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084545F"/>
    <w:multiLevelType w:val="hybridMultilevel"/>
    <w:tmpl w:val="440AB330"/>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0F64AB"/>
    <w:multiLevelType w:val="hybridMultilevel"/>
    <w:tmpl w:val="6F849676"/>
    <w:lvl w:ilvl="0" w:tplc="505433C2">
      <w:start w:val="2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0322651"/>
    <w:multiLevelType w:val="hybridMultilevel"/>
    <w:tmpl w:val="7652C1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9D4DE4"/>
    <w:multiLevelType w:val="hybridMultilevel"/>
    <w:tmpl w:val="2880FEFE"/>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numFmt w:val="bullet"/>
      <w:lvlText w:val="−"/>
      <w:lvlJc w:val="left"/>
      <w:pPr>
        <w:ind w:left="144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A50E87"/>
    <w:multiLevelType w:val="hybridMultilevel"/>
    <w:tmpl w:val="E870C406"/>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60140837">
    <w:abstractNumId w:val="16"/>
  </w:num>
  <w:num w:numId="2" w16cid:durableId="784083321">
    <w:abstractNumId w:val="9"/>
  </w:num>
  <w:num w:numId="3" w16cid:durableId="139395121">
    <w:abstractNumId w:val="11"/>
  </w:num>
  <w:num w:numId="4" w16cid:durableId="1969360608">
    <w:abstractNumId w:val="2"/>
  </w:num>
  <w:num w:numId="5" w16cid:durableId="746926472">
    <w:abstractNumId w:val="4"/>
  </w:num>
  <w:num w:numId="6" w16cid:durableId="1654992964">
    <w:abstractNumId w:val="5"/>
  </w:num>
  <w:num w:numId="7" w16cid:durableId="313030026">
    <w:abstractNumId w:val="0"/>
  </w:num>
  <w:num w:numId="8" w16cid:durableId="133791575">
    <w:abstractNumId w:val="15"/>
  </w:num>
  <w:num w:numId="9" w16cid:durableId="78795778">
    <w:abstractNumId w:val="10"/>
  </w:num>
  <w:num w:numId="10" w16cid:durableId="64649224">
    <w:abstractNumId w:val="6"/>
  </w:num>
  <w:num w:numId="11" w16cid:durableId="283847535">
    <w:abstractNumId w:val="7"/>
  </w:num>
  <w:num w:numId="12" w16cid:durableId="173884846">
    <w:abstractNumId w:val="13"/>
  </w:num>
  <w:num w:numId="13" w16cid:durableId="998271478">
    <w:abstractNumId w:val="8"/>
  </w:num>
  <w:num w:numId="14" w16cid:durableId="702440018">
    <w:abstractNumId w:val="1"/>
  </w:num>
  <w:num w:numId="15" w16cid:durableId="843015961">
    <w:abstractNumId w:val="3"/>
  </w:num>
  <w:num w:numId="16" w16cid:durableId="1827166919">
    <w:abstractNumId w:val="12"/>
  </w:num>
  <w:num w:numId="17" w16cid:durableId="1686520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1550E"/>
    <w:rsid w:val="00023A88"/>
    <w:rsid w:val="00027744"/>
    <w:rsid w:val="000750CD"/>
    <w:rsid w:val="000A5663"/>
    <w:rsid w:val="000A7238"/>
    <w:rsid w:val="000E1264"/>
    <w:rsid w:val="001044B9"/>
    <w:rsid w:val="001357B2"/>
    <w:rsid w:val="001438EB"/>
    <w:rsid w:val="00155A15"/>
    <w:rsid w:val="00164BE3"/>
    <w:rsid w:val="00174114"/>
    <w:rsid w:val="00202A77"/>
    <w:rsid w:val="00211873"/>
    <w:rsid w:val="00271CE5"/>
    <w:rsid w:val="00282020"/>
    <w:rsid w:val="002B7A82"/>
    <w:rsid w:val="002D1010"/>
    <w:rsid w:val="002F6DF5"/>
    <w:rsid w:val="00300324"/>
    <w:rsid w:val="003138CE"/>
    <w:rsid w:val="003636BF"/>
    <w:rsid w:val="0037479F"/>
    <w:rsid w:val="003845B4"/>
    <w:rsid w:val="00387B1A"/>
    <w:rsid w:val="003942FD"/>
    <w:rsid w:val="003E1C74"/>
    <w:rsid w:val="003F28C1"/>
    <w:rsid w:val="00442DE2"/>
    <w:rsid w:val="00446386"/>
    <w:rsid w:val="004532D7"/>
    <w:rsid w:val="0048055B"/>
    <w:rsid w:val="00526246"/>
    <w:rsid w:val="00567106"/>
    <w:rsid w:val="00593FC6"/>
    <w:rsid w:val="005A07E9"/>
    <w:rsid w:val="005E1D3C"/>
    <w:rsid w:val="005F7CF5"/>
    <w:rsid w:val="00605139"/>
    <w:rsid w:val="0062057D"/>
    <w:rsid w:val="00632253"/>
    <w:rsid w:val="00642714"/>
    <w:rsid w:val="006455CE"/>
    <w:rsid w:val="00677197"/>
    <w:rsid w:val="006D42D9"/>
    <w:rsid w:val="006F628B"/>
    <w:rsid w:val="00707289"/>
    <w:rsid w:val="00733017"/>
    <w:rsid w:val="00742284"/>
    <w:rsid w:val="00783310"/>
    <w:rsid w:val="007A4A6D"/>
    <w:rsid w:val="007B79C5"/>
    <w:rsid w:val="007D1BCF"/>
    <w:rsid w:val="007D75CF"/>
    <w:rsid w:val="007E6DC5"/>
    <w:rsid w:val="00805AA7"/>
    <w:rsid w:val="0080686A"/>
    <w:rsid w:val="0088043C"/>
    <w:rsid w:val="008906C9"/>
    <w:rsid w:val="008A7ECA"/>
    <w:rsid w:val="008B3FE1"/>
    <w:rsid w:val="008C5738"/>
    <w:rsid w:val="008D04F0"/>
    <w:rsid w:val="008D7188"/>
    <w:rsid w:val="008F3500"/>
    <w:rsid w:val="00924E3C"/>
    <w:rsid w:val="009612BB"/>
    <w:rsid w:val="00994953"/>
    <w:rsid w:val="009A20ED"/>
    <w:rsid w:val="009B706D"/>
    <w:rsid w:val="00A0060E"/>
    <w:rsid w:val="00A125C5"/>
    <w:rsid w:val="00A5039D"/>
    <w:rsid w:val="00A65EE7"/>
    <w:rsid w:val="00A70133"/>
    <w:rsid w:val="00AC2465"/>
    <w:rsid w:val="00B17141"/>
    <w:rsid w:val="00B31575"/>
    <w:rsid w:val="00B5693A"/>
    <w:rsid w:val="00B66CA1"/>
    <w:rsid w:val="00B8547D"/>
    <w:rsid w:val="00B95595"/>
    <w:rsid w:val="00BC4E24"/>
    <w:rsid w:val="00BD5FF0"/>
    <w:rsid w:val="00BE3297"/>
    <w:rsid w:val="00C00FDC"/>
    <w:rsid w:val="00C250D5"/>
    <w:rsid w:val="00C63643"/>
    <w:rsid w:val="00C7136B"/>
    <w:rsid w:val="00C92898"/>
    <w:rsid w:val="00CC5BE7"/>
    <w:rsid w:val="00CD6581"/>
    <w:rsid w:val="00CE7514"/>
    <w:rsid w:val="00D246C9"/>
    <w:rsid w:val="00D248DE"/>
    <w:rsid w:val="00D67ED9"/>
    <w:rsid w:val="00D71EEC"/>
    <w:rsid w:val="00D8542D"/>
    <w:rsid w:val="00D870FC"/>
    <w:rsid w:val="00DC6A71"/>
    <w:rsid w:val="00DE5B46"/>
    <w:rsid w:val="00E0357D"/>
    <w:rsid w:val="00E24EC2"/>
    <w:rsid w:val="00E45B17"/>
    <w:rsid w:val="00E74FCE"/>
    <w:rsid w:val="00E82F34"/>
    <w:rsid w:val="00E96041"/>
    <w:rsid w:val="00EB0368"/>
    <w:rsid w:val="00EB2E02"/>
    <w:rsid w:val="00F23209"/>
    <w:rsid w:val="00F240BB"/>
    <w:rsid w:val="00F25603"/>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ECA86AA"/>
  <w15:chartTrackingRefBased/>
  <w15:docId w15:val="{82FE64AB-1429-4E6B-8E73-696ABF56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942FD"/>
    <w:pPr>
      <w:keepNext/>
      <w:spacing w:before="240" w:after="60"/>
      <w:outlineLvl w:val="0"/>
    </w:pPr>
    <w:rPr>
      <w:rFonts w:eastAsiaTheme="minorEastAsia"/>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uiPriority w:val="34"/>
    <w:qFormat/>
    <w:rsid w:val="000750CD"/>
    <w:pPr>
      <w:ind w:left="720"/>
      <w:contextualSpacing/>
    </w:pPr>
  </w:style>
  <w:style w:type="character" w:customStyle="1" w:styleId="NogaZnak">
    <w:name w:val="Noga Znak"/>
    <w:basedOn w:val="Privzetapisavaodstavka"/>
    <w:link w:val="Noga"/>
    <w:uiPriority w:val="99"/>
    <w:rsid w:val="00211873"/>
    <w:rPr>
      <w:rFonts w:ascii="Arial" w:hAnsi="Arial"/>
      <w:szCs w:val="24"/>
      <w:lang w:val="en-US" w:eastAsia="en-US"/>
    </w:rPr>
  </w:style>
  <w:style w:type="character" w:styleId="Nerazreenaomemba">
    <w:name w:val="Unresolved Mention"/>
    <w:basedOn w:val="Privzetapisavaodstavka"/>
    <w:uiPriority w:val="99"/>
    <w:semiHidden/>
    <w:unhideWhenUsed/>
    <w:rsid w:val="00D6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571" TargetMode="External"/><Relationship Id="rId13" Type="http://schemas.openxmlformats.org/officeDocument/2006/relationships/hyperlink" Target="https://www.gov.si/drzavni-organi/ministrstva/ministrstvo-za-naravne-vire-in-prostor/javne-objav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22-01-4187" TargetMode="External"/><Relationship Id="rId12" Type="http://schemas.openxmlformats.org/officeDocument/2006/relationships/hyperlink" Target="http://www.ip-rs.s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p@ip-rs.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tel:+38614787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p.mnvp@gov.si" TargetMode="External"/><Relationship Id="rId14" Type="http://schemas.openxmlformats.org/officeDocument/2006/relationships/hyperlink" Target="https://www.gov.si/drzavni-organi/ministrstva/ministrstvo-za-naravne-vire-in-prostor/javne-obja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mnvp.dotx</Template>
  <TotalTime>0</TotalTime>
  <Pages>6</Pages>
  <Words>2349</Words>
  <Characters>15176</Characters>
  <Application>Microsoft Office Word</Application>
  <DocSecurity>0</DocSecurity>
  <Lines>126</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Ložar (MNVP)</dc:creator>
  <cp:keywords/>
  <cp:lastModifiedBy>Petra Ložar</cp:lastModifiedBy>
  <cp:revision>3</cp:revision>
  <cp:lastPrinted>2010-07-05T09:38:00Z</cp:lastPrinted>
  <dcterms:created xsi:type="dcterms:W3CDTF">2025-10-01T12:47:00Z</dcterms:created>
  <dcterms:modified xsi:type="dcterms:W3CDTF">2025-10-02T07:45:00Z</dcterms:modified>
</cp:coreProperties>
</file>