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A0FF" w14:textId="3E180AC2" w:rsidR="006219CD" w:rsidRPr="00432047" w:rsidRDefault="006219CD" w:rsidP="006219CD">
      <w:pPr>
        <w:tabs>
          <w:tab w:val="left" w:pos="5670"/>
        </w:tabs>
        <w:rPr>
          <w:rFonts w:cs="Arial"/>
          <w:szCs w:val="20"/>
        </w:rPr>
      </w:pPr>
      <w:r w:rsidRPr="00432047">
        <w:rPr>
          <w:rFonts w:cs="Arial"/>
          <w:szCs w:val="20"/>
        </w:rPr>
        <w:t xml:space="preserve">PRILOGA </w:t>
      </w:r>
      <w:r w:rsidR="00BC42A0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: </w:t>
      </w:r>
      <w:r w:rsidRPr="002F2B69">
        <w:rPr>
          <w:rFonts w:cs="Arial"/>
        </w:rPr>
        <w:t>OBRAZCI</w:t>
      </w:r>
      <w:r>
        <w:rPr>
          <w:rFonts w:cs="Arial"/>
        </w:rPr>
        <w:t xml:space="preserve"> ZA PRIPRAVO VLOGE UPRAVIČENCEM</w:t>
      </w:r>
    </w:p>
    <w:p w14:paraId="48C86CE0" w14:textId="77777777" w:rsidR="006219CD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sz w:val="16"/>
        </w:rPr>
      </w:pPr>
      <w:r>
        <w:rPr>
          <w:rFonts w:cs="Arial"/>
          <w:b/>
          <w:sz w:val="16"/>
        </w:rPr>
        <w:tab/>
      </w:r>
    </w:p>
    <w:p w14:paraId="0F2BB5E7" w14:textId="18C4A5C1" w:rsidR="00CC2B8E" w:rsidRPr="009B0285" w:rsidRDefault="006219CD" w:rsidP="006219CD">
      <w:pPr>
        <w:tabs>
          <w:tab w:val="left" w:pos="1125"/>
          <w:tab w:val="left" w:pos="5670"/>
          <w:tab w:val="right" w:pos="9915"/>
        </w:tabs>
        <w:rPr>
          <w:rFonts w:cs="Arial"/>
          <w:b/>
          <w:bCs/>
          <w:sz w:val="16"/>
          <w:szCs w:val="16"/>
        </w:rPr>
      </w:pP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 w:rsidR="00CC2B8E" w:rsidRPr="009B0285">
        <w:rPr>
          <w:rFonts w:cs="Arial"/>
          <w:b/>
          <w:sz w:val="16"/>
        </w:rPr>
        <w:t>PRILOGA 1-I</w:t>
      </w:r>
    </w:p>
    <w:p w14:paraId="1AEE21C2" w14:textId="1C1FD764" w:rsidR="00436BBC" w:rsidRPr="009B0285" w:rsidRDefault="00436BBC" w:rsidP="00C17441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3C91C3DA" w14:textId="77777777" w:rsidR="00436BBC" w:rsidRPr="009B0285" w:rsidRDefault="001F1836" w:rsidP="00C17441">
      <w:pPr>
        <w:jc w:val="center"/>
        <w:rPr>
          <w:b/>
          <w:sz w:val="22"/>
          <w:szCs w:val="22"/>
        </w:rPr>
      </w:pPr>
      <w:r w:rsidRPr="009B0285">
        <w:rPr>
          <w:b/>
          <w:sz w:val="22"/>
          <w:szCs w:val="22"/>
        </w:rPr>
        <w:t>IZJAVA VLAGATELJA</w:t>
      </w:r>
    </w:p>
    <w:p w14:paraId="3F135AC3" w14:textId="77777777" w:rsidR="001F1836" w:rsidRPr="009B0285" w:rsidRDefault="001F1836" w:rsidP="00C17441">
      <w:pPr>
        <w:jc w:val="center"/>
        <w:rPr>
          <w:b/>
          <w:bCs/>
          <w:sz w:val="22"/>
          <w:szCs w:val="22"/>
        </w:rPr>
      </w:pPr>
    </w:p>
    <w:p w14:paraId="648DB923" w14:textId="06E1F984" w:rsidR="00436BBC" w:rsidRPr="009B0285" w:rsidRDefault="00436BBC" w:rsidP="001F1836">
      <w:pPr>
        <w:jc w:val="both"/>
        <w:rPr>
          <w:rFonts w:cs="Arial"/>
          <w:b/>
        </w:rPr>
      </w:pPr>
      <w:r w:rsidRPr="009B0285">
        <w:rPr>
          <w:rFonts w:cs="Arial"/>
          <w:b/>
        </w:rPr>
        <w:t>za stanovanjsko stavbo</w:t>
      </w:r>
      <w:r w:rsidR="001F1836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E7467C" w:rsidRPr="009B0285">
        <w:rPr>
          <w:rFonts w:cs="Arial"/>
          <w:b/>
        </w:rPr>
        <w:t xml:space="preserve">poškodovano </w:t>
      </w:r>
      <w:r w:rsidR="001F1836" w:rsidRPr="009B0285">
        <w:rPr>
          <w:rFonts w:cs="Arial"/>
          <w:b/>
        </w:rPr>
        <w:t xml:space="preserve">zaradi naravne </w:t>
      </w:r>
      <w:r w:rsidR="00470EA6" w:rsidRPr="009B0285">
        <w:rPr>
          <w:rFonts w:cs="Arial"/>
          <w:b/>
        </w:rPr>
        <w:t>nesreče</w:t>
      </w:r>
      <w:r w:rsidR="005C4894" w:rsidRPr="009B0285">
        <w:rPr>
          <w:rFonts w:cs="Arial"/>
          <w:b/>
          <w:szCs w:val="20"/>
        </w:rPr>
        <w:t xml:space="preserve">, </w:t>
      </w:r>
      <w:r w:rsidR="007212A9" w:rsidRPr="009B0285">
        <w:rPr>
          <w:rFonts w:cs="Arial"/>
          <w:b/>
          <w:szCs w:val="20"/>
        </w:rPr>
        <w:t>p</w:t>
      </w:r>
      <w:r w:rsidR="005C4894" w:rsidRPr="009B0285">
        <w:rPr>
          <w:rFonts w:cs="Arial"/>
          <w:b/>
          <w:szCs w:val="20"/>
        </w:rPr>
        <w:t xml:space="preserve">oplave </w:t>
      </w:r>
      <w:r w:rsidR="00F21E8E" w:rsidRPr="009B0285">
        <w:rPr>
          <w:rFonts w:cs="Arial"/>
          <w:b/>
          <w:szCs w:val="20"/>
        </w:rPr>
        <w:t>avgust 2023</w:t>
      </w:r>
      <w:r w:rsidR="008852AB" w:rsidRPr="009B0285">
        <w:rPr>
          <w:rFonts w:cs="Arial"/>
          <w:b/>
          <w:szCs w:val="20"/>
        </w:rPr>
        <w:t xml:space="preserve">, </w:t>
      </w:r>
      <w:r w:rsidR="008C5ECC" w:rsidRPr="009B0285">
        <w:rPr>
          <w:rFonts w:cs="Arial"/>
          <w:b/>
        </w:rPr>
        <w:t>z naslovom</w:t>
      </w:r>
      <w:r w:rsidR="00B2096C" w:rsidRPr="009B0285">
        <w:rPr>
          <w:rFonts w:cs="Arial"/>
          <w:b/>
        </w:rPr>
        <w:t xml:space="preserve"> </w:t>
      </w:r>
      <w:proofErr w:type="spellStart"/>
      <w:r w:rsidR="00F21E8E" w:rsidRPr="009B0285">
        <w:rPr>
          <w:rFonts w:cs="Arial"/>
          <w:b/>
        </w:rPr>
        <w:t>xxxxx</w:t>
      </w:r>
      <w:proofErr w:type="spellEnd"/>
      <w:r w:rsidR="00562C4D" w:rsidRPr="009B0285">
        <w:rPr>
          <w:rFonts w:cs="Arial"/>
          <w:b/>
        </w:rPr>
        <w:t>,</w:t>
      </w:r>
      <w:r w:rsidR="00E7467C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Pr="009B0285">
        <w:rPr>
          <w:rFonts w:cs="Arial"/>
          <w:b/>
        </w:rPr>
        <w:t xml:space="preserve"> ID znakom </w:t>
      </w:r>
      <w:proofErr w:type="spellStart"/>
      <w:r w:rsidR="00F21E8E" w:rsidRPr="009B0285">
        <w:rPr>
          <w:rFonts w:cs="Arial"/>
          <w:b/>
        </w:rPr>
        <w:t>xxxxxxx</w:t>
      </w:r>
      <w:proofErr w:type="spellEnd"/>
      <w:r w:rsidRPr="009B0285">
        <w:rPr>
          <w:rFonts w:cs="Arial"/>
          <w:b/>
        </w:rPr>
        <w:t>,</w:t>
      </w:r>
      <w:r w:rsidR="001B1B0A" w:rsidRPr="009B0285">
        <w:rPr>
          <w:rFonts w:cs="Arial"/>
          <w:b/>
        </w:rPr>
        <w:t xml:space="preserve"> </w:t>
      </w:r>
      <w:r w:rsidR="00D41DEE" w:rsidRPr="009B0285">
        <w:rPr>
          <w:rFonts w:cs="Arial"/>
          <w:b/>
        </w:rPr>
        <w:t xml:space="preserve">ki stoji na zemljišču </w:t>
      </w:r>
      <w:r w:rsidR="001D405D" w:rsidRPr="009B0285">
        <w:rPr>
          <w:rFonts w:cs="Arial"/>
          <w:b/>
        </w:rPr>
        <w:t xml:space="preserve">s parcelno št. </w:t>
      </w:r>
      <w:proofErr w:type="spellStart"/>
      <w:r w:rsidR="00F21E8E" w:rsidRPr="009B0285">
        <w:rPr>
          <w:rFonts w:cs="Arial"/>
          <w:b/>
        </w:rPr>
        <w:t>xxxxxxx</w:t>
      </w:r>
      <w:proofErr w:type="spellEnd"/>
    </w:p>
    <w:p w14:paraId="2C046CCD" w14:textId="77777777" w:rsidR="00D41DEE" w:rsidRPr="009B0285" w:rsidRDefault="00D41DEE" w:rsidP="00C17441">
      <w:pPr>
        <w:jc w:val="center"/>
        <w:rPr>
          <w:rFonts w:cs="Arial"/>
          <w:b/>
          <w:color w:val="000000"/>
        </w:rPr>
      </w:pPr>
    </w:p>
    <w:p w14:paraId="40CEBC54" w14:textId="77777777" w:rsidR="00436BBC" w:rsidRPr="009B0285" w:rsidRDefault="00436BBC" w:rsidP="00C17441">
      <w:pPr>
        <w:jc w:val="both"/>
        <w:rPr>
          <w:rFonts w:cs="Arial"/>
        </w:rPr>
      </w:pPr>
      <w:r w:rsidRPr="009B0285">
        <w:rPr>
          <w:rFonts w:cs="Arial"/>
          <w:i/>
          <w:sz w:val="16"/>
          <w:szCs w:val="16"/>
        </w:rPr>
        <w:t>/izpolnite/</w:t>
      </w:r>
    </w:p>
    <w:p w14:paraId="561BC3C6" w14:textId="77777777" w:rsidR="00436BBC" w:rsidRPr="009B0285" w:rsidRDefault="00436BBC" w:rsidP="00C17441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Podpisani (ime in priimek vlagatelja) ……………………………………………………………………………………..,</w:t>
      </w:r>
    </w:p>
    <w:p w14:paraId="023253EE" w14:textId="77777777" w:rsidR="001F1836" w:rsidRPr="009B0285" w:rsidRDefault="001F1836" w:rsidP="001F1836">
      <w:pP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……………………………….……………..,davčna št. ……………………………………..…………………….,</w:t>
      </w:r>
    </w:p>
    <w:p w14:paraId="5FCA927F" w14:textId="77777777" w:rsidR="00436BBC" w:rsidRPr="009B0285" w:rsidRDefault="00436BBC" w:rsidP="00C17441">
      <w:pPr>
        <w:pBdr>
          <w:bottom w:val="single" w:sz="2" w:space="1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 in naziv pošte) …………………………………………………………………………….,</w:t>
      </w:r>
    </w:p>
    <w:p w14:paraId="79630573" w14:textId="77777777" w:rsidR="00436BBC" w:rsidRPr="009B0285" w:rsidRDefault="00436BBC" w:rsidP="00FE57F5">
      <w:pPr>
        <w:ind w:left="709" w:firstLine="720"/>
        <w:rPr>
          <w:rFonts w:cs="Arial"/>
          <w:i/>
          <w:sz w:val="16"/>
          <w:szCs w:val="16"/>
        </w:rPr>
      </w:pPr>
    </w:p>
    <w:p w14:paraId="66D51286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</w:p>
    <w:p w14:paraId="1734815D" w14:textId="77777777" w:rsidR="00436BBC" w:rsidRPr="009B0285" w:rsidRDefault="00436BBC" w:rsidP="00FE57F5">
      <w:pPr>
        <w:ind w:left="709" w:firstLine="720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izključni lastnik</w:t>
      </w:r>
      <w:r w:rsidRPr="009B0285">
        <w:rPr>
          <w:rFonts w:cs="Arial"/>
        </w:rPr>
        <w:t xml:space="preserve"> zgoraj navedene nepremičnine,</w:t>
      </w:r>
    </w:p>
    <w:p w14:paraId="545388BA" w14:textId="77777777" w:rsidR="00436BBC" w:rsidRPr="009B0285" w:rsidRDefault="00436BBC" w:rsidP="005E77C0">
      <w:pPr>
        <w:ind w:left="2127" w:hanging="698"/>
        <w:rPr>
          <w:rFonts w:cs="Arial"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>kot solastnik</w:t>
      </w:r>
      <w:r w:rsidRPr="009B0285">
        <w:rPr>
          <w:rFonts w:cs="Arial"/>
        </w:rPr>
        <w:t xml:space="preserve"> zgoraj navedene nepremičnine, s pridobljenim soglasjem ostalih solastnikov, </w:t>
      </w:r>
    </w:p>
    <w:p w14:paraId="23B12D66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="005E77C0" w:rsidRPr="009B0285">
        <w:rPr>
          <w:rFonts w:cs="Arial"/>
          <w:b/>
        </w:rPr>
        <w:tab/>
      </w:r>
      <w:r w:rsidRPr="009B0285">
        <w:rPr>
          <w:rFonts w:cs="Arial"/>
        </w:rPr>
        <w:t>Dokazilo: Obvezno priložiti soglasje solastnikov (izpolnjen obrazec Priloga 1-S)!</w:t>
      </w:r>
    </w:p>
    <w:p w14:paraId="5F27761F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07EB7BD3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6FFA0B17" w14:textId="77777777" w:rsidR="00436BBC" w:rsidRPr="009B0285" w:rsidRDefault="00436BBC" w:rsidP="00C17441">
      <w:pPr>
        <w:jc w:val="center"/>
        <w:rPr>
          <w:rFonts w:cs="Arial"/>
          <w:b/>
        </w:rPr>
      </w:pPr>
      <w:r w:rsidRPr="009B0285">
        <w:rPr>
          <w:rFonts w:cs="Arial"/>
          <w:b/>
        </w:rPr>
        <w:t>izjavljam</w:t>
      </w:r>
    </w:p>
    <w:p w14:paraId="66886F75" w14:textId="77777777" w:rsidR="00436BBC" w:rsidRPr="009B0285" w:rsidRDefault="00436BBC" w:rsidP="00C17441">
      <w:pPr>
        <w:jc w:val="center"/>
        <w:rPr>
          <w:rFonts w:cs="Arial"/>
          <w:b/>
        </w:rPr>
      </w:pPr>
    </w:p>
    <w:p w14:paraId="1B28D052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  <w:u w:val="single"/>
        </w:rPr>
        <w:t>da SE vključujem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 xml:space="preserve">v postopek za dodelitev sredstev za odpravo posledic naravne nesreče na navedeni stavbi, za katero </w:t>
      </w:r>
    </w:p>
    <w:p w14:paraId="07CC9416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ab/>
      </w:r>
      <w:r w:rsidRPr="009B0285">
        <w:rPr>
          <w:rFonts w:cs="Arial"/>
          <w:b/>
        </w:rPr>
        <w:tab/>
      </w:r>
      <w:r w:rsidRPr="009B0285">
        <w:rPr>
          <w:rFonts w:cs="Arial"/>
          <w:i/>
          <w:sz w:val="16"/>
          <w:szCs w:val="16"/>
        </w:rPr>
        <w:t>/ obkrožite eno možnost/</w:t>
      </w:r>
    </w:p>
    <w:p w14:paraId="4E59CF9B" w14:textId="77777777" w:rsidR="00436BBC" w:rsidRPr="009B0285" w:rsidRDefault="00436BBC" w:rsidP="005E77C0">
      <w:pPr>
        <w:ind w:left="2127" w:hanging="720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celoti izvedena - </w:t>
      </w:r>
      <w:r w:rsidRPr="009B0285">
        <w:rPr>
          <w:rFonts w:cs="Arial"/>
        </w:rPr>
        <w:t>podatke o plačilu izvedbe (izpolnjen obrazec Priloga 1-R skupaj z dokazili) prilagam k Izjavi,</w:t>
      </w:r>
    </w:p>
    <w:p w14:paraId="667E4F50" w14:textId="0523A8EC" w:rsidR="001F1836" w:rsidRPr="009B0285" w:rsidRDefault="00436BBC" w:rsidP="005E77C0">
      <w:pPr>
        <w:ind w:left="2127" w:hanging="709"/>
        <w:jc w:val="both"/>
        <w:rPr>
          <w:rFonts w:cs="Arial"/>
          <w:b/>
        </w:rPr>
      </w:pPr>
      <w:r w:rsidRPr="009B0285">
        <w:rPr>
          <w:rFonts w:cs="Arial"/>
          <w:b/>
        </w:rPr>
        <w:t>x</w:t>
      </w:r>
      <w:r w:rsidRPr="009B0285">
        <w:rPr>
          <w:rFonts w:cs="Arial"/>
          <w:b/>
        </w:rPr>
        <w:tab/>
        <w:t xml:space="preserve">so obnovitvena dela v izvajanju – </w:t>
      </w:r>
      <w:r w:rsidRPr="009B0285">
        <w:rPr>
          <w:rFonts w:cs="Arial"/>
        </w:rPr>
        <w:t xml:space="preserve">obnovitvena dela bodo v celoti izvedena in podatke o plačilu izvedbe (izpolnjen obrazec Priloga 1-R skupaj z dokazili) bom predložil v postopek </w:t>
      </w:r>
      <w:r w:rsidR="001F1836" w:rsidRPr="009B0285">
        <w:rPr>
          <w:rFonts w:cs="Arial"/>
        </w:rPr>
        <w:t xml:space="preserve">na Ministrstvo za </w:t>
      </w:r>
      <w:r w:rsidR="005E77C0" w:rsidRPr="009B0285">
        <w:rPr>
          <w:rFonts w:cs="Arial"/>
        </w:rPr>
        <w:t>naravne vire in prostor</w:t>
      </w:r>
      <w:r w:rsidR="001F1836" w:rsidRPr="009B0285">
        <w:rPr>
          <w:rFonts w:cs="Arial"/>
        </w:rPr>
        <w:t xml:space="preserve"> </w:t>
      </w:r>
      <w:r w:rsidR="00FA47EB" w:rsidRPr="009B0285">
        <w:rPr>
          <w:rFonts w:cs="Arial"/>
          <w:b/>
          <w:u w:val="single"/>
        </w:rPr>
        <w:t xml:space="preserve">do </w:t>
      </w:r>
      <w:r w:rsidR="006219CD">
        <w:rPr>
          <w:rFonts w:cs="Arial"/>
          <w:b/>
          <w:u w:val="single"/>
        </w:rPr>
        <w:t>30</w:t>
      </w:r>
      <w:r w:rsidR="005C4894" w:rsidRPr="009B0285">
        <w:rPr>
          <w:rFonts w:cs="Arial"/>
          <w:b/>
          <w:u w:val="single"/>
        </w:rPr>
        <w:t xml:space="preserve">. </w:t>
      </w:r>
      <w:r w:rsidR="006219CD">
        <w:rPr>
          <w:rFonts w:cs="Arial"/>
          <w:b/>
          <w:u w:val="single"/>
        </w:rPr>
        <w:t>9</w:t>
      </w:r>
      <w:r w:rsidR="005C4894" w:rsidRPr="009B0285">
        <w:rPr>
          <w:rFonts w:cs="Arial"/>
          <w:b/>
          <w:u w:val="single"/>
        </w:rPr>
        <w:t>. 202</w:t>
      </w:r>
      <w:r w:rsidR="006219CD">
        <w:rPr>
          <w:rFonts w:cs="Arial"/>
          <w:b/>
          <w:u w:val="single"/>
        </w:rPr>
        <w:t>5</w:t>
      </w:r>
    </w:p>
    <w:p w14:paraId="16B5A062" w14:textId="77777777" w:rsidR="00436BBC" w:rsidRPr="009B0285" w:rsidRDefault="00436BBC" w:rsidP="001F1836">
      <w:pPr>
        <w:ind w:left="2127" w:hanging="709"/>
        <w:rPr>
          <w:rFonts w:cs="Arial"/>
        </w:rPr>
      </w:pPr>
    </w:p>
    <w:p w14:paraId="50D68DCB" w14:textId="77777777" w:rsidR="009045B1" w:rsidRPr="009B0285" w:rsidRDefault="009045B1" w:rsidP="00C17441">
      <w:pPr>
        <w:rPr>
          <w:rFonts w:cs="Arial"/>
        </w:rPr>
      </w:pPr>
    </w:p>
    <w:p w14:paraId="520A7571" w14:textId="77777777" w:rsidR="001F1836" w:rsidRPr="009B0285" w:rsidRDefault="001F1836" w:rsidP="001F1836">
      <w:pPr>
        <w:rPr>
          <w:rFonts w:cs="Arial"/>
        </w:rPr>
      </w:pPr>
      <w:r w:rsidRPr="009B0285">
        <w:rPr>
          <w:rFonts w:cs="Arial"/>
        </w:rPr>
        <w:t>Za izvedbo postopka podajam naslednje podatke:</w:t>
      </w:r>
    </w:p>
    <w:p w14:paraId="764861F0" w14:textId="77777777" w:rsidR="00436BBC" w:rsidRPr="009B0285" w:rsidRDefault="00436BBC" w:rsidP="00C17441">
      <w:pPr>
        <w:rPr>
          <w:rFonts w:cs="Arial"/>
          <w:b/>
        </w:rPr>
      </w:pPr>
    </w:p>
    <w:p w14:paraId="51E237FC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 xml:space="preserve">TRANSAKCIJSKI RAČUN VLAGATELJA </w:t>
      </w:r>
    </w:p>
    <w:p w14:paraId="6E8AABDD" w14:textId="77777777" w:rsidR="00436BBC" w:rsidRPr="009B0285" w:rsidRDefault="00436BBC" w:rsidP="00C17441">
      <w:pPr>
        <w:rPr>
          <w:rFonts w:cs="Arial"/>
          <w:b/>
        </w:rPr>
      </w:pPr>
    </w:p>
    <w:p w14:paraId="58F03E03" w14:textId="77777777" w:rsidR="00BE3B27" w:rsidRPr="009B0285" w:rsidRDefault="00BE3B27" w:rsidP="00BE3B27">
      <w:pPr>
        <w:rPr>
          <w:rFonts w:cs="Arial"/>
          <w:i/>
          <w:sz w:val="18"/>
          <w:szCs w:val="18"/>
          <w:u w:val="single"/>
        </w:rPr>
      </w:pPr>
      <w:r w:rsidRPr="009B0285">
        <w:rPr>
          <w:rFonts w:cs="Arial"/>
          <w:b/>
        </w:rPr>
        <w:t>Številka</w:t>
      </w:r>
      <w:r w:rsidRPr="009B0285">
        <w:rPr>
          <w:rFonts w:cs="Arial"/>
        </w:rPr>
        <w:t xml:space="preserve">: SI56  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__  </w:t>
      </w:r>
      <w:r w:rsidRPr="009B0285">
        <w:rPr>
          <w:rFonts w:cs="Arial"/>
          <w:sz w:val="36"/>
          <w:szCs w:val="36"/>
        </w:rPr>
        <w:t xml:space="preserve">- </w:t>
      </w:r>
      <w:r w:rsidRPr="009B0285">
        <w:rPr>
          <w:rFonts w:cs="Arial"/>
        </w:rPr>
        <w:t xml:space="preserve">__ __ __    </w:t>
      </w:r>
      <w:r w:rsidRPr="009B0285">
        <w:rPr>
          <w:rFonts w:cs="Arial"/>
          <w:i/>
          <w:sz w:val="16"/>
          <w:szCs w:val="16"/>
        </w:rPr>
        <w:t>/navedite celotno številko računa/</w:t>
      </w:r>
    </w:p>
    <w:p w14:paraId="1387D554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b/>
        </w:rPr>
        <w:t xml:space="preserve">Banka: </w:t>
      </w:r>
      <w:r w:rsidRPr="009B0285">
        <w:rPr>
          <w:rFonts w:cs="Arial"/>
        </w:rPr>
        <w:t xml:space="preserve">…………………………………………………………………………………………………………………………. </w:t>
      </w:r>
    </w:p>
    <w:p w14:paraId="5D0FC1FE" w14:textId="77777777" w:rsidR="00436BBC" w:rsidRPr="009B0285" w:rsidRDefault="00436BBC" w:rsidP="00C17441">
      <w:pPr>
        <w:spacing w:line="240" w:lineRule="auto"/>
        <w:rPr>
          <w:rFonts w:cs="Arial"/>
        </w:rPr>
      </w:pPr>
      <w:r w:rsidRPr="009B0285">
        <w:rPr>
          <w:rFonts w:cs="Arial"/>
          <w:i/>
          <w:sz w:val="16"/>
          <w:szCs w:val="16"/>
        </w:rPr>
        <w:t>/navedite naziv banke, pri kateri imate odprt račun/</w:t>
      </w:r>
    </w:p>
    <w:p w14:paraId="40921C3E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fotokopijo transakcijskega računa!</w:t>
      </w:r>
    </w:p>
    <w:p w14:paraId="405250BD" w14:textId="77777777" w:rsidR="00436BBC" w:rsidRPr="009B0285" w:rsidRDefault="00436BBC" w:rsidP="00C17441">
      <w:pPr>
        <w:rPr>
          <w:rFonts w:cs="Arial"/>
        </w:rPr>
      </w:pPr>
    </w:p>
    <w:p w14:paraId="30F030D0" w14:textId="77777777" w:rsidR="00436BBC" w:rsidRPr="009B0285" w:rsidRDefault="00436BBC" w:rsidP="00C17441">
      <w:pPr>
        <w:rPr>
          <w:rFonts w:cs="Arial"/>
        </w:rPr>
      </w:pPr>
    </w:p>
    <w:p w14:paraId="098D605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OSTALI PODATKI O POŠKODOVANI STAVBI</w:t>
      </w:r>
    </w:p>
    <w:p w14:paraId="0FB6066F" w14:textId="77777777" w:rsidR="00436BBC" w:rsidRPr="009B0285" w:rsidRDefault="00436BBC" w:rsidP="00C17441">
      <w:pPr>
        <w:rPr>
          <w:rFonts w:cs="Arial"/>
        </w:rPr>
      </w:pPr>
    </w:p>
    <w:p w14:paraId="55218A78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Vrsta gradnje </w:t>
      </w:r>
    </w:p>
    <w:p w14:paraId="02C9F5A3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18E1321A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klasična zidana gradnja</w:t>
      </w:r>
      <w:r w:rsidRPr="009B0285">
        <w:rPr>
          <w:rFonts w:cs="Arial"/>
        </w:rPr>
        <w:tab/>
      </w:r>
    </w:p>
    <w:p w14:paraId="124BD8A8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montažna gradnja</w:t>
      </w:r>
    </w:p>
    <w:p w14:paraId="02C35AE9" w14:textId="77777777" w:rsidR="00436BBC" w:rsidRPr="009B0285" w:rsidRDefault="00436BBC" w:rsidP="00C17441">
      <w:pPr>
        <w:rPr>
          <w:rFonts w:cs="Arial"/>
          <w:b/>
        </w:rPr>
      </w:pPr>
    </w:p>
    <w:p w14:paraId="1B8340C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br w:type="column"/>
      </w:r>
      <w:r w:rsidR="00731FC9" w:rsidRPr="009B0285">
        <w:rPr>
          <w:rFonts w:cs="Arial"/>
          <w:b/>
        </w:rPr>
        <w:lastRenderedPageBreak/>
        <w:t>Dovoljenje za poseg v prostor</w:t>
      </w:r>
    </w:p>
    <w:p w14:paraId="15584173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75D3A3A1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JE izdano gradbeno dovoljenje štev. ....…….......................... </w:t>
      </w:r>
      <w:r w:rsidR="001D405D" w:rsidRPr="009B0285">
        <w:rPr>
          <w:rFonts w:cs="Arial"/>
        </w:rPr>
        <w:t>z dne …..……..............., ki ga je izdal/a</w:t>
      </w:r>
      <w:r w:rsidRPr="009B0285">
        <w:rPr>
          <w:rFonts w:cs="Arial"/>
        </w:rPr>
        <w:t xml:space="preserve"> …………………………………………………………………………………………………………………..</w:t>
      </w:r>
    </w:p>
    <w:p w14:paraId="533942EF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za stavbo NI izdanega gradbenega dovoljenja – stavba grajena pred letom 1967 </w:t>
      </w:r>
    </w:p>
    <w:p w14:paraId="56C9B6F2" w14:textId="77777777" w:rsidR="00436BBC" w:rsidRPr="009B0285" w:rsidRDefault="00436BBC" w:rsidP="00731FC9">
      <w:pPr>
        <w:ind w:left="709" w:hanging="720"/>
        <w:rPr>
          <w:rFonts w:cs="Arial"/>
          <w:b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drugo </w:t>
      </w:r>
      <w:r w:rsidRPr="009B0285">
        <w:rPr>
          <w:rFonts w:cs="Arial"/>
          <w:i/>
          <w:sz w:val="16"/>
          <w:szCs w:val="16"/>
        </w:rPr>
        <w:t xml:space="preserve">/navedite/ </w:t>
      </w:r>
      <w:r w:rsidRPr="009B0285">
        <w:rPr>
          <w:rFonts w:cs="Arial"/>
        </w:rPr>
        <w:t>…………………………………………………………………………………………………..…. …....………………………………………………………………………………………………………………….……………………………………………………………………………………………………………………….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37C3FE1" w14:textId="77777777" w:rsidR="00436BBC" w:rsidRPr="009B0285" w:rsidRDefault="00436BBC" w:rsidP="00C17441">
      <w:pPr>
        <w:rPr>
          <w:rFonts w:cs="Arial"/>
          <w:b/>
        </w:rPr>
      </w:pPr>
    </w:p>
    <w:p w14:paraId="20AB45AD" w14:textId="77777777" w:rsidR="001D405D" w:rsidRPr="009B0285" w:rsidRDefault="001D405D" w:rsidP="001D405D">
      <w:pPr>
        <w:rPr>
          <w:rFonts w:cs="Arial"/>
        </w:rPr>
      </w:pPr>
      <w:r w:rsidRPr="009B0285">
        <w:rPr>
          <w:rFonts w:cs="Arial"/>
          <w:b/>
        </w:rPr>
        <w:t>Zavarovanje stanovanja oziroma stanovanjske stavbe</w:t>
      </w:r>
    </w:p>
    <w:p w14:paraId="659CB465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obkrožite/</w:t>
      </w:r>
      <w:r w:rsidRPr="009B0285">
        <w:rPr>
          <w:rFonts w:cs="Arial"/>
        </w:rPr>
        <w:tab/>
      </w:r>
    </w:p>
    <w:p w14:paraId="47C16986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na dan nesreče NI bila zavarovana za primer škode</w:t>
      </w:r>
    </w:p>
    <w:p w14:paraId="61FA038F" w14:textId="77777777" w:rsidR="00436BBC" w:rsidRPr="009B0285" w:rsidRDefault="00436BBC" w:rsidP="00731FC9">
      <w:pPr>
        <w:ind w:left="709" w:hanging="720"/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stavba JE bila na dan nesreče zavarovana za primer škode pri zavarovalnici…………………………….. ………………………………………………………………………………………………………………………...od katere sem prejel zavarovalnino v višini………………………………EUR</w:t>
      </w:r>
    </w:p>
    <w:p w14:paraId="4F676289" w14:textId="77777777" w:rsidR="00436BBC" w:rsidRPr="009B0285" w:rsidRDefault="00436BBC" w:rsidP="00C17441">
      <w:pPr>
        <w:suppressAutoHyphens/>
        <w:spacing w:line="240" w:lineRule="auto"/>
        <w:rPr>
          <w:rFonts w:cs="Arial"/>
        </w:rPr>
      </w:pPr>
    </w:p>
    <w:p w14:paraId="4C3BF697" w14:textId="77777777" w:rsidR="00436BBC" w:rsidRPr="009B0285" w:rsidRDefault="00436BBC" w:rsidP="00F21F6C">
      <w:pPr>
        <w:suppressAutoHyphens/>
        <w:spacing w:line="240" w:lineRule="auto"/>
        <w:jc w:val="both"/>
        <w:rPr>
          <w:rFonts w:cs="Arial"/>
          <w:bCs/>
          <w:szCs w:val="20"/>
        </w:rPr>
      </w:pPr>
      <w:r w:rsidRPr="009B0285">
        <w:rPr>
          <w:rFonts w:cs="Arial"/>
          <w:u w:val="single"/>
        </w:rPr>
        <w:t>Dokazilo</w:t>
      </w:r>
      <w:r w:rsidRPr="009B0285">
        <w:rPr>
          <w:rFonts w:cs="Arial"/>
        </w:rPr>
        <w:t xml:space="preserve">: Če je bila </w:t>
      </w:r>
      <w:r w:rsidR="00F21F6C" w:rsidRPr="009B0285">
        <w:rPr>
          <w:rFonts w:cs="Arial"/>
        </w:rPr>
        <w:t xml:space="preserve">stanovanjska </w:t>
      </w:r>
      <w:r w:rsidRPr="009B0285">
        <w:rPr>
          <w:rFonts w:cs="Arial"/>
        </w:rPr>
        <w:t xml:space="preserve">stavba zavarovana in ste prejeli zavarovalnino obvezno priložite </w:t>
      </w:r>
      <w:r w:rsidRPr="009B0285">
        <w:rPr>
          <w:rFonts w:cs="Arial"/>
          <w:b/>
          <w:bCs/>
          <w:szCs w:val="20"/>
        </w:rPr>
        <w:t>potrdilo o zaključnem sporazumu zavarovalnice</w:t>
      </w:r>
      <w:r w:rsidRPr="009B0285">
        <w:rPr>
          <w:rFonts w:cs="Arial"/>
          <w:bCs/>
          <w:szCs w:val="20"/>
        </w:rPr>
        <w:t xml:space="preserve"> s priznano vrednostjo izplačila zavarovalnih zneskov (potrdilo, iz katerega je razvidna </w:t>
      </w:r>
      <w:r w:rsidRPr="009B0285">
        <w:rPr>
          <w:rFonts w:cs="Arial"/>
          <w:bCs/>
          <w:szCs w:val="20"/>
          <w:u w:val="single"/>
        </w:rPr>
        <w:t>razmejitev izplačanih zneskov</w:t>
      </w:r>
      <w:r w:rsidRPr="009B0285">
        <w:rPr>
          <w:rFonts w:cs="Arial"/>
          <w:bCs/>
          <w:szCs w:val="20"/>
        </w:rPr>
        <w:t xml:space="preserve"> za opremo in za </w:t>
      </w:r>
      <w:r w:rsidR="00F21F6C" w:rsidRPr="009B0285">
        <w:rPr>
          <w:rFonts w:cs="Arial"/>
          <w:bCs/>
          <w:szCs w:val="20"/>
        </w:rPr>
        <w:t xml:space="preserve">stanovanjsko </w:t>
      </w:r>
      <w:r w:rsidRPr="009B0285">
        <w:rPr>
          <w:rFonts w:cs="Arial"/>
          <w:bCs/>
          <w:szCs w:val="20"/>
        </w:rPr>
        <w:t>stavbo)!</w:t>
      </w:r>
    </w:p>
    <w:p w14:paraId="336FCA02" w14:textId="77777777" w:rsidR="00436BBC" w:rsidRPr="009B0285" w:rsidRDefault="00436BBC" w:rsidP="00C17441">
      <w:pPr>
        <w:rPr>
          <w:rFonts w:cs="Arial"/>
          <w:b/>
        </w:rPr>
      </w:pPr>
    </w:p>
    <w:p w14:paraId="62A58FAF" w14:textId="77777777" w:rsidR="00436BBC" w:rsidRPr="009B0285" w:rsidRDefault="00436BBC" w:rsidP="00C17441">
      <w:pPr>
        <w:rPr>
          <w:rFonts w:cs="Arial"/>
          <w:b/>
        </w:rPr>
      </w:pPr>
      <w:r w:rsidRPr="009B0285">
        <w:rPr>
          <w:rFonts w:cs="Arial"/>
          <w:b/>
        </w:rPr>
        <w:t xml:space="preserve">Druga prejeta sredstva </w:t>
      </w:r>
      <w:r w:rsidRPr="009B0285">
        <w:rPr>
          <w:rFonts w:cs="Arial"/>
        </w:rPr>
        <w:t xml:space="preserve">za obnovo </w:t>
      </w:r>
      <w:r w:rsidR="001D405D" w:rsidRPr="009B0285">
        <w:rPr>
          <w:rFonts w:cs="Arial"/>
        </w:rPr>
        <w:t>stanovanjske stavbe,</w:t>
      </w:r>
      <w:r w:rsidRPr="009B0285">
        <w:rPr>
          <w:rFonts w:cs="Arial"/>
        </w:rPr>
        <w:t xml:space="preserve"> poškodovane v nesreči</w:t>
      </w:r>
    </w:p>
    <w:p w14:paraId="1D198AA5" w14:textId="68FC5829" w:rsidR="006064BA" w:rsidRPr="009B0285" w:rsidRDefault="00436BBC" w:rsidP="00C17441">
      <w:pPr>
        <w:rPr>
          <w:rFonts w:cs="Arial"/>
        </w:rPr>
      </w:pPr>
      <w:r w:rsidRPr="009B0285">
        <w:rPr>
          <w:rFonts w:cs="Arial"/>
          <w:i/>
          <w:sz w:val="16"/>
          <w:szCs w:val="16"/>
        </w:rPr>
        <w:t>/ustrezno obkrožite, dopolnite/</w:t>
      </w:r>
    </w:p>
    <w:p w14:paraId="642330DB" w14:textId="05D3DF42" w:rsidR="00F21E8E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 w:rsidR="00F21E8E" w:rsidRPr="009B0285">
        <w:rPr>
          <w:rFonts w:cs="Arial"/>
        </w:rPr>
        <w:t>NISEM prejel predplačila na podlagi 24. a člena ZIU</w:t>
      </w:r>
      <w:r w:rsidR="006064BA" w:rsidRPr="009B0285">
        <w:rPr>
          <w:rFonts w:cs="Arial"/>
        </w:rPr>
        <w:t>O</w:t>
      </w:r>
      <w:r w:rsidR="00F21E8E" w:rsidRPr="009B0285">
        <w:rPr>
          <w:rFonts w:cs="Arial"/>
        </w:rPr>
        <w:t>PZP</w:t>
      </w:r>
    </w:p>
    <w:p w14:paraId="0F26DF56" w14:textId="77777777" w:rsidR="00F21E8E" w:rsidRPr="009B0285" w:rsidRDefault="00F21E8E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 xml:space="preserve">SEM prejel predplačilo na podlagi 24. a člena ZIUOPZP </w:t>
      </w:r>
    </w:p>
    <w:p w14:paraId="0EFCAE07" w14:textId="3264F36A" w:rsidR="00F21E8E" w:rsidRPr="009B0285" w:rsidRDefault="00F21E8E" w:rsidP="00F21E8E">
      <w:pPr>
        <w:ind w:firstLine="720"/>
        <w:rPr>
          <w:rFonts w:cs="Arial"/>
        </w:rPr>
      </w:pPr>
      <w:r w:rsidRPr="009B0285">
        <w:rPr>
          <w:rFonts w:cs="Arial"/>
          <w:i/>
          <w:sz w:val="16"/>
          <w:szCs w:val="16"/>
        </w:rPr>
        <w:t xml:space="preserve">/navedite </w:t>
      </w:r>
      <w:r w:rsidR="006064BA" w:rsidRPr="009B0285">
        <w:rPr>
          <w:rFonts w:cs="Arial"/>
          <w:i/>
          <w:sz w:val="16"/>
          <w:szCs w:val="16"/>
        </w:rPr>
        <w:t>kdaj</w:t>
      </w:r>
      <w:r w:rsidRPr="009B0285">
        <w:rPr>
          <w:rFonts w:cs="Arial"/>
          <w:i/>
          <w:sz w:val="16"/>
          <w:szCs w:val="16"/>
        </w:rPr>
        <w:t>/</w:t>
      </w:r>
      <w:r w:rsidRPr="009B0285">
        <w:rPr>
          <w:rFonts w:cs="Arial"/>
        </w:rPr>
        <w:t xml:space="preserve">………………………………………………………………………………………………………. </w:t>
      </w:r>
    </w:p>
    <w:p w14:paraId="0EAD0C93" w14:textId="77777777" w:rsidR="00F21E8E" w:rsidRPr="009B0285" w:rsidRDefault="00F21E8E" w:rsidP="00F21E8E">
      <w:pPr>
        <w:rPr>
          <w:rFonts w:cs="Arial"/>
        </w:rPr>
      </w:pPr>
      <w:r w:rsidRPr="009B0285">
        <w:rPr>
          <w:rFonts w:cs="Arial"/>
        </w:rPr>
        <w:tab/>
        <w:t>v višini………………………………EUR</w:t>
      </w:r>
    </w:p>
    <w:p w14:paraId="3B0220F2" w14:textId="77777777" w:rsidR="00F21E8E" w:rsidRPr="009B0285" w:rsidRDefault="00F21E8E" w:rsidP="00C17441">
      <w:pPr>
        <w:rPr>
          <w:rFonts w:cs="Arial"/>
        </w:rPr>
      </w:pPr>
    </w:p>
    <w:p w14:paraId="0A2D82B9" w14:textId="77777777" w:rsidR="00F21E8E" w:rsidRPr="009B0285" w:rsidRDefault="00F21E8E" w:rsidP="00C17441">
      <w:pPr>
        <w:rPr>
          <w:rFonts w:cs="Arial"/>
        </w:rPr>
      </w:pPr>
    </w:p>
    <w:p w14:paraId="54317F42" w14:textId="535F6EB4" w:rsidR="00F21E8E" w:rsidRPr="009B0285" w:rsidRDefault="00F21E8E" w:rsidP="00C17441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</w:r>
      <w:r w:rsidR="00436BBC" w:rsidRPr="009B0285">
        <w:rPr>
          <w:rFonts w:cs="Arial"/>
        </w:rPr>
        <w:t xml:space="preserve">NISEM prejel sredstev od občine oziroma drugih organov </w:t>
      </w:r>
    </w:p>
    <w:p w14:paraId="0AB2C1AC" w14:textId="6BE24198" w:rsidR="00351523" w:rsidRPr="009B0285" w:rsidRDefault="00F21E8E" w:rsidP="00637B23">
      <w:pPr>
        <w:rPr>
          <w:rFonts w:cs="Arial"/>
        </w:rPr>
      </w:pPr>
      <w:r w:rsidRPr="009B0285">
        <w:rPr>
          <w:rFonts w:cs="Arial"/>
        </w:rPr>
        <w:t>x</w:t>
      </w:r>
      <w:r w:rsidRPr="009B0285">
        <w:rPr>
          <w:rFonts w:cs="Arial"/>
        </w:rPr>
        <w:tab/>
        <w:t>SEM prejel sredstva od občine oziroma drugih organov</w:t>
      </w:r>
      <w:r w:rsidR="00467F31" w:rsidRPr="009B0285">
        <w:rPr>
          <w:rFonts w:cs="Arial"/>
        </w:rPr>
        <w:t>, donacij</w:t>
      </w:r>
      <w:r w:rsidR="009B0285">
        <w:rPr>
          <w:rFonts w:cs="Arial"/>
        </w:rPr>
        <w:t>e-</w:t>
      </w:r>
      <w:r w:rsidR="00467F31" w:rsidRPr="009B0285">
        <w:rPr>
          <w:rFonts w:cs="Arial"/>
        </w:rPr>
        <w:t xml:space="preserve"> pod pogojem da gre za sredstva </w:t>
      </w:r>
    </w:p>
    <w:p w14:paraId="2AEEF1B2" w14:textId="363339F4" w:rsidR="00436BBC" w:rsidRPr="009B0285" w:rsidRDefault="00467F31" w:rsidP="00351523">
      <w:pPr>
        <w:ind w:firstLine="720"/>
        <w:rPr>
          <w:rFonts w:cs="Arial"/>
        </w:rPr>
      </w:pPr>
      <w:r w:rsidRPr="009B0285">
        <w:rPr>
          <w:rFonts w:cs="Arial"/>
        </w:rPr>
        <w:t xml:space="preserve">državnega </w:t>
      </w:r>
      <w:r w:rsidR="009B0285">
        <w:rPr>
          <w:rFonts w:cs="Arial"/>
        </w:rPr>
        <w:t>ali</w:t>
      </w:r>
      <w:r w:rsidRPr="009B0285">
        <w:rPr>
          <w:rFonts w:cs="Arial"/>
        </w:rPr>
        <w:t xml:space="preserve"> občinskega proračuna</w:t>
      </w:r>
    </w:p>
    <w:p w14:paraId="2BBB1022" w14:textId="77777777" w:rsidR="00436BBC" w:rsidRPr="009B0285" w:rsidRDefault="00436BBC" w:rsidP="00C17441">
      <w:pPr>
        <w:ind w:firstLine="720"/>
        <w:rPr>
          <w:rFonts w:cs="Arial"/>
        </w:rPr>
      </w:pPr>
      <w:r w:rsidRPr="009B0285">
        <w:rPr>
          <w:rFonts w:cs="Arial"/>
          <w:i/>
          <w:sz w:val="16"/>
          <w:szCs w:val="16"/>
        </w:rPr>
        <w:t>/navedite od koga/</w:t>
      </w:r>
      <w:r w:rsidRPr="009B0285">
        <w:rPr>
          <w:rFonts w:cs="Arial"/>
        </w:rPr>
        <w:t xml:space="preserve">………………………………………………………………………………………………………. </w:t>
      </w:r>
    </w:p>
    <w:p w14:paraId="4266B35B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ab/>
        <w:t>v višini………………………………EUR</w:t>
      </w:r>
    </w:p>
    <w:p w14:paraId="78FB7D13" w14:textId="77777777" w:rsidR="00436BBC" w:rsidRPr="009B0285" w:rsidRDefault="00436BBC" w:rsidP="00C17441">
      <w:pPr>
        <w:rPr>
          <w:rFonts w:cs="Arial"/>
        </w:rPr>
      </w:pPr>
    </w:p>
    <w:p w14:paraId="62FA4BFE" w14:textId="77777777" w:rsidR="00436BBC" w:rsidRPr="009B0285" w:rsidRDefault="00436BBC" w:rsidP="00C17441">
      <w:pPr>
        <w:rPr>
          <w:rFonts w:cs="Arial"/>
        </w:rPr>
      </w:pPr>
    </w:p>
    <w:p w14:paraId="3742467C" w14:textId="77777777" w:rsidR="001D405D" w:rsidRPr="009B0285" w:rsidRDefault="001D405D" w:rsidP="001D405D">
      <w:pPr>
        <w:rPr>
          <w:rFonts w:cs="Arial"/>
          <w:b/>
        </w:rPr>
      </w:pPr>
      <w:r w:rsidRPr="009B0285">
        <w:rPr>
          <w:rFonts w:cs="Arial"/>
          <w:b/>
        </w:rPr>
        <w:t>Soglasje k obdelavi osebnih podatkov</w:t>
      </w:r>
      <w:r w:rsidRPr="009B0285">
        <w:rPr>
          <w:rFonts w:cs="Arial"/>
          <w:b/>
        </w:rPr>
        <w:tab/>
      </w:r>
    </w:p>
    <w:p w14:paraId="0496DC84" w14:textId="625BD796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>V skladu s Splošno uredbo EU o varstvu osebnih podatkov (GDPR), ki je stopila v veljavo  dne  25. maja 2018</w:t>
      </w:r>
      <w:r w:rsidR="006064BA" w:rsidRPr="009B0285">
        <w:rPr>
          <w:rFonts w:cs="Arial"/>
        </w:rPr>
        <w:t xml:space="preserve"> ter Zakona o Varstvu osebnih podatkov (ZVOP-2) Uradni list RS, št. 163/22,</w:t>
      </w:r>
      <w:r w:rsidR="009A2ADB" w:rsidRPr="009B0285">
        <w:rPr>
          <w:rFonts w:cs="Arial"/>
        </w:rPr>
        <w:t xml:space="preserve"> </w:t>
      </w:r>
      <w:r w:rsidRPr="009B0285">
        <w:rPr>
          <w:rFonts w:cs="Arial"/>
        </w:rPr>
        <w:t>vas obveščamo, da obdelujemo vaše osebne podatke za namen dodelitve sredstev za odpravo posledic naravne nesreče na stanovanjski stavbi.</w:t>
      </w:r>
    </w:p>
    <w:p w14:paraId="2A9662C9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</w:p>
    <w:p w14:paraId="665880A6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 xml:space="preserve">Na podlagi navedene uredbe vas vljudno prosimo za soglasje, da 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 uporablja vaše osebne podatke, jih zbira in obdeluje za namen dodelitve sredstev za odpravo posledic naravne nesreče ter jih hrani v skladu s predpisi.</w:t>
      </w:r>
    </w:p>
    <w:p w14:paraId="6C4C5304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</w:p>
    <w:p w14:paraId="4719C42D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 xml:space="preserve">Obveščamo vas, da lahko dano soglasje kadarkoli prekličete.  </w:t>
      </w:r>
    </w:p>
    <w:p w14:paraId="4287D8C6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</w:p>
    <w:p w14:paraId="70940961" w14:textId="77777777" w:rsidR="001D405D" w:rsidRPr="009B0285" w:rsidRDefault="001D405D" w:rsidP="001D405D">
      <w:pPr>
        <w:suppressAutoHyphens/>
        <w:spacing w:line="240" w:lineRule="auto"/>
        <w:jc w:val="both"/>
        <w:rPr>
          <w:rFonts w:cs="Arial"/>
        </w:rPr>
      </w:pPr>
      <w:r w:rsidRPr="009B0285">
        <w:rPr>
          <w:rFonts w:cs="Arial"/>
        </w:rPr>
        <w:t xml:space="preserve">Po preteku hrambe osebnih podatkov bomo vaše osebne podatke uničili. V primeru, če niste izključni lastnik nepremičnine pač pa v postopku nastopate kot solastnik – vlagatelj s pridobljenim soglasjem ostalih solastnikov, vas vljudno prosimo, da ostale solastnike seznanite s soglasjem in z možnostjo preklica danega soglasja. </w:t>
      </w:r>
    </w:p>
    <w:p w14:paraId="7A38CC31" w14:textId="77777777" w:rsidR="00FC262A" w:rsidRPr="009B0285" w:rsidRDefault="00FC262A" w:rsidP="00C17441">
      <w:pPr>
        <w:rPr>
          <w:rFonts w:cs="Arial"/>
        </w:rPr>
      </w:pPr>
    </w:p>
    <w:p w14:paraId="0BE987D3" w14:textId="63A681F1" w:rsidR="00FC262A" w:rsidRPr="009B0285" w:rsidRDefault="00FC262A" w:rsidP="00C17441">
      <w:pPr>
        <w:rPr>
          <w:rFonts w:cs="Arial"/>
        </w:rPr>
      </w:pPr>
      <w:r w:rsidRPr="009B0285">
        <w:rPr>
          <w:rFonts w:cs="Arial"/>
        </w:rPr>
        <w:t>________________________________________________________________________________________</w:t>
      </w:r>
    </w:p>
    <w:p w14:paraId="190C6F90" w14:textId="77777777" w:rsidR="00FC262A" w:rsidRPr="009B0285" w:rsidRDefault="00FC262A" w:rsidP="00C17441">
      <w:pPr>
        <w:rPr>
          <w:rFonts w:cs="Arial"/>
        </w:rPr>
      </w:pPr>
    </w:p>
    <w:p w14:paraId="0D20ACD9" w14:textId="77777777" w:rsidR="001D405D" w:rsidRPr="009B0285" w:rsidRDefault="001D405D" w:rsidP="001D405D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 ter izjavljam, da soglašam z obdelavo osebnih podatkov.</w:t>
      </w:r>
    </w:p>
    <w:p w14:paraId="3993C9E3" w14:textId="77777777" w:rsidR="00436BBC" w:rsidRPr="009B0285" w:rsidRDefault="00436BBC" w:rsidP="00C17441">
      <w:pPr>
        <w:rPr>
          <w:rFonts w:cs="Arial"/>
        </w:rPr>
      </w:pPr>
    </w:p>
    <w:p w14:paraId="75B4E71F" w14:textId="77777777" w:rsidR="00436BBC" w:rsidRPr="009B0285" w:rsidRDefault="00436BBC" w:rsidP="00C17441">
      <w:pPr>
        <w:rPr>
          <w:rFonts w:cs="Arial"/>
        </w:rPr>
      </w:pPr>
    </w:p>
    <w:p w14:paraId="3813926A" w14:textId="77777777" w:rsidR="00436BBC" w:rsidRPr="009B0285" w:rsidRDefault="00436BBC" w:rsidP="00C17441">
      <w:pPr>
        <w:rPr>
          <w:rFonts w:cs="Arial"/>
        </w:rPr>
      </w:pPr>
    </w:p>
    <w:p w14:paraId="61E4B39D" w14:textId="77777777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>Datum: …………………………….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1DCB7656" w14:textId="77299F43" w:rsidR="00436BBC" w:rsidRPr="009B0285" w:rsidRDefault="00436BBC" w:rsidP="00C17441">
      <w:pPr>
        <w:rPr>
          <w:rFonts w:cs="Arial"/>
        </w:rPr>
      </w:pP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</w:p>
    <w:p w14:paraId="21879517" w14:textId="77777777" w:rsidR="00436BBC" w:rsidRPr="009B0285" w:rsidRDefault="00436BBC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</w:rPr>
        <w:br w:type="column"/>
      </w:r>
      <w:r w:rsidRPr="009B0285">
        <w:rPr>
          <w:rFonts w:cs="Arial"/>
          <w:b/>
          <w:bCs/>
          <w:sz w:val="16"/>
          <w:szCs w:val="16"/>
        </w:rPr>
        <w:t>PRILOGA 1–S</w:t>
      </w:r>
    </w:p>
    <w:p w14:paraId="696F50A5" w14:textId="69CBD262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…..</w:t>
      </w:r>
    </w:p>
    <w:p w14:paraId="6E75BA1B" w14:textId="10BD7E4D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SOGLASJE SOLASTNIKOV</w:t>
      </w:r>
      <w:r w:rsidR="00724072" w:rsidRPr="009B0285">
        <w:rPr>
          <w:rFonts w:cs="Arial"/>
          <w:b/>
        </w:rPr>
        <w:t xml:space="preserve"> </w:t>
      </w:r>
    </w:p>
    <w:p w14:paraId="35719ACA" w14:textId="77777777" w:rsidR="00436BBC" w:rsidRPr="009B0285" w:rsidRDefault="00436BBC" w:rsidP="00B335CA">
      <w:pPr>
        <w:rPr>
          <w:rFonts w:cs="Arial"/>
        </w:rPr>
      </w:pPr>
    </w:p>
    <w:p w14:paraId="624C1052" w14:textId="5ADA7D19" w:rsidR="00436BBC" w:rsidRPr="009B0285" w:rsidRDefault="001D405D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>stanovanjske stavbe, poškodovane zaradi naravne nesreče</w:t>
      </w:r>
      <w:r w:rsidR="005C4894" w:rsidRPr="009B0285">
        <w:rPr>
          <w:rFonts w:cs="Arial"/>
          <w:b/>
        </w:rPr>
        <w:t>,</w:t>
      </w:r>
      <w:r w:rsidRPr="009B0285">
        <w:rPr>
          <w:rFonts w:cs="Arial"/>
          <w:b/>
        </w:rPr>
        <w:t xml:space="preserve"> </w:t>
      </w:r>
      <w:r w:rsidR="007212A9" w:rsidRPr="009B0285">
        <w:rPr>
          <w:rFonts w:cs="Arial"/>
          <w:b/>
        </w:rPr>
        <w:t>p</w:t>
      </w:r>
      <w:r w:rsidR="005C4894" w:rsidRPr="009B0285">
        <w:rPr>
          <w:rFonts w:cs="Arial"/>
          <w:b/>
        </w:rPr>
        <w:t xml:space="preserve">oplave </w:t>
      </w:r>
      <w:r w:rsidR="009A2ADB" w:rsidRPr="009B0285">
        <w:rPr>
          <w:rFonts w:cs="Arial"/>
          <w:b/>
        </w:rPr>
        <w:t>iz avgusta 2023</w:t>
      </w:r>
      <w:r w:rsidR="00436BBC" w:rsidRPr="009B0285">
        <w:rPr>
          <w:rFonts w:cs="Arial"/>
          <w:b/>
        </w:rPr>
        <w:t>,</w:t>
      </w:r>
      <w:r w:rsidR="002645E7" w:rsidRPr="009B0285">
        <w:rPr>
          <w:rFonts w:cs="Arial"/>
          <w:b/>
        </w:rPr>
        <w:t xml:space="preserve"> </w:t>
      </w:r>
      <w:r w:rsidR="00B2096C" w:rsidRPr="009B0285">
        <w:rPr>
          <w:rFonts w:cs="Arial"/>
          <w:b/>
        </w:rPr>
        <w:t xml:space="preserve">z naslovom </w:t>
      </w:r>
      <w:proofErr w:type="spellStart"/>
      <w:r w:rsidR="009A2ADB" w:rsidRPr="009B0285">
        <w:rPr>
          <w:rFonts w:cs="Arial"/>
          <w:b/>
        </w:rPr>
        <w:t>xxxx</w:t>
      </w:r>
      <w:proofErr w:type="spellEnd"/>
      <w:r w:rsidR="009A2ADB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 </w:t>
      </w:r>
      <w:proofErr w:type="spellStart"/>
      <w:r w:rsidR="009A2ADB" w:rsidRPr="009B0285">
        <w:rPr>
          <w:rFonts w:cs="Arial"/>
          <w:b/>
        </w:rPr>
        <w:t>xxxxx</w:t>
      </w:r>
      <w:proofErr w:type="spellEnd"/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 xml:space="preserve">ki stoji na zemljišču </w:t>
      </w:r>
      <w:r w:rsidRPr="009B0285">
        <w:rPr>
          <w:rFonts w:cs="Arial"/>
          <w:b/>
        </w:rPr>
        <w:t xml:space="preserve">s parcelno št. </w:t>
      </w:r>
      <w:proofErr w:type="spellStart"/>
      <w:r w:rsidR="009A2ADB" w:rsidRPr="009B0285">
        <w:rPr>
          <w:rFonts w:cs="Arial"/>
          <w:b/>
        </w:rPr>
        <w:t>xxxxxxx</w:t>
      </w:r>
      <w:proofErr w:type="spellEnd"/>
    </w:p>
    <w:p w14:paraId="1B1B0AEF" w14:textId="77777777" w:rsidR="00436BBC" w:rsidRPr="009B0285" w:rsidRDefault="00436BBC" w:rsidP="00B335CA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777F30F0" w14:textId="77777777" w:rsidR="001D405D" w:rsidRPr="009B0285" w:rsidRDefault="001D405D" w:rsidP="001D405D">
      <w:pPr>
        <w:jc w:val="both"/>
        <w:rPr>
          <w:rFonts w:cs="Arial"/>
          <w:szCs w:val="20"/>
        </w:rPr>
      </w:pPr>
      <w:r w:rsidRPr="009B0285">
        <w:rPr>
          <w:rFonts w:cs="Arial"/>
          <w:i/>
          <w:szCs w:val="20"/>
        </w:rPr>
        <w:t>/izpolnite/</w:t>
      </w:r>
    </w:p>
    <w:p w14:paraId="65855747" w14:textId="77777777" w:rsidR="001D405D" w:rsidRPr="009B0285" w:rsidRDefault="001D405D" w:rsidP="001D405D">
      <w:pPr>
        <w:pStyle w:val="Telobesedila"/>
        <w:jc w:val="center"/>
        <w:rPr>
          <w:rFonts w:ascii="Arial" w:hAnsi="Arial" w:cs="Arial"/>
          <w:b w:val="0"/>
          <w:snapToGrid w:val="0"/>
          <w:sz w:val="20"/>
        </w:rPr>
      </w:pPr>
    </w:p>
    <w:p w14:paraId="477234C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3609FE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 (ime in priimek)….……………………………………………………………...,</w:t>
      </w:r>
    </w:p>
    <w:p w14:paraId="2CE304F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…………………………………………………………..,</w:t>
      </w:r>
      <w:proofErr w:type="spellStart"/>
      <w:r w:rsidRPr="009B0285">
        <w:rPr>
          <w:rFonts w:cs="Arial"/>
        </w:rPr>
        <w:t>davčna.št</w:t>
      </w:r>
      <w:proofErr w:type="spellEnd"/>
      <w:r w:rsidRPr="009B0285">
        <w:rPr>
          <w:rFonts w:cs="Arial"/>
        </w:rPr>
        <w:t xml:space="preserve">…………….………………………………….., </w:t>
      </w:r>
    </w:p>
    <w:p w14:paraId="1C421302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2DDFEBB3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0261FFC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priimek)…………………………………………………….………………,</w:t>
      </w:r>
    </w:p>
    <w:p w14:paraId="049F4A25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b/>
          <w:szCs w:val="20"/>
        </w:rPr>
      </w:pPr>
    </w:p>
    <w:p w14:paraId="6DEC2BC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18588D49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1830FAF8" w14:textId="251E72B5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735F42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2A18C09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12A0C85B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D3315B0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6BD3D77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38FE5BA8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</w:rPr>
      </w:pPr>
    </w:p>
    <w:p w14:paraId="110F0B15" w14:textId="77777777" w:rsidR="001D405D" w:rsidRPr="009B0285" w:rsidRDefault="001D405D" w:rsidP="001D405D">
      <w:pPr>
        <w:rPr>
          <w:rFonts w:cs="Arial"/>
          <w:szCs w:val="20"/>
        </w:rPr>
      </w:pPr>
    </w:p>
    <w:p w14:paraId="0928F04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0297CBB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 xml:space="preserve">Podpisani </w:t>
      </w:r>
      <w:r w:rsidRPr="009B0285">
        <w:rPr>
          <w:rFonts w:cs="Arial"/>
          <w:b/>
        </w:rPr>
        <w:t xml:space="preserve">solastnik </w:t>
      </w:r>
      <w:r w:rsidRPr="009B0285">
        <w:rPr>
          <w:rFonts w:cs="Arial"/>
        </w:rPr>
        <w:t>navedene stavbe</w:t>
      </w:r>
      <w:r w:rsidRPr="009B0285">
        <w:rPr>
          <w:rFonts w:cs="Arial"/>
          <w:b/>
        </w:rPr>
        <w:t xml:space="preserve"> </w:t>
      </w:r>
      <w:r w:rsidRPr="009B0285">
        <w:rPr>
          <w:rFonts w:cs="Arial"/>
        </w:rPr>
        <w:t>(ime in priimek)….……………………………………………………….…….,</w:t>
      </w:r>
    </w:p>
    <w:p w14:paraId="146EC3C3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  <w:r w:rsidRPr="009B0285">
        <w:rPr>
          <w:rFonts w:cs="Arial"/>
        </w:rPr>
        <w:t>EMŠO …………………………………………………………..,</w:t>
      </w:r>
      <w:proofErr w:type="spellStart"/>
      <w:r w:rsidRPr="009B0285">
        <w:rPr>
          <w:rFonts w:cs="Arial"/>
        </w:rPr>
        <w:t>davčna.št</w:t>
      </w:r>
      <w:proofErr w:type="spellEnd"/>
      <w:r w:rsidRPr="009B0285">
        <w:rPr>
          <w:rFonts w:cs="Arial"/>
        </w:rPr>
        <w:t xml:space="preserve">…………….……………………………….…, </w:t>
      </w:r>
    </w:p>
    <w:p w14:paraId="7858BD9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stanujoč (ulica in hišna št., št. in naziv pošte) ………………………………………………………………………...</w:t>
      </w:r>
    </w:p>
    <w:p w14:paraId="7F6F6CED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rPr>
          <w:rFonts w:cs="Arial"/>
        </w:rPr>
      </w:pPr>
      <w:r w:rsidRPr="009B0285">
        <w:rPr>
          <w:rFonts w:cs="Arial"/>
        </w:rPr>
        <w:t>…………………………………………………………………………………………………………………………………,</w:t>
      </w:r>
    </w:p>
    <w:p w14:paraId="70B2BD2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  <w:r w:rsidRPr="009B0285">
        <w:rPr>
          <w:rFonts w:cs="Arial"/>
          <w:b/>
          <w:szCs w:val="20"/>
        </w:rPr>
        <w:t>soglašam</w:t>
      </w:r>
      <w:r w:rsidRPr="009B0285">
        <w:rPr>
          <w:rFonts w:cs="Arial"/>
          <w:szCs w:val="20"/>
        </w:rPr>
        <w:t xml:space="preserve">, da solastnik – </w:t>
      </w:r>
      <w:r w:rsidRPr="009B0285">
        <w:rPr>
          <w:rFonts w:cs="Arial"/>
          <w:b/>
          <w:szCs w:val="20"/>
        </w:rPr>
        <w:t xml:space="preserve">vlagatelj </w:t>
      </w:r>
      <w:r w:rsidRPr="009B0285">
        <w:rPr>
          <w:rFonts w:cs="Arial"/>
          <w:szCs w:val="20"/>
        </w:rPr>
        <w:t>(ime in priimek)……………………………………………………......................,</w:t>
      </w:r>
    </w:p>
    <w:p w14:paraId="140F6127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  <w:szCs w:val="20"/>
        </w:rPr>
      </w:pPr>
    </w:p>
    <w:p w14:paraId="2D0EE2DF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  <w:r w:rsidRPr="009B0285">
        <w:rPr>
          <w:rFonts w:cs="Arial"/>
          <w:szCs w:val="20"/>
        </w:rPr>
        <w:t>naveden v PRILOGI 1-I,</w:t>
      </w:r>
      <w:r w:rsidRPr="009B0285">
        <w:rPr>
          <w:rFonts w:cs="Arial"/>
          <w:b/>
          <w:szCs w:val="20"/>
        </w:rPr>
        <w:t xml:space="preserve"> v mojem imenu poda podatke v postopku za uveljavljanje pravice za dodelitev sredstev </w:t>
      </w:r>
      <w:r w:rsidRPr="009B0285">
        <w:rPr>
          <w:rFonts w:cs="Arial"/>
          <w:szCs w:val="20"/>
        </w:rPr>
        <w:t>za odpravo posledic naravne nesreče,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 xml:space="preserve">oziroma da </w:t>
      </w:r>
      <w:r w:rsidRPr="009B0285">
        <w:rPr>
          <w:rFonts w:cs="Arial"/>
          <w:b/>
          <w:szCs w:val="20"/>
        </w:rPr>
        <w:t xml:space="preserve">v mojem imenu in za moj račun predloži vlogo in pridobi sredstva </w:t>
      </w:r>
      <w:r w:rsidRPr="009B0285">
        <w:rPr>
          <w:rFonts w:cs="Arial"/>
          <w:szCs w:val="20"/>
        </w:rPr>
        <w:t>za odpravo posledic naravne nesreče</w:t>
      </w:r>
      <w:r w:rsidRPr="009B0285">
        <w:rPr>
          <w:rFonts w:cs="Arial"/>
          <w:b/>
          <w:szCs w:val="20"/>
        </w:rPr>
        <w:t>.</w:t>
      </w:r>
    </w:p>
    <w:p w14:paraId="2F22465A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  <w:b/>
          <w:szCs w:val="20"/>
        </w:rPr>
      </w:pPr>
    </w:p>
    <w:p w14:paraId="50F1AD28" w14:textId="7F0A89E6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jc w:val="both"/>
        <w:rPr>
          <w:rFonts w:cs="Arial"/>
        </w:rPr>
      </w:pPr>
      <w:r w:rsidRPr="009B0285">
        <w:rPr>
          <w:rFonts w:cs="Arial"/>
          <w:szCs w:val="20"/>
        </w:rPr>
        <w:t>S podpisom obenem soglašam</w:t>
      </w:r>
      <w:r w:rsidRPr="009B0285">
        <w:rPr>
          <w:rFonts w:cs="Arial"/>
          <w:b/>
          <w:szCs w:val="20"/>
        </w:rPr>
        <w:t xml:space="preserve">, </w:t>
      </w:r>
      <w:r w:rsidRPr="009B0285">
        <w:rPr>
          <w:rFonts w:cs="Arial"/>
          <w:szCs w:val="20"/>
        </w:rPr>
        <w:t>da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</w:rPr>
        <w:t xml:space="preserve">lahko Ministrstvo za </w:t>
      </w:r>
      <w:r w:rsidR="00F03E28" w:rsidRPr="009B0285">
        <w:rPr>
          <w:rFonts w:cs="Arial"/>
        </w:rPr>
        <w:t>naravne vire</w:t>
      </w:r>
      <w:r w:rsidRPr="009B0285">
        <w:rPr>
          <w:rFonts w:cs="Arial"/>
        </w:rPr>
        <w:t xml:space="preserve"> in prostor</w:t>
      </w:r>
      <w:r w:rsidRPr="009B0285">
        <w:rPr>
          <w:rFonts w:cs="Arial"/>
          <w:b/>
          <w:szCs w:val="20"/>
        </w:rPr>
        <w:t xml:space="preserve"> </w:t>
      </w:r>
      <w:r w:rsidRPr="009B0285">
        <w:rPr>
          <w:rFonts w:cs="Arial"/>
          <w:szCs w:val="20"/>
        </w:rPr>
        <w:t>n</w:t>
      </w:r>
      <w:r w:rsidRPr="009B0285">
        <w:rPr>
          <w:rFonts w:cs="Arial"/>
        </w:rPr>
        <w:t>a podlagi Splošne uredbe EU o varstvu osebnih podatkov (GDPR)</w:t>
      </w:r>
      <w:r w:rsidR="009A2ADB" w:rsidRPr="009B0285">
        <w:rPr>
          <w:rFonts w:cs="Arial"/>
        </w:rPr>
        <w:t xml:space="preserve"> ter Zakona o Varstvu osebnih podatkov (ZVOP-2) Uradni list RS, št. 163/22</w:t>
      </w:r>
      <w:r w:rsidRPr="009B0285">
        <w:rPr>
          <w:rFonts w:cs="Arial"/>
        </w:rPr>
        <w:t xml:space="preserve"> uporablja moje osebne podatke, jih zbira in obdeluje za namen dodelitve sredstev za odpravo posledic naravne nesreče ter jih hrani v skladu s predpisi.</w:t>
      </w:r>
    </w:p>
    <w:p w14:paraId="4B26F38E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</w:p>
    <w:p w14:paraId="305A5B04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rPr>
          <w:rFonts w:cs="Arial"/>
        </w:rPr>
      </w:pPr>
      <w:r w:rsidRPr="009B0285">
        <w:rPr>
          <w:rFonts w:cs="Arial"/>
        </w:rPr>
        <w:t>Datum:………………………………………………………Podpis:……………………………………………………</w:t>
      </w:r>
    </w:p>
    <w:p w14:paraId="1562666C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before="120"/>
        <w:rPr>
          <w:rFonts w:cs="Arial"/>
          <w:sz w:val="18"/>
          <w:szCs w:val="18"/>
        </w:rPr>
      </w:pPr>
      <w:r w:rsidRPr="009B0285">
        <w:rPr>
          <w:rFonts w:cs="Arial"/>
          <w:sz w:val="18"/>
          <w:szCs w:val="18"/>
        </w:rPr>
        <w:t>Podpisnik je kazensko in materialno odgovoren za resničnost in točnost podatkov, ki jih je navedel.</w:t>
      </w:r>
    </w:p>
    <w:p w14:paraId="7AFFF906" w14:textId="77777777" w:rsidR="001D405D" w:rsidRPr="009B0285" w:rsidRDefault="001D405D" w:rsidP="001D405D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spacing w:line="360" w:lineRule="auto"/>
        <w:jc w:val="both"/>
        <w:rPr>
          <w:rFonts w:cs="Arial"/>
        </w:rPr>
      </w:pPr>
    </w:p>
    <w:p w14:paraId="4901596F" w14:textId="77777777" w:rsidR="001D405D" w:rsidRPr="009B0285" w:rsidRDefault="001D405D" w:rsidP="001D405D">
      <w:pPr>
        <w:rPr>
          <w:rFonts w:cs="Arial"/>
          <w:sz w:val="22"/>
          <w:szCs w:val="22"/>
        </w:rPr>
      </w:pPr>
    </w:p>
    <w:p w14:paraId="53D0D3B6" w14:textId="77777777" w:rsidR="00436BBC" w:rsidRPr="009B0285" w:rsidRDefault="00436BBC" w:rsidP="00B335CA">
      <w:pPr>
        <w:rPr>
          <w:rFonts w:cs="Arial"/>
          <w:sz w:val="16"/>
          <w:szCs w:val="16"/>
        </w:rPr>
      </w:pPr>
    </w:p>
    <w:p w14:paraId="0D56C589" w14:textId="77777777" w:rsidR="007212A9" w:rsidRPr="009B0285" w:rsidRDefault="00436BBC" w:rsidP="00B335CA">
      <w:pPr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54E4D922" w14:textId="77777777" w:rsidR="007212A9" w:rsidRPr="009B0285" w:rsidRDefault="007212A9">
      <w:pPr>
        <w:spacing w:line="240" w:lineRule="auto"/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br w:type="page"/>
      </w:r>
    </w:p>
    <w:p w14:paraId="416953B5" w14:textId="7F5AB144" w:rsidR="00436BBC" w:rsidRPr="009B0285" w:rsidRDefault="001A7A4D" w:rsidP="00B335CA">
      <w:pPr>
        <w:tabs>
          <w:tab w:val="left" w:pos="5670"/>
        </w:tabs>
        <w:jc w:val="right"/>
        <w:rPr>
          <w:rFonts w:cs="Arial"/>
          <w:b/>
          <w:bCs/>
          <w:sz w:val="16"/>
          <w:szCs w:val="16"/>
        </w:rPr>
      </w:pPr>
      <w:r w:rsidRPr="009B0285">
        <w:rPr>
          <w:rFonts w:cs="Arial"/>
          <w:b/>
          <w:bCs/>
          <w:sz w:val="16"/>
          <w:szCs w:val="16"/>
        </w:rPr>
        <w:t>PRILOGA 1-</w:t>
      </w:r>
      <w:r w:rsidR="00436BBC" w:rsidRPr="009B0285">
        <w:rPr>
          <w:rFonts w:cs="Arial"/>
          <w:b/>
          <w:bCs/>
          <w:sz w:val="16"/>
          <w:szCs w:val="16"/>
        </w:rPr>
        <w:t xml:space="preserve">R </w:t>
      </w:r>
    </w:p>
    <w:p w14:paraId="00BD1A9A" w14:textId="2011DCFD" w:rsidR="00436BBC" w:rsidRPr="009B0285" w:rsidRDefault="00436BBC" w:rsidP="00B335CA">
      <w:pPr>
        <w:tabs>
          <w:tab w:val="left" w:pos="5670"/>
        </w:tabs>
        <w:jc w:val="right"/>
        <w:rPr>
          <w:rFonts w:cs="Arial"/>
          <w:bCs/>
          <w:sz w:val="16"/>
          <w:szCs w:val="16"/>
        </w:rPr>
      </w:pPr>
      <w:r w:rsidRPr="009B0285">
        <w:rPr>
          <w:rFonts w:cs="Arial"/>
          <w:bCs/>
          <w:sz w:val="16"/>
          <w:szCs w:val="16"/>
        </w:rPr>
        <w:t xml:space="preserve">ŠT. ZADEVE </w:t>
      </w:r>
      <w:r w:rsidR="006219CD">
        <w:rPr>
          <w:rFonts w:cs="Arial"/>
          <w:bCs/>
          <w:sz w:val="16"/>
          <w:szCs w:val="16"/>
        </w:rPr>
        <w:t>….</w:t>
      </w:r>
      <w:r w:rsidR="00E369DF" w:rsidRPr="009B0285">
        <w:rPr>
          <w:rFonts w:cs="Arial"/>
          <w:bCs/>
          <w:sz w:val="16"/>
          <w:szCs w:val="16"/>
        </w:rPr>
        <w:t xml:space="preserve">, ID ŠKODE </w:t>
      </w:r>
      <w:r w:rsidR="006219CD">
        <w:rPr>
          <w:rFonts w:cs="Arial"/>
          <w:bCs/>
          <w:sz w:val="16"/>
          <w:szCs w:val="16"/>
        </w:rPr>
        <w:t>….</w:t>
      </w:r>
    </w:p>
    <w:p w14:paraId="71B2433C" w14:textId="77777777" w:rsidR="00436BBC" w:rsidRPr="009B0285" w:rsidRDefault="00436BBC" w:rsidP="001D405D">
      <w:pPr>
        <w:jc w:val="center"/>
        <w:rPr>
          <w:rFonts w:cs="Arial"/>
          <w:b/>
        </w:rPr>
      </w:pPr>
      <w:r w:rsidRPr="009B0285">
        <w:rPr>
          <w:rFonts w:cs="Arial"/>
          <w:b/>
        </w:rPr>
        <w:t>PODATKI O PLAČILU IZVEDBE</w:t>
      </w:r>
    </w:p>
    <w:p w14:paraId="5ECA44F7" w14:textId="77777777" w:rsidR="00436BBC" w:rsidRPr="009B0285" w:rsidRDefault="00436BBC" w:rsidP="00B335CA">
      <w:pPr>
        <w:rPr>
          <w:rFonts w:cs="Arial"/>
        </w:rPr>
      </w:pPr>
    </w:p>
    <w:p w14:paraId="10C499F7" w14:textId="2CBA6915" w:rsidR="00436BBC" w:rsidRPr="009B0285" w:rsidRDefault="002645E7" w:rsidP="001D405D">
      <w:pPr>
        <w:jc w:val="both"/>
        <w:rPr>
          <w:rFonts w:cs="Arial"/>
          <w:b/>
        </w:rPr>
      </w:pPr>
      <w:r w:rsidRPr="009B0285">
        <w:rPr>
          <w:rFonts w:cs="Arial"/>
          <w:b/>
        </w:rPr>
        <w:t xml:space="preserve">za </w:t>
      </w:r>
      <w:r w:rsidR="001D405D" w:rsidRPr="009B0285">
        <w:rPr>
          <w:rFonts w:cs="Arial"/>
          <w:b/>
        </w:rPr>
        <w:t xml:space="preserve">obnovo </w:t>
      </w:r>
      <w:r w:rsidRPr="009B0285">
        <w:rPr>
          <w:rFonts w:cs="Arial"/>
          <w:b/>
        </w:rPr>
        <w:t>stanovanjsk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stavb</w:t>
      </w:r>
      <w:r w:rsidR="001D405D" w:rsidRPr="009B0285">
        <w:rPr>
          <w:rFonts w:cs="Arial"/>
          <w:b/>
        </w:rPr>
        <w:t>e,</w:t>
      </w:r>
      <w:r w:rsidRPr="009B0285">
        <w:rPr>
          <w:rFonts w:cs="Arial"/>
          <w:b/>
        </w:rPr>
        <w:t xml:space="preserve"> poškodovan</w:t>
      </w:r>
      <w:r w:rsidR="001D405D" w:rsidRPr="009B0285">
        <w:rPr>
          <w:rFonts w:cs="Arial"/>
          <w:b/>
        </w:rPr>
        <w:t>e</w:t>
      </w:r>
      <w:r w:rsidRPr="009B0285">
        <w:rPr>
          <w:rFonts w:cs="Arial"/>
          <w:b/>
        </w:rPr>
        <w:t xml:space="preserve"> </w:t>
      </w:r>
      <w:r w:rsidR="00915E13" w:rsidRPr="009B0285">
        <w:rPr>
          <w:rFonts w:cs="Arial"/>
          <w:b/>
        </w:rPr>
        <w:t>zaradi naravne nesreče</w:t>
      </w:r>
      <w:r w:rsidR="007212A9" w:rsidRPr="009B0285">
        <w:rPr>
          <w:rFonts w:cs="Arial"/>
          <w:b/>
        </w:rPr>
        <w:t>,</w:t>
      </w:r>
      <w:r w:rsidR="00915E13" w:rsidRPr="009B0285">
        <w:rPr>
          <w:rFonts w:cs="Arial"/>
          <w:b/>
        </w:rPr>
        <w:t xml:space="preserve"> </w:t>
      </w:r>
      <w:r w:rsidR="007212A9" w:rsidRPr="009B0285">
        <w:rPr>
          <w:rFonts w:cs="Arial"/>
          <w:b/>
        </w:rPr>
        <w:t>poplave</w:t>
      </w:r>
      <w:r w:rsidR="009A2ADB" w:rsidRPr="009B0285">
        <w:rPr>
          <w:rFonts w:cs="Arial"/>
          <w:b/>
        </w:rPr>
        <w:t xml:space="preserve"> avgusta</w:t>
      </w:r>
      <w:r w:rsidR="007212A9" w:rsidRPr="009B0285">
        <w:rPr>
          <w:rFonts w:cs="Arial"/>
          <w:b/>
        </w:rPr>
        <w:t xml:space="preserve"> 202</w:t>
      </w:r>
      <w:r w:rsidR="009A2ADB" w:rsidRPr="009B0285">
        <w:rPr>
          <w:rFonts w:cs="Arial"/>
          <w:b/>
        </w:rPr>
        <w:t>3</w:t>
      </w:r>
      <w:r w:rsidR="008852AB" w:rsidRPr="009B0285">
        <w:rPr>
          <w:rFonts w:cs="Arial"/>
          <w:b/>
          <w:szCs w:val="20"/>
        </w:rPr>
        <w:t xml:space="preserve">, </w:t>
      </w:r>
      <w:r w:rsidR="00B2096C" w:rsidRPr="009B0285">
        <w:rPr>
          <w:rFonts w:cs="Arial"/>
          <w:b/>
        </w:rPr>
        <w:t>z naslovom</w:t>
      </w:r>
      <w:r w:rsidRPr="009B0285">
        <w:rPr>
          <w:rFonts w:cs="Arial"/>
          <w:b/>
        </w:rPr>
        <w:t xml:space="preserve"> </w:t>
      </w:r>
      <w:proofErr w:type="spellStart"/>
      <w:r w:rsidR="009A2ADB" w:rsidRPr="009B0285">
        <w:rPr>
          <w:rFonts w:cs="Arial"/>
          <w:b/>
        </w:rPr>
        <w:t>xxxx</w:t>
      </w:r>
      <w:proofErr w:type="spellEnd"/>
      <w:r w:rsidR="00917567" w:rsidRPr="009B0285">
        <w:rPr>
          <w:rFonts w:cs="Arial"/>
          <w:b/>
        </w:rPr>
        <w:t xml:space="preserve"> </w:t>
      </w:r>
      <w:r w:rsidR="001C309A" w:rsidRPr="009B0285">
        <w:rPr>
          <w:rFonts w:cs="Arial"/>
          <w:b/>
        </w:rPr>
        <w:t>z</w:t>
      </w:r>
      <w:r w:rsidR="00436BBC" w:rsidRPr="009B0285">
        <w:rPr>
          <w:rFonts w:cs="Arial"/>
          <w:b/>
        </w:rPr>
        <w:t xml:space="preserve"> ID znakom </w:t>
      </w:r>
      <w:proofErr w:type="spellStart"/>
      <w:r w:rsidR="009A2ADB" w:rsidRPr="009B0285">
        <w:rPr>
          <w:rFonts w:cs="Arial"/>
          <w:b/>
        </w:rPr>
        <w:t>xxxxx</w:t>
      </w:r>
      <w:proofErr w:type="spellEnd"/>
      <w:r w:rsidR="001B1B0A" w:rsidRPr="009B0285">
        <w:rPr>
          <w:rFonts w:cs="Arial"/>
          <w:b/>
        </w:rPr>
        <w:t xml:space="preserve">, </w:t>
      </w:r>
      <w:r w:rsidR="00D41DEE" w:rsidRPr="009B0285">
        <w:rPr>
          <w:rFonts w:cs="Arial"/>
          <w:b/>
        </w:rPr>
        <w:t>ki stoji na zemljišču</w:t>
      </w:r>
      <w:r w:rsidR="00915E13" w:rsidRPr="009B0285">
        <w:rPr>
          <w:rFonts w:cs="Arial"/>
          <w:b/>
        </w:rPr>
        <w:t xml:space="preserve"> s parcelno št. </w:t>
      </w:r>
      <w:proofErr w:type="spellStart"/>
      <w:r w:rsidR="009A2ADB" w:rsidRPr="009B0285">
        <w:rPr>
          <w:rFonts w:cs="Arial"/>
          <w:b/>
        </w:rPr>
        <w:t>xxxxx</w:t>
      </w:r>
      <w:proofErr w:type="spellEnd"/>
    </w:p>
    <w:p w14:paraId="6153513A" w14:textId="77777777" w:rsidR="00436BBC" w:rsidRPr="009B0285" w:rsidRDefault="00436BBC" w:rsidP="00B335CA">
      <w:pPr>
        <w:rPr>
          <w:rFonts w:cs="Arial"/>
        </w:rPr>
      </w:pPr>
    </w:p>
    <w:p w14:paraId="545FF643" w14:textId="77777777" w:rsidR="00436BBC" w:rsidRPr="009B0285" w:rsidRDefault="00436BBC" w:rsidP="00B335CA">
      <w:pPr>
        <w:rPr>
          <w:rFonts w:cs="Arial"/>
        </w:rPr>
      </w:pPr>
      <w:r w:rsidRPr="009B0285">
        <w:rPr>
          <w:rFonts w:cs="Arial"/>
        </w:rPr>
        <w:t>Seznam plačanih računov za izvedena obnovitvena dela: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3119"/>
        <w:gridCol w:w="1417"/>
        <w:gridCol w:w="1560"/>
        <w:gridCol w:w="2126"/>
      </w:tblGrid>
      <w:tr w:rsidR="00436BBC" w:rsidRPr="009B0285" w14:paraId="1FA63754" w14:textId="77777777" w:rsidTr="009E7B06">
        <w:trPr>
          <w:trHeight w:val="230"/>
        </w:trPr>
        <w:tc>
          <w:tcPr>
            <w:tcW w:w="993" w:type="dxa"/>
          </w:tcPr>
          <w:p w14:paraId="00773A2A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B0285">
              <w:rPr>
                <w:rFonts w:cs="Arial"/>
                <w:b/>
                <w:sz w:val="18"/>
                <w:szCs w:val="18"/>
              </w:rPr>
              <w:t>Zap.št</w:t>
            </w:r>
            <w:proofErr w:type="spellEnd"/>
            <w:r w:rsidRPr="009B0285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</w:tcPr>
          <w:p w14:paraId="78FF1E38" w14:textId="77777777" w:rsidR="00436BBC" w:rsidRPr="009B0285" w:rsidRDefault="00436BBC" w:rsidP="00B335CA">
            <w:pPr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Izdajatelj</w:t>
            </w:r>
          </w:p>
        </w:tc>
        <w:tc>
          <w:tcPr>
            <w:tcW w:w="1417" w:type="dxa"/>
          </w:tcPr>
          <w:p w14:paraId="6E3736B0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Št. računa</w:t>
            </w:r>
          </w:p>
        </w:tc>
        <w:tc>
          <w:tcPr>
            <w:tcW w:w="1560" w:type="dxa"/>
          </w:tcPr>
          <w:p w14:paraId="5739FC57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Izdan dne</w:t>
            </w:r>
          </w:p>
        </w:tc>
        <w:tc>
          <w:tcPr>
            <w:tcW w:w="2126" w:type="dxa"/>
          </w:tcPr>
          <w:p w14:paraId="66927FED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 xml:space="preserve">Vrednost v EUR </w:t>
            </w:r>
          </w:p>
          <w:p w14:paraId="1D429DA3" w14:textId="77777777" w:rsidR="00436BBC" w:rsidRPr="009B0285" w:rsidRDefault="00436BBC" w:rsidP="00B335C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B0285">
              <w:rPr>
                <w:rFonts w:cs="Arial"/>
                <w:b/>
                <w:sz w:val="18"/>
                <w:szCs w:val="18"/>
              </w:rPr>
              <w:t>z DDV</w:t>
            </w:r>
          </w:p>
        </w:tc>
      </w:tr>
      <w:tr w:rsidR="00436BBC" w:rsidRPr="009B0285" w14:paraId="7AA286A3" w14:textId="77777777" w:rsidTr="009E7B06">
        <w:trPr>
          <w:trHeight w:val="340"/>
        </w:trPr>
        <w:tc>
          <w:tcPr>
            <w:tcW w:w="993" w:type="dxa"/>
            <w:vAlign w:val="bottom"/>
          </w:tcPr>
          <w:p w14:paraId="46A565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1.</w:t>
            </w:r>
          </w:p>
        </w:tc>
        <w:tc>
          <w:tcPr>
            <w:tcW w:w="3827" w:type="dxa"/>
            <w:gridSpan w:val="2"/>
            <w:vAlign w:val="bottom"/>
          </w:tcPr>
          <w:p w14:paraId="52313DF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462258F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EBBAC5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0D01AD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98968A6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8142801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84F93E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FE97064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1AB559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1780644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2.</w:t>
            </w:r>
          </w:p>
        </w:tc>
        <w:tc>
          <w:tcPr>
            <w:tcW w:w="3827" w:type="dxa"/>
            <w:gridSpan w:val="2"/>
            <w:vAlign w:val="bottom"/>
          </w:tcPr>
          <w:p w14:paraId="3392AA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CAC028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DEAAD6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F0BC5AC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8A5EF8F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4FF50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71B8A0FE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53052D4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6EB0C1B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60E3E55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3.</w:t>
            </w:r>
          </w:p>
        </w:tc>
        <w:tc>
          <w:tcPr>
            <w:tcW w:w="3827" w:type="dxa"/>
            <w:gridSpan w:val="2"/>
            <w:vAlign w:val="bottom"/>
          </w:tcPr>
          <w:p w14:paraId="21E3054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D4DC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4C8230F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399D9D8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668DA5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E0497D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14217C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3F98079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6206CFA" w14:textId="77777777" w:rsidTr="009E7B06">
        <w:trPr>
          <w:trHeight w:val="364"/>
        </w:trPr>
        <w:tc>
          <w:tcPr>
            <w:tcW w:w="993" w:type="dxa"/>
            <w:vAlign w:val="bottom"/>
          </w:tcPr>
          <w:p w14:paraId="3F8D204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4.</w:t>
            </w:r>
          </w:p>
        </w:tc>
        <w:tc>
          <w:tcPr>
            <w:tcW w:w="3827" w:type="dxa"/>
            <w:gridSpan w:val="2"/>
            <w:vAlign w:val="bottom"/>
          </w:tcPr>
          <w:p w14:paraId="241D555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5F878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FDF243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E7DAB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2DA24E4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50196C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9020F9C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7F1D99CD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57B67248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6A1B68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5.</w:t>
            </w:r>
          </w:p>
        </w:tc>
        <w:tc>
          <w:tcPr>
            <w:tcW w:w="3827" w:type="dxa"/>
            <w:gridSpan w:val="2"/>
            <w:vAlign w:val="bottom"/>
          </w:tcPr>
          <w:p w14:paraId="44E571B4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3147D37E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2B895F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011D8C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B1EF251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D4B1724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4C3718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28E743C0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3308043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D42F7E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6.</w:t>
            </w:r>
          </w:p>
        </w:tc>
        <w:tc>
          <w:tcPr>
            <w:tcW w:w="3827" w:type="dxa"/>
            <w:gridSpan w:val="2"/>
            <w:vAlign w:val="bottom"/>
          </w:tcPr>
          <w:p w14:paraId="0D2D10AB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14E528F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6626CF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78FA3D21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30A0F26C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5595802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636316E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B72DD4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264A380D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2980E11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7.</w:t>
            </w:r>
          </w:p>
        </w:tc>
        <w:tc>
          <w:tcPr>
            <w:tcW w:w="3827" w:type="dxa"/>
            <w:gridSpan w:val="2"/>
            <w:vAlign w:val="bottom"/>
          </w:tcPr>
          <w:p w14:paraId="5048109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7B22808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08B6A2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617D7DA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5F699ADA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08551009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254DD6B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4CBF3BE5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55D4B9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716695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8.</w:t>
            </w:r>
          </w:p>
        </w:tc>
        <w:tc>
          <w:tcPr>
            <w:tcW w:w="3827" w:type="dxa"/>
            <w:gridSpan w:val="2"/>
            <w:vAlign w:val="bottom"/>
          </w:tcPr>
          <w:p w14:paraId="0774F1F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C72EFFD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506D884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15124E62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06644D14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49CEB637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1A31434F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EEFF3AE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7A2663C0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50EDBD46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9.</w:t>
            </w:r>
          </w:p>
        </w:tc>
        <w:tc>
          <w:tcPr>
            <w:tcW w:w="3827" w:type="dxa"/>
            <w:gridSpan w:val="2"/>
            <w:vAlign w:val="bottom"/>
          </w:tcPr>
          <w:p w14:paraId="4B830B6F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7D5A757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125955C3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083BD35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13C9D767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2DCDA5B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455B967A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5A8B237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0973C23E" w14:textId="77777777" w:rsidTr="009E7B06">
        <w:trPr>
          <w:trHeight w:val="352"/>
        </w:trPr>
        <w:tc>
          <w:tcPr>
            <w:tcW w:w="993" w:type="dxa"/>
            <w:vAlign w:val="bottom"/>
          </w:tcPr>
          <w:p w14:paraId="415941B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10.</w:t>
            </w:r>
          </w:p>
        </w:tc>
        <w:tc>
          <w:tcPr>
            <w:tcW w:w="3827" w:type="dxa"/>
            <w:gridSpan w:val="2"/>
            <w:vAlign w:val="bottom"/>
          </w:tcPr>
          <w:p w14:paraId="183AE545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417" w:type="dxa"/>
            <w:vAlign w:val="bottom"/>
          </w:tcPr>
          <w:p w14:paraId="267A4F1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1560" w:type="dxa"/>
            <w:vAlign w:val="bottom"/>
          </w:tcPr>
          <w:p w14:paraId="3D39536A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26" w:type="dxa"/>
            <w:vAlign w:val="bottom"/>
          </w:tcPr>
          <w:p w14:paraId="5B41E179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36BBC" w:rsidRPr="009B0285" w14:paraId="49D241BD" w14:textId="77777777" w:rsidTr="009E7B06">
        <w:trPr>
          <w:trHeight w:val="352"/>
        </w:trPr>
        <w:tc>
          <w:tcPr>
            <w:tcW w:w="1701" w:type="dxa"/>
            <w:gridSpan w:val="2"/>
            <w:vAlign w:val="bottom"/>
          </w:tcPr>
          <w:p w14:paraId="38EF6B7D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9B0285">
              <w:rPr>
                <w:rFonts w:cs="Arial"/>
                <w:sz w:val="16"/>
                <w:szCs w:val="16"/>
              </w:rPr>
              <w:t>Opis vsebine računa</w:t>
            </w:r>
          </w:p>
          <w:p w14:paraId="53FB5F45" w14:textId="77777777" w:rsidR="00436BBC" w:rsidRPr="009B0285" w:rsidRDefault="00436BBC" w:rsidP="00B335CA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222" w:type="dxa"/>
            <w:gridSpan w:val="4"/>
            <w:vAlign w:val="bottom"/>
          </w:tcPr>
          <w:p w14:paraId="6D82B121" w14:textId="77777777" w:rsidR="00436BBC" w:rsidRPr="009B0285" w:rsidRDefault="00436BBC" w:rsidP="00B335CA">
            <w:pPr>
              <w:spacing w:line="360" w:lineRule="auto"/>
              <w:rPr>
                <w:rFonts w:cs="Arial"/>
              </w:rPr>
            </w:pPr>
          </w:p>
        </w:tc>
      </w:tr>
      <w:tr w:rsidR="00436BBC" w:rsidRPr="009B0285" w14:paraId="4872D057" w14:textId="77777777" w:rsidTr="009E7B06">
        <w:trPr>
          <w:trHeight w:val="364"/>
        </w:trPr>
        <w:tc>
          <w:tcPr>
            <w:tcW w:w="7797" w:type="dxa"/>
            <w:gridSpan w:val="5"/>
            <w:vAlign w:val="bottom"/>
          </w:tcPr>
          <w:p w14:paraId="2230C827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  <w:r w:rsidRPr="009B0285">
              <w:rPr>
                <w:rFonts w:cs="Arial"/>
                <w:b/>
              </w:rPr>
              <w:t>Skupaj vrednost</w:t>
            </w:r>
          </w:p>
        </w:tc>
        <w:tc>
          <w:tcPr>
            <w:tcW w:w="2126" w:type="dxa"/>
            <w:vAlign w:val="bottom"/>
          </w:tcPr>
          <w:p w14:paraId="447B4780" w14:textId="77777777" w:rsidR="00436BBC" w:rsidRPr="009B0285" w:rsidRDefault="00436BBC" w:rsidP="00B335CA">
            <w:pPr>
              <w:spacing w:line="360" w:lineRule="auto"/>
              <w:rPr>
                <w:rFonts w:cs="Arial"/>
                <w:b/>
              </w:rPr>
            </w:pPr>
          </w:p>
        </w:tc>
      </w:tr>
    </w:tbl>
    <w:p w14:paraId="77AF8773" w14:textId="77777777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  <w:b/>
        </w:rPr>
        <w:t>Dokazilo: Obvezno priložiti fotokopije vseh navedenih računov!</w:t>
      </w:r>
    </w:p>
    <w:p w14:paraId="23EC2B8F" w14:textId="77777777" w:rsidR="00436BBC" w:rsidRPr="009B0285" w:rsidRDefault="00436BBC" w:rsidP="00B335CA">
      <w:pPr>
        <w:rPr>
          <w:rFonts w:cs="Arial"/>
        </w:rPr>
      </w:pPr>
    </w:p>
    <w:p w14:paraId="364FCC44" w14:textId="77777777" w:rsidR="00436BBC" w:rsidRPr="009B0285" w:rsidRDefault="00436BBC" w:rsidP="00B335CA">
      <w:pPr>
        <w:rPr>
          <w:rFonts w:cs="Arial"/>
          <w:szCs w:val="20"/>
        </w:rPr>
      </w:pPr>
      <w:r w:rsidRPr="009B0285">
        <w:rPr>
          <w:rFonts w:cs="Arial"/>
          <w:szCs w:val="20"/>
        </w:rPr>
        <w:t>S podpisom izjavljam, da so podatki resnični, za kar prevzemam kazensko in materialno odgovornost.</w:t>
      </w:r>
    </w:p>
    <w:p w14:paraId="2E5C12D6" w14:textId="77777777" w:rsidR="00436BBC" w:rsidRPr="009B0285" w:rsidRDefault="00436BBC" w:rsidP="00B335CA">
      <w:pPr>
        <w:rPr>
          <w:rFonts w:cs="Arial"/>
        </w:rPr>
      </w:pPr>
    </w:p>
    <w:p w14:paraId="1D4B762F" w14:textId="77777777" w:rsidR="00436BBC" w:rsidRPr="009B0285" w:rsidRDefault="00436BBC" w:rsidP="00B335CA">
      <w:pPr>
        <w:rPr>
          <w:rFonts w:cs="Arial"/>
        </w:rPr>
      </w:pPr>
    </w:p>
    <w:p w14:paraId="7301A5C3" w14:textId="77777777" w:rsidR="00436BBC" w:rsidRPr="009B0285" w:rsidRDefault="00436BBC" w:rsidP="00B335CA">
      <w:pPr>
        <w:rPr>
          <w:rFonts w:cs="Arial"/>
          <w:b/>
        </w:rPr>
      </w:pPr>
      <w:r w:rsidRPr="009B0285">
        <w:rPr>
          <w:rFonts w:cs="Arial"/>
        </w:rPr>
        <w:t>Datum: ………………………….…</w:t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</w:r>
      <w:r w:rsidRPr="009B0285">
        <w:rPr>
          <w:rFonts w:cs="Arial"/>
        </w:rPr>
        <w:tab/>
        <w:t>Podpis vlagatelja: ...........................................</w:t>
      </w:r>
    </w:p>
    <w:p w14:paraId="21412EFD" w14:textId="77777777" w:rsidR="00436BBC" w:rsidRPr="009B0285" w:rsidRDefault="00436BBC" w:rsidP="00B335CA">
      <w:pPr>
        <w:rPr>
          <w:rFonts w:cs="Arial"/>
          <w:b/>
        </w:rPr>
      </w:pPr>
    </w:p>
    <w:p w14:paraId="5CB47135" w14:textId="77777777" w:rsidR="00436BBC" w:rsidRPr="009B0285" w:rsidRDefault="00436BBC" w:rsidP="00B335CA">
      <w:pPr>
        <w:rPr>
          <w:rFonts w:cs="Arial"/>
          <w:b/>
        </w:rPr>
      </w:pPr>
    </w:p>
    <w:p w14:paraId="1167DB2B" w14:textId="77777777" w:rsidR="00436BBC" w:rsidRPr="009B0285" w:rsidRDefault="00436BBC" w:rsidP="00B335CA">
      <w:pPr>
        <w:tabs>
          <w:tab w:val="left" w:pos="5670"/>
        </w:tabs>
        <w:rPr>
          <w:rFonts w:cs="Arial"/>
          <w:sz w:val="16"/>
          <w:szCs w:val="16"/>
        </w:rPr>
      </w:pPr>
      <w:r w:rsidRPr="009B0285">
        <w:rPr>
          <w:rFonts w:cs="Arial"/>
          <w:sz w:val="16"/>
          <w:szCs w:val="16"/>
        </w:rPr>
        <w:t>*Obrazec po potrebi (v primeru večjega števila enot zapisa, parcialnega posredovanja, naknadnega posredovanja,..) kopirajte!</w:t>
      </w:r>
    </w:p>
    <w:p w14:paraId="584FBD16" w14:textId="5992C9FB" w:rsidR="00436BBC" w:rsidRPr="009B0285" w:rsidRDefault="0072045C" w:rsidP="004E7143">
      <w:pPr>
        <w:rPr>
          <w:rFonts w:cs="Arial"/>
          <w:b/>
          <w:szCs w:val="20"/>
        </w:rPr>
      </w:pPr>
      <w:r w:rsidRPr="009B0285">
        <w:rPr>
          <w:rFonts w:cs="Arial"/>
          <w:b/>
          <w:szCs w:val="20"/>
        </w:rPr>
        <w:t xml:space="preserve"> </w:t>
      </w:r>
    </w:p>
    <w:p w14:paraId="6F5B992B" w14:textId="280FF18C" w:rsidR="00F63933" w:rsidRPr="009B0285" w:rsidRDefault="00F63933" w:rsidP="004E7143">
      <w:pPr>
        <w:rPr>
          <w:rFonts w:cs="Arial"/>
          <w:b/>
          <w:szCs w:val="20"/>
        </w:rPr>
      </w:pPr>
    </w:p>
    <w:p w14:paraId="168C0811" w14:textId="151E24CF" w:rsidR="00F63933" w:rsidRDefault="00F63933" w:rsidP="004E7143">
      <w:pPr>
        <w:rPr>
          <w:rFonts w:cs="Arial"/>
          <w:b/>
          <w:szCs w:val="20"/>
        </w:rPr>
      </w:pPr>
    </w:p>
    <w:p w14:paraId="4076C841" w14:textId="27ED4227" w:rsidR="00F63933" w:rsidRDefault="00F63933" w:rsidP="004E7143">
      <w:pPr>
        <w:rPr>
          <w:rFonts w:cs="Arial"/>
          <w:b/>
          <w:szCs w:val="20"/>
        </w:rPr>
      </w:pPr>
    </w:p>
    <w:p w14:paraId="540F9228" w14:textId="7466E703" w:rsidR="00F63933" w:rsidRDefault="00F63933" w:rsidP="004E7143">
      <w:pPr>
        <w:rPr>
          <w:rFonts w:cs="Arial"/>
          <w:b/>
          <w:szCs w:val="20"/>
        </w:rPr>
      </w:pPr>
    </w:p>
    <w:p w14:paraId="2AB9602B" w14:textId="24AB11B0" w:rsidR="00F63933" w:rsidRDefault="00F63933" w:rsidP="004E7143">
      <w:pPr>
        <w:rPr>
          <w:rFonts w:cs="Arial"/>
          <w:b/>
          <w:szCs w:val="20"/>
        </w:rPr>
      </w:pPr>
    </w:p>
    <w:p w14:paraId="51D24C07" w14:textId="0BBB8023" w:rsidR="00F63933" w:rsidRDefault="00F63933" w:rsidP="004E7143">
      <w:pPr>
        <w:rPr>
          <w:rFonts w:cs="Arial"/>
          <w:b/>
          <w:szCs w:val="20"/>
        </w:rPr>
      </w:pPr>
    </w:p>
    <w:p w14:paraId="332F7F27" w14:textId="402DDD19" w:rsidR="00F63933" w:rsidRDefault="00F63933" w:rsidP="004E7143">
      <w:pPr>
        <w:rPr>
          <w:rFonts w:cs="Arial"/>
          <w:b/>
          <w:szCs w:val="20"/>
        </w:rPr>
      </w:pPr>
    </w:p>
    <w:p w14:paraId="3A87F16F" w14:textId="0C45F1A4" w:rsidR="00F63933" w:rsidRDefault="00F63933" w:rsidP="004E7143">
      <w:pPr>
        <w:rPr>
          <w:rFonts w:cs="Arial"/>
          <w:b/>
          <w:szCs w:val="20"/>
        </w:rPr>
      </w:pPr>
    </w:p>
    <w:p w14:paraId="7253CA89" w14:textId="138DDF2F" w:rsidR="00F63933" w:rsidRDefault="00F63933" w:rsidP="004E7143">
      <w:pPr>
        <w:rPr>
          <w:rFonts w:cs="Arial"/>
          <w:b/>
          <w:szCs w:val="20"/>
        </w:rPr>
      </w:pPr>
    </w:p>
    <w:p w14:paraId="44B7D9D4" w14:textId="5C2C65FE" w:rsidR="00F63933" w:rsidRDefault="00F63933" w:rsidP="004E7143">
      <w:pPr>
        <w:rPr>
          <w:rFonts w:cs="Arial"/>
          <w:b/>
          <w:szCs w:val="20"/>
        </w:rPr>
      </w:pPr>
    </w:p>
    <w:p w14:paraId="2E51A228" w14:textId="0CC6AD0E" w:rsidR="00F63933" w:rsidRDefault="00F63933" w:rsidP="004E7143">
      <w:pPr>
        <w:rPr>
          <w:rFonts w:cs="Arial"/>
          <w:b/>
          <w:szCs w:val="20"/>
        </w:rPr>
      </w:pPr>
    </w:p>
    <w:p w14:paraId="3CE9A15E" w14:textId="69E05E39" w:rsidR="00F63933" w:rsidRDefault="00F63933" w:rsidP="004E7143">
      <w:pPr>
        <w:rPr>
          <w:rFonts w:cs="Arial"/>
          <w:b/>
          <w:szCs w:val="20"/>
        </w:rPr>
      </w:pPr>
    </w:p>
    <w:p w14:paraId="5F8BB10F" w14:textId="0D146C10" w:rsidR="00F63933" w:rsidRDefault="00F63933" w:rsidP="004E7143">
      <w:pPr>
        <w:rPr>
          <w:rFonts w:cs="Arial"/>
          <w:b/>
          <w:szCs w:val="20"/>
        </w:rPr>
      </w:pPr>
    </w:p>
    <w:p w14:paraId="63824C98" w14:textId="18C1588F" w:rsidR="00F63933" w:rsidRDefault="00F63933" w:rsidP="004E7143">
      <w:pPr>
        <w:rPr>
          <w:rFonts w:cs="Arial"/>
          <w:b/>
          <w:szCs w:val="20"/>
        </w:rPr>
      </w:pPr>
    </w:p>
    <w:p w14:paraId="4C6F2AA8" w14:textId="5FC45E86" w:rsidR="00F63933" w:rsidRDefault="00F63933" w:rsidP="004E7143">
      <w:pPr>
        <w:rPr>
          <w:rFonts w:cs="Arial"/>
          <w:b/>
          <w:szCs w:val="20"/>
        </w:rPr>
      </w:pPr>
    </w:p>
    <w:p w14:paraId="0B6B1F50" w14:textId="77777777" w:rsidR="00F63933" w:rsidRPr="004E2DB3" w:rsidRDefault="00F63933" w:rsidP="004E7143">
      <w:pPr>
        <w:rPr>
          <w:rFonts w:cs="Arial"/>
          <w:sz w:val="18"/>
          <w:szCs w:val="18"/>
        </w:rPr>
      </w:pPr>
    </w:p>
    <w:sectPr w:rsidR="00F63933" w:rsidRPr="004E2DB3" w:rsidSect="00600F86">
      <w:pgSz w:w="11900" w:h="16840" w:code="9"/>
      <w:pgMar w:top="1134" w:right="851" w:bottom="567" w:left="1134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01E4" w14:textId="77777777" w:rsidR="00906D54" w:rsidRDefault="00906D54">
      <w:r>
        <w:separator/>
      </w:r>
    </w:p>
  </w:endnote>
  <w:endnote w:type="continuationSeparator" w:id="0">
    <w:p w14:paraId="1E42D302" w14:textId="77777777" w:rsidR="00906D54" w:rsidRDefault="0090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AFD1" w14:textId="77777777" w:rsidR="00906D54" w:rsidRDefault="00906D54">
      <w:r>
        <w:separator/>
      </w:r>
    </w:p>
  </w:footnote>
  <w:footnote w:type="continuationSeparator" w:id="0">
    <w:p w14:paraId="3F5CEC28" w14:textId="77777777" w:rsidR="00906D54" w:rsidRDefault="0090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F313C4"/>
    <w:multiLevelType w:val="hybridMultilevel"/>
    <w:tmpl w:val="D24AFDA4"/>
    <w:lvl w:ilvl="0" w:tplc="09BCCAD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E33E5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3F420D1"/>
    <w:multiLevelType w:val="hybridMultilevel"/>
    <w:tmpl w:val="37AE571C"/>
    <w:lvl w:ilvl="0" w:tplc="46DE1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otum" w:eastAsia="Dotum" w:hAnsi="Dotum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E86E05"/>
    <w:multiLevelType w:val="hybridMultilevel"/>
    <w:tmpl w:val="0DCCAC2A"/>
    <w:lvl w:ilvl="0" w:tplc="163A0B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783D96"/>
    <w:lvl w:ilvl="0" w:tplc="D980AC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922C87"/>
    <w:multiLevelType w:val="hybridMultilevel"/>
    <w:tmpl w:val="F5520BE6"/>
    <w:lvl w:ilvl="0" w:tplc="2524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43A0"/>
    <w:multiLevelType w:val="hybridMultilevel"/>
    <w:tmpl w:val="F990998C"/>
    <w:lvl w:ilvl="0" w:tplc="44BADF6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80" w:hanging="180"/>
      </w:pPr>
      <w:rPr>
        <w:rFonts w:cs="Times New Roman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D5339"/>
    <w:multiLevelType w:val="hybridMultilevel"/>
    <w:tmpl w:val="F92E062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26B9"/>
    <w:multiLevelType w:val="hybridMultilevel"/>
    <w:tmpl w:val="507E6212"/>
    <w:lvl w:ilvl="0" w:tplc="D7882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2480B"/>
    <w:multiLevelType w:val="hybridMultilevel"/>
    <w:tmpl w:val="6A62B6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166B8C"/>
    <w:multiLevelType w:val="hybridMultilevel"/>
    <w:tmpl w:val="37C02B4A"/>
    <w:lvl w:ilvl="0" w:tplc="B9C4209E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4134F3"/>
    <w:multiLevelType w:val="hybridMultilevel"/>
    <w:tmpl w:val="9F66AD98"/>
    <w:lvl w:ilvl="0" w:tplc="756C37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D7F24"/>
    <w:multiLevelType w:val="hybridMultilevel"/>
    <w:tmpl w:val="EB50F63A"/>
    <w:lvl w:ilvl="0" w:tplc="2D2A23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6666B"/>
    <w:multiLevelType w:val="hybridMultilevel"/>
    <w:tmpl w:val="24809AEE"/>
    <w:lvl w:ilvl="0" w:tplc="6EC85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95829">
    <w:abstractNumId w:val="15"/>
  </w:num>
  <w:num w:numId="2" w16cid:durableId="2115859625">
    <w:abstractNumId w:val="7"/>
  </w:num>
  <w:num w:numId="3" w16cid:durableId="1128015645">
    <w:abstractNumId w:val="10"/>
  </w:num>
  <w:num w:numId="4" w16cid:durableId="1282229008">
    <w:abstractNumId w:val="0"/>
  </w:num>
  <w:num w:numId="5" w16cid:durableId="282006567">
    <w:abstractNumId w:val="4"/>
  </w:num>
  <w:num w:numId="6" w16cid:durableId="1610351703">
    <w:abstractNumId w:val="3"/>
  </w:num>
  <w:num w:numId="7" w16cid:durableId="1017073075">
    <w:abstractNumId w:val="9"/>
  </w:num>
  <w:num w:numId="8" w16cid:durableId="2147119238">
    <w:abstractNumId w:val="6"/>
  </w:num>
  <w:num w:numId="9" w16cid:durableId="301544069">
    <w:abstractNumId w:val="11"/>
  </w:num>
  <w:num w:numId="10" w16cid:durableId="1628272399">
    <w:abstractNumId w:val="17"/>
  </w:num>
  <w:num w:numId="11" w16cid:durableId="1474130380">
    <w:abstractNumId w:val="13"/>
  </w:num>
  <w:num w:numId="12" w16cid:durableId="2087651738">
    <w:abstractNumId w:val="2"/>
  </w:num>
  <w:num w:numId="13" w16cid:durableId="192619821">
    <w:abstractNumId w:val="14"/>
  </w:num>
  <w:num w:numId="14" w16cid:durableId="1987783708">
    <w:abstractNumId w:val="1"/>
  </w:num>
  <w:num w:numId="15" w16cid:durableId="1826581195">
    <w:abstractNumId w:val="12"/>
  </w:num>
  <w:num w:numId="16" w16cid:durableId="1014456608">
    <w:abstractNumId w:val="5"/>
  </w:num>
  <w:num w:numId="17" w16cid:durableId="1702434521">
    <w:abstractNumId w:val="18"/>
  </w:num>
  <w:num w:numId="18" w16cid:durableId="974526521">
    <w:abstractNumId w:val="16"/>
  </w:num>
  <w:num w:numId="19" w16cid:durableId="3945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7"/>
    <w:rsid w:val="00000CD2"/>
    <w:rsid w:val="0000139A"/>
    <w:rsid w:val="00001ADA"/>
    <w:rsid w:val="00003DE2"/>
    <w:rsid w:val="000129D2"/>
    <w:rsid w:val="00014DF6"/>
    <w:rsid w:val="00023A88"/>
    <w:rsid w:val="00023B4F"/>
    <w:rsid w:val="00032CEB"/>
    <w:rsid w:val="0003798C"/>
    <w:rsid w:val="00054273"/>
    <w:rsid w:val="000542B9"/>
    <w:rsid w:val="00061787"/>
    <w:rsid w:val="0006284F"/>
    <w:rsid w:val="00071EEF"/>
    <w:rsid w:val="0007380B"/>
    <w:rsid w:val="00074E05"/>
    <w:rsid w:val="00090C19"/>
    <w:rsid w:val="000921B9"/>
    <w:rsid w:val="00092669"/>
    <w:rsid w:val="000937C0"/>
    <w:rsid w:val="000A0C44"/>
    <w:rsid w:val="000A7238"/>
    <w:rsid w:val="000A7DE6"/>
    <w:rsid w:val="000B7EAD"/>
    <w:rsid w:val="000D1800"/>
    <w:rsid w:val="000D6789"/>
    <w:rsid w:val="000E23C0"/>
    <w:rsid w:val="000E23DC"/>
    <w:rsid w:val="000E3642"/>
    <w:rsid w:val="000E5AFF"/>
    <w:rsid w:val="000E5F04"/>
    <w:rsid w:val="000F6B75"/>
    <w:rsid w:val="00101C4E"/>
    <w:rsid w:val="001105A1"/>
    <w:rsid w:val="0011576D"/>
    <w:rsid w:val="00116C76"/>
    <w:rsid w:val="00117672"/>
    <w:rsid w:val="001208D8"/>
    <w:rsid w:val="00121413"/>
    <w:rsid w:val="00123723"/>
    <w:rsid w:val="00131103"/>
    <w:rsid w:val="001339A8"/>
    <w:rsid w:val="00133A25"/>
    <w:rsid w:val="0013506E"/>
    <w:rsid w:val="001357B2"/>
    <w:rsid w:val="00135B53"/>
    <w:rsid w:val="00144B6D"/>
    <w:rsid w:val="00151A1D"/>
    <w:rsid w:val="001537CE"/>
    <w:rsid w:val="0015466A"/>
    <w:rsid w:val="00166025"/>
    <w:rsid w:val="0017135C"/>
    <w:rsid w:val="0017175A"/>
    <w:rsid w:val="0017478F"/>
    <w:rsid w:val="00183A52"/>
    <w:rsid w:val="0018634E"/>
    <w:rsid w:val="00191E64"/>
    <w:rsid w:val="0019425E"/>
    <w:rsid w:val="001A7A4D"/>
    <w:rsid w:val="001B1B0A"/>
    <w:rsid w:val="001B247A"/>
    <w:rsid w:val="001B5E48"/>
    <w:rsid w:val="001B7FF4"/>
    <w:rsid w:val="001C309A"/>
    <w:rsid w:val="001C6C24"/>
    <w:rsid w:val="001D405D"/>
    <w:rsid w:val="001E34D9"/>
    <w:rsid w:val="001E5D46"/>
    <w:rsid w:val="001E726F"/>
    <w:rsid w:val="001F1836"/>
    <w:rsid w:val="001F6F77"/>
    <w:rsid w:val="001F7531"/>
    <w:rsid w:val="00202A77"/>
    <w:rsid w:val="00202C8B"/>
    <w:rsid w:val="002120DE"/>
    <w:rsid w:val="0021381D"/>
    <w:rsid w:val="0022277F"/>
    <w:rsid w:val="00226951"/>
    <w:rsid w:val="002333E0"/>
    <w:rsid w:val="00236736"/>
    <w:rsid w:val="0025125B"/>
    <w:rsid w:val="00252E56"/>
    <w:rsid w:val="0025428B"/>
    <w:rsid w:val="0025603B"/>
    <w:rsid w:val="00256DA8"/>
    <w:rsid w:val="00260863"/>
    <w:rsid w:val="00262162"/>
    <w:rsid w:val="00262225"/>
    <w:rsid w:val="00263225"/>
    <w:rsid w:val="002645E7"/>
    <w:rsid w:val="00271CE5"/>
    <w:rsid w:val="00272EE9"/>
    <w:rsid w:val="00282020"/>
    <w:rsid w:val="00284655"/>
    <w:rsid w:val="00287BEA"/>
    <w:rsid w:val="002A2B69"/>
    <w:rsid w:val="002B76B6"/>
    <w:rsid w:val="002D4F84"/>
    <w:rsid w:val="002F065C"/>
    <w:rsid w:val="002F6118"/>
    <w:rsid w:val="002F6DA2"/>
    <w:rsid w:val="00301CEC"/>
    <w:rsid w:val="003038AF"/>
    <w:rsid w:val="003062F2"/>
    <w:rsid w:val="00306518"/>
    <w:rsid w:val="00306EC4"/>
    <w:rsid w:val="00311291"/>
    <w:rsid w:val="003132A0"/>
    <w:rsid w:val="00317F89"/>
    <w:rsid w:val="00325989"/>
    <w:rsid w:val="00327B3F"/>
    <w:rsid w:val="0033224F"/>
    <w:rsid w:val="00351523"/>
    <w:rsid w:val="00360C0B"/>
    <w:rsid w:val="00361A8C"/>
    <w:rsid w:val="00362EA8"/>
    <w:rsid w:val="003636BF"/>
    <w:rsid w:val="00363D39"/>
    <w:rsid w:val="003641E2"/>
    <w:rsid w:val="00366A2E"/>
    <w:rsid w:val="00371442"/>
    <w:rsid w:val="003821CA"/>
    <w:rsid w:val="003845B4"/>
    <w:rsid w:val="00387B1A"/>
    <w:rsid w:val="00393DAE"/>
    <w:rsid w:val="00395E08"/>
    <w:rsid w:val="00395F21"/>
    <w:rsid w:val="0039696C"/>
    <w:rsid w:val="00397D41"/>
    <w:rsid w:val="003A0D99"/>
    <w:rsid w:val="003A24AA"/>
    <w:rsid w:val="003A53C3"/>
    <w:rsid w:val="003A5D9A"/>
    <w:rsid w:val="003B13B3"/>
    <w:rsid w:val="003B7018"/>
    <w:rsid w:val="003C34D2"/>
    <w:rsid w:val="003C5EE5"/>
    <w:rsid w:val="003C658D"/>
    <w:rsid w:val="003D404C"/>
    <w:rsid w:val="003D4E17"/>
    <w:rsid w:val="003D5297"/>
    <w:rsid w:val="003D6400"/>
    <w:rsid w:val="003E1C74"/>
    <w:rsid w:val="003E2E78"/>
    <w:rsid w:val="003E5796"/>
    <w:rsid w:val="003E7D1F"/>
    <w:rsid w:val="003F433C"/>
    <w:rsid w:val="003F6A83"/>
    <w:rsid w:val="00411E90"/>
    <w:rsid w:val="00416387"/>
    <w:rsid w:val="00424BF5"/>
    <w:rsid w:val="00430B28"/>
    <w:rsid w:val="00430C3E"/>
    <w:rsid w:val="00431FE4"/>
    <w:rsid w:val="00435A0D"/>
    <w:rsid w:val="00436BBC"/>
    <w:rsid w:val="00441054"/>
    <w:rsid w:val="00451B19"/>
    <w:rsid w:val="004555A0"/>
    <w:rsid w:val="004657EE"/>
    <w:rsid w:val="00467F31"/>
    <w:rsid w:val="00470EA6"/>
    <w:rsid w:val="00472C51"/>
    <w:rsid w:val="00483A20"/>
    <w:rsid w:val="004912C2"/>
    <w:rsid w:val="00494516"/>
    <w:rsid w:val="0049477B"/>
    <w:rsid w:val="00495698"/>
    <w:rsid w:val="004A2A32"/>
    <w:rsid w:val="004A3EFE"/>
    <w:rsid w:val="004C169D"/>
    <w:rsid w:val="004C23A3"/>
    <w:rsid w:val="004C3452"/>
    <w:rsid w:val="004C6E0B"/>
    <w:rsid w:val="004D076C"/>
    <w:rsid w:val="004D15FA"/>
    <w:rsid w:val="004E2DB3"/>
    <w:rsid w:val="004E5488"/>
    <w:rsid w:val="004E7143"/>
    <w:rsid w:val="00505583"/>
    <w:rsid w:val="00512138"/>
    <w:rsid w:val="005131B6"/>
    <w:rsid w:val="00514487"/>
    <w:rsid w:val="00514D55"/>
    <w:rsid w:val="00515460"/>
    <w:rsid w:val="005179B9"/>
    <w:rsid w:val="00521673"/>
    <w:rsid w:val="00521765"/>
    <w:rsid w:val="00523412"/>
    <w:rsid w:val="00523A2A"/>
    <w:rsid w:val="00526246"/>
    <w:rsid w:val="00531080"/>
    <w:rsid w:val="00532035"/>
    <w:rsid w:val="00532569"/>
    <w:rsid w:val="0054279F"/>
    <w:rsid w:val="00546B02"/>
    <w:rsid w:val="00552CA3"/>
    <w:rsid w:val="00557B36"/>
    <w:rsid w:val="00560E22"/>
    <w:rsid w:val="00562C4D"/>
    <w:rsid w:val="0056566B"/>
    <w:rsid w:val="00566132"/>
    <w:rsid w:val="00567106"/>
    <w:rsid w:val="00567532"/>
    <w:rsid w:val="005755D7"/>
    <w:rsid w:val="00576A61"/>
    <w:rsid w:val="00577412"/>
    <w:rsid w:val="0059253B"/>
    <w:rsid w:val="00597AD3"/>
    <w:rsid w:val="005A1DA5"/>
    <w:rsid w:val="005A3834"/>
    <w:rsid w:val="005A63CD"/>
    <w:rsid w:val="005A79AB"/>
    <w:rsid w:val="005B1B4D"/>
    <w:rsid w:val="005B4111"/>
    <w:rsid w:val="005B5E41"/>
    <w:rsid w:val="005B6824"/>
    <w:rsid w:val="005C4894"/>
    <w:rsid w:val="005C4A10"/>
    <w:rsid w:val="005C4A7E"/>
    <w:rsid w:val="005E1D3C"/>
    <w:rsid w:val="005E2370"/>
    <w:rsid w:val="005E68AB"/>
    <w:rsid w:val="005E77C0"/>
    <w:rsid w:val="005F1C55"/>
    <w:rsid w:val="005F37AB"/>
    <w:rsid w:val="00600F86"/>
    <w:rsid w:val="006046AF"/>
    <w:rsid w:val="006064BA"/>
    <w:rsid w:val="00613165"/>
    <w:rsid w:val="00617414"/>
    <w:rsid w:val="006219CD"/>
    <w:rsid w:val="00625AE6"/>
    <w:rsid w:val="00626228"/>
    <w:rsid w:val="00630467"/>
    <w:rsid w:val="00632253"/>
    <w:rsid w:val="00633FD9"/>
    <w:rsid w:val="00637B23"/>
    <w:rsid w:val="00637CB6"/>
    <w:rsid w:val="00642714"/>
    <w:rsid w:val="006455CE"/>
    <w:rsid w:val="006517C6"/>
    <w:rsid w:val="00655841"/>
    <w:rsid w:val="00674784"/>
    <w:rsid w:val="00675159"/>
    <w:rsid w:val="006A26B9"/>
    <w:rsid w:val="006A3B10"/>
    <w:rsid w:val="006A4E0E"/>
    <w:rsid w:val="006B2DB4"/>
    <w:rsid w:val="006B324C"/>
    <w:rsid w:val="006B35DD"/>
    <w:rsid w:val="006C43B7"/>
    <w:rsid w:val="006C6F50"/>
    <w:rsid w:val="006D48F8"/>
    <w:rsid w:val="006E226A"/>
    <w:rsid w:val="006E2A43"/>
    <w:rsid w:val="006E588D"/>
    <w:rsid w:val="006E6C5D"/>
    <w:rsid w:val="006F357D"/>
    <w:rsid w:val="006F6F0D"/>
    <w:rsid w:val="00707576"/>
    <w:rsid w:val="0071165F"/>
    <w:rsid w:val="00716EA1"/>
    <w:rsid w:val="0072045C"/>
    <w:rsid w:val="007212A9"/>
    <w:rsid w:val="007230E0"/>
    <w:rsid w:val="00724072"/>
    <w:rsid w:val="00731FC9"/>
    <w:rsid w:val="00733017"/>
    <w:rsid w:val="007358C9"/>
    <w:rsid w:val="00735F42"/>
    <w:rsid w:val="00744D68"/>
    <w:rsid w:val="007504A0"/>
    <w:rsid w:val="007656AB"/>
    <w:rsid w:val="0077393D"/>
    <w:rsid w:val="00775B51"/>
    <w:rsid w:val="00780B20"/>
    <w:rsid w:val="00783310"/>
    <w:rsid w:val="007A4A6D"/>
    <w:rsid w:val="007B3E37"/>
    <w:rsid w:val="007B3EDB"/>
    <w:rsid w:val="007B4FB9"/>
    <w:rsid w:val="007B61B6"/>
    <w:rsid w:val="007C5FB6"/>
    <w:rsid w:val="007C6BA9"/>
    <w:rsid w:val="007D0F00"/>
    <w:rsid w:val="007D1BCF"/>
    <w:rsid w:val="007D75CF"/>
    <w:rsid w:val="007E0440"/>
    <w:rsid w:val="007E591E"/>
    <w:rsid w:val="007E6DC5"/>
    <w:rsid w:val="007E6EBF"/>
    <w:rsid w:val="007F0AC0"/>
    <w:rsid w:val="007F6C87"/>
    <w:rsid w:val="0080398E"/>
    <w:rsid w:val="00804455"/>
    <w:rsid w:val="008100D7"/>
    <w:rsid w:val="008140C4"/>
    <w:rsid w:val="00815D5E"/>
    <w:rsid w:val="00817C58"/>
    <w:rsid w:val="008220A6"/>
    <w:rsid w:val="00826764"/>
    <w:rsid w:val="0083137A"/>
    <w:rsid w:val="008358EA"/>
    <w:rsid w:val="00836DC3"/>
    <w:rsid w:val="008378AD"/>
    <w:rsid w:val="00845616"/>
    <w:rsid w:val="00854D61"/>
    <w:rsid w:val="0085713A"/>
    <w:rsid w:val="008574B1"/>
    <w:rsid w:val="00862228"/>
    <w:rsid w:val="008673D3"/>
    <w:rsid w:val="0087460E"/>
    <w:rsid w:val="0087563B"/>
    <w:rsid w:val="00876CCE"/>
    <w:rsid w:val="0088043C"/>
    <w:rsid w:val="008814A9"/>
    <w:rsid w:val="00884889"/>
    <w:rsid w:val="008852AB"/>
    <w:rsid w:val="008906C9"/>
    <w:rsid w:val="008A1C01"/>
    <w:rsid w:val="008A27A9"/>
    <w:rsid w:val="008A4973"/>
    <w:rsid w:val="008A4EBA"/>
    <w:rsid w:val="008A5A8D"/>
    <w:rsid w:val="008B12E8"/>
    <w:rsid w:val="008B1A73"/>
    <w:rsid w:val="008B2BA4"/>
    <w:rsid w:val="008B4150"/>
    <w:rsid w:val="008C05EA"/>
    <w:rsid w:val="008C1278"/>
    <w:rsid w:val="008C3C2B"/>
    <w:rsid w:val="008C5738"/>
    <w:rsid w:val="008C5ECC"/>
    <w:rsid w:val="008C79C3"/>
    <w:rsid w:val="008D04F0"/>
    <w:rsid w:val="008D16E2"/>
    <w:rsid w:val="008D3D90"/>
    <w:rsid w:val="008D4C6B"/>
    <w:rsid w:val="008D6EB4"/>
    <w:rsid w:val="008E3CD3"/>
    <w:rsid w:val="008F0722"/>
    <w:rsid w:val="008F13D0"/>
    <w:rsid w:val="008F3500"/>
    <w:rsid w:val="008F491B"/>
    <w:rsid w:val="009033F1"/>
    <w:rsid w:val="009045B1"/>
    <w:rsid w:val="0090626D"/>
    <w:rsid w:val="00906D54"/>
    <w:rsid w:val="009121A6"/>
    <w:rsid w:val="00915E13"/>
    <w:rsid w:val="00915FF7"/>
    <w:rsid w:val="00917567"/>
    <w:rsid w:val="00921648"/>
    <w:rsid w:val="00922824"/>
    <w:rsid w:val="00922F58"/>
    <w:rsid w:val="009231DB"/>
    <w:rsid w:val="00923D32"/>
    <w:rsid w:val="00924E3C"/>
    <w:rsid w:val="0093043F"/>
    <w:rsid w:val="00937C4F"/>
    <w:rsid w:val="0094491C"/>
    <w:rsid w:val="00957638"/>
    <w:rsid w:val="0096096D"/>
    <w:rsid w:val="009612BB"/>
    <w:rsid w:val="00964E00"/>
    <w:rsid w:val="00976B50"/>
    <w:rsid w:val="00976DC8"/>
    <w:rsid w:val="00992AED"/>
    <w:rsid w:val="00994C14"/>
    <w:rsid w:val="009963D1"/>
    <w:rsid w:val="009A203F"/>
    <w:rsid w:val="009A2ADB"/>
    <w:rsid w:val="009A3C82"/>
    <w:rsid w:val="009A5235"/>
    <w:rsid w:val="009B0285"/>
    <w:rsid w:val="009C32CB"/>
    <w:rsid w:val="009C6F1D"/>
    <w:rsid w:val="009C740A"/>
    <w:rsid w:val="009D12D4"/>
    <w:rsid w:val="009D3EBB"/>
    <w:rsid w:val="009D441F"/>
    <w:rsid w:val="009E19B9"/>
    <w:rsid w:val="009E7B06"/>
    <w:rsid w:val="00A048FE"/>
    <w:rsid w:val="00A125C5"/>
    <w:rsid w:val="00A134D9"/>
    <w:rsid w:val="00A1387D"/>
    <w:rsid w:val="00A17C70"/>
    <w:rsid w:val="00A2451C"/>
    <w:rsid w:val="00A259AD"/>
    <w:rsid w:val="00A264C5"/>
    <w:rsid w:val="00A26926"/>
    <w:rsid w:val="00A30786"/>
    <w:rsid w:val="00A3489F"/>
    <w:rsid w:val="00A356F3"/>
    <w:rsid w:val="00A444A4"/>
    <w:rsid w:val="00A501CD"/>
    <w:rsid w:val="00A5394C"/>
    <w:rsid w:val="00A60BED"/>
    <w:rsid w:val="00A65EE7"/>
    <w:rsid w:val="00A70133"/>
    <w:rsid w:val="00A7068E"/>
    <w:rsid w:val="00A770A6"/>
    <w:rsid w:val="00A813B1"/>
    <w:rsid w:val="00A8417F"/>
    <w:rsid w:val="00A87653"/>
    <w:rsid w:val="00A925D1"/>
    <w:rsid w:val="00AA60D8"/>
    <w:rsid w:val="00AB36C4"/>
    <w:rsid w:val="00AB45B7"/>
    <w:rsid w:val="00AC0DBB"/>
    <w:rsid w:val="00AC32B2"/>
    <w:rsid w:val="00AC35C0"/>
    <w:rsid w:val="00AC3ED9"/>
    <w:rsid w:val="00AC7BAC"/>
    <w:rsid w:val="00AD0039"/>
    <w:rsid w:val="00AD3614"/>
    <w:rsid w:val="00AD3AF1"/>
    <w:rsid w:val="00AE0ED4"/>
    <w:rsid w:val="00AE3D33"/>
    <w:rsid w:val="00AF1835"/>
    <w:rsid w:val="00AF3A64"/>
    <w:rsid w:val="00AF5AFB"/>
    <w:rsid w:val="00B032D5"/>
    <w:rsid w:val="00B166C1"/>
    <w:rsid w:val="00B17141"/>
    <w:rsid w:val="00B2096C"/>
    <w:rsid w:val="00B31575"/>
    <w:rsid w:val="00B335CA"/>
    <w:rsid w:val="00B34798"/>
    <w:rsid w:val="00B40FB6"/>
    <w:rsid w:val="00B42183"/>
    <w:rsid w:val="00B45F95"/>
    <w:rsid w:val="00B46F5A"/>
    <w:rsid w:val="00B5112D"/>
    <w:rsid w:val="00B57BF8"/>
    <w:rsid w:val="00B70B18"/>
    <w:rsid w:val="00B71377"/>
    <w:rsid w:val="00B73715"/>
    <w:rsid w:val="00B76744"/>
    <w:rsid w:val="00B82482"/>
    <w:rsid w:val="00B82C71"/>
    <w:rsid w:val="00B8547D"/>
    <w:rsid w:val="00B86647"/>
    <w:rsid w:val="00B8668D"/>
    <w:rsid w:val="00B9004D"/>
    <w:rsid w:val="00B923EE"/>
    <w:rsid w:val="00BA5D4C"/>
    <w:rsid w:val="00BA6586"/>
    <w:rsid w:val="00BB55E4"/>
    <w:rsid w:val="00BC26ED"/>
    <w:rsid w:val="00BC42A0"/>
    <w:rsid w:val="00BC52C0"/>
    <w:rsid w:val="00BC7E51"/>
    <w:rsid w:val="00BD093F"/>
    <w:rsid w:val="00BD1113"/>
    <w:rsid w:val="00BD4885"/>
    <w:rsid w:val="00BD623F"/>
    <w:rsid w:val="00BE18F2"/>
    <w:rsid w:val="00BE3B27"/>
    <w:rsid w:val="00BF7E6B"/>
    <w:rsid w:val="00C01C62"/>
    <w:rsid w:val="00C01DD1"/>
    <w:rsid w:val="00C10A26"/>
    <w:rsid w:val="00C17441"/>
    <w:rsid w:val="00C20610"/>
    <w:rsid w:val="00C21A3B"/>
    <w:rsid w:val="00C250D5"/>
    <w:rsid w:val="00C329A9"/>
    <w:rsid w:val="00C34BD5"/>
    <w:rsid w:val="00C34D3F"/>
    <w:rsid w:val="00C35666"/>
    <w:rsid w:val="00C440FE"/>
    <w:rsid w:val="00C51644"/>
    <w:rsid w:val="00C548D1"/>
    <w:rsid w:val="00C56DA0"/>
    <w:rsid w:val="00C60D59"/>
    <w:rsid w:val="00C62CB6"/>
    <w:rsid w:val="00C65812"/>
    <w:rsid w:val="00C65831"/>
    <w:rsid w:val="00C663D8"/>
    <w:rsid w:val="00C7798C"/>
    <w:rsid w:val="00C81A94"/>
    <w:rsid w:val="00C92898"/>
    <w:rsid w:val="00C97FA1"/>
    <w:rsid w:val="00CA4340"/>
    <w:rsid w:val="00CB0A17"/>
    <w:rsid w:val="00CB3273"/>
    <w:rsid w:val="00CB4272"/>
    <w:rsid w:val="00CC1E55"/>
    <w:rsid w:val="00CC20B7"/>
    <w:rsid w:val="00CC2B8E"/>
    <w:rsid w:val="00CC371A"/>
    <w:rsid w:val="00CC4EFF"/>
    <w:rsid w:val="00CD3ED0"/>
    <w:rsid w:val="00CD439D"/>
    <w:rsid w:val="00CD61B1"/>
    <w:rsid w:val="00CE2A7A"/>
    <w:rsid w:val="00CE4F41"/>
    <w:rsid w:val="00CE5238"/>
    <w:rsid w:val="00CE7514"/>
    <w:rsid w:val="00CE78B8"/>
    <w:rsid w:val="00CF20CC"/>
    <w:rsid w:val="00CF657F"/>
    <w:rsid w:val="00CF752F"/>
    <w:rsid w:val="00D04840"/>
    <w:rsid w:val="00D162F1"/>
    <w:rsid w:val="00D17014"/>
    <w:rsid w:val="00D171CE"/>
    <w:rsid w:val="00D228C8"/>
    <w:rsid w:val="00D229C8"/>
    <w:rsid w:val="00D2318F"/>
    <w:rsid w:val="00D248DE"/>
    <w:rsid w:val="00D41DEE"/>
    <w:rsid w:val="00D42C38"/>
    <w:rsid w:val="00D431D2"/>
    <w:rsid w:val="00D45D79"/>
    <w:rsid w:val="00D501E1"/>
    <w:rsid w:val="00D525C3"/>
    <w:rsid w:val="00D53B3F"/>
    <w:rsid w:val="00D544F9"/>
    <w:rsid w:val="00D744AA"/>
    <w:rsid w:val="00D76A4F"/>
    <w:rsid w:val="00D835AD"/>
    <w:rsid w:val="00D8542D"/>
    <w:rsid w:val="00D95CC7"/>
    <w:rsid w:val="00DA08B5"/>
    <w:rsid w:val="00DA100F"/>
    <w:rsid w:val="00DA481B"/>
    <w:rsid w:val="00DA6556"/>
    <w:rsid w:val="00DA7E7D"/>
    <w:rsid w:val="00DB1E5D"/>
    <w:rsid w:val="00DB794B"/>
    <w:rsid w:val="00DC35A9"/>
    <w:rsid w:val="00DC6A71"/>
    <w:rsid w:val="00DD0E5C"/>
    <w:rsid w:val="00DD11CC"/>
    <w:rsid w:val="00DD7AB5"/>
    <w:rsid w:val="00DE21B8"/>
    <w:rsid w:val="00DE40F8"/>
    <w:rsid w:val="00DE72FB"/>
    <w:rsid w:val="00E0357D"/>
    <w:rsid w:val="00E055F1"/>
    <w:rsid w:val="00E05971"/>
    <w:rsid w:val="00E10038"/>
    <w:rsid w:val="00E330D4"/>
    <w:rsid w:val="00E369DF"/>
    <w:rsid w:val="00E510A8"/>
    <w:rsid w:val="00E527E0"/>
    <w:rsid w:val="00E5353F"/>
    <w:rsid w:val="00E54F6B"/>
    <w:rsid w:val="00E55B6A"/>
    <w:rsid w:val="00E60099"/>
    <w:rsid w:val="00E63011"/>
    <w:rsid w:val="00E64AF7"/>
    <w:rsid w:val="00E64D57"/>
    <w:rsid w:val="00E7203C"/>
    <w:rsid w:val="00E7467C"/>
    <w:rsid w:val="00E9768D"/>
    <w:rsid w:val="00EA0B44"/>
    <w:rsid w:val="00EA48C0"/>
    <w:rsid w:val="00EA5EB4"/>
    <w:rsid w:val="00EB6D76"/>
    <w:rsid w:val="00EC1FDC"/>
    <w:rsid w:val="00EC6257"/>
    <w:rsid w:val="00EC740F"/>
    <w:rsid w:val="00ED1C3E"/>
    <w:rsid w:val="00ED66C0"/>
    <w:rsid w:val="00EE1DF3"/>
    <w:rsid w:val="00EE46E7"/>
    <w:rsid w:val="00EE5B96"/>
    <w:rsid w:val="00F03E28"/>
    <w:rsid w:val="00F20FED"/>
    <w:rsid w:val="00F21D31"/>
    <w:rsid w:val="00F21E8E"/>
    <w:rsid w:val="00F21F6C"/>
    <w:rsid w:val="00F240BB"/>
    <w:rsid w:val="00F24ECD"/>
    <w:rsid w:val="00F30708"/>
    <w:rsid w:val="00F30B24"/>
    <w:rsid w:val="00F32447"/>
    <w:rsid w:val="00F3734E"/>
    <w:rsid w:val="00F42CE6"/>
    <w:rsid w:val="00F42FB9"/>
    <w:rsid w:val="00F46CC2"/>
    <w:rsid w:val="00F52631"/>
    <w:rsid w:val="00F567EC"/>
    <w:rsid w:val="00F57E57"/>
    <w:rsid w:val="00F57FED"/>
    <w:rsid w:val="00F62CF7"/>
    <w:rsid w:val="00F62E30"/>
    <w:rsid w:val="00F63933"/>
    <w:rsid w:val="00F64C67"/>
    <w:rsid w:val="00F65E5B"/>
    <w:rsid w:val="00F66E64"/>
    <w:rsid w:val="00F70F3A"/>
    <w:rsid w:val="00F73A40"/>
    <w:rsid w:val="00F74DC6"/>
    <w:rsid w:val="00F74EB7"/>
    <w:rsid w:val="00F81A08"/>
    <w:rsid w:val="00F84A99"/>
    <w:rsid w:val="00F85351"/>
    <w:rsid w:val="00F90E26"/>
    <w:rsid w:val="00F914A2"/>
    <w:rsid w:val="00F933FC"/>
    <w:rsid w:val="00F95C5E"/>
    <w:rsid w:val="00FA47EB"/>
    <w:rsid w:val="00FA7886"/>
    <w:rsid w:val="00FC262A"/>
    <w:rsid w:val="00FE0526"/>
    <w:rsid w:val="00FE45EB"/>
    <w:rsid w:val="00FE57F5"/>
    <w:rsid w:val="00FF09C1"/>
    <w:rsid w:val="00FF18D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CD279"/>
  <w15:docId w15:val="{F0458214-BB55-4A92-B469-4695E5C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994C14"/>
    <w:pPr>
      <w:keepNext/>
      <w:outlineLvl w:val="0"/>
    </w:pPr>
    <w:rPr>
      <w:rFonts w:cs="Arial"/>
      <w:bCs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C35C0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138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locked/>
    <w:rsid w:val="00B31575"/>
    <w:rPr>
      <w:rFonts w:ascii="Tahoma" w:hAnsi="Tahoma"/>
      <w:sz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szCs w:val="20"/>
      <w:lang w:val="hr-HR" w:eastAsia="hr-HR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rsid w:val="003E1C74"/>
    <w:pPr>
      <w:tabs>
        <w:tab w:val="left" w:pos="3402"/>
      </w:tabs>
    </w:pPr>
    <w:rPr>
      <w:lang w:val="it-IT"/>
    </w:rPr>
  </w:style>
  <w:style w:type="character" w:customStyle="1" w:styleId="Naslov5Znak">
    <w:name w:val="Naslov 5 Znak"/>
    <w:link w:val="Naslov5"/>
    <w:semiHidden/>
    <w:locked/>
    <w:rsid w:val="00A1387D"/>
    <w:rPr>
      <w:rFonts w:ascii="Calibri" w:hAnsi="Calibri"/>
      <w:b/>
      <w:i/>
      <w:sz w:val="26"/>
      <w:lang w:val="en-US" w:eastAsia="en-US"/>
    </w:rPr>
  </w:style>
  <w:style w:type="paragraph" w:customStyle="1" w:styleId="Odstavekseznama2">
    <w:name w:val="Odstavek seznama2"/>
    <w:basedOn w:val="Navaden"/>
    <w:rsid w:val="00A1387D"/>
    <w:pPr>
      <w:suppressAutoHyphens/>
      <w:spacing w:line="240" w:lineRule="auto"/>
      <w:ind w:left="708"/>
    </w:pPr>
    <w:rPr>
      <w:rFonts w:ascii="Times New Roman" w:hAnsi="Times New Roman"/>
      <w:sz w:val="22"/>
      <w:lang w:eastAsia="ar-SA"/>
    </w:rPr>
  </w:style>
  <w:style w:type="paragraph" w:styleId="Besedilooblaka">
    <w:name w:val="Balloon Text"/>
    <w:basedOn w:val="Navaden"/>
    <w:semiHidden/>
    <w:rsid w:val="00994C14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semiHidden/>
    <w:locked/>
    <w:rsid w:val="00AC35C0"/>
    <w:rPr>
      <w:rFonts w:ascii="Cambria" w:eastAsia="MS Gothic" w:hAnsi="Cambria"/>
      <w:b/>
      <w:i/>
      <w:sz w:val="28"/>
      <w:lang w:val="en-US" w:eastAsia="en-US"/>
    </w:rPr>
  </w:style>
  <w:style w:type="paragraph" w:styleId="Telobesedila">
    <w:name w:val="Body Text"/>
    <w:basedOn w:val="Navaden"/>
    <w:link w:val="TelobesedilaZnak"/>
    <w:rsid w:val="007C5FB6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7C5FB6"/>
    <w:rPr>
      <w:b/>
      <w:sz w:val="24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7C5FB6"/>
    <w:pPr>
      <w:spacing w:line="240" w:lineRule="auto"/>
    </w:pPr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link w:val="Sprotnaopomba-besedilo"/>
    <w:locked/>
    <w:rsid w:val="007C5FB6"/>
    <w:rPr>
      <w:lang w:val="x-none" w:eastAsia="en-US"/>
    </w:rPr>
  </w:style>
  <w:style w:type="character" w:styleId="Pripombasklic">
    <w:name w:val="annotation reference"/>
    <w:rsid w:val="008B1A73"/>
    <w:rPr>
      <w:sz w:val="16"/>
    </w:rPr>
  </w:style>
  <w:style w:type="paragraph" w:styleId="Pripombabesedilo">
    <w:name w:val="annotation text"/>
    <w:basedOn w:val="Navaden"/>
    <w:link w:val="PripombabesediloZnak"/>
    <w:rsid w:val="008B1A73"/>
    <w:rPr>
      <w:szCs w:val="20"/>
    </w:rPr>
  </w:style>
  <w:style w:type="character" w:customStyle="1" w:styleId="PripombabesediloZnak">
    <w:name w:val="Pripomba – besedilo Znak"/>
    <w:link w:val="Pripombabesedilo"/>
    <w:locked/>
    <w:rsid w:val="008B1A73"/>
    <w:rPr>
      <w:rFonts w:ascii="Arial" w:hAnsi="Arial"/>
      <w:lang w:val="en-US" w:eastAsia="en-US"/>
    </w:rPr>
  </w:style>
  <w:style w:type="paragraph" w:styleId="Odstavekseznama">
    <w:name w:val="List Paragraph"/>
    <w:basedOn w:val="Navaden"/>
    <w:qFormat/>
    <w:rsid w:val="00CE78B8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rsid w:val="00311291"/>
    <w:pPr>
      <w:spacing w:line="240" w:lineRule="auto"/>
    </w:pPr>
    <w:rPr>
      <w:b/>
      <w:bCs/>
    </w:rPr>
  </w:style>
  <w:style w:type="character" w:customStyle="1" w:styleId="ZadevapripombeZnak">
    <w:name w:val="Zadeva pripombe Znak"/>
    <w:link w:val="Zadevapripombe"/>
    <w:locked/>
    <w:rsid w:val="00311291"/>
    <w:rPr>
      <w:rFonts w:ascii="Arial" w:hAnsi="Arial" w:cs="Times New Roman"/>
      <w:b/>
      <w:bCs/>
      <w:lang w:val="en-US" w:eastAsia="en-US"/>
    </w:rPr>
  </w:style>
  <w:style w:type="character" w:customStyle="1" w:styleId="GlavaZnak">
    <w:name w:val="Glava Znak"/>
    <w:link w:val="Glava"/>
    <w:rsid w:val="00F73A40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qFormat/>
    <w:rsid w:val="001F18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zV_NaravneNesrece\STS\Poplave_Nov2012\aplikacija%20izpisi\ver_1.6_18102019\predloge\1061_Poplave_od_15_do_18_septembra_2022_OBVESTILO_ENOSTAN_V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787D-FC89-4DCA-94F5-AF09116F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1061_Poplave_od_15_do_18_septembra_2022_OBVESTILO_ENOSTAN_V4</Template>
  <TotalTime>0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Ervin Vivoda</cp:lastModifiedBy>
  <cp:revision>2</cp:revision>
  <cp:lastPrinted>2024-01-30T09:13:00Z</cp:lastPrinted>
  <dcterms:created xsi:type="dcterms:W3CDTF">2024-05-08T09:44:00Z</dcterms:created>
  <dcterms:modified xsi:type="dcterms:W3CDTF">2024-05-08T09:44:00Z</dcterms:modified>
</cp:coreProperties>
</file>