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6296"/>
      </w:tblGrid>
      <w:tr w:rsidR="001C0ADF" w:rsidRPr="001C0ADF" w:rsidTr="00DB6F86">
        <w:trPr>
          <w:trHeight w:val="465"/>
        </w:trPr>
        <w:tc>
          <w:tcPr>
            <w:tcW w:w="8992" w:type="dxa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 xml:space="preserve">PRILOGA </w:t>
            </w:r>
            <w:r w:rsidR="002A6559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>10</w:t>
            </w:r>
            <w:r w:rsidR="00DB6F86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>B</w:t>
            </w:r>
          </w:p>
        </w:tc>
      </w:tr>
      <w:tr w:rsidR="001C0ADF" w:rsidRPr="001C0ADF" w:rsidTr="00DB6F86">
        <w:trPr>
          <w:trHeight w:val="1699"/>
        </w:trPr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hideMark/>
          </w:tcPr>
          <w:p w:rsidR="001C0ADF" w:rsidRPr="001C0ADF" w:rsidRDefault="00DB6F86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 w:rsidRPr="00DB6F86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>MNENJE GLEDE SKLADNOSTI</w:t>
            </w:r>
            <w:r w:rsidR="001C0ADF" w:rsidRPr="001C0ADF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br/>
            </w:r>
            <w:r w:rsidRPr="00DB6F86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>DOPUSTNIH MANJŠIH ODSTOPANJ</w:t>
            </w:r>
            <w:r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br/>
            </w:r>
            <w:r w:rsidRPr="00DB6F86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>Z IZDANIM MNENJEM</w:t>
            </w:r>
            <w:r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br/>
            </w:r>
            <w:r w:rsidRPr="00DB6F86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>IN S PREDPISI IZ SVOJE PRISTOJNOSTI</w:t>
            </w:r>
          </w:p>
        </w:tc>
      </w:tr>
      <w:tr w:rsidR="002A6559" w:rsidRPr="001C0ADF" w:rsidTr="00467AC4">
        <w:trPr>
          <w:trHeight w:val="330"/>
        </w:trPr>
        <w:tc>
          <w:tcPr>
            <w:tcW w:w="8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A6559" w:rsidRPr="001C0ADF" w:rsidRDefault="002A6559" w:rsidP="002A6559">
            <w:pPr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BC0723" w:rsidRPr="001C0ADF" w:rsidTr="00230058">
        <w:trPr>
          <w:trHeight w:val="330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 w:val="22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MNENJEDAJALEC</w:t>
            </w: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navedba mnenjedajalca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naslov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 xml:space="preserve">št. </w:t>
            </w:r>
            <w:r w:rsidR="002A6559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mnenja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datum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555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 xml:space="preserve">predpis oz. podlaga za </w:t>
            </w:r>
            <w:r w:rsidR="002A6559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mnenje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postopek vodil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852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C73FED">
        <w:trPr>
          <w:trHeight w:val="330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odgovorna </w:t>
            </w: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oseba</w:t>
            </w: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 mnenjedajalca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1"/>
              <w:jc w:val="left"/>
              <w:rPr>
                <w:rFonts w:ascii="Arial Narrow" w:hAnsi="Arial Narrow" w:cs="Calibri"/>
                <w:b/>
                <w:bCs/>
                <w:sz w:val="22"/>
                <w:lang w:eastAsia="sl-SI"/>
              </w:rPr>
            </w:pPr>
          </w:p>
        </w:tc>
      </w:tr>
      <w:tr w:rsidR="001C0ADF" w:rsidRPr="001C0ADF" w:rsidTr="00C73FED">
        <w:trPr>
          <w:trHeight w:val="852"/>
        </w:trPr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DB6F86" w:rsidRPr="001C0ADF" w:rsidTr="00B0139B">
        <w:trPr>
          <w:trHeight w:val="300"/>
        </w:trPr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86" w:rsidRPr="001C0ADF" w:rsidRDefault="00DB6F86" w:rsidP="001C0ADF">
            <w:pPr>
              <w:jc w:val="left"/>
              <w:rPr>
                <w:rFonts w:ascii="Times New Roman" w:hAnsi="Times New Roman" w:cs="Times New Roman"/>
                <w:szCs w:val="20"/>
                <w:lang w:eastAsia="sl-SI"/>
              </w:rPr>
            </w:pP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INVESTITOR</w:t>
            </w: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1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2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3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POOBLAŠČENEC</w:t>
            </w:r>
          </w:p>
        </w:tc>
      </w:tr>
      <w:tr w:rsidR="002A6559" w:rsidRPr="002A6559" w:rsidTr="00317F9A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  <w:t>podatki se vpišejo, kadar je imenovan pooblaščenec</w:t>
            </w: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PODATKI O GRADNJI</w:t>
            </w:r>
          </w:p>
        </w:tc>
      </w:tr>
      <w:tr w:rsidR="003B1DFB" w:rsidRPr="001C0ADF" w:rsidTr="00DB6F86">
        <w:trPr>
          <w:trHeight w:val="329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naziv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DB6F86" w:rsidRPr="001C0ADF" w:rsidTr="00DB6F86">
        <w:trPr>
          <w:trHeight w:val="573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F86" w:rsidRPr="001C0ADF" w:rsidRDefault="00DB6F86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kratek opis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DB6F86" w:rsidRPr="001C0ADF" w:rsidRDefault="00DB6F86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DB6F86">
        <w:trPr>
          <w:trHeight w:val="573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DB6F86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sl-SI"/>
              </w:rPr>
              <w:t>opis dopustnih manjših odstopanj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4B441C" w:rsidRDefault="004B441C">
      <w:r>
        <w:br w:type="page"/>
      </w: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537"/>
        <w:gridCol w:w="6296"/>
      </w:tblGrid>
      <w:tr w:rsidR="004F4F60" w:rsidRPr="001C0ADF" w:rsidTr="00DB6F86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4F4F60" w:rsidRPr="001C0ADF" w:rsidRDefault="00DB6F86" w:rsidP="003A64F6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bookmarkStart w:id="0" w:name="_GoBack"/>
            <w:bookmarkEnd w:id="0"/>
            <w:r w:rsidRPr="00DB6F86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lastRenderedPageBreak/>
              <w:t>MNENJE GLEDE SKLADNOSTI DOPUSTNIH MANJŠIH ODSTOPANJ Z IZDANIM MNENJEM</w:t>
            </w:r>
          </w:p>
        </w:tc>
      </w:tr>
      <w:tr w:rsidR="008A1D43" w:rsidRPr="001C0ADF" w:rsidTr="00230058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DB6F86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B6F8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predvidena dopustna manjša odstopanja dokumentacije</w:t>
            </w:r>
          </w:p>
        </w:tc>
      </w:tr>
      <w:tr w:rsidR="008A1D43" w:rsidRPr="001C0ADF" w:rsidTr="00230058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5107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8A1D43" w:rsidRPr="001C0ADF" w:rsidRDefault="00C464A0" w:rsidP="003A64F6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DB6F86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SO</w:t>
            </w:r>
            <w:r w:rsidR="008A1D43"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SKLADNA s predpisi iz pristojnosti mnenjedajalca</w:t>
            </w:r>
          </w:p>
        </w:tc>
      </w:tr>
      <w:tr w:rsidR="008A1D43" w:rsidRPr="001C0ADF" w:rsidTr="00230058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21205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8A1D43" w:rsidRPr="001C0ADF" w:rsidRDefault="00C464A0" w:rsidP="003A64F6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NI</w:t>
            </w:r>
            <w:r w:rsidR="00DB6F8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SO</w:t>
            </w:r>
            <w:r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SKLADNA s predpisi iz pristojnosti mnenjedajalca</w:t>
            </w:r>
          </w:p>
        </w:tc>
      </w:tr>
      <w:tr w:rsidR="00BC0723" w:rsidRPr="001C0ADF" w:rsidTr="00DB6F86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DB6F86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MNENJA</w:t>
            </w:r>
          </w:p>
        </w:tc>
      </w:tr>
      <w:tr w:rsidR="00521F2E" w:rsidRPr="001C0ADF" w:rsidTr="00343C13">
        <w:trPr>
          <w:trHeight w:val="2835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F4F60" w:rsidRDefault="00521F2E" w:rsidP="00521F2E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sz w:val="18"/>
                <w:szCs w:val="18"/>
                <w:lang w:eastAsia="sl-SI"/>
              </w:rPr>
              <w:t>mnenja</w:t>
            </w:r>
          </w:p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(strokovna in pravna utemeljitev)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000000" w:fill="FFFFCC"/>
            <w:hideMark/>
          </w:tcPr>
          <w:p w:rsidR="00521F2E" w:rsidRPr="001C0ADF" w:rsidRDefault="00521F2E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16849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1C0ADF" w:rsidRPr="001C0ADF" w:rsidRDefault="00C464A0" w:rsidP="00C464A0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>mnenja</w:t>
            </w: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 xml:space="preserve"> z navedbami strokovnih in pravnih podlag je v prilogi</w:t>
            </w:r>
          </w:p>
        </w:tc>
      </w:tr>
      <w:tr w:rsidR="00521F2E" w:rsidRPr="001C0ADF" w:rsidTr="00DB6F86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</w:tr>
      <w:tr w:rsidR="00521F2E" w:rsidRPr="001C0ADF" w:rsidTr="00DB6F86">
        <w:trPr>
          <w:trHeight w:val="329"/>
        </w:trPr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PRILOGA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</w:p>
        </w:tc>
      </w:tr>
      <w:tr w:rsidR="00F271E1" w:rsidRPr="001C0ADF" w:rsidTr="00317F9A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38399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F271E1" w:rsidRPr="001C0ADF" w:rsidRDefault="00C464A0" w:rsidP="00C464A0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Obrazložitev</w:t>
            </w:r>
          </w:p>
        </w:tc>
      </w:tr>
    </w:tbl>
    <w:p w:rsidR="00F271E1" w:rsidRPr="00F271E1" w:rsidRDefault="00F271E1" w:rsidP="00F271E1">
      <w:pPr>
        <w:jc w:val="left"/>
        <w:rPr>
          <w:rFonts w:ascii="Arial Narrow" w:hAnsi="Arial Narrow"/>
        </w:rPr>
      </w:pPr>
    </w:p>
    <w:sectPr w:rsidR="00F271E1" w:rsidRPr="00F271E1" w:rsidSect="005A60E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0C0"/>
    <w:multiLevelType w:val="multilevel"/>
    <w:tmpl w:val="A1886194"/>
    <w:lvl w:ilvl="0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CA1748D"/>
    <w:multiLevelType w:val="multilevel"/>
    <w:tmpl w:val="350EAEF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42D11"/>
    <w:multiLevelType w:val="multilevel"/>
    <w:tmpl w:val="BDB43A5C"/>
    <w:lvl w:ilvl="0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07D03CF"/>
    <w:multiLevelType w:val="hybridMultilevel"/>
    <w:tmpl w:val="99724D72"/>
    <w:lvl w:ilvl="0" w:tplc="986281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4244"/>
    <w:multiLevelType w:val="singleLevel"/>
    <w:tmpl w:val="3E189208"/>
    <w:lvl w:ilvl="0">
      <w:start w:val="1"/>
      <w:numFmt w:val="decimal"/>
      <w:pStyle w:val="Natevanje123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306B39C1"/>
    <w:multiLevelType w:val="multilevel"/>
    <w:tmpl w:val="4176D5B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47753E"/>
    <w:multiLevelType w:val="multilevel"/>
    <w:tmpl w:val="FD1A87AE"/>
    <w:lvl w:ilvl="0">
      <w:start w:val="1"/>
      <w:numFmt w:val="decimal"/>
      <w:pStyle w:val="Obrazloitev1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3817CA8"/>
    <w:multiLevelType w:val="multilevel"/>
    <w:tmpl w:val="9E70ACDC"/>
    <w:lvl w:ilvl="0">
      <w:start w:val="1"/>
      <w:numFmt w:val="decimal"/>
      <w:pStyle w:val="Obrazloitev10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brazloitev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Obrazloitev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" w15:restartNumberingAfterBreak="0">
    <w:nsid w:val="49C96D51"/>
    <w:multiLevelType w:val="multilevel"/>
    <w:tmpl w:val="E41A5014"/>
    <w:lvl w:ilvl="0">
      <w:start w:val="1"/>
      <w:numFmt w:val="decimal"/>
      <w:pStyle w:val="Izrek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Izrek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Izrek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9" w15:restartNumberingAfterBreak="0">
    <w:nsid w:val="4D917F76"/>
    <w:multiLevelType w:val="singleLevel"/>
    <w:tmpl w:val="10AC15C6"/>
    <w:lvl w:ilvl="0">
      <w:start w:val="1"/>
      <w:numFmt w:val="upperLetter"/>
      <w:pStyle w:val="NatevanjeABC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554170EC"/>
    <w:multiLevelType w:val="multilevel"/>
    <w:tmpl w:val="DD7EC28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A44368"/>
    <w:multiLevelType w:val="hybridMultilevel"/>
    <w:tmpl w:val="09A0A262"/>
    <w:lvl w:ilvl="0" w:tplc="F8E4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CA4"/>
    <w:multiLevelType w:val="singleLevel"/>
    <w:tmpl w:val="36245276"/>
    <w:lvl w:ilvl="0">
      <w:start w:val="1"/>
      <w:numFmt w:val="upperRoman"/>
      <w:pStyle w:val="NatevanjeIIIIII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73C50C68"/>
    <w:multiLevelType w:val="hybridMultilevel"/>
    <w:tmpl w:val="263E61B2"/>
    <w:lvl w:ilvl="0" w:tplc="3E26BFEA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90E4C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419DD"/>
    <w:multiLevelType w:val="multilevel"/>
    <w:tmpl w:val="641C24EA"/>
    <w:lvl w:ilvl="0">
      <w:start w:val="1"/>
      <w:numFmt w:val="bullet"/>
      <w:pStyle w:val="Zamik1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425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4"/>
  </w:num>
  <w:num w:numId="12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5"/>
  </w:num>
  <w:num w:numId="1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5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0"/>
  </w:num>
  <w:num w:numId="22">
    <w:abstractNumId w:val="2"/>
  </w:num>
  <w:num w:numId="23">
    <w:abstractNumId w:val="14"/>
  </w:num>
  <w:num w:numId="24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</w:num>
  <w:num w:numId="32">
    <w:abstractNumId w:val="7"/>
  </w:num>
  <w:num w:numId="33">
    <w:abstractNumId w:val="7"/>
  </w:num>
  <w:num w:numId="34">
    <w:abstractNumId w:val="6"/>
  </w:num>
  <w:num w:numId="35">
    <w:abstractNumId w:val="3"/>
  </w:num>
  <w:num w:numId="36">
    <w:abstractNumId w:val="8"/>
  </w:num>
  <w:num w:numId="37">
    <w:abstractNumId w:val="8"/>
  </w:num>
  <w:num w:numId="38">
    <w:abstractNumId w:val="8"/>
  </w:num>
  <w:num w:numId="39">
    <w:abstractNumId w:val="14"/>
  </w:num>
  <w:num w:numId="40">
    <w:abstractNumId w:val="8"/>
  </w:num>
  <w:num w:numId="41">
    <w:abstractNumId w:val="8"/>
  </w:num>
  <w:num w:numId="42">
    <w:abstractNumId w:val="8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DF"/>
    <w:rsid w:val="00024DC4"/>
    <w:rsid w:val="0004340C"/>
    <w:rsid w:val="000A6FC7"/>
    <w:rsid w:val="000B4EC5"/>
    <w:rsid w:val="000B6EA3"/>
    <w:rsid w:val="001A516B"/>
    <w:rsid w:val="001C0ADF"/>
    <w:rsid w:val="00210D57"/>
    <w:rsid w:val="00230058"/>
    <w:rsid w:val="00253799"/>
    <w:rsid w:val="002725AE"/>
    <w:rsid w:val="002A6559"/>
    <w:rsid w:val="002B2AEE"/>
    <w:rsid w:val="00317F9A"/>
    <w:rsid w:val="00343C13"/>
    <w:rsid w:val="00370831"/>
    <w:rsid w:val="003836CE"/>
    <w:rsid w:val="003A42D5"/>
    <w:rsid w:val="003B1DFB"/>
    <w:rsid w:val="00427462"/>
    <w:rsid w:val="004B4161"/>
    <w:rsid w:val="004B441C"/>
    <w:rsid w:val="004F4F60"/>
    <w:rsid w:val="00521F2E"/>
    <w:rsid w:val="005A1B0A"/>
    <w:rsid w:val="005A60E7"/>
    <w:rsid w:val="005D4F96"/>
    <w:rsid w:val="005E6F45"/>
    <w:rsid w:val="006162F9"/>
    <w:rsid w:val="00630639"/>
    <w:rsid w:val="006D1BED"/>
    <w:rsid w:val="00734FD7"/>
    <w:rsid w:val="007471AB"/>
    <w:rsid w:val="007A1924"/>
    <w:rsid w:val="0081473B"/>
    <w:rsid w:val="00884745"/>
    <w:rsid w:val="008A1D43"/>
    <w:rsid w:val="008D118A"/>
    <w:rsid w:val="008D7DB5"/>
    <w:rsid w:val="008E3743"/>
    <w:rsid w:val="0094201E"/>
    <w:rsid w:val="00954929"/>
    <w:rsid w:val="009B4CF3"/>
    <w:rsid w:val="009C0F2F"/>
    <w:rsid w:val="009E44E2"/>
    <w:rsid w:val="009F1871"/>
    <w:rsid w:val="00A4577D"/>
    <w:rsid w:val="00A64E74"/>
    <w:rsid w:val="00A93305"/>
    <w:rsid w:val="00AF0BE8"/>
    <w:rsid w:val="00B00694"/>
    <w:rsid w:val="00B70153"/>
    <w:rsid w:val="00BC0723"/>
    <w:rsid w:val="00BD5965"/>
    <w:rsid w:val="00BE4982"/>
    <w:rsid w:val="00BE6177"/>
    <w:rsid w:val="00C464A0"/>
    <w:rsid w:val="00C4698B"/>
    <w:rsid w:val="00C73FED"/>
    <w:rsid w:val="00C8655E"/>
    <w:rsid w:val="00CE6C2B"/>
    <w:rsid w:val="00CF7DA8"/>
    <w:rsid w:val="00D23D88"/>
    <w:rsid w:val="00DB6F86"/>
    <w:rsid w:val="00DD21C0"/>
    <w:rsid w:val="00E00417"/>
    <w:rsid w:val="00E64B3C"/>
    <w:rsid w:val="00E64E6A"/>
    <w:rsid w:val="00E92B3F"/>
    <w:rsid w:val="00ED31F1"/>
    <w:rsid w:val="00EE2B1A"/>
    <w:rsid w:val="00F271E1"/>
    <w:rsid w:val="00F92F85"/>
    <w:rsid w:val="00FA03E3"/>
    <w:rsid w:val="00FB2ABF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6314-977F-4C5B-85DF-C9AB848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D5965"/>
  </w:style>
  <w:style w:type="paragraph" w:styleId="Naslov1">
    <w:name w:val="heading 1"/>
    <w:basedOn w:val="Navaden"/>
    <w:next w:val="Navaden"/>
    <w:link w:val="Naslov1Znak"/>
    <w:autoRedefine/>
    <w:qFormat/>
    <w:rsid w:val="00370831"/>
    <w:pPr>
      <w:keepNext/>
      <w:numPr>
        <w:numId w:val="10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370831"/>
    <w:pPr>
      <w:keepNext/>
      <w:numPr>
        <w:ilvl w:val="1"/>
        <w:numId w:val="10"/>
      </w:numPr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370831"/>
    <w:pPr>
      <w:keepNext/>
      <w:numPr>
        <w:ilvl w:val="2"/>
        <w:numId w:val="1"/>
      </w:numPr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0831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370831"/>
    <w:rPr>
      <w:b/>
      <w:spacing w:val="80"/>
    </w:rPr>
  </w:style>
  <w:style w:type="character" w:customStyle="1" w:styleId="Naslov1Znak">
    <w:name w:val="Naslov 1 Znak"/>
    <w:basedOn w:val="Privzetapisavaodstavka"/>
    <w:link w:val="Naslov1"/>
    <w:rsid w:val="00370831"/>
    <w:rPr>
      <w:b/>
    </w:rPr>
  </w:style>
  <w:style w:type="character" w:customStyle="1" w:styleId="Naslov2Znak">
    <w:name w:val="Naslov 2 Znak"/>
    <w:basedOn w:val="Privzetapisavaodstavka"/>
    <w:link w:val="Naslov2"/>
    <w:rsid w:val="00370831"/>
    <w:rPr>
      <w:b/>
    </w:rPr>
  </w:style>
  <w:style w:type="character" w:customStyle="1" w:styleId="Naslov3Znak">
    <w:name w:val="Naslov 3 Znak"/>
    <w:basedOn w:val="Privzetapisavaodstavka"/>
    <w:link w:val="Naslov3"/>
    <w:rsid w:val="00370831"/>
    <w:rPr>
      <w:b/>
    </w:rPr>
  </w:style>
  <w:style w:type="paragraph" w:customStyle="1" w:styleId="Natevanje123">
    <w:name w:val="Naštevanje 1. 2. 3."/>
    <w:basedOn w:val="Navaden"/>
    <w:next w:val="Navaden"/>
    <w:autoRedefine/>
    <w:qFormat/>
    <w:rsid w:val="00370831"/>
    <w:pPr>
      <w:numPr>
        <w:numId w:val="11"/>
      </w:numPr>
      <w:tabs>
        <w:tab w:val="left" w:pos="567"/>
      </w:tabs>
    </w:pPr>
  </w:style>
  <w:style w:type="paragraph" w:customStyle="1" w:styleId="NatevanjeABC">
    <w:name w:val="Naštevanje A. B. C."/>
    <w:basedOn w:val="Navaden"/>
    <w:next w:val="Navaden"/>
    <w:autoRedefine/>
    <w:qFormat/>
    <w:rsid w:val="00630639"/>
    <w:pPr>
      <w:numPr>
        <w:numId w:val="5"/>
      </w:numPr>
      <w:tabs>
        <w:tab w:val="left" w:pos="567"/>
      </w:tabs>
    </w:pPr>
  </w:style>
  <w:style w:type="paragraph" w:customStyle="1" w:styleId="NatevanjeIIIIII">
    <w:name w:val="Naštevanje I. II. III."/>
    <w:basedOn w:val="Navaden"/>
    <w:next w:val="Navaden"/>
    <w:autoRedefine/>
    <w:rsid w:val="00630639"/>
    <w:pPr>
      <w:numPr>
        <w:numId w:val="6"/>
      </w:numPr>
      <w:tabs>
        <w:tab w:val="left" w:pos="567"/>
      </w:tabs>
    </w:pPr>
  </w:style>
  <w:style w:type="paragraph" w:customStyle="1" w:styleId="Zamik1">
    <w:name w:val="Zamik1"/>
    <w:basedOn w:val="Navaden"/>
    <w:link w:val="Zamik1Znak"/>
    <w:autoRedefine/>
    <w:qFormat/>
    <w:rsid w:val="00024DC4"/>
    <w:pPr>
      <w:numPr>
        <w:numId w:val="20"/>
      </w:numPr>
      <w:spacing w:line="260" w:lineRule="exact"/>
    </w:pPr>
  </w:style>
  <w:style w:type="character" w:customStyle="1" w:styleId="Zamik1Znak">
    <w:name w:val="Zamik1 Znak"/>
    <w:link w:val="Zamik1"/>
    <w:rsid w:val="00024DC4"/>
  </w:style>
  <w:style w:type="paragraph" w:customStyle="1" w:styleId="Obrazloitev10">
    <w:name w:val="Obrazložitev 1."/>
    <w:basedOn w:val="Obrazloitev1"/>
    <w:qFormat/>
    <w:rsid w:val="00734FD7"/>
    <w:pPr>
      <w:numPr>
        <w:numId w:val="33"/>
      </w:numPr>
    </w:pPr>
  </w:style>
  <w:style w:type="paragraph" w:customStyle="1" w:styleId="Obrazloitev1">
    <w:name w:val="Obrazložitev (1)"/>
    <w:basedOn w:val="Naslov1"/>
    <w:qFormat/>
    <w:rsid w:val="00EE2B1A"/>
    <w:pPr>
      <w:keepNext w:val="0"/>
      <w:widowControl w:val="0"/>
      <w:numPr>
        <w:numId w:val="43"/>
      </w:numPr>
      <w:spacing w:line="260" w:lineRule="exact"/>
    </w:pPr>
    <w:rPr>
      <w:b w:val="0"/>
      <w:lang w:eastAsia="sl-SI"/>
    </w:rPr>
  </w:style>
  <w:style w:type="paragraph" w:customStyle="1" w:styleId="Obrazloitev11">
    <w:name w:val="Obrazložitev 1.1"/>
    <w:basedOn w:val="Obrazloitev10"/>
    <w:qFormat/>
    <w:rsid w:val="00734FD7"/>
    <w:pPr>
      <w:numPr>
        <w:ilvl w:val="1"/>
      </w:numPr>
    </w:pPr>
  </w:style>
  <w:style w:type="paragraph" w:customStyle="1" w:styleId="Obrazloitev11a">
    <w:name w:val="Obrazložitev 1.1.a"/>
    <w:basedOn w:val="Obrazloitev11"/>
    <w:qFormat/>
    <w:rsid w:val="00734FD7"/>
    <w:pPr>
      <w:numPr>
        <w:ilvl w:val="2"/>
      </w:numPr>
    </w:pPr>
  </w:style>
  <w:style w:type="paragraph" w:customStyle="1" w:styleId="Izrek1">
    <w:name w:val="Izrek 1."/>
    <w:basedOn w:val="Navaden"/>
    <w:qFormat/>
    <w:rsid w:val="00FC1CAD"/>
    <w:pPr>
      <w:numPr>
        <w:numId w:val="42"/>
      </w:numPr>
    </w:pPr>
  </w:style>
  <w:style w:type="paragraph" w:customStyle="1" w:styleId="Izrek11">
    <w:name w:val="Izrek 1.1"/>
    <w:basedOn w:val="Navaden"/>
    <w:qFormat/>
    <w:rsid w:val="00FC1CAD"/>
    <w:pPr>
      <w:numPr>
        <w:ilvl w:val="1"/>
        <w:numId w:val="42"/>
      </w:numPr>
    </w:pPr>
  </w:style>
  <w:style w:type="paragraph" w:customStyle="1" w:styleId="Izrek11a">
    <w:name w:val="Izrek 1.1.a"/>
    <w:basedOn w:val="Izrek11"/>
    <w:qFormat/>
    <w:rsid w:val="00FC1CAD"/>
    <w:pPr>
      <w:numPr>
        <w:ilvl w:val="2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343C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3C1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3C13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3C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3C13"/>
    <w:rPr>
      <w:b/>
      <w:bCs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3C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A9BC49-8D6E-40A3-9F2B-4B6AA8BF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A219D38.dotm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Rutar</dc:creator>
  <cp:keywords/>
  <dc:description/>
  <cp:lastModifiedBy>Sandi Rutar</cp:lastModifiedBy>
  <cp:revision>5</cp:revision>
  <cp:lastPrinted>2023-03-31T09:21:00Z</cp:lastPrinted>
  <dcterms:created xsi:type="dcterms:W3CDTF">2023-03-31T11:11:00Z</dcterms:created>
  <dcterms:modified xsi:type="dcterms:W3CDTF">2023-03-31T11:28:00Z</dcterms:modified>
</cp:coreProperties>
</file>