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22" w:rsidRDefault="00B31B22" w:rsidP="003702FA">
      <w:pPr>
        <w:pStyle w:val="datumtevilka"/>
      </w:pPr>
    </w:p>
    <w:p w:rsidR="00B31B22" w:rsidRDefault="00B31B22" w:rsidP="003702FA">
      <w:pPr>
        <w:pStyle w:val="datumtevilka"/>
      </w:pPr>
    </w:p>
    <w:p w:rsidR="00B8003B" w:rsidRDefault="00B8003B" w:rsidP="003702FA">
      <w:pPr>
        <w:pStyle w:val="datumtevilka"/>
      </w:pPr>
      <w:r w:rsidRPr="00B8003B">
        <w:t>Številka:</w:t>
      </w:r>
      <w:r w:rsidR="00D01D83">
        <w:t>4300-7/2023-</w:t>
      </w:r>
      <w:r w:rsidR="007F087F">
        <w:t>11</w:t>
      </w:r>
    </w:p>
    <w:p w:rsidR="00B8003B" w:rsidRDefault="003702FA" w:rsidP="003702FA">
      <w:pPr>
        <w:pStyle w:val="datumtevilka"/>
      </w:pPr>
      <w:r w:rsidRPr="00202A77">
        <w:t>Datum:</w:t>
      </w:r>
      <w:r w:rsidR="004D70BD">
        <w:t xml:space="preserve"> </w:t>
      </w:r>
      <w:r w:rsidR="001D498E">
        <w:t xml:space="preserve"> 14. 7. </w:t>
      </w:r>
      <w:r w:rsidR="00D01D83">
        <w:t>2023</w:t>
      </w:r>
      <w:r w:rsidRPr="00202A77">
        <w:tab/>
      </w:r>
    </w:p>
    <w:p w:rsidR="00B8003B" w:rsidRDefault="00B8003B" w:rsidP="003702FA">
      <w:pPr>
        <w:pStyle w:val="datumtevilka"/>
      </w:pPr>
    </w:p>
    <w:p w:rsidR="00B8003B" w:rsidRDefault="00B8003B" w:rsidP="003702FA">
      <w:pPr>
        <w:pStyle w:val="datumtevilka"/>
      </w:pPr>
    </w:p>
    <w:p w:rsidR="003702FA" w:rsidRPr="00202A77" w:rsidRDefault="003702FA" w:rsidP="003702FA">
      <w:pPr>
        <w:pStyle w:val="datumtevilka"/>
      </w:pPr>
    </w:p>
    <w:p w:rsidR="003702FA" w:rsidRDefault="00706DBA" w:rsidP="003702FA">
      <w:r>
        <w:t xml:space="preserve">Zadeva:  Odgovori na vprašanja </w:t>
      </w:r>
    </w:p>
    <w:p w:rsidR="00706DBA" w:rsidRDefault="00706DBA" w:rsidP="003702FA"/>
    <w:p w:rsidR="00706DBA" w:rsidRPr="00202A77" w:rsidRDefault="00706DBA" w:rsidP="003702FA"/>
    <w:p w:rsidR="00817562" w:rsidRPr="00454F22" w:rsidRDefault="00817562" w:rsidP="00817562">
      <w:pPr>
        <w:jc w:val="center"/>
        <w:rPr>
          <w:rFonts w:cs="Arial"/>
          <w:b/>
          <w:szCs w:val="20"/>
        </w:rPr>
      </w:pPr>
      <w:r w:rsidRPr="00454F22">
        <w:rPr>
          <w:rFonts w:cs="Arial"/>
          <w:b/>
          <w:szCs w:val="20"/>
        </w:rPr>
        <w:t>JAVN</w:t>
      </w:r>
      <w:r w:rsidR="00706DBA">
        <w:rPr>
          <w:rFonts w:cs="Arial"/>
          <w:b/>
          <w:szCs w:val="20"/>
        </w:rPr>
        <w:t>I</w:t>
      </w:r>
      <w:r w:rsidRPr="00454F22">
        <w:rPr>
          <w:rFonts w:cs="Arial"/>
          <w:b/>
          <w:szCs w:val="20"/>
        </w:rPr>
        <w:t xml:space="preserve"> </w:t>
      </w:r>
      <w:r w:rsidR="008A6DE1" w:rsidRPr="00454F22">
        <w:rPr>
          <w:rFonts w:cs="Arial"/>
          <w:b/>
          <w:szCs w:val="20"/>
        </w:rPr>
        <w:t xml:space="preserve">RAZPIS </w:t>
      </w:r>
      <w:r w:rsidR="008A6DE1" w:rsidRPr="008A6DE1">
        <w:rPr>
          <w:rFonts w:cs="Arial"/>
          <w:b/>
          <w:szCs w:val="20"/>
        </w:rPr>
        <w:t xml:space="preserve">ZA PRIDOBITEV SREDSTEV ZA VKLJUČEVANJE DIPLOMANTOV V DELO NA RAZVOJNIH PROJEKTIH PODJETIJ NA OBMEJNIH PROBLEMSKIH OBMOČJIH </w:t>
      </w:r>
    </w:p>
    <w:p w:rsidR="00817562" w:rsidRPr="00454F22" w:rsidRDefault="00817562" w:rsidP="00817562">
      <w:pPr>
        <w:jc w:val="both"/>
        <w:rPr>
          <w:rFonts w:cs="Arial"/>
          <w:b/>
          <w:szCs w:val="20"/>
        </w:rPr>
      </w:pPr>
    </w:p>
    <w:p w:rsidR="00817562" w:rsidRDefault="00817562" w:rsidP="00817562">
      <w:pPr>
        <w:spacing w:line="240" w:lineRule="auto"/>
        <w:jc w:val="both"/>
        <w:rPr>
          <w:rFonts w:cs="Arial"/>
          <w:szCs w:val="20"/>
        </w:rPr>
      </w:pPr>
    </w:p>
    <w:tbl>
      <w:tblPr>
        <w:tblStyle w:val="Tabelamrea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382"/>
      </w:tblGrid>
      <w:tr w:rsidR="00AF05D0" w:rsidTr="00AF05D0">
        <w:tc>
          <w:tcPr>
            <w:tcW w:w="421" w:type="dxa"/>
          </w:tcPr>
          <w:p w:rsidR="00AF05D0" w:rsidRPr="00420092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:rsidR="00AF05D0" w:rsidRPr="00420092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0092">
              <w:rPr>
                <w:rFonts w:ascii="Calibri" w:hAnsi="Calibri" w:cs="Calibri"/>
                <w:sz w:val="22"/>
                <w:szCs w:val="22"/>
              </w:rPr>
              <w:t xml:space="preserve">Vprašanje </w:t>
            </w:r>
          </w:p>
        </w:tc>
        <w:tc>
          <w:tcPr>
            <w:tcW w:w="4382" w:type="dxa"/>
          </w:tcPr>
          <w:p w:rsidR="00AF05D0" w:rsidRPr="00420092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0092">
              <w:rPr>
                <w:rFonts w:ascii="Calibri" w:hAnsi="Calibri" w:cs="Calibri"/>
                <w:sz w:val="22"/>
                <w:szCs w:val="22"/>
              </w:rPr>
              <w:t>Odgovor</w:t>
            </w:r>
          </w:p>
        </w:tc>
      </w:tr>
      <w:tr w:rsidR="00AF05D0" w:rsidTr="00AF05D0">
        <w:tc>
          <w:tcPr>
            <w:tcW w:w="421" w:type="dxa"/>
          </w:tcPr>
          <w:p w:rsidR="00AF05D0" w:rsidRPr="00420092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009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:rsidR="00AF05D0" w:rsidRPr="00706DBA" w:rsidRDefault="00AF05D0" w:rsidP="00AF05D0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06DBA">
              <w:rPr>
                <w:rFonts w:ascii="Calibri" w:hAnsi="Calibri" w:cs="Calibri"/>
                <w:sz w:val="22"/>
                <w:szCs w:val="22"/>
                <w:lang w:eastAsia="sl-SI"/>
              </w:rPr>
              <w:t>Ali se za diplomante po tem javnem razpisu štejejo posamezniki oziroma diplomanti, ki so zaključili višješolsko strokovno izobraževanje?</w:t>
            </w:r>
          </w:p>
          <w:p w:rsidR="00AF05D0" w:rsidRPr="00420092" w:rsidRDefault="00AF05D0" w:rsidP="00AF05D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2" w:type="dxa"/>
          </w:tcPr>
          <w:p w:rsidR="00AF05D0" w:rsidRPr="00420092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0092">
              <w:rPr>
                <w:rFonts w:ascii="Calibri" w:hAnsi="Calibri" w:cs="Calibri"/>
                <w:sz w:val="22"/>
                <w:szCs w:val="22"/>
              </w:rPr>
              <w:t>Da, če so izpolnjeni vsi navedeni pogoji za diplomante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 tem javnem razpisu</w:t>
            </w:r>
            <w:r w:rsidRPr="0042009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F05D0" w:rsidTr="00AF05D0">
        <w:tc>
          <w:tcPr>
            <w:tcW w:w="421" w:type="dxa"/>
          </w:tcPr>
          <w:p w:rsidR="00AF05D0" w:rsidRPr="00420092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009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:rsidR="00AF05D0" w:rsidRPr="00706DBA" w:rsidRDefault="00AF05D0" w:rsidP="00AF05D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20092">
              <w:rPr>
                <w:rFonts w:ascii="Calibri" w:hAnsi="Calibri" w:cs="Calibri"/>
                <w:sz w:val="22"/>
                <w:szCs w:val="22"/>
              </w:rPr>
              <w:t>A</w:t>
            </w:r>
            <w:r w:rsidRPr="00706DBA">
              <w:rPr>
                <w:rFonts w:ascii="Calibri" w:hAnsi="Calibri" w:cs="Calibri"/>
                <w:sz w:val="22"/>
                <w:szCs w:val="22"/>
              </w:rPr>
              <w:t xml:space="preserve">li je javni zavod, ki ima sedež izven obmejnega problemskega območja, pooblastilo za delovanje pa ima izdano za obmejno problemsko območje, na katerem ima tudi več </w:t>
            </w:r>
            <w:proofErr w:type="spellStart"/>
            <w:r w:rsidRPr="00706DBA">
              <w:rPr>
                <w:rFonts w:ascii="Calibri" w:hAnsi="Calibri" w:cs="Calibri"/>
                <w:sz w:val="22"/>
                <w:szCs w:val="22"/>
              </w:rPr>
              <w:t>notranjeorganizacijskih</w:t>
            </w:r>
            <w:proofErr w:type="spellEnd"/>
            <w:r w:rsidRPr="00706DBA">
              <w:rPr>
                <w:rFonts w:ascii="Calibri" w:hAnsi="Calibri" w:cs="Calibri"/>
                <w:sz w:val="22"/>
                <w:szCs w:val="22"/>
              </w:rPr>
              <w:t xml:space="preserve"> enot ter na katerem ima sedež tudi Občina kot (so)ustanoviteljica, upravičen prijavitelj? </w:t>
            </w:r>
          </w:p>
          <w:p w:rsidR="00AF05D0" w:rsidRPr="00706DBA" w:rsidRDefault="00AF05D0" w:rsidP="00AF05D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F05D0" w:rsidRPr="00420092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2" w:type="dxa"/>
          </w:tcPr>
          <w:p w:rsidR="00AF05D0" w:rsidRPr="00420092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1341">
              <w:rPr>
                <w:rFonts w:ascii="Calibri" w:eastAsia="Calibri" w:hAnsi="Calibri" w:cs="Arial"/>
              </w:rPr>
              <w:t>Do nepovratnih sredstev niso upravičeni vlagatelji</w:t>
            </w:r>
            <w:r>
              <w:rPr>
                <w:rFonts w:ascii="Calibri" w:eastAsia="Calibri" w:hAnsi="Calibri" w:cs="Arial"/>
              </w:rPr>
              <w:t>, ki so v javni lasti.</w:t>
            </w:r>
          </w:p>
        </w:tc>
      </w:tr>
      <w:tr w:rsidR="00AF05D0" w:rsidTr="00AF05D0">
        <w:tc>
          <w:tcPr>
            <w:tcW w:w="421" w:type="dxa"/>
          </w:tcPr>
          <w:p w:rsidR="00AF05D0" w:rsidRPr="00420092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685" w:type="dxa"/>
          </w:tcPr>
          <w:p w:rsidR="00AF05D0" w:rsidRPr="00667D26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7D26">
              <w:rPr>
                <w:rFonts w:ascii="Calibri" w:hAnsi="Calibri" w:cs="Calibri"/>
                <w:sz w:val="22"/>
                <w:szCs w:val="22"/>
              </w:rPr>
              <w:t>Naše podjetje se nahaja v  OPO območju in bi zaposlili diplomantko ki sicer ne živi na omejenem območju a bi njeno delo vsaj v več kot 50% dela predstavljalo delo na tem območju.</w:t>
            </w:r>
          </w:p>
          <w:p w:rsidR="00AF05D0" w:rsidRPr="00667D26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7D26">
              <w:rPr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667D26">
              <w:rPr>
                <w:rFonts w:ascii="Calibri" w:hAnsi="Calibri" w:cs="Calibri"/>
                <w:sz w:val="22"/>
                <w:szCs w:val="22"/>
              </w:rPr>
              <w:t>kaj?</w:t>
            </w:r>
          </w:p>
          <w:p w:rsidR="00AF05D0" w:rsidRPr="00667D26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7D26">
              <w:rPr>
                <w:rFonts w:ascii="Calibri" w:hAnsi="Calibri" w:cs="Calibri"/>
                <w:sz w:val="22"/>
                <w:szCs w:val="22"/>
              </w:rPr>
              <w:t>Sedež podjetja je v Kočevju, kandidatka pa je iz Maribora tako, da bi se poleg dela v Kočevju morala voziti tudi v naše druge poslovne enote, ki pa niso v OPO območju (Koper, Nova Gorica, Kranj, Ljubljana, Velenje, Celje, Maribor, Murska sobota, Ptuj in Novo mesto.</w:t>
            </w:r>
          </w:p>
          <w:p w:rsidR="00AF05D0" w:rsidRPr="00667D26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F05D0" w:rsidRPr="00667D26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7D26">
              <w:rPr>
                <w:rFonts w:ascii="Calibri" w:hAnsi="Calibri" w:cs="Calibri"/>
                <w:sz w:val="22"/>
                <w:szCs w:val="22"/>
              </w:rPr>
              <w:t>Ali smo upravičeni do subvencije?</w:t>
            </w:r>
          </w:p>
          <w:p w:rsidR="00AF05D0" w:rsidRPr="00420092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2" w:type="dxa"/>
          </w:tcPr>
          <w:p w:rsidR="00AF05D0" w:rsidRPr="00420092" w:rsidRDefault="00AF05D0" w:rsidP="00AF05D0">
            <w:p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Odvisno od vsebine projekta.</w:t>
            </w:r>
          </w:p>
        </w:tc>
      </w:tr>
    </w:tbl>
    <w:p w:rsidR="00770E83" w:rsidRDefault="00770E83" w:rsidP="00817562">
      <w:pPr>
        <w:spacing w:line="240" w:lineRule="auto"/>
        <w:jc w:val="both"/>
        <w:rPr>
          <w:rFonts w:cs="Arial"/>
          <w:szCs w:val="20"/>
        </w:rPr>
      </w:pPr>
    </w:p>
    <w:p w:rsidR="00AB660A" w:rsidRDefault="00AB660A">
      <w:bookmarkStart w:id="0" w:name="_GoBack"/>
      <w:bookmarkEnd w:id="0"/>
    </w:p>
    <w:sectPr w:rsidR="00AB660A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04" w:rsidRDefault="006E4304" w:rsidP="008A4089">
      <w:pPr>
        <w:spacing w:line="240" w:lineRule="auto"/>
      </w:pPr>
      <w:r>
        <w:separator/>
      </w:r>
    </w:p>
  </w:endnote>
  <w:endnote w:type="continuationSeparator" w:id="0">
    <w:p w:rsidR="006E4304" w:rsidRDefault="006E4304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4B14" w:rsidRDefault="00AF05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F05D0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04B14" w:rsidRDefault="00AF05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B3" w:rsidRDefault="00213D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04" w:rsidRDefault="006E4304" w:rsidP="008A4089">
      <w:pPr>
        <w:spacing w:line="240" w:lineRule="auto"/>
      </w:pPr>
      <w:r>
        <w:separator/>
      </w:r>
    </w:p>
  </w:footnote>
  <w:footnote w:type="continuationSeparator" w:id="0">
    <w:p w:rsidR="006E4304" w:rsidRDefault="006E4304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B3" w:rsidRDefault="00213D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Pr="00110CBD" w:rsidRDefault="00AF05D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:rsidTr="00CA6DCC">
      <w:trPr>
        <w:trHeight w:hRule="exact" w:val="847"/>
      </w:trPr>
      <w:tc>
        <w:tcPr>
          <w:tcW w:w="649" w:type="dxa"/>
        </w:tcPr>
        <w:p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AF05D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:rsidR="00F04B14" w:rsidRPr="006D42D9" w:rsidRDefault="00AF05D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47595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</w:t>
    </w:r>
    <w:r w:rsidR="0093239D">
      <w:rPr>
        <w:rFonts w:ascii="Republika" w:hAnsi="Republika"/>
        <w:b/>
        <w:caps/>
      </w:rPr>
      <w:t>ZA KOHEZIJO IN REGIONALNI RAZVOJ</w:t>
    </w:r>
  </w:p>
  <w:p w:rsidR="003702FA" w:rsidRPr="008F3500" w:rsidRDefault="0093239D" w:rsidP="0093239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82</w:t>
    </w:r>
  </w:p>
  <w:p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93239D">
      <w:rPr>
        <w:rFonts w:cs="Arial"/>
        <w:sz w:val="16"/>
      </w:rPr>
      <w:t>gp.</w:t>
    </w:r>
    <w:r w:rsidR="00213DB3">
      <w:rPr>
        <w:rFonts w:cs="Arial"/>
        <w:sz w:val="16"/>
      </w:rPr>
      <w:t>mkrr</w:t>
    </w:r>
    <w:r>
      <w:rPr>
        <w:rFonts w:cs="Arial"/>
        <w:sz w:val="16"/>
      </w:rPr>
      <w:t>@gov.si</w:t>
    </w:r>
  </w:p>
  <w:p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213DB3">
      <w:rPr>
        <w:rFonts w:cs="Arial"/>
        <w:sz w:val="16"/>
      </w:rPr>
      <w:t>mkrr</w:t>
    </w:r>
    <w:r>
      <w:rPr>
        <w:rFonts w:cs="Arial"/>
        <w:sz w:val="16"/>
      </w:rPr>
      <w:t>.gov.si</w:t>
    </w:r>
  </w:p>
  <w:p w:rsidR="00F04B14" w:rsidRPr="008F3500" w:rsidRDefault="00AF05D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6F8C"/>
    <w:multiLevelType w:val="hybridMultilevel"/>
    <w:tmpl w:val="45228860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B427371"/>
    <w:multiLevelType w:val="hybridMultilevel"/>
    <w:tmpl w:val="AE20A068"/>
    <w:lvl w:ilvl="0" w:tplc="A9C80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31"/>
    <w:rsid w:val="00002BBE"/>
    <w:rsid w:val="00056BDF"/>
    <w:rsid w:val="00096031"/>
    <w:rsid w:val="000B3868"/>
    <w:rsid w:val="000E3146"/>
    <w:rsid w:val="00184F99"/>
    <w:rsid w:val="001D498E"/>
    <w:rsid w:val="00213DB3"/>
    <w:rsid w:val="00244D22"/>
    <w:rsid w:val="002B3912"/>
    <w:rsid w:val="002C048C"/>
    <w:rsid w:val="003702FA"/>
    <w:rsid w:val="003E5EB4"/>
    <w:rsid w:val="00405120"/>
    <w:rsid w:val="00420092"/>
    <w:rsid w:val="00432E3F"/>
    <w:rsid w:val="00465C01"/>
    <w:rsid w:val="004941CD"/>
    <w:rsid w:val="004D70BD"/>
    <w:rsid w:val="005469D9"/>
    <w:rsid w:val="005A57BB"/>
    <w:rsid w:val="005B7E4A"/>
    <w:rsid w:val="00605DEA"/>
    <w:rsid w:val="00635403"/>
    <w:rsid w:val="00643E27"/>
    <w:rsid w:val="00667D26"/>
    <w:rsid w:val="006903BF"/>
    <w:rsid w:val="006E4304"/>
    <w:rsid w:val="00706DBA"/>
    <w:rsid w:val="00722E8D"/>
    <w:rsid w:val="00770E83"/>
    <w:rsid w:val="00773B64"/>
    <w:rsid w:val="0079510C"/>
    <w:rsid w:val="007A64F5"/>
    <w:rsid w:val="007F087F"/>
    <w:rsid w:val="00817562"/>
    <w:rsid w:val="00817D0D"/>
    <w:rsid w:val="008564A8"/>
    <w:rsid w:val="00863AA6"/>
    <w:rsid w:val="008A4089"/>
    <w:rsid w:val="008A6DE1"/>
    <w:rsid w:val="008D4AB1"/>
    <w:rsid w:val="008E5B1F"/>
    <w:rsid w:val="008F5A16"/>
    <w:rsid w:val="009075E1"/>
    <w:rsid w:val="0093239D"/>
    <w:rsid w:val="00AB3C66"/>
    <w:rsid w:val="00AB660A"/>
    <w:rsid w:val="00AE6391"/>
    <w:rsid w:val="00AF05D0"/>
    <w:rsid w:val="00B12F1A"/>
    <w:rsid w:val="00B31B22"/>
    <w:rsid w:val="00B8003B"/>
    <w:rsid w:val="00BA303C"/>
    <w:rsid w:val="00BF3A73"/>
    <w:rsid w:val="00C3025A"/>
    <w:rsid w:val="00C478D0"/>
    <w:rsid w:val="00C71D2F"/>
    <w:rsid w:val="00CF734D"/>
    <w:rsid w:val="00D01D83"/>
    <w:rsid w:val="00D01DD4"/>
    <w:rsid w:val="00D314B4"/>
    <w:rsid w:val="00DC2BC9"/>
    <w:rsid w:val="00DE6F72"/>
    <w:rsid w:val="00E349B6"/>
    <w:rsid w:val="00EC3D6A"/>
    <w:rsid w:val="00EE77E8"/>
    <w:rsid w:val="00F01B8B"/>
    <w:rsid w:val="00F1397A"/>
    <w:rsid w:val="00F13FDD"/>
    <w:rsid w:val="00F15F82"/>
    <w:rsid w:val="00F17F85"/>
    <w:rsid w:val="00F24944"/>
    <w:rsid w:val="00F47424"/>
    <w:rsid w:val="00F94F2A"/>
    <w:rsid w:val="00FA7FF9"/>
    <w:rsid w:val="00FB5A63"/>
    <w:rsid w:val="00FD0280"/>
    <w:rsid w:val="00FD2735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CBF66-43B6-4A6C-A672-3A971EE4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Telobesedila">
    <w:name w:val="Body Text"/>
    <w:basedOn w:val="Navaden"/>
    <w:link w:val="TelobesedilaZnak"/>
    <w:unhideWhenUsed/>
    <w:rsid w:val="00817562"/>
    <w:pPr>
      <w:suppressAutoHyphens/>
      <w:spacing w:after="120" w:line="240" w:lineRule="auto"/>
    </w:pPr>
    <w:rPr>
      <w:rFonts w:ascii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8175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17562"/>
    <w:pPr>
      <w:spacing w:line="260" w:lineRule="atLeast"/>
      <w:ind w:left="720"/>
      <w:contextualSpacing/>
    </w:pPr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75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75E1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075E1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70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varc\AppData\Local\Temp\notes26D01A\MKRR%20Splo&#353;na%20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EDB2E2-1F09-4399-9997-6DA1B3FC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MKRR Splošna predloga</Template>
  <TotalTime>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Švarc</dc:creator>
  <cp:keywords/>
  <dc:description/>
  <cp:lastModifiedBy>Kristina Pavlovič</cp:lastModifiedBy>
  <cp:revision>12</cp:revision>
  <cp:lastPrinted>2022-04-20T12:17:00Z</cp:lastPrinted>
  <dcterms:created xsi:type="dcterms:W3CDTF">2023-07-12T11:25:00Z</dcterms:created>
  <dcterms:modified xsi:type="dcterms:W3CDTF">2023-07-17T08:17:00Z</dcterms:modified>
</cp:coreProperties>
</file>