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9F9" w14:textId="13465224" w:rsidR="001F2F05" w:rsidRPr="00BC4130" w:rsidRDefault="00B92CB6" w:rsidP="001F2F05">
      <w:pPr>
        <w:pStyle w:val="Brezrazmikov"/>
        <w:spacing w:line="276" w:lineRule="auto"/>
        <w:jc w:val="both"/>
      </w:pPr>
      <w:r w:rsidRPr="00BC4130">
        <w:t>Številka:</w:t>
      </w:r>
      <w:r w:rsidR="006946E9" w:rsidRPr="00BC4130">
        <w:t xml:space="preserve"> </w:t>
      </w:r>
      <w:r w:rsidR="007E23FF">
        <w:t xml:space="preserve"> </w:t>
      </w:r>
      <w:r w:rsidR="00203780">
        <w:t>1100-</w:t>
      </w:r>
      <w:r w:rsidR="004679C1">
        <w:t>46</w:t>
      </w:r>
      <w:r w:rsidR="00203780">
        <w:t>/2024-1630</w:t>
      </w:r>
      <w:r w:rsidR="004679C1">
        <w:t>-1</w:t>
      </w:r>
    </w:p>
    <w:p w14:paraId="0B950088" w14:textId="05A119BA" w:rsidR="001F2F05" w:rsidRPr="00BC4130" w:rsidRDefault="001F2F05" w:rsidP="001F2F05">
      <w:pPr>
        <w:pStyle w:val="Brezrazmikov"/>
        <w:spacing w:line="276" w:lineRule="auto"/>
        <w:jc w:val="both"/>
      </w:pPr>
      <w:r w:rsidRPr="00BC4130">
        <w:t xml:space="preserve">Datum: </w:t>
      </w:r>
      <w:r w:rsidR="003569D7" w:rsidRPr="00BC4130">
        <w:t xml:space="preserve">  </w:t>
      </w:r>
      <w:r w:rsidR="004679C1">
        <w:t>18</w:t>
      </w:r>
      <w:r w:rsidR="006946E9" w:rsidRPr="00BC4130">
        <w:t xml:space="preserve">. </w:t>
      </w:r>
      <w:r w:rsidR="004679C1">
        <w:t>11</w:t>
      </w:r>
      <w:r w:rsidR="006946E9" w:rsidRPr="00BC4130">
        <w:t>. 202</w:t>
      </w:r>
      <w:r w:rsidR="0083373E">
        <w:t>4</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12DE4147" w:rsidR="00F25722" w:rsidRPr="00BC4130" w:rsidRDefault="00F25722" w:rsidP="00F25722">
      <w:pPr>
        <w:pStyle w:val="Brezrazmikov"/>
        <w:spacing w:line="276" w:lineRule="auto"/>
        <w:jc w:val="both"/>
      </w:pPr>
      <w:r w:rsidRPr="00BC4130">
        <w:t xml:space="preserve">Na podlagi prvega odstavka 25. člena Zakona o delovnih razmerjih (Uradni list RS, št. 21/13 – s spremembami in dopolnitvami) </w:t>
      </w:r>
      <w:r w:rsidRPr="000154E7">
        <w:t xml:space="preserve">in </w:t>
      </w:r>
      <w:r w:rsidR="006D3ACD" w:rsidRPr="000154E7">
        <w:t>3. točke prvega odstavka 68. člena ZJU v povezavi s tretjim odstavkom 70. člena</w:t>
      </w:r>
      <w:r w:rsidRPr="000154E7">
        <w:t xml:space="preserve"> Zakona o javnih uslužbencih (Uradni list RS, št. 63/07 – UPB3, s spremembami in dopolnitvami) Republika Slovenija, Ministrstvo za kohezijo in regionalni razvoj, Kotnikova 5, 1000 Ljubljana, objavlja prosto</w:t>
      </w:r>
      <w:r w:rsidRPr="00BC4130">
        <w:t xml:space="preserve"> strokovno-tehnično delovno mesto za določen čas</w:t>
      </w:r>
      <w:r w:rsidR="004679C1">
        <w:t xml:space="preserve"> za obdobje šest mesecev</w:t>
      </w:r>
    </w:p>
    <w:p w14:paraId="28810EE5" w14:textId="77777777" w:rsidR="00F25722" w:rsidRPr="00BC4130" w:rsidRDefault="00F25722" w:rsidP="00F25722">
      <w:pPr>
        <w:pStyle w:val="Brezrazmikov"/>
        <w:spacing w:line="276" w:lineRule="auto"/>
        <w:jc w:val="both"/>
      </w:pPr>
    </w:p>
    <w:p w14:paraId="7A252215" w14:textId="3B6675B1" w:rsidR="00F25722" w:rsidRPr="00BC4130" w:rsidRDefault="00D92652" w:rsidP="00F25722">
      <w:pPr>
        <w:pStyle w:val="Brezrazmikov"/>
        <w:spacing w:line="276" w:lineRule="auto"/>
        <w:jc w:val="both"/>
        <w:rPr>
          <w:b/>
        </w:rPr>
      </w:pPr>
      <w:r>
        <w:rPr>
          <w:b/>
        </w:rPr>
        <w:t>DELOVODJA V</w:t>
      </w:r>
      <w:r w:rsidR="00F25722" w:rsidRPr="00BC4130">
        <w:rPr>
          <w:b/>
        </w:rPr>
        <w:t xml:space="preserve">, šifra DM </w:t>
      </w:r>
      <w:r>
        <w:rPr>
          <w:b/>
        </w:rPr>
        <w:t>22</w:t>
      </w:r>
      <w:r w:rsidR="004679C1">
        <w:rPr>
          <w:b/>
        </w:rPr>
        <w:t>8, v Direktoratu za kohezijo, v Uradu za kohezijsko politiko, v Sektorju za informacijsko podporo</w:t>
      </w:r>
    </w:p>
    <w:p w14:paraId="7D9976FC"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12083148" w14:textId="77777777" w:rsidR="00123B83" w:rsidRDefault="00123B83" w:rsidP="00123B83">
      <w:pPr>
        <w:pStyle w:val="Odstavekseznama"/>
        <w:numPr>
          <w:ilvl w:val="0"/>
          <w:numId w:val="42"/>
        </w:numPr>
      </w:pPr>
      <w:r w:rsidRPr="00123B83">
        <w:t>zaključeno najmanj srednje tehniško in drugo strokovno izobraževanje/srednja strokovna izobrazba ali najmanj srednje splošno izobraževanje/srednja splošna izobrazba;</w:t>
      </w:r>
    </w:p>
    <w:p w14:paraId="2386A564" w14:textId="77777777" w:rsidR="00123B83" w:rsidRDefault="00123B83" w:rsidP="00123B83">
      <w:pPr>
        <w:pStyle w:val="Odstavekseznama"/>
        <w:numPr>
          <w:ilvl w:val="0"/>
          <w:numId w:val="42"/>
        </w:numPr>
      </w:pPr>
      <w:bookmarkStart w:id="0" w:name="_Hlk167886542"/>
      <w:r w:rsidRPr="00123B83">
        <w:t>najmanj 2 leti delovnih izkušenj;</w:t>
      </w:r>
    </w:p>
    <w:bookmarkEnd w:id="0"/>
    <w:p w14:paraId="3483B920" w14:textId="1EC26AC4" w:rsidR="00123B83" w:rsidRPr="00123B83" w:rsidRDefault="00123B83" w:rsidP="00123B83">
      <w:pPr>
        <w:pStyle w:val="Odstavekseznama"/>
        <w:numPr>
          <w:ilvl w:val="0"/>
          <w:numId w:val="42"/>
        </w:numPr>
      </w:pPr>
      <w:r w:rsidRPr="00123B83">
        <w:t>znanje uradnega jezika;</w:t>
      </w:r>
    </w:p>
    <w:p w14:paraId="3C61D153" w14:textId="77777777" w:rsidR="00123B83" w:rsidRPr="00123B83" w:rsidRDefault="00123B83" w:rsidP="00123B83">
      <w:pPr>
        <w:pStyle w:val="Odstavekseznama"/>
        <w:numPr>
          <w:ilvl w:val="0"/>
          <w:numId w:val="42"/>
        </w:numPr>
      </w:pPr>
      <w:r w:rsidRPr="00123B83">
        <w:t>ne smejo biti pravnomočno obsojeni zaradi naklepnega kaznivega dejanja, ki se preganja po uradni dolžnosti, in ne smejo biti obsojeni na nepogojno kazen zapora v trajanju več kot šest mesecev;</w:t>
      </w:r>
    </w:p>
    <w:p w14:paraId="0FA828AF" w14:textId="77777777" w:rsidR="00123B83" w:rsidRPr="00123B83" w:rsidRDefault="00123B83" w:rsidP="00123B83">
      <w:pPr>
        <w:pStyle w:val="Odstavekseznama"/>
        <w:numPr>
          <w:ilvl w:val="0"/>
          <w:numId w:val="42"/>
        </w:numPr>
      </w:pPr>
      <w:r w:rsidRPr="00123B83">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77777777"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7647E073" w14:textId="0C2B8491" w:rsidR="004679C1" w:rsidRPr="004679C1" w:rsidRDefault="004679C1" w:rsidP="004679C1">
      <w:pPr>
        <w:jc w:val="both"/>
        <w:rPr>
          <w:szCs w:val="20"/>
        </w:rPr>
      </w:pPr>
      <w:r w:rsidRPr="004679C1">
        <w:rPr>
          <w:szCs w:val="20"/>
        </w:rPr>
        <w:t>-</w:t>
      </w:r>
      <w:r>
        <w:rPr>
          <w:szCs w:val="20"/>
        </w:rPr>
        <w:t xml:space="preserve"> </w:t>
      </w:r>
      <w:r w:rsidRPr="004679C1">
        <w:rPr>
          <w:szCs w:val="20"/>
        </w:rPr>
        <w:t>pomoč pri pripravi lažjih analiz in lažjega strokovnega gradiva</w:t>
      </w:r>
    </w:p>
    <w:p w14:paraId="3E7A97C9" w14:textId="77777777" w:rsidR="004679C1" w:rsidRPr="004679C1" w:rsidRDefault="004679C1" w:rsidP="004679C1">
      <w:pPr>
        <w:jc w:val="both"/>
        <w:rPr>
          <w:szCs w:val="20"/>
        </w:rPr>
      </w:pPr>
      <w:r w:rsidRPr="004679C1">
        <w:rPr>
          <w:szCs w:val="20"/>
        </w:rPr>
        <w:t>- vodenje raznih evidenc</w:t>
      </w:r>
    </w:p>
    <w:p w14:paraId="001DC52D" w14:textId="4A13230F" w:rsidR="004679C1" w:rsidRPr="004679C1" w:rsidRDefault="004679C1" w:rsidP="004679C1">
      <w:pPr>
        <w:jc w:val="both"/>
        <w:rPr>
          <w:szCs w:val="20"/>
        </w:rPr>
      </w:pPr>
      <w:r>
        <w:rPr>
          <w:szCs w:val="20"/>
        </w:rPr>
        <w:t>-</w:t>
      </w:r>
      <w:r w:rsidRPr="004679C1">
        <w:rPr>
          <w:szCs w:val="20"/>
        </w:rPr>
        <w:t xml:space="preserve"> pomoč pri pripravi navodil</w:t>
      </w:r>
    </w:p>
    <w:p w14:paraId="55CA497B" w14:textId="234C561F" w:rsidR="00682856" w:rsidRDefault="004679C1" w:rsidP="004679C1">
      <w:pPr>
        <w:jc w:val="both"/>
        <w:rPr>
          <w:szCs w:val="20"/>
        </w:rPr>
      </w:pPr>
      <w:r w:rsidRPr="004679C1">
        <w:rPr>
          <w:szCs w:val="20"/>
        </w:rPr>
        <w:t>- opravljanje drugih lažjih nalog po navodilih nadrejenega</w:t>
      </w:r>
      <w:r>
        <w:rPr>
          <w:szCs w:val="20"/>
        </w:rPr>
        <w:t>.</w:t>
      </w:r>
    </w:p>
    <w:p w14:paraId="63E3554D" w14:textId="77777777" w:rsidR="004679C1" w:rsidRPr="004679C1" w:rsidRDefault="004679C1" w:rsidP="004679C1">
      <w:pPr>
        <w:jc w:val="both"/>
        <w:rPr>
          <w:szCs w:val="20"/>
        </w:rPr>
      </w:pPr>
    </w:p>
    <w:p w14:paraId="0B6E415F" w14:textId="77777777" w:rsidR="00044A4A" w:rsidRPr="00BC4130" w:rsidRDefault="00044A4A" w:rsidP="00044A4A">
      <w:pPr>
        <w:rPr>
          <w:rFonts w:cs="Arial"/>
          <w:b/>
          <w:szCs w:val="20"/>
        </w:rPr>
      </w:pPr>
      <w:r w:rsidRPr="00BC4130">
        <w:rPr>
          <w:rFonts w:cs="Arial"/>
          <w:b/>
          <w:szCs w:val="20"/>
        </w:rPr>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77777777"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lastRenderedPageBreak/>
        <w:t>- izpolnjevanje pogoja glede zahtevane izobrazbe (razvidna mora biti stopnja in smer izobrazbe, datum (dan, mesec, leto) zaključka izobraževanja ter ustanova, na kateri je bila izobrazba pridobljena);</w:t>
      </w:r>
    </w:p>
    <w:p w14:paraId="56D134AF" w14:textId="77777777"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1D1400C8" w:rsidR="00044A4A" w:rsidRPr="00BC4130" w:rsidRDefault="007E23FF" w:rsidP="00044A4A">
      <w:pPr>
        <w:numPr>
          <w:ilvl w:val="0"/>
          <w:numId w:val="39"/>
        </w:numPr>
        <w:autoSpaceDE w:val="0"/>
        <w:autoSpaceDN w:val="0"/>
        <w:adjustRightInd w:val="0"/>
        <w:spacing w:line="276" w:lineRule="auto"/>
        <w:ind w:right="-19"/>
        <w:jc w:val="both"/>
        <w:rPr>
          <w:rFonts w:cs="Arial"/>
          <w:color w:val="000000"/>
          <w:szCs w:val="20"/>
        </w:rPr>
      </w:pPr>
      <w:r>
        <w:rPr>
          <w:rFonts w:cs="Arial"/>
          <w:color w:val="000000"/>
          <w:szCs w:val="20"/>
        </w:rPr>
        <w:t>ima znanje uradnega jezika</w:t>
      </w:r>
      <w:r w:rsidR="00044A4A" w:rsidRPr="00BC4130">
        <w:rPr>
          <w:rFonts w:cs="Arial"/>
          <w:color w:val="000000"/>
          <w:szCs w:val="20"/>
        </w:rPr>
        <w:t>,</w:t>
      </w:r>
    </w:p>
    <w:p w14:paraId="372940D5"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77777777"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0F465BB9" w14:textId="55A39A9A" w:rsidR="007E23FF" w:rsidRDefault="00F25722" w:rsidP="002B47C6">
      <w:pPr>
        <w:tabs>
          <w:tab w:val="left" w:pos="2835"/>
        </w:tabs>
        <w:spacing w:line="260" w:lineRule="exact"/>
        <w:jc w:val="both"/>
      </w:pPr>
      <w:r w:rsidRPr="00BC4130">
        <w:t>Z izbranim kandidatom bo sklenjeno delovno razmerje za določen čas</w:t>
      </w:r>
      <w:r w:rsidR="004679C1">
        <w:t xml:space="preserve"> za obdobje šest mesecev</w:t>
      </w:r>
      <w:r w:rsidRPr="00BC4130">
        <w:t xml:space="preserve">, </w:t>
      </w:r>
      <w:r w:rsidRPr="00BC4130">
        <w:rPr>
          <w:rFonts w:cs="Arial"/>
          <w:color w:val="000000"/>
          <w:szCs w:val="20"/>
        </w:rPr>
        <w:t>s polnim delovnim</w:t>
      </w:r>
      <w:r w:rsidR="00812A01" w:rsidRPr="00BC4130">
        <w:rPr>
          <w:rFonts w:cs="Arial"/>
          <w:color w:val="000000"/>
          <w:szCs w:val="20"/>
        </w:rPr>
        <w:t xml:space="preserve"> časom</w:t>
      </w:r>
      <w:r w:rsidR="000154E7">
        <w:t>.</w:t>
      </w:r>
    </w:p>
    <w:p w14:paraId="4FCE9D47" w14:textId="77777777" w:rsidR="007E23FF" w:rsidRDefault="007E23FF" w:rsidP="002B47C6">
      <w:pPr>
        <w:tabs>
          <w:tab w:val="left" w:pos="2835"/>
        </w:tabs>
        <w:spacing w:line="260" w:lineRule="exact"/>
        <w:jc w:val="both"/>
      </w:pPr>
    </w:p>
    <w:p w14:paraId="4DD70216" w14:textId="29DC365A" w:rsidR="002B47C6" w:rsidRDefault="00123B83" w:rsidP="00F25722">
      <w:pPr>
        <w:jc w:val="both"/>
      </w:pPr>
      <w:r w:rsidRPr="00123B83">
        <w:t>Izbrani kandidat bo delo opravljal v prostorih Ministrstva za kohezijo in regionalni razvoj, Kotnikova 5, Ljubljana oziroma v drugih uradnih prostorih, kjer Ministrstvo za kohezijo in regionalni razvoj opravlja svoje naloge.</w:t>
      </w:r>
    </w:p>
    <w:p w14:paraId="15CB3982" w14:textId="77777777" w:rsidR="00123B83" w:rsidRPr="00BC4130" w:rsidRDefault="00123B83"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39BAA173"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 xml:space="preserve">»Vloga za zaposlitev, št. </w:t>
      </w:r>
      <w:r w:rsidR="00203780" w:rsidRPr="00BC4130">
        <w:rPr>
          <w:rFonts w:cs="Arial"/>
          <w:b/>
          <w:szCs w:val="22"/>
          <w:lang w:eastAsia="sl-SI"/>
        </w:rPr>
        <w:t>1100</w:t>
      </w:r>
      <w:r w:rsidR="00203780">
        <w:rPr>
          <w:rFonts w:cs="Arial"/>
          <w:b/>
          <w:szCs w:val="22"/>
          <w:lang w:eastAsia="sl-SI"/>
        </w:rPr>
        <w:t>-</w:t>
      </w:r>
      <w:r w:rsidR="004679C1">
        <w:rPr>
          <w:rFonts w:cs="Arial"/>
          <w:b/>
          <w:szCs w:val="22"/>
          <w:lang w:eastAsia="sl-SI"/>
        </w:rPr>
        <w:t>46/</w:t>
      </w:r>
      <w:r w:rsidR="00203780">
        <w:rPr>
          <w:rFonts w:cs="Arial"/>
          <w:b/>
          <w:szCs w:val="22"/>
          <w:lang w:eastAsia="sl-SI"/>
        </w:rPr>
        <w:t>2024-1630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203780">
        <w:rPr>
          <w:rFonts w:cs="Arial"/>
          <w:b/>
          <w:szCs w:val="22"/>
          <w:lang w:eastAsia="sl-SI"/>
        </w:rPr>
        <w:t>-</w:t>
      </w:r>
      <w:r w:rsidR="00682856">
        <w:rPr>
          <w:rFonts w:cs="Arial"/>
          <w:b/>
          <w:szCs w:val="22"/>
          <w:lang w:eastAsia="sl-SI"/>
        </w:rPr>
        <w:t>29</w:t>
      </w:r>
      <w:r w:rsidR="00203780">
        <w:rPr>
          <w:rFonts w:cs="Arial"/>
          <w:b/>
          <w:szCs w:val="22"/>
          <w:lang w:eastAsia="sl-SI"/>
        </w:rPr>
        <w:t>/2024-1630</w:t>
      </w:r>
      <w:r w:rsidR="00423A4C">
        <w:rPr>
          <w:rFonts w:cs="Arial"/>
          <w:b/>
          <w:szCs w:val="22"/>
          <w:lang w:eastAsia="sl-SI"/>
        </w:rPr>
        <w:t xml:space="preserve"> </w:t>
      </w:r>
      <w:r w:rsidRPr="00BC4130">
        <w:rPr>
          <w:rFonts w:cs="Arial"/>
          <w:b/>
          <w:szCs w:val="22"/>
          <w:lang w:eastAsia="sl-SI"/>
        </w:rPr>
        <w:t xml:space="preserve">– </w:t>
      </w:r>
      <w:r w:rsidR="00123B83">
        <w:rPr>
          <w:b/>
        </w:rPr>
        <w:t>DELOVODJA</w:t>
      </w:r>
      <w:r w:rsidR="00F76E10" w:rsidRPr="00BC4130">
        <w:rPr>
          <w:b/>
        </w:rPr>
        <w:t xml:space="preserve"> </w:t>
      </w:r>
      <w:r w:rsidRPr="00BC4130">
        <w:rPr>
          <w:b/>
        </w:rPr>
        <w:t xml:space="preserve">V, šifra DM </w:t>
      </w:r>
      <w:r w:rsidR="00123B83">
        <w:rPr>
          <w:b/>
        </w:rPr>
        <w:t>22</w:t>
      </w:r>
      <w:r w:rsidR="004679C1">
        <w:rPr>
          <w:b/>
        </w:rPr>
        <w:t>8</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4679C1">
        <w:rPr>
          <w:b/>
        </w:rPr>
        <w:t>5</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AAD7668" w14:textId="77777777" w:rsidR="00123B83" w:rsidRPr="00FE3D19" w:rsidRDefault="00123B83" w:rsidP="00123B83">
      <w:pPr>
        <w:jc w:val="both"/>
        <w:rPr>
          <w:rFonts w:cs="Arial"/>
          <w:iCs/>
          <w:szCs w:val="20"/>
        </w:rPr>
      </w:pPr>
      <w:r w:rsidRPr="00FE3D19">
        <w:rPr>
          <w:rFonts w:cs="Arial"/>
          <w:iCs/>
          <w:szCs w:val="20"/>
        </w:rPr>
        <w:t xml:space="preserve">Kandidati bodo o izbiri </w:t>
      </w:r>
      <w:r>
        <w:rPr>
          <w:rFonts w:cs="Arial"/>
          <w:iCs/>
          <w:szCs w:val="20"/>
        </w:rPr>
        <w:t xml:space="preserve">oziroma </w:t>
      </w:r>
      <w:proofErr w:type="spellStart"/>
      <w:r>
        <w:rPr>
          <w:rFonts w:cs="Arial"/>
          <w:iCs/>
          <w:szCs w:val="20"/>
        </w:rPr>
        <w:t>neizbiri</w:t>
      </w:r>
      <w:proofErr w:type="spellEnd"/>
      <w:r>
        <w:rPr>
          <w:rFonts w:cs="Arial"/>
          <w:iCs/>
          <w:szCs w:val="20"/>
        </w:rPr>
        <w:t xml:space="preserve"> </w:t>
      </w:r>
      <w:r w:rsidRPr="00FE3D19">
        <w:rPr>
          <w:rFonts w:cs="Arial"/>
          <w:iCs/>
          <w:szCs w:val="20"/>
        </w:rPr>
        <w:t xml:space="preserve">pisno obveščeni najkasneje v osmih dneh po zaključenem postopku izbire. </w:t>
      </w:r>
    </w:p>
    <w:p w14:paraId="3212DEF4" w14:textId="77777777" w:rsidR="00F25722" w:rsidRPr="00BC4130" w:rsidRDefault="00F25722" w:rsidP="00F25722">
      <w:pPr>
        <w:pStyle w:val="Brezrazmikov"/>
        <w:spacing w:line="276" w:lineRule="auto"/>
        <w:jc w:val="both"/>
      </w:pPr>
    </w:p>
    <w:p w14:paraId="18FFF7C2" w14:textId="4EE2CDC6" w:rsidR="00F25722" w:rsidRDefault="00F25722" w:rsidP="007434BC">
      <w:pPr>
        <w:autoSpaceDE w:val="0"/>
        <w:autoSpaceDN w:val="0"/>
        <w:adjustRightInd w:val="0"/>
        <w:spacing w:line="240" w:lineRule="auto"/>
        <w:rPr>
          <w:rFonts w:cs="Arial"/>
          <w:szCs w:val="20"/>
        </w:rPr>
      </w:pPr>
      <w:r w:rsidRPr="00BC4130">
        <w:rPr>
          <w:rFonts w:cs="Arial"/>
          <w:szCs w:val="20"/>
        </w:rPr>
        <w:t>Dodatne informacije o delovnem področju daje</w:t>
      </w:r>
      <w:r w:rsidR="009B70C3" w:rsidRPr="00BC4130">
        <w:rPr>
          <w:rFonts w:cs="Arial"/>
          <w:szCs w:val="20"/>
        </w:rPr>
        <w:t xml:space="preserve"> </w:t>
      </w:r>
      <w:r w:rsidR="00E16AC8" w:rsidRPr="00BC4130">
        <w:rPr>
          <w:rFonts w:cs="Arial"/>
          <w:szCs w:val="20"/>
        </w:rPr>
        <w:t>g.</w:t>
      </w:r>
      <w:r w:rsidR="00F76E10" w:rsidRPr="00BC4130">
        <w:rPr>
          <w:rFonts w:cs="Arial"/>
          <w:szCs w:val="20"/>
        </w:rPr>
        <w:t xml:space="preserve"> </w:t>
      </w:r>
      <w:r w:rsidR="004679C1">
        <w:rPr>
          <w:rFonts w:cs="Arial"/>
          <w:szCs w:val="20"/>
        </w:rPr>
        <w:t>Bojan Perić</w:t>
      </w:r>
      <w:r w:rsidR="00123B83" w:rsidRPr="00123B83">
        <w:rPr>
          <w:rFonts w:cs="Arial"/>
          <w:szCs w:val="20"/>
        </w:rPr>
        <w:t>, telefon: 01 400 3</w:t>
      </w:r>
      <w:r w:rsidR="004679C1">
        <w:rPr>
          <w:rFonts w:cs="Arial"/>
          <w:szCs w:val="20"/>
        </w:rPr>
        <w:t>7</w:t>
      </w:r>
      <w:r w:rsidR="00123B83" w:rsidRPr="00123B83">
        <w:rPr>
          <w:rFonts w:cs="Arial"/>
          <w:szCs w:val="20"/>
        </w:rPr>
        <w:t xml:space="preserve"> </w:t>
      </w:r>
      <w:r w:rsidR="004679C1">
        <w:rPr>
          <w:rFonts w:cs="Arial"/>
          <w:szCs w:val="20"/>
        </w:rPr>
        <w:t>97</w:t>
      </w:r>
      <w:r w:rsidRPr="00BC4130">
        <w:rPr>
          <w:rFonts w:cs="Arial"/>
          <w:szCs w:val="20"/>
        </w:rPr>
        <w:t xml:space="preserve">, o </w:t>
      </w:r>
      <w:r w:rsidRPr="00BC4130">
        <w:rPr>
          <w:rStyle w:val="Hiperpovezava"/>
          <w:color w:val="auto"/>
          <w:u w:val="none"/>
        </w:rPr>
        <w:t>i</w:t>
      </w:r>
      <w:r w:rsidRPr="00BC4130">
        <w:rPr>
          <w:rFonts w:cs="Arial"/>
          <w:szCs w:val="20"/>
        </w:rPr>
        <w:t xml:space="preserve">zvedbi postopka zaposlitve pa </w:t>
      </w:r>
      <w:r w:rsidR="00F76E10" w:rsidRPr="00BC4130">
        <w:rPr>
          <w:rFonts w:cs="Arial"/>
          <w:szCs w:val="20"/>
        </w:rPr>
        <w:t>ga.</w:t>
      </w:r>
      <w:r w:rsidR="00423A4C">
        <w:rPr>
          <w:rFonts w:cs="Arial"/>
          <w:szCs w:val="20"/>
        </w:rPr>
        <w:t xml:space="preserve"> </w:t>
      </w:r>
      <w:r w:rsidR="007E23FF">
        <w:rPr>
          <w:rFonts w:cs="Arial"/>
          <w:szCs w:val="20"/>
        </w:rPr>
        <w:t>Sanja Velkavrh</w:t>
      </w:r>
      <w:r w:rsidR="006D3ACD">
        <w:rPr>
          <w:rFonts w:cs="Arial"/>
          <w:szCs w:val="20"/>
        </w:rPr>
        <w:t xml:space="preserve"> </w:t>
      </w:r>
      <w:r w:rsidR="007E23FF">
        <w:rPr>
          <w:rFonts w:cs="Arial"/>
          <w:szCs w:val="20"/>
        </w:rPr>
        <w:t>Vičič</w:t>
      </w:r>
      <w:r w:rsidRPr="00BC4130">
        <w:rPr>
          <w:rFonts w:cs="Arial"/>
          <w:szCs w:val="20"/>
        </w:rPr>
        <w:t>, telefon: 01 400 3</w:t>
      </w:r>
      <w:r w:rsidR="007E23FF">
        <w:rPr>
          <w:rFonts w:cs="Arial"/>
          <w:szCs w:val="20"/>
        </w:rPr>
        <w:t>4</w:t>
      </w:r>
      <w:r w:rsidR="00423A4C">
        <w:rPr>
          <w:rFonts w:cs="Arial"/>
          <w:szCs w:val="20"/>
        </w:rPr>
        <w:t xml:space="preserve"> </w:t>
      </w:r>
      <w:r w:rsidR="007E23FF">
        <w:rPr>
          <w:rFonts w:cs="Arial"/>
          <w:szCs w:val="20"/>
        </w:rPr>
        <w:t>20</w:t>
      </w:r>
      <w:r w:rsidR="00F76E10" w:rsidRPr="00BC4130">
        <w:rPr>
          <w:rFonts w:cs="Arial"/>
          <w:szCs w:val="20"/>
        </w:rPr>
        <w:t>.</w:t>
      </w:r>
    </w:p>
    <w:p w14:paraId="1CEC2712" w14:textId="77777777" w:rsidR="006D3ACD" w:rsidRPr="00BC4130" w:rsidRDefault="006D3ACD" w:rsidP="007434BC">
      <w:pPr>
        <w:autoSpaceDE w:val="0"/>
        <w:autoSpaceDN w:val="0"/>
        <w:adjustRightInd w:val="0"/>
        <w:spacing w:line="240" w:lineRule="auto"/>
        <w:rPr>
          <w:rFonts w:ascii="Helv" w:hAnsi="Helv" w:cs="Helv"/>
          <w:color w:val="000000"/>
          <w:szCs w:val="20"/>
          <w:lang w:eastAsia="sl-SI"/>
        </w:rPr>
      </w:pPr>
    </w:p>
    <w:p w14:paraId="2ED07B09" w14:textId="77777777" w:rsidR="00F25722" w:rsidRPr="00BC4130" w:rsidRDefault="00F25722" w:rsidP="00F25722">
      <w:pPr>
        <w:pStyle w:val="Brezrazmikov"/>
        <w:spacing w:line="276" w:lineRule="auto"/>
        <w:jc w:val="both"/>
      </w:pPr>
    </w:p>
    <w:p w14:paraId="0F0CCC88" w14:textId="77777777" w:rsidR="00F25722" w:rsidRPr="00BC4130" w:rsidRDefault="00F25722" w:rsidP="00F25722">
      <w:pPr>
        <w:jc w:val="both"/>
        <w:rPr>
          <w:rFonts w:cs="Arial"/>
          <w:szCs w:val="20"/>
        </w:rPr>
      </w:pPr>
      <w:r w:rsidRPr="00BC4130">
        <w:rPr>
          <w:rFonts w:cs="Arial"/>
          <w:szCs w:val="20"/>
        </w:rPr>
        <w:lastRenderedPageBreak/>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690BBCA"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375CBC9B" w14:textId="298137CF" w:rsidR="00D92652" w:rsidRDefault="00485D08" w:rsidP="00D92652">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00D92652">
        <w:rPr>
          <w:rFonts w:cs="Arial"/>
          <w:b/>
          <w:szCs w:val="20"/>
        </w:rPr>
        <w:t>g</w:t>
      </w:r>
      <w:r w:rsidRPr="00BC4130">
        <w:rPr>
          <w:rFonts w:cs="Arial"/>
          <w:b/>
          <w:szCs w:val="20"/>
        </w:rPr>
        <w:t>eneraln</w:t>
      </w:r>
      <w:r w:rsidR="00D92652">
        <w:rPr>
          <w:rFonts w:cs="Arial"/>
          <w:b/>
          <w:szCs w:val="20"/>
        </w:rPr>
        <w:t xml:space="preserve">a </w:t>
      </w:r>
      <w:r w:rsidRPr="00BC4130">
        <w:rPr>
          <w:rFonts w:cs="Arial"/>
          <w:b/>
          <w:szCs w:val="20"/>
        </w:rPr>
        <w:t>sekretark</w:t>
      </w:r>
      <w:r w:rsidR="00D92652">
        <w:rPr>
          <w:rFonts w:cs="Arial"/>
          <w:b/>
          <w:szCs w:val="20"/>
        </w:rPr>
        <w:t>a</w:t>
      </w:r>
    </w:p>
    <w:p w14:paraId="7FDD1DAF" w14:textId="77777777" w:rsidR="00D92652" w:rsidRDefault="00530003" w:rsidP="00D92652">
      <w:pPr>
        <w:ind w:left="4320"/>
        <w:jc w:val="both"/>
        <w:rPr>
          <w:rFonts w:cs="Arial"/>
          <w:szCs w:val="20"/>
        </w:rPr>
      </w:pPr>
      <w:r w:rsidRPr="00BC4130">
        <w:rPr>
          <w:rFonts w:cs="Arial"/>
          <w:szCs w:val="20"/>
        </w:rPr>
        <w:t xml:space="preserve">po pooblastilu št. </w:t>
      </w:r>
      <w:r w:rsidR="00D92652" w:rsidRPr="009871DA">
        <w:rPr>
          <w:rFonts w:cs="Arial"/>
          <w:szCs w:val="20"/>
        </w:rPr>
        <w:t>1001-55/2023-SVRK-38</w:t>
      </w:r>
      <w:r w:rsidR="00D92652">
        <w:rPr>
          <w:rFonts w:cs="Arial"/>
          <w:szCs w:val="20"/>
        </w:rPr>
        <w:t xml:space="preserve"> </w:t>
      </w:r>
    </w:p>
    <w:p w14:paraId="704C00B2" w14:textId="5D46CAC0" w:rsidR="00530003" w:rsidRPr="00BC4130" w:rsidRDefault="00D92652" w:rsidP="00D92652">
      <w:pPr>
        <w:ind w:left="4320"/>
        <w:jc w:val="both"/>
        <w:rPr>
          <w:rFonts w:cs="Arial"/>
          <w:szCs w:val="20"/>
        </w:rPr>
      </w:pPr>
      <w:r w:rsidRPr="00262147">
        <w:rPr>
          <w:rFonts w:cs="Arial"/>
          <w:szCs w:val="20"/>
        </w:rPr>
        <w:t xml:space="preserve">z dne </w:t>
      </w:r>
      <w:r w:rsidRPr="009871DA">
        <w:rPr>
          <w:rFonts w:cs="Arial"/>
          <w:szCs w:val="20"/>
        </w:rPr>
        <w:t>22. 12. 2023</w:t>
      </w:r>
      <w:r w:rsidRPr="00B9632D">
        <w:rPr>
          <w:rFonts w:cs="Arial"/>
          <w:szCs w:val="20"/>
        </w:rPr>
        <w:tab/>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55D226F3" w14:textId="77777777" w:rsidR="00D92652" w:rsidRPr="00B9632D" w:rsidRDefault="00D92652" w:rsidP="00D92652">
      <w:pPr>
        <w:rPr>
          <w:rFonts w:cs="Arial"/>
          <w:szCs w:val="20"/>
        </w:rPr>
      </w:pPr>
      <w:r w:rsidRPr="00B9632D">
        <w:rPr>
          <w:rFonts w:cs="Arial"/>
          <w:szCs w:val="20"/>
        </w:rPr>
        <w:t>Priloga:</w:t>
      </w:r>
    </w:p>
    <w:p w14:paraId="7A2D2D89" w14:textId="260BBACA" w:rsidR="00D92652" w:rsidRPr="0086013E" w:rsidRDefault="00D92652" w:rsidP="00D92652">
      <w:pPr>
        <w:pStyle w:val="Odstavekseznama"/>
        <w:numPr>
          <w:ilvl w:val="0"/>
          <w:numId w:val="41"/>
        </w:numPr>
        <w:rPr>
          <w:szCs w:val="20"/>
        </w:rPr>
      </w:pPr>
      <w:r w:rsidRPr="0086013E">
        <w:rPr>
          <w:szCs w:val="20"/>
        </w:rPr>
        <w:t>obrazec »Vloga za zaposlitev št.</w:t>
      </w:r>
      <w:r>
        <w:rPr>
          <w:szCs w:val="20"/>
        </w:rPr>
        <w:t xml:space="preserve"> </w:t>
      </w:r>
      <w:r w:rsidRPr="0086013E">
        <w:rPr>
          <w:szCs w:val="20"/>
        </w:rPr>
        <w:t>1100-</w:t>
      </w:r>
      <w:r w:rsidR="004679C1">
        <w:rPr>
          <w:szCs w:val="20"/>
        </w:rPr>
        <w:t>46</w:t>
      </w:r>
      <w:r>
        <w:rPr>
          <w:szCs w:val="20"/>
        </w:rPr>
        <w:t>/2024-1630</w:t>
      </w:r>
      <w:r w:rsidRPr="0086013E">
        <w:rPr>
          <w:szCs w:val="20"/>
        </w:rPr>
        <w:t>«</w:t>
      </w:r>
    </w:p>
    <w:p w14:paraId="54DB9006" w14:textId="2AD20337" w:rsidR="00CD63B2" w:rsidRPr="001F2F05" w:rsidRDefault="00CD63B2" w:rsidP="00D92652"/>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AC21" w14:textId="77777777" w:rsidR="007A3958" w:rsidRDefault="007A3958">
      <w:r>
        <w:separator/>
      </w:r>
    </w:p>
  </w:endnote>
  <w:endnote w:type="continuationSeparator" w:id="0">
    <w:p w14:paraId="7EB9C942" w14:textId="77777777" w:rsidR="007A3958" w:rsidRDefault="007A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D9E8" w14:textId="77777777" w:rsidR="007A3958" w:rsidRDefault="007A3958">
      <w:r>
        <w:separator/>
      </w:r>
    </w:p>
  </w:footnote>
  <w:footnote w:type="continuationSeparator" w:id="0">
    <w:p w14:paraId="119D40FC" w14:textId="77777777" w:rsidR="007A3958" w:rsidRDefault="007A3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925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1"/>
  </w:num>
  <w:num w:numId="2" w16cid:durableId="1770658677">
    <w:abstractNumId w:val="19"/>
  </w:num>
  <w:num w:numId="3" w16cid:durableId="1934704821">
    <w:abstractNumId w:val="0"/>
  </w:num>
  <w:num w:numId="4" w16cid:durableId="493450947">
    <w:abstractNumId w:val="22"/>
  </w:num>
  <w:num w:numId="5" w16cid:durableId="1756972444">
    <w:abstractNumId w:val="16"/>
  </w:num>
  <w:num w:numId="6" w16cid:durableId="739979420">
    <w:abstractNumId w:val="37"/>
  </w:num>
  <w:num w:numId="7" w16cid:durableId="465121761">
    <w:abstractNumId w:val="27"/>
  </w:num>
  <w:num w:numId="8" w16cid:durableId="210188816">
    <w:abstractNumId w:val="41"/>
  </w:num>
  <w:num w:numId="9" w16cid:durableId="764110237">
    <w:abstractNumId w:val="9"/>
  </w:num>
  <w:num w:numId="10" w16cid:durableId="2147040939">
    <w:abstractNumId w:val="33"/>
  </w:num>
  <w:num w:numId="11" w16cid:durableId="701440366">
    <w:abstractNumId w:val="2"/>
  </w:num>
  <w:num w:numId="12" w16cid:durableId="1195390100">
    <w:abstractNumId w:val="8"/>
  </w:num>
  <w:num w:numId="13" w16cid:durableId="42487359">
    <w:abstractNumId w:val="4"/>
  </w:num>
  <w:num w:numId="14" w16cid:durableId="822307362">
    <w:abstractNumId w:val="30"/>
  </w:num>
  <w:num w:numId="15" w16cid:durableId="1198472744">
    <w:abstractNumId w:val="21"/>
  </w:num>
  <w:num w:numId="16" w16cid:durableId="532110880">
    <w:abstractNumId w:val="1"/>
  </w:num>
  <w:num w:numId="17" w16cid:durableId="2058311275">
    <w:abstractNumId w:val="32"/>
  </w:num>
  <w:num w:numId="18" w16cid:durableId="2128231573">
    <w:abstractNumId w:val="24"/>
  </w:num>
  <w:num w:numId="19" w16cid:durableId="1791702520">
    <w:abstractNumId w:val="7"/>
  </w:num>
  <w:num w:numId="20" w16cid:durableId="1623804131">
    <w:abstractNumId w:val="6"/>
  </w:num>
  <w:num w:numId="21" w16cid:durableId="649945449">
    <w:abstractNumId w:val="36"/>
  </w:num>
  <w:num w:numId="22" w16cid:durableId="1694303040">
    <w:abstractNumId w:val="25"/>
  </w:num>
  <w:num w:numId="23" w16cid:durableId="1513182552">
    <w:abstractNumId w:val="28"/>
  </w:num>
  <w:num w:numId="24" w16cid:durableId="916134963">
    <w:abstractNumId w:val="39"/>
  </w:num>
  <w:num w:numId="25" w16cid:durableId="104423042">
    <w:abstractNumId w:val="29"/>
  </w:num>
  <w:num w:numId="26" w16cid:durableId="628247037">
    <w:abstractNumId w:val="10"/>
  </w:num>
  <w:num w:numId="27" w16cid:durableId="421295200">
    <w:abstractNumId w:val="38"/>
  </w:num>
  <w:num w:numId="28" w16cid:durableId="1168906096">
    <w:abstractNumId w:val="34"/>
  </w:num>
  <w:num w:numId="29" w16cid:durableId="2029016644">
    <w:abstractNumId w:val="31"/>
  </w:num>
  <w:num w:numId="30" w16cid:durableId="1903253923">
    <w:abstractNumId w:val="12"/>
  </w:num>
  <w:num w:numId="31" w16cid:durableId="652680749">
    <w:abstractNumId w:val="14"/>
  </w:num>
  <w:num w:numId="32" w16cid:durableId="684017211">
    <w:abstractNumId w:val="17"/>
  </w:num>
  <w:num w:numId="33" w16cid:durableId="1486047987">
    <w:abstractNumId w:val="26"/>
  </w:num>
  <w:num w:numId="34" w16cid:durableId="1707369674">
    <w:abstractNumId w:val="3"/>
  </w:num>
  <w:num w:numId="35" w16cid:durableId="23601617">
    <w:abstractNumId w:val="35"/>
  </w:num>
  <w:num w:numId="36" w16cid:durableId="991446236">
    <w:abstractNumId w:val="40"/>
  </w:num>
  <w:num w:numId="37" w16cid:durableId="1790392359">
    <w:abstractNumId w:val="42"/>
  </w:num>
  <w:num w:numId="38" w16cid:durableId="988484415">
    <w:abstractNumId w:val="13"/>
  </w:num>
  <w:num w:numId="39" w16cid:durableId="1688749868">
    <w:abstractNumId w:val="23"/>
  </w:num>
  <w:num w:numId="40" w16cid:durableId="438765446">
    <w:abstractNumId w:val="5"/>
  </w:num>
  <w:num w:numId="41" w16cid:durableId="1275020612">
    <w:abstractNumId w:val="20"/>
  </w:num>
  <w:num w:numId="42" w16cid:durableId="2145275531">
    <w:abstractNumId w:val="15"/>
  </w:num>
  <w:num w:numId="43" w16cid:durableId="19284198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54E7"/>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237E"/>
    <w:rsid w:val="001154E3"/>
    <w:rsid w:val="00120653"/>
    <w:rsid w:val="00120DE7"/>
    <w:rsid w:val="00123B83"/>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03780"/>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2B38"/>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A7CAF"/>
    <w:rsid w:val="003B1761"/>
    <w:rsid w:val="003B670D"/>
    <w:rsid w:val="003C0957"/>
    <w:rsid w:val="003C4D53"/>
    <w:rsid w:val="003E1C74"/>
    <w:rsid w:val="00401142"/>
    <w:rsid w:val="00403889"/>
    <w:rsid w:val="00404EAF"/>
    <w:rsid w:val="004062DC"/>
    <w:rsid w:val="004209ED"/>
    <w:rsid w:val="00423A4C"/>
    <w:rsid w:val="00423CF0"/>
    <w:rsid w:val="00424977"/>
    <w:rsid w:val="00446D65"/>
    <w:rsid w:val="004479FC"/>
    <w:rsid w:val="0046396D"/>
    <w:rsid w:val="00464C2A"/>
    <w:rsid w:val="004679C1"/>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1AEB"/>
    <w:rsid w:val="005022BE"/>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2856"/>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C3E26"/>
    <w:rsid w:val="006D3ACD"/>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A00EA"/>
    <w:rsid w:val="007A1FE6"/>
    <w:rsid w:val="007A3958"/>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3FF"/>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30E6"/>
    <w:rsid w:val="0083373E"/>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2652"/>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19DA"/>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82A80"/>
    <w:rsid w:val="00F8354B"/>
    <w:rsid w:val="00F91E1E"/>
    <w:rsid w:val="00F93982"/>
    <w:rsid w:val="00F954AF"/>
    <w:rsid w:val="00F9651E"/>
    <w:rsid w:val="00F97B2B"/>
    <w:rsid w:val="00FA7114"/>
    <w:rsid w:val="00FB3B21"/>
    <w:rsid w:val="00FB7BDE"/>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6</TotalTime>
  <Pages>3</Pages>
  <Words>898</Words>
  <Characters>5343</Characters>
  <Application>Microsoft Office Word</Application>
  <DocSecurity>4</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6229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2</cp:revision>
  <cp:lastPrinted>2014-11-11T11:21:00Z</cp:lastPrinted>
  <dcterms:created xsi:type="dcterms:W3CDTF">2024-11-18T08:45:00Z</dcterms:created>
  <dcterms:modified xsi:type="dcterms:W3CDTF">2024-11-18T08:45:00Z</dcterms:modified>
</cp:coreProperties>
</file>