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427E" w14:textId="5582E56E" w:rsidR="00A23595" w:rsidRPr="00EA735C" w:rsidRDefault="00A23595" w:rsidP="00EA735C">
      <w:pPr>
        <w:rPr>
          <w:sz w:val="24"/>
        </w:rPr>
      </w:pPr>
    </w:p>
    <w:p w14:paraId="5AEF87A8" w14:textId="77777777" w:rsidR="00EA735C" w:rsidRPr="00EA735C" w:rsidRDefault="00EA735C" w:rsidP="00EA735C">
      <w:pPr>
        <w:rPr>
          <w:sz w:val="24"/>
        </w:rPr>
      </w:pPr>
    </w:p>
    <w:p w14:paraId="1314706E" w14:textId="77777777" w:rsidR="00EA735C" w:rsidRPr="00EA735C" w:rsidRDefault="00EA735C" w:rsidP="00EA735C">
      <w:pPr>
        <w:jc w:val="center"/>
        <w:rPr>
          <w:b/>
          <w:sz w:val="24"/>
          <w:lang w:eastAsia="sl-SI"/>
        </w:rPr>
      </w:pPr>
      <w:r w:rsidRPr="00EA735C">
        <w:rPr>
          <w:b/>
          <w:sz w:val="24"/>
          <w:lang w:eastAsia="sl-SI"/>
        </w:rPr>
        <w:t>RAZPISNA DOKUMENTACIJA</w:t>
      </w:r>
    </w:p>
    <w:p w14:paraId="1229E3EF" w14:textId="13C1AED9" w:rsidR="00EA735C" w:rsidRPr="00EA735C" w:rsidRDefault="00EA735C" w:rsidP="00EA735C">
      <w:pPr>
        <w:jc w:val="center"/>
        <w:rPr>
          <w:b/>
          <w:sz w:val="24"/>
          <w:lang w:eastAsia="sl-SI"/>
        </w:rPr>
      </w:pPr>
      <w:r w:rsidRPr="00EA735C">
        <w:rPr>
          <w:b/>
          <w:sz w:val="24"/>
          <w:lang w:eastAsia="sl-SI"/>
        </w:rPr>
        <w:t xml:space="preserve">ZA UKREP </w:t>
      </w:r>
      <w:r w:rsidR="000D5D69">
        <w:rPr>
          <w:b/>
          <w:sz w:val="24"/>
          <w:lang w:eastAsia="sl-SI"/>
        </w:rPr>
        <w:t>3</w:t>
      </w:r>
    </w:p>
    <w:p w14:paraId="6C1A1599" w14:textId="77777777" w:rsidR="00EA735C" w:rsidRPr="00EA735C" w:rsidRDefault="00EA735C" w:rsidP="00063464">
      <w:pPr>
        <w:rPr>
          <w:sz w:val="24"/>
          <w:lang w:eastAsia="sl-SI"/>
        </w:rPr>
      </w:pPr>
    </w:p>
    <w:p w14:paraId="3FBB7D40" w14:textId="77777777" w:rsidR="00EA735C" w:rsidRPr="00EA735C" w:rsidRDefault="00EA735C" w:rsidP="00063464">
      <w:pPr>
        <w:rPr>
          <w:sz w:val="24"/>
          <w:lang w:eastAsia="sl-SI"/>
        </w:rPr>
      </w:pPr>
    </w:p>
    <w:p w14:paraId="16C0E508" w14:textId="31CE83C2" w:rsidR="00EA735C" w:rsidRPr="00EA735C" w:rsidRDefault="000D5D69" w:rsidP="00EA735C">
      <w:pPr>
        <w:jc w:val="center"/>
        <w:rPr>
          <w:b/>
          <w:bCs/>
          <w:sz w:val="24"/>
          <w:lang w:eastAsia="sl-SI"/>
        </w:rPr>
      </w:pPr>
      <w:bookmarkStart w:id="0" w:name="_Hlk201230143"/>
      <w:r w:rsidRPr="000D5D69">
        <w:rPr>
          <w:b/>
          <w:sz w:val="24"/>
          <w:lang w:eastAsia="sl-SI"/>
        </w:rPr>
        <w:t xml:space="preserve">Pomoč za delovanje na področju kmetijstva, gozdarstva in razvoja podeželja </w:t>
      </w:r>
      <w:r w:rsidR="00EA735C" w:rsidRPr="00EA735C">
        <w:rPr>
          <w:b/>
          <w:sz w:val="24"/>
          <w:lang w:eastAsia="sl-SI"/>
        </w:rPr>
        <w:t>za leto 2026</w:t>
      </w:r>
    </w:p>
    <w:bookmarkEnd w:id="0"/>
    <w:p w14:paraId="28CE33A8" w14:textId="77777777" w:rsidR="00EA735C" w:rsidRPr="00EA735C" w:rsidRDefault="00EA735C" w:rsidP="00063464">
      <w:pPr>
        <w:rPr>
          <w:i/>
          <w:sz w:val="24"/>
          <w:lang w:eastAsia="sl-SI"/>
        </w:rPr>
      </w:pPr>
    </w:p>
    <w:p w14:paraId="09A07BDB" w14:textId="77777777" w:rsidR="00EA735C" w:rsidRPr="00EA735C" w:rsidRDefault="00EA735C" w:rsidP="00063464">
      <w:pPr>
        <w:rPr>
          <w:i/>
          <w:sz w:val="24"/>
          <w:lang w:eastAsia="sl-SI"/>
        </w:rPr>
      </w:pPr>
    </w:p>
    <w:p w14:paraId="08DC1943" w14:textId="77777777" w:rsidR="00EA735C" w:rsidRPr="00EA735C" w:rsidRDefault="00EA735C" w:rsidP="00063464">
      <w:pPr>
        <w:rPr>
          <w:i/>
          <w:sz w:val="24"/>
          <w:lang w:eastAsia="sl-SI"/>
        </w:rPr>
      </w:pPr>
    </w:p>
    <w:p w14:paraId="7EC1E04D" w14:textId="77777777" w:rsidR="00EA735C" w:rsidRDefault="00EA735C" w:rsidP="00063464">
      <w:pPr>
        <w:rPr>
          <w:i/>
          <w:sz w:val="24"/>
          <w:lang w:eastAsia="sl-SI"/>
        </w:rPr>
      </w:pPr>
    </w:p>
    <w:p w14:paraId="3EE8FD81" w14:textId="77777777" w:rsidR="00063464" w:rsidRPr="00EA735C" w:rsidRDefault="00063464" w:rsidP="00063464">
      <w:pPr>
        <w:rPr>
          <w:i/>
          <w:sz w:val="24"/>
          <w:lang w:eastAsia="sl-SI"/>
        </w:rPr>
      </w:pPr>
    </w:p>
    <w:p w14:paraId="6EC6D651" w14:textId="77777777" w:rsidR="00EA735C" w:rsidRPr="00EA735C" w:rsidRDefault="00EA735C" w:rsidP="00063464">
      <w:pPr>
        <w:rPr>
          <w:sz w:val="24"/>
          <w:lang w:eastAsia="sl-SI"/>
        </w:rPr>
      </w:pPr>
    </w:p>
    <w:p w14:paraId="5D18D470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r w:rsidRPr="00EA735C">
        <w:rPr>
          <w:b/>
          <w:bCs/>
          <w:sz w:val="24"/>
          <w:lang w:eastAsia="sl-SI"/>
        </w:rPr>
        <w:t>REPUBLIKA SLOVENIJA</w:t>
      </w:r>
    </w:p>
    <w:p w14:paraId="1C9AC600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r w:rsidRPr="00EA735C">
        <w:rPr>
          <w:b/>
          <w:bCs/>
          <w:sz w:val="24"/>
          <w:lang w:eastAsia="sl-SI"/>
        </w:rPr>
        <w:t>MINISTRSTVO ZA KMETIJSTVO, GOZDARSTVO IN PREHRANO</w:t>
      </w:r>
    </w:p>
    <w:p w14:paraId="78AAA465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r w:rsidRPr="00EA735C">
        <w:rPr>
          <w:b/>
          <w:bCs/>
          <w:sz w:val="24"/>
          <w:lang w:eastAsia="sl-SI"/>
        </w:rPr>
        <w:t>Dunajska 22, 1000 Ljubljana</w:t>
      </w:r>
    </w:p>
    <w:p w14:paraId="4571B1F3" w14:textId="77777777" w:rsidR="00EA735C" w:rsidRPr="00EA735C" w:rsidRDefault="00EA735C" w:rsidP="00EA735C">
      <w:pPr>
        <w:rPr>
          <w:sz w:val="24"/>
          <w:lang w:eastAsia="sl-SI"/>
        </w:rPr>
      </w:pPr>
    </w:p>
    <w:p w14:paraId="1208F069" w14:textId="77777777" w:rsidR="00EA735C" w:rsidRDefault="00EA735C" w:rsidP="00EA735C">
      <w:pPr>
        <w:rPr>
          <w:sz w:val="24"/>
        </w:rPr>
      </w:pPr>
    </w:p>
    <w:p w14:paraId="621BF702" w14:textId="77777777" w:rsidR="00EA735C" w:rsidRDefault="00EA735C" w:rsidP="00EA735C">
      <w:pPr>
        <w:rPr>
          <w:sz w:val="24"/>
        </w:rPr>
      </w:pPr>
    </w:p>
    <w:p w14:paraId="3FE27385" w14:textId="77777777" w:rsidR="00EA735C" w:rsidRDefault="00EA735C" w:rsidP="00EA735C">
      <w:pPr>
        <w:rPr>
          <w:sz w:val="24"/>
        </w:rPr>
      </w:pPr>
    </w:p>
    <w:p w14:paraId="781F860C" w14:textId="77777777" w:rsidR="00EA735C" w:rsidRDefault="00EA735C" w:rsidP="00EA735C">
      <w:pPr>
        <w:rPr>
          <w:sz w:val="24"/>
        </w:rPr>
      </w:pPr>
    </w:p>
    <w:p w14:paraId="2EBE62FF" w14:textId="77777777" w:rsidR="00EA735C" w:rsidRDefault="00EA735C" w:rsidP="00EA735C">
      <w:pPr>
        <w:rPr>
          <w:sz w:val="24"/>
        </w:rPr>
      </w:pPr>
    </w:p>
    <w:p w14:paraId="6FEF66DA" w14:textId="77777777" w:rsidR="00EA735C" w:rsidRDefault="00EA735C" w:rsidP="00EA735C">
      <w:pPr>
        <w:rPr>
          <w:sz w:val="24"/>
        </w:rPr>
      </w:pPr>
    </w:p>
    <w:p w14:paraId="7D6B8F06" w14:textId="77777777" w:rsidR="00EA735C" w:rsidRDefault="00EA735C" w:rsidP="00EA735C">
      <w:pPr>
        <w:rPr>
          <w:sz w:val="24"/>
        </w:rPr>
      </w:pPr>
    </w:p>
    <w:p w14:paraId="0A897D5C" w14:textId="77777777" w:rsidR="00EA735C" w:rsidRDefault="00EA735C" w:rsidP="00EA735C">
      <w:pPr>
        <w:rPr>
          <w:sz w:val="24"/>
        </w:rPr>
        <w:sectPr w:rsidR="00EA735C" w:rsidSect="00EA735C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418" w:right="1701" w:bottom="567" w:left="1701" w:header="1775" w:footer="794" w:gutter="0"/>
          <w:cols w:space="708"/>
          <w:titlePg/>
          <w:docGrid w:linePitch="272"/>
        </w:sect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  <w:lang w:eastAsia="en-US"/>
        </w:rPr>
        <w:id w:val="-11063469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4306D8" w14:textId="158D0BB9" w:rsidR="003F4F41" w:rsidRPr="00E94D3E" w:rsidRDefault="003F4F41">
          <w:pPr>
            <w:pStyle w:val="NaslovTOC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E94D3E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Kazalo vsebine</w:t>
          </w:r>
        </w:p>
        <w:p w14:paraId="3755D5DC" w14:textId="5AC42E11" w:rsidR="003F4F41" w:rsidRPr="00E94D3E" w:rsidRDefault="003F4F41">
          <w:pPr>
            <w:pStyle w:val="Kazalovsebine1"/>
            <w:tabs>
              <w:tab w:val="left" w:pos="44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r w:rsidRPr="00E94D3E">
            <w:rPr>
              <w:rFonts w:cs="Arial"/>
              <w:sz w:val="22"/>
              <w:szCs w:val="22"/>
            </w:rPr>
            <w:fldChar w:fldCharType="begin"/>
          </w:r>
          <w:r w:rsidRPr="00E94D3E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E94D3E">
            <w:rPr>
              <w:rFonts w:cs="Arial"/>
              <w:sz w:val="22"/>
              <w:szCs w:val="22"/>
            </w:rPr>
            <w:fldChar w:fldCharType="separate"/>
          </w:r>
          <w:hyperlink w:anchor="_Toc224645261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I.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VSEBINA VLOGE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_Toc224645261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3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FA390D" w14:textId="257CAEFB" w:rsidR="003F4F41" w:rsidRPr="00E94D3E" w:rsidRDefault="003F4F41">
          <w:pPr>
            <w:pStyle w:val="Kazalovsebine1"/>
            <w:tabs>
              <w:tab w:val="left" w:pos="44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62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II.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SEZNAM PRILOG K RAZPISNI DOKUMENTACIJI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_Toc224645262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3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6BA9A7" w14:textId="42ECA474" w:rsidR="003F4F41" w:rsidRPr="00E94D3E" w:rsidRDefault="003F4F41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63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1.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Zahtevane priloge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_Toc224645263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3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581DF2" w14:textId="0DF34BD1" w:rsidR="003F4F41" w:rsidRPr="00E94D3E" w:rsidRDefault="003F4F41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64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2.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Priloge informativne narave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_Toc224645264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3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81A22F" w14:textId="0BBB43E5" w:rsidR="003F4F41" w:rsidRPr="00E94D3E" w:rsidRDefault="003F4F41">
          <w:pPr>
            <w:pStyle w:val="Kazalovsebine1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65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III.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SEZNAM DOKUMENTACIJE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_Toc224645265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4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37B3AD" w14:textId="6799B494" w:rsidR="003F4F41" w:rsidRPr="00E94D3E" w:rsidRDefault="003F4F41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66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1.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Obrazec številka 1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_Toc224645266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4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7F4BC14" w14:textId="49E9AEEB" w:rsidR="003F4F41" w:rsidRPr="00E94D3E" w:rsidRDefault="003F4F41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224645267" w:history="1">
            <w:r w:rsidRPr="00E94D3E">
              <w:rPr>
                <w:rStyle w:val="Hiperpovezava"/>
                <w:rFonts w:ascii="Arial" w:hAnsi="Arial" w:cs="Arial"/>
                <w:noProof/>
              </w:rPr>
              <w:t>Razpisni obrazec</w:t>
            </w:r>
            <w:r w:rsidRPr="00E94D3E">
              <w:rPr>
                <w:rFonts w:ascii="Arial" w:hAnsi="Arial" w:cs="Arial"/>
                <w:noProof/>
                <w:webHidden/>
              </w:rPr>
              <w:tab/>
            </w:r>
            <w:r w:rsidRPr="00E94D3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4D3E">
              <w:rPr>
                <w:rFonts w:ascii="Arial" w:hAnsi="Arial" w:cs="Arial"/>
                <w:noProof/>
                <w:webHidden/>
              </w:rPr>
              <w:instrText xml:space="preserve"> PAGEREF _Toc224645267 \h </w:instrText>
            </w:r>
            <w:r w:rsidRPr="00E94D3E">
              <w:rPr>
                <w:rFonts w:ascii="Arial" w:hAnsi="Arial" w:cs="Arial"/>
                <w:noProof/>
                <w:webHidden/>
              </w:rPr>
            </w:r>
            <w:r w:rsidRPr="00E94D3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4D3E">
              <w:rPr>
                <w:rFonts w:ascii="Arial" w:hAnsi="Arial" w:cs="Arial"/>
                <w:noProof/>
                <w:webHidden/>
              </w:rPr>
              <w:t>4</w:t>
            </w:r>
            <w:r w:rsidRPr="00E94D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E02900" w14:textId="7C2669A0" w:rsidR="003F4F41" w:rsidRPr="00E94D3E" w:rsidRDefault="003F4F41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68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2.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Obrazec številka 2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_Toc224645268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5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91C7C1" w14:textId="1FAB1E33" w:rsidR="003F4F41" w:rsidRPr="00E94D3E" w:rsidRDefault="003F4F41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224645269" w:history="1">
            <w:r w:rsidRPr="00E94D3E">
              <w:rPr>
                <w:rStyle w:val="Hiperpovezava"/>
                <w:rFonts w:ascii="Arial" w:hAnsi="Arial" w:cs="Arial"/>
                <w:noProof/>
              </w:rPr>
              <w:t>Izjava vlagatelja o sprejemanju razpisnih pogojev</w:t>
            </w:r>
            <w:r w:rsidRPr="00E94D3E">
              <w:rPr>
                <w:rFonts w:ascii="Arial" w:hAnsi="Arial" w:cs="Arial"/>
                <w:noProof/>
                <w:webHidden/>
              </w:rPr>
              <w:tab/>
            </w:r>
            <w:r w:rsidRPr="00E94D3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4D3E">
              <w:rPr>
                <w:rFonts w:ascii="Arial" w:hAnsi="Arial" w:cs="Arial"/>
                <w:noProof/>
                <w:webHidden/>
              </w:rPr>
              <w:instrText xml:space="preserve"> PAGEREF _Toc224645269 \h </w:instrText>
            </w:r>
            <w:r w:rsidRPr="00E94D3E">
              <w:rPr>
                <w:rFonts w:ascii="Arial" w:hAnsi="Arial" w:cs="Arial"/>
                <w:noProof/>
                <w:webHidden/>
              </w:rPr>
            </w:r>
            <w:r w:rsidRPr="00E94D3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4D3E">
              <w:rPr>
                <w:rFonts w:ascii="Arial" w:hAnsi="Arial" w:cs="Arial"/>
                <w:noProof/>
                <w:webHidden/>
              </w:rPr>
              <w:t>5</w:t>
            </w:r>
            <w:r w:rsidRPr="00E94D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A92064" w14:textId="0F7C6A70" w:rsidR="003F4F41" w:rsidRPr="00E94D3E" w:rsidRDefault="003F4F41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70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3.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Obrazec številka 3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_Toc224645270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6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4C57AB" w14:textId="6EDD5186" w:rsidR="003F4F41" w:rsidRPr="00E94D3E" w:rsidRDefault="003F4F41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224645271" w:history="1">
            <w:r w:rsidRPr="00E94D3E">
              <w:rPr>
                <w:rStyle w:val="Hiperpovezava"/>
                <w:rFonts w:ascii="Arial" w:hAnsi="Arial" w:cs="Arial"/>
                <w:noProof/>
              </w:rPr>
              <w:t>Dokazila o finančnem pokritju programa</w:t>
            </w:r>
            <w:r w:rsidRPr="00E94D3E">
              <w:rPr>
                <w:rFonts w:ascii="Arial" w:hAnsi="Arial" w:cs="Arial"/>
                <w:noProof/>
                <w:webHidden/>
              </w:rPr>
              <w:tab/>
            </w:r>
            <w:r w:rsidRPr="00E94D3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4D3E">
              <w:rPr>
                <w:rFonts w:ascii="Arial" w:hAnsi="Arial" w:cs="Arial"/>
                <w:noProof/>
                <w:webHidden/>
              </w:rPr>
              <w:instrText xml:space="preserve"> PAGEREF _Toc224645271 \h </w:instrText>
            </w:r>
            <w:r w:rsidRPr="00E94D3E">
              <w:rPr>
                <w:rFonts w:ascii="Arial" w:hAnsi="Arial" w:cs="Arial"/>
                <w:noProof/>
                <w:webHidden/>
              </w:rPr>
            </w:r>
            <w:r w:rsidRPr="00E94D3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4D3E">
              <w:rPr>
                <w:rFonts w:ascii="Arial" w:hAnsi="Arial" w:cs="Arial"/>
                <w:noProof/>
                <w:webHidden/>
              </w:rPr>
              <w:t>6</w:t>
            </w:r>
            <w:r w:rsidRPr="00E94D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CC35EE" w14:textId="3D695C1C" w:rsidR="003F4F41" w:rsidRPr="00E94D3E" w:rsidRDefault="003F4F41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72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4.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Obrazec številka 4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_Toc224645272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7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3DBA23" w14:textId="1BC8C6FB" w:rsidR="003F4F41" w:rsidRPr="00E94D3E" w:rsidRDefault="003F4F41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224645273" w:history="1">
            <w:r w:rsidRPr="00E94D3E">
              <w:rPr>
                <w:rStyle w:val="Hiperpovezava"/>
                <w:rFonts w:ascii="Arial" w:hAnsi="Arial" w:cs="Arial"/>
                <w:noProof/>
              </w:rPr>
              <w:t>Prikaz strukture sredstev</w:t>
            </w:r>
            <w:r w:rsidRPr="00E94D3E">
              <w:rPr>
                <w:rFonts w:ascii="Arial" w:hAnsi="Arial" w:cs="Arial"/>
                <w:noProof/>
                <w:webHidden/>
              </w:rPr>
              <w:tab/>
            </w:r>
            <w:r w:rsidRPr="00E94D3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4D3E">
              <w:rPr>
                <w:rFonts w:ascii="Arial" w:hAnsi="Arial" w:cs="Arial"/>
                <w:noProof/>
                <w:webHidden/>
              </w:rPr>
              <w:instrText xml:space="preserve"> PAGEREF _Toc224645273 \h </w:instrText>
            </w:r>
            <w:r w:rsidRPr="00E94D3E">
              <w:rPr>
                <w:rFonts w:ascii="Arial" w:hAnsi="Arial" w:cs="Arial"/>
                <w:noProof/>
                <w:webHidden/>
              </w:rPr>
            </w:r>
            <w:r w:rsidRPr="00E94D3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4D3E">
              <w:rPr>
                <w:rFonts w:ascii="Arial" w:hAnsi="Arial" w:cs="Arial"/>
                <w:noProof/>
                <w:webHidden/>
              </w:rPr>
              <w:t>7</w:t>
            </w:r>
            <w:r w:rsidRPr="00E94D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1A9FEA" w14:textId="3BD92BA4" w:rsidR="003F4F41" w:rsidRPr="00E94D3E" w:rsidRDefault="003F4F41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74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5.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Obrazec številka 5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_Toc224645274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8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75AD9F" w14:textId="6C7BA9A3" w:rsidR="003F4F41" w:rsidRPr="00E94D3E" w:rsidRDefault="003F4F41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224645275" w:history="1">
            <w:r w:rsidRPr="00E94D3E">
              <w:rPr>
                <w:rStyle w:val="Hiperpovezava"/>
                <w:rFonts w:ascii="Arial" w:hAnsi="Arial" w:cs="Arial"/>
                <w:noProof/>
              </w:rPr>
              <w:t>Dokazila za izvedbo programa</w:t>
            </w:r>
            <w:r w:rsidRPr="00E94D3E">
              <w:rPr>
                <w:rFonts w:ascii="Arial" w:hAnsi="Arial" w:cs="Arial"/>
                <w:noProof/>
                <w:webHidden/>
              </w:rPr>
              <w:tab/>
            </w:r>
            <w:r w:rsidRPr="00E94D3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4D3E">
              <w:rPr>
                <w:rFonts w:ascii="Arial" w:hAnsi="Arial" w:cs="Arial"/>
                <w:noProof/>
                <w:webHidden/>
              </w:rPr>
              <w:instrText xml:space="preserve"> PAGEREF _Toc224645275 \h </w:instrText>
            </w:r>
            <w:r w:rsidRPr="00E94D3E">
              <w:rPr>
                <w:rFonts w:ascii="Arial" w:hAnsi="Arial" w:cs="Arial"/>
                <w:noProof/>
                <w:webHidden/>
              </w:rPr>
            </w:r>
            <w:r w:rsidRPr="00E94D3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4D3E">
              <w:rPr>
                <w:rFonts w:ascii="Arial" w:hAnsi="Arial" w:cs="Arial"/>
                <w:noProof/>
                <w:webHidden/>
              </w:rPr>
              <w:t>8</w:t>
            </w:r>
            <w:r w:rsidRPr="00E94D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A928FE4" w14:textId="10ACDF14" w:rsidR="003F4F41" w:rsidRPr="00E94D3E" w:rsidRDefault="003F4F41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224645276" w:history="1"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6.</w:t>
            </w:r>
            <w:r w:rsidRPr="00E94D3E">
              <w:rPr>
                <w:rFonts w:eastAsiaTheme="minorEastAsia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94D3E">
              <w:rPr>
                <w:rStyle w:val="Hiperpovezava"/>
                <w:rFonts w:cs="Arial"/>
                <w:noProof/>
                <w:sz w:val="22"/>
                <w:szCs w:val="22"/>
              </w:rPr>
              <w:t>Obrazec številka 6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ab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begin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instrText xml:space="preserve"> PAGEREF _Toc224645276 \h </w:instrTex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separate"/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t>10</w:t>
            </w:r>
            <w:r w:rsidRPr="00E94D3E">
              <w:rPr>
                <w:rFonts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A70395" w14:textId="5C11BDEE" w:rsidR="003F4F41" w:rsidRPr="00E94D3E" w:rsidRDefault="003F4F41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224645277" w:history="1">
            <w:r w:rsidRPr="00E94D3E">
              <w:rPr>
                <w:rStyle w:val="Hiperpovezava"/>
                <w:rFonts w:ascii="Arial" w:hAnsi="Arial" w:cs="Arial"/>
                <w:noProof/>
              </w:rPr>
              <w:t>Seznam upravičenih stroškov</w:t>
            </w:r>
            <w:r w:rsidRPr="00E94D3E">
              <w:rPr>
                <w:rFonts w:ascii="Arial" w:hAnsi="Arial" w:cs="Arial"/>
                <w:noProof/>
                <w:webHidden/>
              </w:rPr>
              <w:tab/>
            </w:r>
            <w:r w:rsidRPr="00E94D3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94D3E">
              <w:rPr>
                <w:rFonts w:ascii="Arial" w:hAnsi="Arial" w:cs="Arial"/>
                <w:noProof/>
                <w:webHidden/>
              </w:rPr>
              <w:instrText xml:space="preserve"> PAGEREF _Toc224645277 \h </w:instrText>
            </w:r>
            <w:r w:rsidRPr="00E94D3E">
              <w:rPr>
                <w:rFonts w:ascii="Arial" w:hAnsi="Arial" w:cs="Arial"/>
                <w:noProof/>
                <w:webHidden/>
              </w:rPr>
            </w:r>
            <w:r w:rsidRPr="00E94D3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94D3E">
              <w:rPr>
                <w:rFonts w:ascii="Arial" w:hAnsi="Arial" w:cs="Arial"/>
                <w:noProof/>
                <w:webHidden/>
              </w:rPr>
              <w:t>10</w:t>
            </w:r>
            <w:r w:rsidRPr="00E94D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6A63E8" w14:textId="2FB03279" w:rsidR="003F4F41" w:rsidRDefault="003F4F41">
          <w:r w:rsidRPr="00E94D3E">
            <w:rPr>
              <w:rFonts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1E1DE93F" w14:textId="77777777" w:rsidR="00EA735C" w:rsidRDefault="00EA735C" w:rsidP="00EA735C"/>
    <w:p w14:paraId="632177D6" w14:textId="77777777" w:rsidR="00EA735C" w:rsidRDefault="00EA735C" w:rsidP="00EA735C"/>
    <w:p w14:paraId="5AC38ADF" w14:textId="77777777" w:rsidR="00EA735C" w:rsidRDefault="00EA735C" w:rsidP="00EA735C">
      <w:pPr>
        <w:sectPr w:rsidR="00EA735C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7D269DDE" w14:textId="376A6D80" w:rsidR="00EA735C" w:rsidRDefault="00EA735C" w:rsidP="00EA735C">
      <w:pPr>
        <w:pStyle w:val="Naslov1"/>
      </w:pPr>
      <w:bookmarkStart w:id="1" w:name="_Toc224645261"/>
      <w:r>
        <w:lastRenderedPageBreak/>
        <w:t>VSEBINA VLOGE</w:t>
      </w:r>
      <w:bookmarkEnd w:id="1"/>
    </w:p>
    <w:p w14:paraId="005AD155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Vloga mora vsebovati:</w:t>
      </w:r>
    </w:p>
    <w:p w14:paraId="371D6479" w14:textId="77777777" w:rsidR="000D5D69" w:rsidRPr="00246399" w:rsidRDefault="000D5D69" w:rsidP="000D5D69">
      <w:pPr>
        <w:numPr>
          <w:ilvl w:val="1"/>
          <w:numId w:val="38"/>
        </w:numPr>
        <w:tabs>
          <w:tab w:val="clear" w:pos="720"/>
          <w:tab w:val="left" w:pos="709"/>
        </w:tabs>
        <w:spacing w:line="240" w:lineRule="auto"/>
        <w:ind w:left="709"/>
        <w:rPr>
          <w:rFonts w:cs="Arial"/>
          <w:szCs w:val="20"/>
        </w:rPr>
      </w:pPr>
      <w:r w:rsidRPr="00246399">
        <w:rPr>
          <w:rFonts w:cs="Arial"/>
          <w:szCs w:val="20"/>
        </w:rPr>
        <w:t>pravilno in v celoti izpolnjen razpisni obrazec;</w:t>
      </w:r>
    </w:p>
    <w:p w14:paraId="7DA45171" w14:textId="77777777" w:rsidR="000D5D69" w:rsidRPr="00246399" w:rsidRDefault="000D5D69" w:rsidP="000D5D69">
      <w:pPr>
        <w:numPr>
          <w:ilvl w:val="1"/>
          <w:numId w:val="38"/>
        </w:numPr>
        <w:tabs>
          <w:tab w:val="left" w:pos="1080"/>
        </w:tabs>
        <w:spacing w:line="240" w:lineRule="auto"/>
        <w:ind w:left="709"/>
        <w:rPr>
          <w:rFonts w:cs="Arial"/>
          <w:szCs w:val="20"/>
        </w:rPr>
      </w:pPr>
      <w:r w:rsidRPr="00246399">
        <w:rPr>
          <w:rFonts w:cs="Arial"/>
          <w:szCs w:val="20"/>
        </w:rPr>
        <w:t>izpolnjene, žigosane in s strani pooblaščene osebe podpisane izjave, ki so skenirane in elektronsko vložene v informacijski sistem Agencije za kmetijske trge in razvoj podeželja (v nadaljnjem besedilu: Agencija) in</w:t>
      </w:r>
    </w:p>
    <w:p w14:paraId="23D56253" w14:textId="77777777" w:rsidR="000D5D69" w:rsidRPr="00246399" w:rsidRDefault="000D5D69" w:rsidP="000D5D69">
      <w:pPr>
        <w:numPr>
          <w:ilvl w:val="1"/>
          <w:numId w:val="38"/>
        </w:numPr>
        <w:tabs>
          <w:tab w:val="left" w:pos="1080"/>
        </w:tabs>
        <w:spacing w:line="240" w:lineRule="auto"/>
        <w:ind w:left="709"/>
        <w:rPr>
          <w:rFonts w:cs="Arial"/>
          <w:szCs w:val="20"/>
        </w:rPr>
      </w:pPr>
      <w:r w:rsidRPr="00246399">
        <w:rPr>
          <w:rFonts w:cs="Arial"/>
          <w:szCs w:val="20"/>
        </w:rPr>
        <w:t>vsa zahtevana dokazila in priloge.</w:t>
      </w:r>
    </w:p>
    <w:p w14:paraId="4C29D0CF" w14:textId="77777777" w:rsidR="000D5D69" w:rsidRPr="00246399" w:rsidRDefault="000D5D69" w:rsidP="000D5D69">
      <w:pPr>
        <w:rPr>
          <w:rFonts w:cs="Arial"/>
          <w:color w:val="222222"/>
          <w:szCs w:val="20"/>
        </w:rPr>
      </w:pPr>
    </w:p>
    <w:p w14:paraId="7B3C7A0D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color w:val="222222"/>
          <w:szCs w:val="20"/>
        </w:rPr>
        <w:t>P</w:t>
      </w:r>
      <w:r w:rsidRPr="00246399">
        <w:rPr>
          <w:rFonts w:cs="Arial"/>
          <w:szCs w:val="20"/>
        </w:rPr>
        <w:t xml:space="preserve">rejemniku pomoči se nepovratna sredstva nakažejo na podlagi popolnega zahtevka za izplačilo sredstev. </w:t>
      </w:r>
    </w:p>
    <w:p w14:paraId="5A23314B" w14:textId="77777777" w:rsidR="000D5D69" w:rsidRPr="00246399" w:rsidRDefault="000D5D69" w:rsidP="000D5D69">
      <w:pPr>
        <w:rPr>
          <w:rFonts w:cs="Arial"/>
          <w:szCs w:val="20"/>
        </w:rPr>
      </w:pPr>
    </w:p>
    <w:p w14:paraId="1326EBBB" w14:textId="792D3372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Zahtevek za izplačilo sredstev: »Zahtevek za izplačilo sredstev« (Priloga številka 3 razpisne dokumentacije), z vsemi zahtevanimi skeniranimi prilogami in dokazili iz seznama dokumentacije in seznama prilog mora biti pravočasno izpo</w:t>
      </w:r>
      <w:r>
        <w:rPr>
          <w:rFonts w:cs="Arial"/>
          <w:szCs w:val="20"/>
        </w:rPr>
        <w:t>l</w:t>
      </w:r>
      <w:r w:rsidRPr="00246399">
        <w:rPr>
          <w:rFonts w:cs="Arial"/>
          <w:szCs w:val="20"/>
        </w:rPr>
        <w:t xml:space="preserve">njen in vložen v informacijski sistem Agencije, ki se nahaja na vstopnem spletnem mestu na naslovu </w:t>
      </w:r>
      <w:hyperlink r:id="rId12" w:history="1">
        <w:r w:rsidRPr="00246399">
          <w:rPr>
            <w:rFonts w:cs="Arial"/>
            <w:color w:val="0000FF"/>
            <w:szCs w:val="20"/>
            <w:u w:val="single"/>
          </w:rPr>
          <w:t>https://e-kmetija.gov.si</w:t>
        </w:r>
      </w:hyperlink>
    </w:p>
    <w:p w14:paraId="572E2479" w14:textId="77777777" w:rsidR="000D5D69" w:rsidRDefault="000D5D69" w:rsidP="000D5D69">
      <w:pPr>
        <w:rPr>
          <w:rFonts w:cs="Arial"/>
          <w:b/>
          <w:bCs/>
          <w:szCs w:val="20"/>
        </w:rPr>
      </w:pPr>
    </w:p>
    <w:p w14:paraId="203A10FF" w14:textId="77777777" w:rsidR="000D5D69" w:rsidRPr="007E4E78" w:rsidRDefault="000D5D69" w:rsidP="000D5D69">
      <w:pPr>
        <w:rPr>
          <w:rFonts w:cs="Arial"/>
          <w:szCs w:val="20"/>
        </w:rPr>
      </w:pPr>
      <w:r w:rsidRPr="007E4E78">
        <w:rPr>
          <w:rFonts w:cs="Arial"/>
          <w:szCs w:val="20"/>
        </w:rPr>
        <w:t>Obrazci od številke 1 do vključno številke 5 so zahtevani obrazci. Obrazec pod številko 6 je obrazec, ki je informativne naravne.</w:t>
      </w:r>
    </w:p>
    <w:p w14:paraId="6EAAD4B6" w14:textId="77777777" w:rsidR="000D5D69" w:rsidRPr="007E4E78" w:rsidRDefault="000D5D69" w:rsidP="000D5D69">
      <w:pPr>
        <w:rPr>
          <w:rFonts w:cs="Arial"/>
          <w:b/>
          <w:bCs/>
          <w:szCs w:val="20"/>
        </w:rPr>
      </w:pPr>
    </w:p>
    <w:p w14:paraId="4E8C62B9" w14:textId="79D2CFE7" w:rsidR="00EA735C" w:rsidRPr="000D5D69" w:rsidRDefault="000D5D69" w:rsidP="00EA735C">
      <w:pPr>
        <w:rPr>
          <w:rFonts w:cs="Arial"/>
          <w:b/>
          <w:szCs w:val="20"/>
        </w:rPr>
      </w:pPr>
      <w:r w:rsidRPr="007E4E78">
        <w:rPr>
          <w:rFonts w:cs="Arial"/>
          <w:b/>
          <w:szCs w:val="20"/>
        </w:rPr>
        <w:t xml:space="preserve">Zahtevani dokumenti se vložijo v informacijski sistem Agencije, ki se nahaja na vstopnem spletnem mestu na naslovu </w:t>
      </w:r>
      <w:hyperlink r:id="rId13" w:history="1">
        <w:r w:rsidRPr="007E4E78">
          <w:rPr>
            <w:rFonts w:cs="Arial"/>
            <w:b/>
            <w:color w:val="0000FF"/>
            <w:szCs w:val="20"/>
            <w:u w:val="single"/>
          </w:rPr>
          <w:t>https://e-kmetija.gov.si</w:t>
        </w:r>
      </w:hyperlink>
      <w:r w:rsidRPr="007E4E78">
        <w:rPr>
          <w:rFonts w:cs="Arial"/>
          <w:b/>
          <w:szCs w:val="20"/>
        </w:rPr>
        <w:t xml:space="preserve"> </w:t>
      </w:r>
    </w:p>
    <w:p w14:paraId="07AA3C88" w14:textId="7DE8297C" w:rsidR="00EA735C" w:rsidRDefault="00EA735C" w:rsidP="00EA735C">
      <w:pPr>
        <w:pStyle w:val="Naslov1"/>
      </w:pPr>
      <w:bookmarkStart w:id="2" w:name="_Toc224645262"/>
      <w:r>
        <w:t>SEZNAM PRILOG K RAZPISNI DOKUMENTACIJI</w:t>
      </w:r>
      <w:bookmarkEnd w:id="2"/>
    </w:p>
    <w:p w14:paraId="78E3A6C6" w14:textId="77777777" w:rsidR="00EA735C" w:rsidRDefault="00EA735C" w:rsidP="00EA735C"/>
    <w:p w14:paraId="271208C1" w14:textId="3F61960B" w:rsidR="00EA735C" w:rsidRDefault="00EA735C" w:rsidP="00EA735C">
      <w:pPr>
        <w:pStyle w:val="Naslov2"/>
        <w:numPr>
          <w:ilvl w:val="0"/>
          <w:numId w:val="24"/>
        </w:numPr>
      </w:pPr>
      <w:bookmarkStart w:id="3" w:name="_Toc224645263"/>
      <w:r>
        <w:t>Zahtevane priloge</w:t>
      </w:r>
      <w:bookmarkEnd w:id="3"/>
    </w:p>
    <w:p w14:paraId="0043F368" w14:textId="77777777" w:rsidR="00C72907" w:rsidRPr="00C72907" w:rsidRDefault="00C72907" w:rsidP="00C72907"/>
    <w:p w14:paraId="2F5C017F" w14:textId="490C6D47" w:rsidR="000D5D69" w:rsidRPr="00E94D3E" w:rsidRDefault="000D5D69" w:rsidP="000D5D69">
      <w:pPr>
        <w:numPr>
          <w:ilvl w:val="0"/>
          <w:numId w:val="39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Priloga številka 1: Program dela</w:t>
      </w:r>
      <w:r w:rsidR="00E94D3E">
        <w:rPr>
          <w:rFonts w:cs="Arial"/>
          <w:szCs w:val="20"/>
        </w:rPr>
        <w:t xml:space="preserve">. </w:t>
      </w:r>
      <w:r w:rsidRPr="00E94D3E">
        <w:rPr>
          <w:rFonts w:cs="Arial"/>
          <w:szCs w:val="20"/>
        </w:rPr>
        <w:t>Dokazilo za izvedbo programa iz obrazca številka 5</w:t>
      </w:r>
    </w:p>
    <w:p w14:paraId="11CF8E5B" w14:textId="77777777" w:rsidR="00BE5499" w:rsidRPr="00246399" w:rsidRDefault="00BE5499" w:rsidP="000D5D69">
      <w:pPr>
        <w:rPr>
          <w:rFonts w:cs="Arial"/>
          <w:szCs w:val="20"/>
        </w:rPr>
      </w:pPr>
    </w:p>
    <w:p w14:paraId="24788221" w14:textId="472D36B1" w:rsidR="000D5D69" w:rsidRPr="00E94D3E" w:rsidRDefault="000D5D69" w:rsidP="000D5D69">
      <w:pPr>
        <w:numPr>
          <w:ilvl w:val="0"/>
          <w:numId w:val="39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Priloga številka 2: Seznam članstva po statističnih regijah</w:t>
      </w:r>
      <w:r w:rsidR="00E94D3E">
        <w:rPr>
          <w:rFonts w:cs="Arial"/>
          <w:szCs w:val="20"/>
        </w:rPr>
        <w:t xml:space="preserve">. </w:t>
      </w:r>
      <w:r w:rsidRPr="00E94D3E">
        <w:rPr>
          <w:rFonts w:cs="Arial"/>
          <w:szCs w:val="20"/>
        </w:rPr>
        <w:t>Dokazilo o pokritosti delovanja iz obrazca številka</w:t>
      </w:r>
      <w:r w:rsidR="00112C29">
        <w:rPr>
          <w:rFonts w:cs="Arial"/>
          <w:szCs w:val="20"/>
        </w:rPr>
        <w:t xml:space="preserve"> </w:t>
      </w:r>
      <w:r w:rsidRPr="00E94D3E">
        <w:rPr>
          <w:rFonts w:cs="Arial"/>
          <w:szCs w:val="20"/>
        </w:rPr>
        <w:t>5</w:t>
      </w:r>
    </w:p>
    <w:p w14:paraId="0A0BC9DD" w14:textId="77777777" w:rsidR="00BE5499" w:rsidRPr="00246399" w:rsidRDefault="00BE5499" w:rsidP="000D5D69">
      <w:pPr>
        <w:rPr>
          <w:rFonts w:cs="Arial"/>
          <w:szCs w:val="20"/>
        </w:rPr>
      </w:pPr>
    </w:p>
    <w:p w14:paraId="5A1BC1C7" w14:textId="7096AA00" w:rsidR="00BE5499" w:rsidRPr="00E94D3E" w:rsidRDefault="000D5D69" w:rsidP="00E94D3E">
      <w:pPr>
        <w:numPr>
          <w:ilvl w:val="0"/>
          <w:numId w:val="39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Priloga številka 3: Zahtevek za izplačilo sredstev</w:t>
      </w:r>
      <w:r w:rsidR="00E94D3E">
        <w:rPr>
          <w:rFonts w:cs="Arial"/>
          <w:szCs w:val="20"/>
        </w:rPr>
        <w:t xml:space="preserve">. </w:t>
      </w:r>
      <w:r w:rsidRPr="00E94D3E">
        <w:rPr>
          <w:rFonts w:cs="Arial"/>
          <w:szCs w:val="20"/>
        </w:rPr>
        <w:t xml:space="preserve">Prejemniku pomoči se nepovratna sredstva nakažejo na podlagi popolnega zahtevka za izplačilo sredstev: »Zahtevek za izplačilo sredstev« (Priloga številka 3 razpisne dokumentacije), z vsemi zahtevanimi skeniranimi prilogami in dokazili iz seznama dokumentacije in seznama prilog, ki mora biti pravočasno izpolnjen in vložen v informacijski sistem Agencije, ki se nahaja na vstopnem spletnem mestu na naslovu </w:t>
      </w:r>
      <w:hyperlink r:id="rId14" w:history="1">
        <w:r w:rsidRPr="00E94D3E">
          <w:rPr>
            <w:rFonts w:cs="Arial"/>
            <w:color w:val="0000FF"/>
            <w:szCs w:val="20"/>
            <w:u w:val="single"/>
          </w:rPr>
          <w:t>https://e-kmetija.gov.si</w:t>
        </w:r>
      </w:hyperlink>
      <w:r w:rsidRPr="00E94D3E">
        <w:rPr>
          <w:rFonts w:cs="Arial"/>
          <w:szCs w:val="20"/>
        </w:rPr>
        <w:t>.</w:t>
      </w:r>
    </w:p>
    <w:p w14:paraId="0DADB38D" w14:textId="0C0007EA" w:rsidR="000D5D69" w:rsidRDefault="000D5D69" w:rsidP="000D5D69">
      <w:pPr>
        <w:ind w:left="66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Priloge se priložijo kot </w:t>
      </w:r>
      <w:proofErr w:type="spellStart"/>
      <w:r w:rsidRPr="00246399">
        <w:rPr>
          <w:rFonts w:cs="Arial"/>
          <w:szCs w:val="20"/>
        </w:rPr>
        <w:t>skenogram</w:t>
      </w:r>
      <w:proofErr w:type="spellEnd"/>
      <w:r w:rsidRPr="00246399">
        <w:rPr>
          <w:rFonts w:cs="Arial"/>
          <w:szCs w:val="20"/>
        </w:rPr>
        <w:t>.</w:t>
      </w:r>
    </w:p>
    <w:p w14:paraId="14EEE0A5" w14:textId="77777777" w:rsidR="00BE5499" w:rsidRPr="00246399" w:rsidRDefault="00BE5499" w:rsidP="000D5D69">
      <w:pPr>
        <w:ind w:left="66"/>
        <w:rPr>
          <w:rFonts w:cs="Arial"/>
          <w:szCs w:val="20"/>
        </w:rPr>
      </w:pPr>
    </w:p>
    <w:p w14:paraId="545AF103" w14:textId="4CB12FED" w:rsidR="00EA735C" w:rsidRPr="00E94D3E" w:rsidRDefault="000D5D69" w:rsidP="000D5D69">
      <w:pPr>
        <w:numPr>
          <w:ilvl w:val="0"/>
          <w:numId w:val="39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Priloga številka 4: Seznam računov.</w:t>
      </w:r>
      <w:r w:rsidR="00E94D3E">
        <w:rPr>
          <w:rFonts w:cs="Arial"/>
          <w:szCs w:val="20"/>
        </w:rPr>
        <w:t xml:space="preserve"> </w:t>
      </w:r>
      <w:r w:rsidRPr="00E94D3E">
        <w:rPr>
          <w:rFonts w:cs="Arial"/>
          <w:szCs w:val="20"/>
        </w:rPr>
        <w:t xml:space="preserve">K seznamu računov priložite skenirane originale računa ali skenirane kopije plačanih računov ki so zloženi po vrstnem redu. Računi se predložijo kot </w:t>
      </w:r>
      <w:proofErr w:type="spellStart"/>
      <w:r w:rsidRPr="00E94D3E">
        <w:rPr>
          <w:rFonts w:cs="Arial"/>
          <w:szCs w:val="20"/>
        </w:rPr>
        <w:t>skenogram</w:t>
      </w:r>
      <w:proofErr w:type="spellEnd"/>
      <w:r w:rsidRPr="00E94D3E">
        <w:rPr>
          <w:rFonts w:cs="Arial"/>
          <w:szCs w:val="20"/>
        </w:rPr>
        <w:t>.</w:t>
      </w:r>
    </w:p>
    <w:p w14:paraId="70474945" w14:textId="77777777" w:rsidR="000D5D69" w:rsidRDefault="000D5D69" w:rsidP="000D5D69"/>
    <w:p w14:paraId="5203AA91" w14:textId="4C59632F" w:rsidR="00C72907" w:rsidRDefault="00EA735C" w:rsidP="00C72907">
      <w:pPr>
        <w:pStyle w:val="Naslov2"/>
        <w:numPr>
          <w:ilvl w:val="0"/>
          <w:numId w:val="24"/>
        </w:numPr>
      </w:pPr>
      <w:bookmarkStart w:id="4" w:name="_Toc224645264"/>
      <w:r>
        <w:t>Priloge informativne narave</w:t>
      </w:r>
      <w:bookmarkEnd w:id="4"/>
    </w:p>
    <w:p w14:paraId="421059EE" w14:textId="77777777" w:rsidR="000D5D69" w:rsidRPr="000D5D69" w:rsidRDefault="000D5D69" w:rsidP="000D5D69"/>
    <w:p w14:paraId="2836410F" w14:textId="1D66D21D" w:rsidR="000D5D69" w:rsidRPr="00E94D3E" w:rsidRDefault="000D5D69" w:rsidP="000D5D69">
      <w:pPr>
        <w:numPr>
          <w:ilvl w:val="0"/>
          <w:numId w:val="39"/>
        </w:numPr>
        <w:rPr>
          <w:rFonts w:cs="Arial"/>
          <w:szCs w:val="20"/>
        </w:rPr>
      </w:pPr>
      <w:r w:rsidRPr="000D5D69">
        <w:rPr>
          <w:rFonts w:cs="Arial"/>
          <w:szCs w:val="20"/>
        </w:rPr>
        <w:t>Priloga številka 5: Računalo za prikaz strukture sredstev.</w:t>
      </w:r>
      <w:r w:rsidR="00E94D3E">
        <w:rPr>
          <w:rFonts w:cs="Arial"/>
          <w:szCs w:val="20"/>
        </w:rPr>
        <w:t xml:space="preserve"> </w:t>
      </w:r>
      <w:r w:rsidRPr="00E94D3E">
        <w:rPr>
          <w:rFonts w:cs="Arial"/>
          <w:szCs w:val="20"/>
        </w:rPr>
        <w:t>Pripomoček za prikaz strukture sredstev (Obrazec številka 4).</w:t>
      </w:r>
    </w:p>
    <w:p w14:paraId="4A73227D" w14:textId="17F9F59A" w:rsidR="000D5D69" w:rsidRPr="00E94D3E" w:rsidRDefault="000D5D69" w:rsidP="000D5D69">
      <w:pPr>
        <w:numPr>
          <w:ilvl w:val="0"/>
          <w:numId w:val="39"/>
        </w:numPr>
        <w:rPr>
          <w:rFonts w:cs="Arial"/>
          <w:szCs w:val="20"/>
        </w:rPr>
      </w:pPr>
      <w:r w:rsidRPr="000D5D69">
        <w:rPr>
          <w:rFonts w:cs="Arial"/>
          <w:szCs w:val="20"/>
        </w:rPr>
        <w:t>Priloga številka 6: Teritorialni šifrant.</w:t>
      </w:r>
      <w:r w:rsidR="00E94D3E">
        <w:rPr>
          <w:rFonts w:cs="Arial"/>
          <w:szCs w:val="20"/>
        </w:rPr>
        <w:t xml:space="preserve"> </w:t>
      </w:r>
      <w:r w:rsidRPr="00E94D3E">
        <w:rPr>
          <w:rFonts w:cs="Arial"/>
          <w:szCs w:val="20"/>
        </w:rPr>
        <w:t>Pripomoček za določanje statistične regije.</w:t>
      </w:r>
    </w:p>
    <w:p w14:paraId="09C86395" w14:textId="77777777" w:rsidR="00C72907" w:rsidRDefault="00C72907" w:rsidP="00C72907"/>
    <w:p w14:paraId="435937B7" w14:textId="77777777" w:rsidR="00C72907" w:rsidRDefault="00C72907" w:rsidP="00C72907">
      <w:pPr>
        <w:sectPr w:rsidR="00C72907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763BDDDE" w14:textId="62715850" w:rsidR="00C72907" w:rsidRDefault="00C72907" w:rsidP="00C72907">
      <w:pPr>
        <w:pStyle w:val="Naslov1"/>
      </w:pPr>
      <w:bookmarkStart w:id="5" w:name="_Toc224645265"/>
      <w:r>
        <w:lastRenderedPageBreak/>
        <w:t>SEZNAM DOKUMENTACIJE</w:t>
      </w:r>
      <w:bookmarkEnd w:id="5"/>
    </w:p>
    <w:p w14:paraId="468FE754" w14:textId="77777777" w:rsidR="00C72907" w:rsidRDefault="00C72907" w:rsidP="00C72907"/>
    <w:p w14:paraId="36A50D8F" w14:textId="18DA95BD" w:rsidR="00C72907" w:rsidRDefault="00C72907" w:rsidP="00C72907">
      <w:pPr>
        <w:pStyle w:val="Naslov2"/>
        <w:numPr>
          <w:ilvl w:val="0"/>
          <w:numId w:val="26"/>
        </w:numPr>
      </w:pPr>
      <w:bookmarkStart w:id="6" w:name="_Toc224645266"/>
      <w:r>
        <w:t>Obrazec številka 1</w:t>
      </w:r>
      <w:bookmarkEnd w:id="6"/>
    </w:p>
    <w:p w14:paraId="42661F91" w14:textId="77777777" w:rsidR="00C72907" w:rsidRDefault="00C72907" w:rsidP="00C72907"/>
    <w:p w14:paraId="37DBA5F4" w14:textId="62BED02C" w:rsidR="00C72907" w:rsidRDefault="00C72907" w:rsidP="004F356B">
      <w:pPr>
        <w:pStyle w:val="Naslov3"/>
      </w:pPr>
      <w:bookmarkStart w:id="7" w:name="_Toc224645267"/>
      <w:r>
        <w:t>Razpisni obrazec</w:t>
      </w:r>
      <w:bookmarkEnd w:id="7"/>
    </w:p>
    <w:p w14:paraId="01AD4053" w14:textId="21458317" w:rsidR="00C72907" w:rsidRPr="00BD14B2" w:rsidRDefault="00C72907" w:rsidP="00C72907">
      <w:pPr>
        <w:rPr>
          <w:rFonts w:cs="Arial"/>
          <w:szCs w:val="20"/>
        </w:rPr>
      </w:pPr>
      <w:r w:rsidRPr="00BD14B2">
        <w:rPr>
          <w:rFonts w:cs="Arial"/>
          <w:szCs w:val="20"/>
        </w:rPr>
        <w:t>Republika Slovenija, Ministrstvo za kmetijstvo, gozdarstvo in prehrano, Agencija RS za kmetijske trge in razvoj podeželja</w:t>
      </w:r>
    </w:p>
    <w:p w14:paraId="286C6168" w14:textId="77777777" w:rsidR="00C72907" w:rsidRPr="00BD14B2" w:rsidRDefault="00C72907" w:rsidP="00C72907">
      <w:pPr>
        <w:rPr>
          <w:rFonts w:cs="Arial"/>
          <w:b/>
          <w:bCs/>
          <w:szCs w:val="20"/>
        </w:rPr>
      </w:pPr>
      <w:r w:rsidRPr="00BD14B2">
        <w:rPr>
          <w:rFonts w:cs="Arial"/>
          <w:szCs w:val="20"/>
        </w:rPr>
        <w:t>Obrazec:</w:t>
      </w:r>
      <w:r w:rsidRPr="00BD14B2">
        <w:rPr>
          <w:rFonts w:cs="Arial"/>
          <w:b/>
          <w:bCs/>
          <w:szCs w:val="20"/>
        </w:rPr>
        <w:t xml:space="preserve"> PROGRAMI STROKOVNEGA DELA IN PRIREDITEV</w:t>
      </w:r>
    </w:p>
    <w:p w14:paraId="60E18BCD" w14:textId="09BF1B87" w:rsidR="00C72907" w:rsidRDefault="00C72907" w:rsidP="00C72907">
      <w:pPr>
        <w:rPr>
          <w:rFonts w:cs="Arial"/>
          <w:b/>
          <w:bCs/>
          <w:szCs w:val="20"/>
        </w:rPr>
      </w:pPr>
      <w:r w:rsidRPr="00CA42F4">
        <w:rPr>
          <w:rFonts w:cs="Arial"/>
          <w:szCs w:val="20"/>
        </w:rPr>
        <w:t xml:space="preserve">Številka </w:t>
      </w:r>
      <w:r>
        <w:rPr>
          <w:rFonts w:cs="Arial"/>
          <w:szCs w:val="20"/>
        </w:rPr>
        <w:t xml:space="preserve">proračunske </w:t>
      </w:r>
      <w:r w:rsidRPr="00CA42F4">
        <w:rPr>
          <w:rFonts w:cs="Arial"/>
          <w:szCs w:val="20"/>
        </w:rPr>
        <w:t>postavke</w:t>
      </w:r>
      <w:r>
        <w:rPr>
          <w:rFonts w:cs="Arial"/>
          <w:szCs w:val="20"/>
        </w:rPr>
        <w:t>:</w:t>
      </w:r>
      <w:r w:rsidRPr="00BD14B2">
        <w:rPr>
          <w:rFonts w:cs="Arial"/>
          <w:b/>
          <w:bCs/>
          <w:szCs w:val="20"/>
        </w:rPr>
        <w:t xml:space="preserve"> 255610 </w:t>
      </w:r>
    </w:p>
    <w:p w14:paraId="47BD1A14" w14:textId="06F609A2" w:rsidR="00C72907" w:rsidRPr="00BD14B2" w:rsidRDefault="00C72907" w:rsidP="00C72907">
      <w:pPr>
        <w:rPr>
          <w:rFonts w:cs="Arial"/>
          <w:szCs w:val="20"/>
        </w:rPr>
      </w:pPr>
      <w:r w:rsidRPr="00CA42F4">
        <w:rPr>
          <w:rFonts w:cs="Arial"/>
          <w:szCs w:val="20"/>
        </w:rPr>
        <w:t>NRP</w:t>
      </w:r>
      <w:r w:rsidRPr="00BD14B2">
        <w:rPr>
          <w:rFonts w:cs="Arial"/>
          <w:b/>
          <w:bCs/>
          <w:szCs w:val="20"/>
        </w:rPr>
        <w:t>: 2330-2</w:t>
      </w:r>
      <w:r>
        <w:rPr>
          <w:rFonts w:cs="Arial"/>
          <w:b/>
          <w:bCs/>
          <w:szCs w:val="20"/>
        </w:rPr>
        <w:t>5</w:t>
      </w:r>
      <w:r w:rsidRPr="00BD14B2">
        <w:rPr>
          <w:rFonts w:cs="Arial"/>
          <w:b/>
          <w:bCs/>
          <w:szCs w:val="20"/>
        </w:rPr>
        <w:t>-00</w:t>
      </w:r>
      <w:r>
        <w:rPr>
          <w:rFonts w:cs="Arial"/>
          <w:b/>
          <w:bCs/>
          <w:szCs w:val="20"/>
        </w:rPr>
        <w:t>13</w:t>
      </w:r>
    </w:p>
    <w:p w14:paraId="3C9E4C9B" w14:textId="77777777" w:rsidR="00C72907" w:rsidRPr="00BD14B2" w:rsidRDefault="00C72907" w:rsidP="00C72907">
      <w:pPr>
        <w:rPr>
          <w:rFonts w:cs="Arial"/>
          <w:b/>
          <w:bCs/>
          <w:sz w:val="22"/>
          <w:szCs w:val="22"/>
        </w:rPr>
      </w:pPr>
    </w:p>
    <w:p w14:paraId="23C31500" w14:textId="40F74612" w:rsidR="00C72907" w:rsidRDefault="00C72907" w:rsidP="00C72907">
      <w:pPr>
        <w:rPr>
          <w:rFonts w:cs="Arial"/>
          <w:b/>
          <w:bCs/>
          <w:szCs w:val="20"/>
        </w:rPr>
      </w:pPr>
      <w:r w:rsidRPr="008F535A">
        <w:rPr>
          <w:rFonts w:cs="Arial"/>
          <w:b/>
          <w:bCs/>
          <w:szCs w:val="20"/>
        </w:rPr>
        <w:t>PODATKI O VLAGATELJU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C72907" w14:paraId="4F0C5BAC" w14:textId="77777777" w:rsidTr="00C72907">
        <w:tc>
          <w:tcPr>
            <w:tcW w:w="4244" w:type="dxa"/>
          </w:tcPr>
          <w:p w14:paraId="5C9EF130" w14:textId="7698A022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Naziv vlagatelja</w:t>
            </w:r>
          </w:p>
        </w:tc>
        <w:tc>
          <w:tcPr>
            <w:tcW w:w="4244" w:type="dxa"/>
          </w:tcPr>
          <w:p w14:paraId="5897B51F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3EA016BA" w14:textId="77777777" w:rsidTr="00C72907">
        <w:tc>
          <w:tcPr>
            <w:tcW w:w="4244" w:type="dxa"/>
          </w:tcPr>
          <w:p w14:paraId="2825C787" w14:textId="5576870A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Matična številka</w:t>
            </w:r>
          </w:p>
        </w:tc>
        <w:tc>
          <w:tcPr>
            <w:tcW w:w="4244" w:type="dxa"/>
          </w:tcPr>
          <w:p w14:paraId="4C644B0D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4B70A3A0" w14:textId="77777777" w:rsidTr="00C72907">
        <w:tc>
          <w:tcPr>
            <w:tcW w:w="4244" w:type="dxa"/>
          </w:tcPr>
          <w:p w14:paraId="1E94B1B8" w14:textId="718BC445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Davčna številka</w:t>
            </w:r>
          </w:p>
        </w:tc>
        <w:tc>
          <w:tcPr>
            <w:tcW w:w="4244" w:type="dxa"/>
          </w:tcPr>
          <w:p w14:paraId="497292A5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37BD0053" w14:textId="77777777" w:rsidTr="00C72907">
        <w:tc>
          <w:tcPr>
            <w:tcW w:w="4244" w:type="dxa"/>
          </w:tcPr>
          <w:p w14:paraId="3B42093E" w14:textId="0282C41C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Naslov</w:t>
            </w:r>
          </w:p>
        </w:tc>
        <w:tc>
          <w:tcPr>
            <w:tcW w:w="4244" w:type="dxa"/>
          </w:tcPr>
          <w:p w14:paraId="6F695A60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3FCC509B" w14:textId="77777777" w:rsidTr="00C72907">
        <w:tc>
          <w:tcPr>
            <w:tcW w:w="4244" w:type="dxa"/>
          </w:tcPr>
          <w:p w14:paraId="68C235E9" w14:textId="021A795A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Poštna številka</w:t>
            </w:r>
          </w:p>
        </w:tc>
        <w:tc>
          <w:tcPr>
            <w:tcW w:w="4244" w:type="dxa"/>
          </w:tcPr>
          <w:p w14:paraId="7D9B099A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736D5C1D" w14:textId="77777777" w:rsidTr="00C72907">
        <w:tc>
          <w:tcPr>
            <w:tcW w:w="4244" w:type="dxa"/>
          </w:tcPr>
          <w:p w14:paraId="1C3D274C" w14:textId="3C724736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Kontaktna oseba</w:t>
            </w:r>
          </w:p>
        </w:tc>
        <w:tc>
          <w:tcPr>
            <w:tcW w:w="4244" w:type="dxa"/>
          </w:tcPr>
          <w:p w14:paraId="7119520B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6FBD39CB" w14:textId="77777777" w:rsidTr="00C72907">
        <w:tc>
          <w:tcPr>
            <w:tcW w:w="4244" w:type="dxa"/>
          </w:tcPr>
          <w:p w14:paraId="6F69DFE1" w14:textId="4FD4D6F1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Telefonska številka</w:t>
            </w:r>
          </w:p>
        </w:tc>
        <w:tc>
          <w:tcPr>
            <w:tcW w:w="4244" w:type="dxa"/>
          </w:tcPr>
          <w:p w14:paraId="4BBEBF49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514D0EC5" w14:textId="77777777" w:rsidTr="00C72907">
        <w:tc>
          <w:tcPr>
            <w:tcW w:w="4244" w:type="dxa"/>
          </w:tcPr>
          <w:p w14:paraId="12120444" w14:textId="4994BCCB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Elektronska pošta</w:t>
            </w:r>
          </w:p>
        </w:tc>
        <w:tc>
          <w:tcPr>
            <w:tcW w:w="4244" w:type="dxa"/>
          </w:tcPr>
          <w:p w14:paraId="583A57F4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</w:tbl>
    <w:p w14:paraId="7935B9E2" w14:textId="77777777" w:rsidR="00C72907" w:rsidRDefault="00C72907" w:rsidP="00C72907">
      <w:pPr>
        <w:rPr>
          <w:rFonts w:cs="Arial"/>
          <w:b/>
          <w:szCs w:val="20"/>
        </w:rPr>
      </w:pPr>
    </w:p>
    <w:p w14:paraId="162FBA4C" w14:textId="6947EB17" w:rsidR="00C72907" w:rsidRPr="00295D12" w:rsidRDefault="00C72907" w:rsidP="00C72907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PODATKI </w:t>
      </w:r>
      <w:r w:rsidRPr="00301D8B">
        <w:rPr>
          <w:rFonts w:cs="Arial"/>
          <w:b/>
          <w:szCs w:val="20"/>
        </w:rPr>
        <w:t>O UKREPU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74"/>
        <w:gridCol w:w="2114"/>
      </w:tblGrid>
      <w:tr w:rsidR="000D5D69" w14:paraId="17B28D57" w14:textId="77777777" w:rsidTr="00C72907">
        <w:tc>
          <w:tcPr>
            <w:tcW w:w="6374" w:type="dxa"/>
          </w:tcPr>
          <w:p w14:paraId="7A7282CB" w14:textId="678A60BC" w:rsidR="000D5D69" w:rsidRDefault="000D5D69" w:rsidP="00C72907">
            <w:pPr>
              <w:rPr>
                <w:rFonts w:cs="Arial"/>
                <w:szCs w:val="20"/>
              </w:rPr>
            </w:pPr>
            <w:r w:rsidRPr="000D5D69">
              <w:rPr>
                <w:rFonts w:cs="Arial"/>
                <w:szCs w:val="20"/>
              </w:rPr>
              <w:t>Društvo povezuje A - društva ali B – fizične osebe (ustrezno označite z A ali B</w:t>
            </w:r>
          </w:p>
        </w:tc>
        <w:tc>
          <w:tcPr>
            <w:tcW w:w="2114" w:type="dxa"/>
          </w:tcPr>
          <w:p w14:paraId="1610A5BA" w14:textId="77777777" w:rsidR="000D5D69" w:rsidRDefault="000D5D69" w:rsidP="00C72907">
            <w:pPr>
              <w:rPr>
                <w:rFonts w:cs="Arial"/>
                <w:szCs w:val="20"/>
              </w:rPr>
            </w:pPr>
          </w:p>
        </w:tc>
      </w:tr>
      <w:tr w:rsidR="00C72907" w14:paraId="48BE64E4" w14:textId="77777777" w:rsidTr="00C72907">
        <w:tc>
          <w:tcPr>
            <w:tcW w:w="6374" w:type="dxa"/>
          </w:tcPr>
          <w:p w14:paraId="7E8639B0" w14:textId="5062B32A" w:rsidR="00C72907" w:rsidRDefault="00C72907" w:rsidP="00C7290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Članarina za leto 2025 na člana/društvo v EUR</w:t>
            </w:r>
          </w:p>
        </w:tc>
        <w:tc>
          <w:tcPr>
            <w:tcW w:w="2114" w:type="dxa"/>
          </w:tcPr>
          <w:p w14:paraId="7E602027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4F01C2A0" w14:textId="77777777" w:rsidTr="00C72907">
        <w:tc>
          <w:tcPr>
            <w:tcW w:w="6374" w:type="dxa"/>
          </w:tcPr>
          <w:p w14:paraId="4B3147E2" w14:textId="56F23B3F" w:rsidR="00C72907" w:rsidRDefault="00C72907" w:rsidP="00C72907">
            <w:pPr>
              <w:rPr>
                <w:rFonts w:cs="Arial"/>
                <w:szCs w:val="20"/>
              </w:rPr>
            </w:pPr>
            <w:r w:rsidRPr="00301D8B">
              <w:rPr>
                <w:rFonts w:cs="Arial"/>
                <w:szCs w:val="20"/>
              </w:rPr>
              <w:t>Število članov</w:t>
            </w:r>
            <w:r>
              <w:rPr>
                <w:rFonts w:cs="Arial"/>
                <w:szCs w:val="20"/>
              </w:rPr>
              <w:t>/</w:t>
            </w:r>
            <w:r w:rsidRPr="00301D8B">
              <w:rPr>
                <w:rFonts w:cs="Arial"/>
                <w:szCs w:val="20"/>
              </w:rPr>
              <w:t xml:space="preserve">društev, ki </w:t>
            </w:r>
            <w:r>
              <w:rPr>
                <w:rFonts w:cs="Arial"/>
                <w:szCs w:val="20"/>
              </w:rPr>
              <w:t>so</w:t>
            </w:r>
            <w:r w:rsidRPr="00301D8B">
              <w:rPr>
                <w:rFonts w:cs="Arial"/>
                <w:szCs w:val="20"/>
              </w:rPr>
              <w:t xml:space="preserve"> plačal</w:t>
            </w:r>
            <w:r>
              <w:rPr>
                <w:rFonts w:cs="Arial"/>
                <w:szCs w:val="20"/>
              </w:rPr>
              <w:t>i</w:t>
            </w:r>
            <w:r w:rsidRPr="00301D8B">
              <w:rPr>
                <w:rFonts w:cs="Arial"/>
                <w:szCs w:val="20"/>
              </w:rPr>
              <w:t xml:space="preserve"> članarino za leto 202</w:t>
            </w: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2114" w:type="dxa"/>
          </w:tcPr>
          <w:p w14:paraId="3C9F86C3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0CE81446" w14:textId="77777777" w:rsidTr="00C72907">
        <w:tc>
          <w:tcPr>
            <w:tcW w:w="6374" w:type="dxa"/>
          </w:tcPr>
          <w:p w14:paraId="11946186" w14:textId="1E3DCDB9" w:rsidR="00C72907" w:rsidRDefault="00C72907" w:rsidP="00C72907">
            <w:pPr>
              <w:rPr>
                <w:rFonts w:cs="Arial"/>
                <w:szCs w:val="20"/>
              </w:rPr>
            </w:pPr>
            <w:r w:rsidRPr="00301D8B">
              <w:rPr>
                <w:rFonts w:cs="Arial"/>
                <w:szCs w:val="20"/>
              </w:rPr>
              <w:t>Vlagatelj je v letu 202</w:t>
            </w:r>
            <w:r>
              <w:rPr>
                <w:rFonts w:cs="Arial"/>
                <w:szCs w:val="20"/>
              </w:rPr>
              <w:t>5</w:t>
            </w:r>
            <w:r w:rsidRPr="00301D8B">
              <w:rPr>
                <w:rFonts w:cs="Arial"/>
                <w:szCs w:val="20"/>
              </w:rPr>
              <w:t xml:space="preserve"> pridobil pozitivno odločbo iz naslova istega ukrepa za katerega kandidira (označite z DA ali</w:t>
            </w:r>
            <w:r>
              <w:rPr>
                <w:rFonts w:cs="Arial"/>
                <w:szCs w:val="20"/>
              </w:rPr>
              <w:t xml:space="preserve"> NE)</w:t>
            </w:r>
          </w:p>
        </w:tc>
        <w:tc>
          <w:tcPr>
            <w:tcW w:w="2114" w:type="dxa"/>
          </w:tcPr>
          <w:p w14:paraId="046E0CA7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120DBD42" w14:textId="77777777" w:rsidTr="00C72907">
        <w:tc>
          <w:tcPr>
            <w:tcW w:w="6374" w:type="dxa"/>
          </w:tcPr>
          <w:p w14:paraId="3E5E7E59" w14:textId="47BE5196" w:rsidR="00C72907" w:rsidRDefault="00C72907" w:rsidP="00C72907">
            <w:pPr>
              <w:rPr>
                <w:rFonts w:cs="Arial"/>
                <w:szCs w:val="20"/>
              </w:rPr>
            </w:pPr>
            <w:r w:rsidRPr="00BD14B2">
              <w:rPr>
                <w:rFonts w:cs="Arial"/>
                <w:szCs w:val="20"/>
              </w:rPr>
              <w:t>Številka izdane pozitivne odločbe (vpišite če je odgovor iz prejšnje vrstice pritrdilen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114" w:type="dxa"/>
          </w:tcPr>
          <w:p w14:paraId="4A21E9A8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78AD7DFF" w14:textId="77777777" w:rsidTr="00C72907">
        <w:tc>
          <w:tcPr>
            <w:tcW w:w="6374" w:type="dxa"/>
          </w:tcPr>
          <w:p w14:paraId="34223DAE" w14:textId="39C14B4E" w:rsidR="00C72907" w:rsidRDefault="00C72907" w:rsidP="00C72907">
            <w:pPr>
              <w:rPr>
                <w:rFonts w:cs="Arial"/>
                <w:szCs w:val="20"/>
              </w:rPr>
            </w:pPr>
            <w:r w:rsidRPr="00BD14B2">
              <w:rPr>
                <w:rFonts w:cs="Arial"/>
                <w:szCs w:val="20"/>
              </w:rPr>
              <w:t>Višina zaprošenih sredstev</w:t>
            </w:r>
            <w:r>
              <w:rPr>
                <w:rFonts w:cs="Arial"/>
                <w:szCs w:val="20"/>
              </w:rPr>
              <w:t>, v EUR brez DDV</w:t>
            </w:r>
          </w:p>
        </w:tc>
        <w:tc>
          <w:tcPr>
            <w:tcW w:w="2114" w:type="dxa"/>
          </w:tcPr>
          <w:p w14:paraId="20A5189A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0D5D69" w14:paraId="7484A16B" w14:textId="77777777" w:rsidTr="00C72907">
        <w:tc>
          <w:tcPr>
            <w:tcW w:w="6374" w:type="dxa"/>
          </w:tcPr>
          <w:p w14:paraId="58C59405" w14:textId="08AD8B59" w:rsidR="000D5D69" w:rsidRPr="00BD14B2" w:rsidRDefault="000D5D69" w:rsidP="00C72907">
            <w:pPr>
              <w:rPr>
                <w:rFonts w:cs="Arial"/>
                <w:szCs w:val="20"/>
              </w:rPr>
            </w:pPr>
            <w:r w:rsidRPr="00246399">
              <w:rPr>
                <w:rFonts w:cs="Arial"/>
                <w:szCs w:val="20"/>
              </w:rPr>
              <w:t>Sklop za katerega se zaproša (ustrezno označite z A, B, C ali Č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114" w:type="dxa"/>
          </w:tcPr>
          <w:p w14:paraId="2ECC73D6" w14:textId="77777777" w:rsidR="000D5D69" w:rsidRDefault="000D5D69" w:rsidP="00C72907">
            <w:pPr>
              <w:rPr>
                <w:rFonts w:cs="Arial"/>
                <w:szCs w:val="20"/>
              </w:rPr>
            </w:pPr>
          </w:p>
        </w:tc>
      </w:tr>
    </w:tbl>
    <w:p w14:paraId="6396B14E" w14:textId="77777777" w:rsidR="00C72907" w:rsidRDefault="00C72907" w:rsidP="00C72907">
      <w:pPr>
        <w:rPr>
          <w:rFonts w:cs="Arial"/>
          <w:b/>
          <w:bCs/>
          <w:szCs w:val="20"/>
        </w:rPr>
      </w:pPr>
    </w:p>
    <w:p w14:paraId="5E05ED78" w14:textId="417FEC3D" w:rsidR="00C72907" w:rsidRPr="005642DF" w:rsidRDefault="00C72907" w:rsidP="00C72907">
      <w:pPr>
        <w:rPr>
          <w:rFonts w:cs="Arial"/>
          <w:b/>
          <w:bCs/>
          <w:szCs w:val="20"/>
        </w:rPr>
      </w:pPr>
      <w:r w:rsidRPr="005642DF">
        <w:rPr>
          <w:rFonts w:cs="Arial"/>
          <w:b/>
          <w:bCs/>
          <w:szCs w:val="20"/>
        </w:rPr>
        <w:t xml:space="preserve">Navodilo: Razpisni obrazec se izpolni v informacijskem sistemu Agencije, ki se nahaja na vstopnem spletnem mestu na naslovu </w:t>
      </w:r>
      <w:hyperlink r:id="rId15" w:history="1">
        <w:r w:rsidRPr="0095263E">
          <w:rPr>
            <w:rStyle w:val="Hiperpovezava"/>
            <w:rFonts w:cs="Arial"/>
            <w:b/>
            <w:bCs/>
            <w:szCs w:val="20"/>
          </w:rPr>
          <w:t>https://e-kmetija.gov.si</w:t>
        </w:r>
      </w:hyperlink>
      <w:r>
        <w:rPr>
          <w:rFonts w:cs="Arial"/>
          <w:b/>
          <w:bCs/>
          <w:szCs w:val="20"/>
        </w:rPr>
        <w:t xml:space="preserve"> !</w:t>
      </w:r>
    </w:p>
    <w:p w14:paraId="40FEB185" w14:textId="77777777" w:rsidR="00C72907" w:rsidRDefault="00C72907" w:rsidP="00C72907"/>
    <w:p w14:paraId="75AD160B" w14:textId="77777777" w:rsidR="00C72907" w:rsidRDefault="00C72907" w:rsidP="00C72907"/>
    <w:p w14:paraId="620CED35" w14:textId="77777777" w:rsidR="00295D12" w:rsidRDefault="00295D12" w:rsidP="00C72907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30E7B00A" w14:textId="76A6F12E" w:rsidR="00C72907" w:rsidRDefault="00295D12" w:rsidP="00295D12">
      <w:pPr>
        <w:pStyle w:val="Naslov2"/>
        <w:numPr>
          <w:ilvl w:val="0"/>
          <w:numId w:val="26"/>
        </w:numPr>
      </w:pPr>
      <w:bookmarkStart w:id="8" w:name="_Toc224645268"/>
      <w:r>
        <w:lastRenderedPageBreak/>
        <w:t>Obrazec številka 2</w:t>
      </w:r>
      <w:bookmarkEnd w:id="8"/>
    </w:p>
    <w:p w14:paraId="1E0EB49F" w14:textId="77777777" w:rsidR="00295D12" w:rsidRDefault="00295D12" w:rsidP="00C72907"/>
    <w:p w14:paraId="26C29314" w14:textId="46FDC128" w:rsidR="00295D12" w:rsidRDefault="00295D12" w:rsidP="004F356B">
      <w:pPr>
        <w:pStyle w:val="Naslov3"/>
      </w:pPr>
      <w:bookmarkStart w:id="9" w:name="_Toc224645269"/>
      <w:r>
        <w:t>Izjava vlagatelja o sprejemanju razpisnih pogojev</w:t>
      </w:r>
      <w:bookmarkEnd w:id="9"/>
    </w:p>
    <w:p w14:paraId="51F0A158" w14:textId="77777777" w:rsidR="00295D12" w:rsidRDefault="00295D12" w:rsidP="00C72907"/>
    <w:p w14:paraId="6D126F9A" w14:textId="77777777" w:rsidR="000D5D69" w:rsidRPr="000D5D69" w:rsidRDefault="000D5D69" w:rsidP="000D5D69">
      <w:pPr>
        <w:rPr>
          <w:b/>
          <w:bCs/>
        </w:rPr>
      </w:pPr>
      <w:r w:rsidRPr="000D5D69">
        <w:rPr>
          <w:b/>
          <w:bCs/>
        </w:rPr>
        <w:t>Spodaj podpisani izjavljam, da:</w:t>
      </w:r>
    </w:p>
    <w:p w14:paraId="77504AF9" w14:textId="77777777" w:rsidR="000D5D69" w:rsidRPr="000D5D69" w:rsidRDefault="000D5D69" w:rsidP="000D5D69"/>
    <w:p w14:paraId="1C0DF0C5" w14:textId="6756710B" w:rsidR="000D5D69" w:rsidRPr="000D5D69" w:rsidRDefault="000D5D69" w:rsidP="000D5D69">
      <w:pPr>
        <w:numPr>
          <w:ilvl w:val="0"/>
          <w:numId w:val="27"/>
        </w:numPr>
      </w:pPr>
      <w:r w:rsidRPr="000D5D69">
        <w:t>sem seznanjen s pogoji in obveznostmi javnega razpisa za ukrep 3 Pomoč za delovanje na področju kmetijstva, gozdarstva in razvoja podeželja za leto 2026;</w:t>
      </w:r>
    </w:p>
    <w:p w14:paraId="1F8F3613" w14:textId="342B7A2F" w:rsidR="000D5D69" w:rsidRPr="000D5D69" w:rsidRDefault="000D5D69" w:rsidP="000D5D69">
      <w:pPr>
        <w:numPr>
          <w:ilvl w:val="0"/>
          <w:numId w:val="27"/>
        </w:numPr>
      </w:pPr>
      <w:r w:rsidRPr="000D5D69">
        <w:t>so vsi podatki, ki sem jih navedel v vlogi, resnični, točni in popolni ter da za svoje izjave prevzemam vso kazensko in materialno odgovornost;</w:t>
      </w:r>
    </w:p>
    <w:p w14:paraId="0DC6DB29" w14:textId="05F070DB" w:rsidR="000D5D69" w:rsidRPr="000D5D69" w:rsidRDefault="000D5D69" w:rsidP="000D5D69">
      <w:pPr>
        <w:numPr>
          <w:ilvl w:val="0"/>
          <w:numId w:val="27"/>
        </w:numPr>
      </w:pPr>
      <w:r w:rsidRPr="000D5D69">
        <w:t>za isti namen, kakršnega navajam v vlogi za pridobitev sredstev po tem javnem razpisu, še nisem prejel javnih sredstev Republike Slovenije ali sredstev Evropske unije, katerih seštevek bi presegel 100 odstotkov upravičenih stroškov;</w:t>
      </w:r>
    </w:p>
    <w:p w14:paraId="428C9C6B" w14:textId="6E803777" w:rsidR="000D5D69" w:rsidRPr="000D5D69" w:rsidRDefault="000D5D69" w:rsidP="000D5D69">
      <w:pPr>
        <w:numPr>
          <w:ilvl w:val="0"/>
          <w:numId w:val="27"/>
        </w:numPr>
      </w:pPr>
      <w:r w:rsidRPr="000D5D69">
        <w:t>soglašam s pridobitvijo podatkov iz uradnih evidenc, ki so potrebni za odločitev o upravičenosti do sredstev na podlagi tega javnega razpisa, vključno s podatki, ki štejejo za davčno tajnost;</w:t>
      </w:r>
    </w:p>
    <w:p w14:paraId="2FE4A363" w14:textId="4260FF4E" w:rsidR="000D5D69" w:rsidRPr="000D5D69" w:rsidRDefault="000D5D69" w:rsidP="000D5D69">
      <w:pPr>
        <w:numPr>
          <w:ilvl w:val="0"/>
          <w:numId w:val="27"/>
        </w:numPr>
      </w:pPr>
      <w:r w:rsidRPr="000D5D69">
        <w:t>se zavezujem, da bomo pomoč po tej odločbi porabili izključno za namene, za katere bo dodeljena;</w:t>
      </w:r>
    </w:p>
    <w:p w14:paraId="13A4E34C" w14:textId="543C054C" w:rsidR="000D5D69" w:rsidRPr="000D5D69" w:rsidRDefault="000D5D69" w:rsidP="000D5D69">
      <w:pPr>
        <w:numPr>
          <w:ilvl w:val="0"/>
          <w:numId w:val="27"/>
        </w:numPr>
      </w:pPr>
      <w:r w:rsidRPr="000D5D69">
        <w:t>soglašam s pridobitvijo podatkov iz uradnih evidenc, glede preveritve zapadlih obveznosti iz naslova davkov in prispevkov do Finančne uprave Republike Slovenije;</w:t>
      </w:r>
    </w:p>
    <w:p w14:paraId="0B13F5FF" w14:textId="020CAC8F" w:rsidR="000D5D69" w:rsidRPr="000D5D69" w:rsidRDefault="000D5D69" w:rsidP="000D5D69">
      <w:pPr>
        <w:numPr>
          <w:ilvl w:val="0"/>
          <w:numId w:val="27"/>
        </w:numPr>
      </w:pPr>
      <w:r w:rsidRPr="000D5D69">
        <w:t>imam poravnane davčne obveznosti in druge denarne nedavčne obveznosti v skladu z zakonom, ki ureja finančno upravo, v višini, ki prisega 50 eurov;</w:t>
      </w:r>
    </w:p>
    <w:p w14:paraId="44658E61" w14:textId="2498ABDA" w:rsidR="000D5D69" w:rsidRPr="000D5D69" w:rsidRDefault="000D5D69" w:rsidP="000D5D69">
      <w:pPr>
        <w:numPr>
          <w:ilvl w:val="0"/>
          <w:numId w:val="27"/>
        </w:numPr>
      </w:pPr>
      <w:r w:rsidRPr="000D5D69">
        <w:t>vse kopije dokumentov, ki so priložene vlogi, ustrezajo originalom;</w:t>
      </w:r>
    </w:p>
    <w:p w14:paraId="25EAF30F" w14:textId="7CE95082" w:rsidR="000D5D69" w:rsidRPr="000D5D69" w:rsidRDefault="000D5D69" w:rsidP="000D5D69">
      <w:pPr>
        <w:numPr>
          <w:ilvl w:val="0"/>
          <w:numId w:val="27"/>
        </w:numPr>
      </w:pPr>
      <w:r w:rsidRPr="000D5D69">
        <w:t>v zvezi z uveljavljanjem sredstev ni storjena goljufija ali drugo nezakonito dejanje, ki vpliva na finančne interese Republike Slovenije, ter da sem seznanjen/a s tem, da Agencija izvaja ukrepe za preprečevanje, odkrivanje in odzivanje na goljufije in druga nezakonita dejanja, ki vplivajo na finančne interese Republike Slovenije;</w:t>
      </w:r>
    </w:p>
    <w:p w14:paraId="417B459D" w14:textId="77777777" w:rsidR="000D5D69" w:rsidRPr="000D5D69" w:rsidRDefault="000D5D69" w:rsidP="000D5D69">
      <w:pPr>
        <w:numPr>
          <w:ilvl w:val="0"/>
          <w:numId w:val="27"/>
        </w:numPr>
      </w:pPr>
      <w:r w:rsidRPr="000D5D69">
        <w:t>sem seznanjen(a), da imam v zvezi z objavo in obdelavo osebnih podatkov v skladu z zakonom, ki ureja varstvo osebnih podatkov, Uredbo 2016/679/EU ("Uredba GDPR") in Uredbo 2018/1725/EU pravico do posameznikovega dostopa, popravka, izbrisa (pozabe), do omejitve obdelave, do prenosljivosti podatkov, ugovora in pritožbe pri nadzornem organu. Zahteva ali ugovor v zvezi s temi pravicami se vloži pisno ali ustno na zapisnik pri agenciji. Seznanjen sem, da so nadaljnje informacije za posameznike, katerih osebne podatke bo obdelovala agencija, objavljene na spletni strani agencije.</w:t>
      </w:r>
    </w:p>
    <w:p w14:paraId="312A7699" w14:textId="77777777" w:rsidR="000D5D69" w:rsidRPr="000D5D69" w:rsidRDefault="000D5D69" w:rsidP="000D5D69"/>
    <w:p w14:paraId="3FAE64DC" w14:textId="77777777" w:rsidR="000D5D69" w:rsidRPr="000D5D69" w:rsidRDefault="000D5D69" w:rsidP="000D5D69">
      <w:pPr>
        <w:rPr>
          <w:b/>
        </w:rPr>
      </w:pPr>
      <w:r w:rsidRPr="000D5D69">
        <w:rPr>
          <w:b/>
        </w:rPr>
        <w:t xml:space="preserve">Navodilo: Določila iz izjave se izpolnijo v informacijskem sistemu Agencije, ki se nahaja na vstopnem spletnem mestu na naslovu </w:t>
      </w:r>
      <w:hyperlink r:id="rId16" w:history="1">
        <w:r w:rsidRPr="000D5D69">
          <w:rPr>
            <w:rStyle w:val="Hiperpovezava"/>
            <w:b/>
          </w:rPr>
          <w:t>https://e-kmetija.gov.si</w:t>
        </w:r>
      </w:hyperlink>
      <w:r w:rsidRPr="000D5D69">
        <w:rPr>
          <w:b/>
        </w:rPr>
        <w:t xml:space="preserve"> !</w:t>
      </w:r>
    </w:p>
    <w:p w14:paraId="6F99C426" w14:textId="77777777" w:rsidR="00295D12" w:rsidRDefault="00295D12" w:rsidP="00C72907"/>
    <w:p w14:paraId="7AA61FF0" w14:textId="77777777" w:rsidR="00295D12" w:rsidRDefault="00295D12" w:rsidP="00C72907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4D66C526" w14:textId="3ECD48A9" w:rsidR="00295D12" w:rsidRDefault="00295D12" w:rsidP="00295D12">
      <w:pPr>
        <w:pStyle w:val="Naslov2"/>
        <w:numPr>
          <w:ilvl w:val="0"/>
          <w:numId w:val="26"/>
        </w:numPr>
      </w:pPr>
      <w:bookmarkStart w:id="10" w:name="_Toc224645270"/>
      <w:r>
        <w:lastRenderedPageBreak/>
        <w:t>Obrazec številka 3</w:t>
      </w:r>
      <w:bookmarkEnd w:id="10"/>
    </w:p>
    <w:p w14:paraId="1F851A88" w14:textId="77777777" w:rsidR="00295D12" w:rsidRDefault="00295D12" w:rsidP="00C72907"/>
    <w:p w14:paraId="302CFEB1" w14:textId="4EB8B859" w:rsidR="00295D12" w:rsidRDefault="00295D12" w:rsidP="004F356B">
      <w:pPr>
        <w:pStyle w:val="Naslov3"/>
      </w:pPr>
      <w:bookmarkStart w:id="11" w:name="_Toc224645271"/>
      <w:r>
        <w:t>Dokazila o finančnem pokritju programa</w:t>
      </w:r>
      <w:bookmarkEnd w:id="11"/>
    </w:p>
    <w:p w14:paraId="352F1674" w14:textId="77777777" w:rsidR="00295D12" w:rsidRDefault="00295D12" w:rsidP="00C72907"/>
    <w:p w14:paraId="6B90D6D9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Vlagatelj priloži naslednje podpisane in datirane izjave:</w:t>
      </w:r>
    </w:p>
    <w:p w14:paraId="2E8F43A3" w14:textId="77777777" w:rsidR="000D5D69" w:rsidRPr="00246399" w:rsidRDefault="000D5D69" w:rsidP="000D5D69">
      <w:pPr>
        <w:rPr>
          <w:rFonts w:cs="Arial"/>
          <w:szCs w:val="20"/>
        </w:rPr>
      </w:pPr>
    </w:p>
    <w:p w14:paraId="492280FB" w14:textId="77777777" w:rsidR="000D5D69" w:rsidRPr="00246399" w:rsidRDefault="000D5D69" w:rsidP="000D5D69">
      <w:pPr>
        <w:rPr>
          <w:rFonts w:cs="Arial"/>
          <w:szCs w:val="20"/>
        </w:rPr>
      </w:pPr>
      <w:bookmarkStart w:id="12" w:name="_Hlk166157125"/>
      <w:r w:rsidRPr="00246399">
        <w:rPr>
          <w:rFonts w:cs="Arial"/>
          <w:b/>
          <w:szCs w:val="20"/>
        </w:rPr>
        <w:t>Izjava o finančni pokritosti programa z navedbo</w:t>
      </w:r>
      <w:r w:rsidRPr="00246399">
        <w:rPr>
          <w:rFonts w:cs="Arial"/>
          <w:szCs w:val="20"/>
        </w:rPr>
        <w:t>:</w:t>
      </w:r>
    </w:p>
    <w:p w14:paraId="4BBB02F0" w14:textId="77777777" w:rsidR="000D5D69" w:rsidRPr="00246399" w:rsidRDefault="000D5D69" w:rsidP="000D5D69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deleža lastnih sredstev,</w:t>
      </w:r>
    </w:p>
    <w:p w14:paraId="606C7E49" w14:textId="77777777" w:rsidR="000D5D69" w:rsidRPr="00246399" w:rsidRDefault="000D5D69" w:rsidP="000D5D69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morebitnih že prejetih sredstvih za iste upravičene stroške, ki so navedeni v vlogi,</w:t>
      </w:r>
    </w:p>
    <w:bookmarkEnd w:id="12"/>
    <w:p w14:paraId="3D35B333" w14:textId="77777777" w:rsidR="000D5D69" w:rsidRPr="00246399" w:rsidRDefault="000D5D69" w:rsidP="000D5D69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višine prejetih sredstev, dodeljevalca sredstev in </w:t>
      </w:r>
    </w:p>
    <w:p w14:paraId="50288EF5" w14:textId="77777777" w:rsidR="000D5D69" w:rsidRPr="00246399" w:rsidRDefault="000D5D69" w:rsidP="000D5D69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vrste pomoči. </w:t>
      </w:r>
    </w:p>
    <w:p w14:paraId="3F012844" w14:textId="77777777" w:rsidR="000D5D69" w:rsidRPr="00246399" w:rsidRDefault="000D5D69" w:rsidP="000D5D69">
      <w:pPr>
        <w:rPr>
          <w:rFonts w:cs="Arial"/>
          <w:szCs w:val="20"/>
        </w:rPr>
      </w:pPr>
    </w:p>
    <w:p w14:paraId="09CB6065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b/>
          <w:szCs w:val="20"/>
        </w:rPr>
        <w:t>V kolikor vlagatelj še ni prejel sredstev za namen, za katerega zaproša, je potrebno podati izjavo, da še ni prejel sredstev</w:t>
      </w:r>
      <w:r w:rsidRPr="00246399">
        <w:rPr>
          <w:rFonts w:cs="Arial"/>
          <w:szCs w:val="20"/>
        </w:rPr>
        <w:t>!</w:t>
      </w:r>
    </w:p>
    <w:p w14:paraId="5A3DB1AC" w14:textId="77777777" w:rsidR="000D5D69" w:rsidRPr="00246399" w:rsidRDefault="000D5D69" w:rsidP="000D5D69">
      <w:pPr>
        <w:rPr>
          <w:rFonts w:cs="Arial"/>
          <w:b/>
          <w:bCs/>
          <w:iCs/>
        </w:rPr>
      </w:pPr>
    </w:p>
    <w:p w14:paraId="0BD5E90E" w14:textId="77777777" w:rsidR="000D5D69" w:rsidRPr="00246399" w:rsidRDefault="000D5D69" w:rsidP="000D5D69">
      <w:pPr>
        <w:rPr>
          <w:rFonts w:cs="Arial"/>
          <w:b/>
          <w:bCs/>
          <w:szCs w:val="20"/>
        </w:rPr>
      </w:pPr>
      <w:r w:rsidRPr="00246399">
        <w:rPr>
          <w:rFonts w:cs="Arial"/>
          <w:b/>
          <w:bCs/>
          <w:szCs w:val="20"/>
        </w:rPr>
        <w:t xml:space="preserve">Navodilo: Zahtevana izjava se vloži v informacijski sistem Agencije, ki se nahaja na vstopnem spletnem mestu na naslovu </w:t>
      </w:r>
      <w:hyperlink r:id="rId17" w:history="1">
        <w:r w:rsidRPr="00246399">
          <w:rPr>
            <w:rStyle w:val="Hiperpovezava"/>
            <w:rFonts w:cs="Arial"/>
            <w:b/>
            <w:bCs/>
            <w:szCs w:val="20"/>
          </w:rPr>
          <w:t>https://e-kmetija.gov.si</w:t>
        </w:r>
      </w:hyperlink>
      <w:r w:rsidRPr="00246399">
        <w:rPr>
          <w:rFonts w:cs="Arial"/>
          <w:b/>
          <w:bCs/>
          <w:szCs w:val="20"/>
        </w:rPr>
        <w:t xml:space="preserve"> !</w:t>
      </w:r>
    </w:p>
    <w:p w14:paraId="285A8233" w14:textId="77777777" w:rsidR="000D5D69" w:rsidRPr="00246399" w:rsidRDefault="000D5D69" w:rsidP="000D5D69">
      <w:pPr>
        <w:pStyle w:val="Glava"/>
        <w:rPr>
          <w:sz w:val="24"/>
        </w:rPr>
      </w:pPr>
    </w:p>
    <w:p w14:paraId="33419646" w14:textId="77777777" w:rsidR="000D5D69" w:rsidRPr="00246399" w:rsidRDefault="000D5D69" w:rsidP="000D5D69">
      <w:pPr>
        <w:rPr>
          <w:rFonts w:cs="Arial"/>
          <w:b/>
          <w:bCs/>
          <w:szCs w:val="20"/>
        </w:rPr>
      </w:pPr>
      <w:r w:rsidRPr="00246399">
        <w:rPr>
          <w:rFonts w:cs="Arial"/>
          <w:b/>
          <w:bCs/>
          <w:szCs w:val="20"/>
        </w:rPr>
        <w:t xml:space="preserve">Izjava se priloži kot </w:t>
      </w:r>
      <w:proofErr w:type="spellStart"/>
      <w:r w:rsidRPr="00246399">
        <w:rPr>
          <w:rFonts w:cs="Arial"/>
          <w:b/>
          <w:bCs/>
          <w:szCs w:val="20"/>
        </w:rPr>
        <w:t>skenogram</w:t>
      </w:r>
      <w:proofErr w:type="spellEnd"/>
      <w:r w:rsidRPr="00246399">
        <w:rPr>
          <w:rFonts w:cs="Arial"/>
          <w:b/>
          <w:bCs/>
          <w:szCs w:val="20"/>
        </w:rPr>
        <w:t>!</w:t>
      </w:r>
    </w:p>
    <w:p w14:paraId="09F46940" w14:textId="77777777" w:rsidR="00295D12" w:rsidRPr="00541404" w:rsidRDefault="00295D12" w:rsidP="00295D12"/>
    <w:p w14:paraId="24F580BD" w14:textId="77777777" w:rsidR="00295D12" w:rsidRDefault="00295D12" w:rsidP="00295D12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6719BFF8" w14:textId="46FA41E9" w:rsidR="00295D12" w:rsidRDefault="00295D12" w:rsidP="00295D12">
      <w:pPr>
        <w:pStyle w:val="Naslov2"/>
        <w:numPr>
          <w:ilvl w:val="0"/>
          <w:numId w:val="26"/>
        </w:numPr>
      </w:pPr>
      <w:bookmarkStart w:id="13" w:name="_Toc224645272"/>
      <w:r>
        <w:lastRenderedPageBreak/>
        <w:t>Obrazec številka 4</w:t>
      </w:r>
      <w:bookmarkEnd w:id="13"/>
    </w:p>
    <w:p w14:paraId="668EAC22" w14:textId="77777777" w:rsidR="00295D12" w:rsidRDefault="00295D12" w:rsidP="00295D12"/>
    <w:p w14:paraId="4A4996AE" w14:textId="3A9FA060" w:rsidR="00295D12" w:rsidRDefault="00295D12" w:rsidP="004F356B">
      <w:pPr>
        <w:pStyle w:val="Naslov3"/>
      </w:pPr>
      <w:bookmarkStart w:id="14" w:name="_Toc224645273"/>
      <w:r>
        <w:t>Prikaz strukture sredstev</w:t>
      </w:r>
      <w:bookmarkEnd w:id="14"/>
    </w:p>
    <w:p w14:paraId="304CC372" w14:textId="77777777" w:rsidR="00295D12" w:rsidRPr="00C53B80" w:rsidRDefault="00295D12" w:rsidP="00295D12"/>
    <w:p w14:paraId="0BF2AA9C" w14:textId="0DAF622E" w:rsidR="00295D12" w:rsidRPr="00C53B80" w:rsidRDefault="00295D12" w:rsidP="00295D1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Preglednica</w:t>
      </w:r>
      <w:r w:rsidRPr="00C53B80">
        <w:rPr>
          <w:rFonts w:cs="Arial"/>
          <w:sz w:val="22"/>
          <w:szCs w:val="22"/>
        </w:rPr>
        <w:t>: Prikaz strukture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2075"/>
      </w:tblGrid>
      <w:tr w:rsidR="00295D12" w:rsidRPr="00C53B80" w14:paraId="0215E19C" w14:textId="77777777" w:rsidTr="004539B3">
        <w:tc>
          <w:tcPr>
            <w:tcW w:w="3652" w:type="dxa"/>
            <w:shd w:val="clear" w:color="auto" w:fill="auto"/>
          </w:tcPr>
          <w:p w14:paraId="7787CD0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bCs/>
                <w:sz w:val="22"/>
                <w:szCs w:val="22"/>
              </w:rPr>
              <w:t>VRSTA SREDSTEV</w:t>
            </w:r>
          </w:p>
        </w:tc>
        <w:tc>
          <w:tcPr>
            <w:tcW w:w="2977" w:type="dxa"/>
            <w:shd w:val="clear" w:color="auto" w:fill="auto"/>
          </w:tcPr>
          <w:p w14:paraId="2FD0914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VIŠINA SREDSTEV (</w:t>
            </w:r>
            <w:r>
              <w:rPr>
                <w:rFonts w:cs="Arial"/>
                <w:b/>
                <w:sz w:val="22"/>
                <w:szCs w:val="22"/>
              </w:rPr>
              <w:t xml:space="preserve">brez </w:t>
            </w:r>
            <w:r w:rsidRPr="00C53B80">
              <w:rPr>
                <w:rFonts w:cs="Arial"/>
                <w:b/>
                <w:sz w:val="22"/>
                <w:szCs w:val="22"/>
              </w:rPr>
              <w:t>EUR)</w:t>
            </w:r>
          </w:p>
        </w:tc>
        <w:tc>
          <w:tcPr>
            <w:tcW w:w="2075" w:type="dxa"/>
            <w:shd w:val="clear" w:color="auto" w:fill="auto"/>
          </w:tcPr>
          <w:p w14:paraId="6F61480C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ODSTOTEK (%)</w:t>
            </w:r>
          </w:p>
        </w:tc>
      </w:tr>
      <w:tr w:rsidR="00295D12" w:rsidRPr="00C53B80" w14:paraId="00BD289C" w14:textId="77777777" w:rsidTr="004539B3">
        <w:tc>
          <w:tcPr>
            <w:tcW w:w="3652" w:type="dxa"/>
            <w:shd w:val="clear" w:color="auto" w:fill="auto"/>
          </w:tcPr>
          <w:p w14:paraId="1C7CCADB" w14:textId="77777777" w:rsidR="00295D12" w:rsidRPr="00E94D3E" w:rsidRDefault="00295D12" w:rsidP="00295D1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94D3E">
              <w:rPr>
                <w:rFonts w:cs="Arial"/>
                <w:b/>
                <w:bCs/>
                <w:sz w:val="22"/>
                <w:szCs w:val="22"/>
              </w:rPr>
              <w:t>LASTNA SREDSTVA:</w:t>
            </w:r>
          </w:p>
        </w:tc>
        <w:tc>
          <w:tcPr>
            <w:tcW w:w="2977" w:type="dxa"/>
            <w:shd w:val="clear" w:color="auto" w:fill="auto"/>
          </w:tcPr>
          <w:p w14:paraId="7A7EFB5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47D29E5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43C8A8D" w14:textId="77777777" w:rsidTr="004539B3">
        <w:tc>
          <w:tcPr>
            <w:tcW w:w="3652" w:type="dxa"/>
            <w:shd w:val="clear" w:color="auto" w:fill="auto"/>
          </w:tcPr>
          <w:p w14:paraId="73CBAA3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članarina</w:t>
            </w:r>
          </w:p>
        </w:tc>
        <w:tc>
          <w:tcPr>
            <w:tcW w:w="2977" w:type="dxa"/>
            <w:shd w:val="clear" w:color="auto" w:fill="auto"/>
          </w:tcPr>
          <w:p w14:paraId="674E972A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D0A03B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04DAF3AA" w14:textId="77777777" w:rsidTr="004539B3">
        <w:tc>
          <w:tcPr>
            <w:tcW w:w="3652" w:type="dxa"/>
            <w:shd w:val="clear" w:color="auto" w:fill="auto"/>
          </w:tcPr>
          <w:p w14:paraId="719BF040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donacija</w:t>
            </w:r>
          </w:p>
        </w:tc>
        <w:tc>
          <w:tcPr>
            <w:tcW w:w="2977" w:type="dxa"/>
            <w:shd w:val="clear" w:color="auto" w:fill="auto"/>
          </w:tcPr>
          <w:p w14:paraId="065CCDD3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150D3D2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A188FB5" w14:textId="77777777" w:rsidTr="004539B3">
        <w:tc>
          <w:tcPr>
            <w:tcW w:w="3652" w:type="dxa"/>
            <w:shd w:val="clear" w:color="auto" w:fill="auto"/>
          </w:tcPr>
          <w:p w14:paraId="5EC2621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sponzorstvo</w:t>
            </w:r>
          </w:p>
        </w:tc>
        <w:tc>
          <w:tcPr>
            <w:tcW w:w="2977" w:type="dxa"/>
            <w:shd w:val="clear" w:color="auto" w:fill="auto"/>
          </w:tcPr>
          <w:p w14:paraId="623A52C4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286027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6D896357" w14:textId="77777777" w:rsidTr="004539B3">
        <w:tc>
          <w:tcPr>
            <w:tcW w:w="3652" w:type="dxa"/>
            <w:shd w:val="clear" w:color="auto" w:fill="auto"/>
          </w:tcPr>
          <w:p w14:paraId="3B4DC08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ostala neopredeljena sredstva</w:t>
            </w:r>
          </w:p>
        </w:tc>
        <w:tc>
          <w:tcPr>
            <w:tcW w:w="2977" w:type="dxa"/>
            <w:shd w:val="clear" w:color="auto" w:fill="auto"/>
          </w:tcPr>
          <w:p w14:paraId="30E020EF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15C5083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6D9CB8FA" w14:textId="77777777" w:rsidTr="004539B3">
        <w:tc>
          <w:tcPr>
            <w:tcW w:w="3652" w:type="dxa"/>
            <w:shd w:val="clear" w:color="auto" w:fill="auto"/>
          </w:tcPr>
          <w:p w14:paraId="4AB4F1D2" w14:textId="77777777" w:rsidR="00295D12" w:rsidRPr="00C53B80" w:rsidRDefault="00295D12" w:rsidP="00295D1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53B80">
              <w:rPr>
                <w:rFonts w:cs="Arial"/>
                <w:b/>
                <w:bCs/>
                <w:sz w:val="22"/>
                <w:szCs w:val="22"/>
              </w:rPr>
              <w:t>LASTNA SKUPAJ</w:t>
            </w:r>
          </w:p>
        </w:tc>
        <w:tc>
          <w:tcPr>
            <w:tcW w:w="2977" w:type="dxa"/>
            <w:shd w:val="clear" w:color="auto" w:fill="auto"/>
          </w:tcPr>
          <w:p w14:paraId="1AADF0D0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DFC2824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3B5EC6EC" w14:textId="77777777" w:rsidTr="004539B3">
        <w:tc>
          <w:tcPr>
            <w:tcW w:w="3652" w:type="dxa"/>
            <w:shd w:val="clear" w:color="auto" w:fill="auto"/>
          </w:tcPr>
          <w:p w14:paraId="30714F1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JAVNA SREDSTVA</w:t>
            </w:r>
          </w:p>
        </w:tc>
        <w:tc>
          <w:tcPr>
            <w:tcW w:w="2977" w:type="dxa"/>
            <w:shd w:val="clear" w:color="auto" w:fill="auto"/>
          </w:tcPr>
          <w:p w14:paraId="05F44ABA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7E3707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0EAE2FF9" w14:textId="77777777" w:rsidTr="004539B3">
        <w:tc>
          <w:tcPr>
            <w:tcW w:w="3652" w:type="dxa"/>
            <w:shd w:val="clear" w:color="auto" w:fill="auto"/>
          </w:tcPr>
          <w:p w14:paraId="3E0213F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občinska sredstva</w:t>
            </w:r>
          </w:p>
        </w:tc>
        <w:tc>
          <w:tcPr>
            <w:tcW w:w="2977" w:type="dxa"/>
            <w:shd w:val="clear" w:color="auto" w:fill="auto"/>
          </w:tcPr>
          <w:p w14:paraId="70C4C87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84B5FFC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4139147" w14:textId="77777777" w:rsidTr="004539B3">
        <w:tc>
          <w:tcPr>
            <w:tcW w:w="3652" w:type="dxa"/>
            <w:shd w:val="clear" w:color="auto" w:fill="auto"/>
          </w:tcPr>
          <w:p w14:paraId="4B732CBD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zaprošena sredstva MKGP</w:t>
            </w:r>
          </w:p>
        </w:tc>
        <w:tc>
          <w:tcPr>
            <w:tcW w:w="2977" w:type="dxa"/>
            <w:shd w:val="clear" w:color="auto" w:fill="auto"/>
          </w:tcPr>
          <w:p w14:paraId="1C881ADD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C7B5FB6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FC660A3" w14:textId="77777777" w:rsidTr="004539B3">
        <w:tc>
          <w:tcPr>
            <w:tcW w:w="3652" w:type="dxa"/>
            <w:shd w:val="clear" w:color="auto" w:fill="auto"/>
          </w:tcPr>
          <w:p w14:paraId="4DB90132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drugi javni viri</w:t>
            </w:r>
          </w:p>
        </w:tc>
        <w:tc>
          <w:tcPr>
            <w:tcW w:w="2977" w:type="dxa"/>
            <w:shd w:val="clear" w:color="auto" w:fill="auto"/>
          </w:tcPr>
          <w:p w14:paraId="4D6FC20A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373E288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7C6C2037" w14:textId="77777777" w:rsidTr="004539B3">
        <w:tc>
          <w:tcPr>
            <w:tcW w:w="3652" w:type="dxa"/>
            <w:shd w:val="clear" w:color="auto" w:fill="auto"/>
          </w:tcPr>
          <w:p w14:paraId="18760FE7" w14:textId="77777777" w:rsidR="00295D12" w:rsidRPr="00C53B80" w:rsidRDefault="00295D12" w:rsidP="00295D1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53B80">
              <w:rPr>
                <w:rFonts w:cs="Arial"/>
                <w:b/>
                <w:bCs/>
                <w:sz w:val="22"/>
                <w:szCs w:val="22"/>
              </w:rPr>
              <w:t>JAVNA SKUPAJ</w:t>
            </w:r>
          </w:p>
        </w:tc>
        <w:tc>
          <w:tcPr>
            <w:tcW w:w="2977" w:type="dxa"/>
            <w:shd w:val="clear" w:color="auto" w:fill="auto"/>
          </w:tcPr>
          <w:p w14:paraId="044CDDB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3E2BCA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594FCE3F" w14:textId="77777777" w:rsidTr="004539B3">
        <w:tc>
          <w:tcPr>
            <w:tcW w:w="3652" w:type="dxa"/>
            <w:shd w:val="clear" w:color="auto" w:fill="auto"/>
          </w:tcPr>
          <w:p w14:paraId="5B1CDE1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SREDSTVA SKUPAJ</w:t>
            </w:r>
          </w:p>
        </w:tc>
        <w:tc>
          <w:tcPr>
            <w:tcW w:w="2977" w:type="dxa"/>
            <w:shd w:val="clear" w:color="auto" w:fill="auto"/>
          </w:tcPr>
          <w:p w14:paraId="7D81A306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15808A0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100</w:t>
            </w:r>
          </w:p>
        </w:tc>
      </w:tr>
    </w:tbl>
    <w:p w14:paraId="65A824EB" w14:textId="77777777" w:rsidR="00295D12" w:rsidRPr="00C53B80" w:rsidRDefault="00295D12" w:rsidP="00295D12">
      <w:pPr>
        <w:rPr>
          <w:rFonts w:cs="Arial"/>
          <w:szCs w:val="20"/>
        </w:rPr>
      </w:pPr>
    </w:p>
    <w:p w14:paraId="732CBACA" w14:textId="77777777" w:rsidR="00295D12" w:rsidRPr="00541404" w:rsidRDefault="00295D12" w:rsidP="00295D12">
      <w:pPr>
        <w:rPr>
          <w:rFonts w:cs="Arial"/>
          <w:sz w:val="22"/>
          <w:szCs w:val="22"/>
        </w:rPr>
      </w:pPr>
    </w:p>
    <w:p w14:paraId="1606BAAA" w14:textId="55AD94BB" w:rsidR="00295D12" w:rsidRPr="00541404" w:rsidRDefault="00295D12" w:rsidP="00295D12">
      <w:pPr>
        <w:rPr>
          <w:rFonts w:cs="Arial"/>
          <w:sz w:val="22"/>
          <w:szCs w:val="22"/>
        </w:rPr>
      </w:pPr>
      <w:r w:rsidRPr="00541404">
        <w:rPr>
          <w:rFonts w:cs="Arial"/>
          <w:sz w:val="22"/>
          <w:szCs w:val="22"/>
        </w:rPr>
        <w:t>(datum)</w:t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  <w:t>žig</w:t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  <w:t>(podpis)</w:t>
      </w:r>
    </w:p>
    <w:p w14:paraId="1B33D929" w14:textId="77777777" w:rsidR="00295D12" w:rsidRPr="00541404" w:rsidRDefault="00295D12" w:rsidP="00295D12">
      <w:pPr>
        <w:rPr>
          <w:rFonts w:cs="Arial"/>
          <w:sz w:val="22"/>
          <w:szCs w:val="22"/>
        </w:rPr>
      </w:pPr>
    </w:p>
    <w:p w14:paraId="2F1EC5B9" w14:textId="77777777" w:rsidR="00295D12" w:rsidRPr="00541404" w:rsidRDefault="00295D12" w:rsidP="00295D12">
      <w:pPr>
        <w:rPr>
          <w:rFonts w:cs="Arial"/>
          <w:sz w:val="22"/>
          <w:szCs w:val="22"/>
        </w:rPr>
      </w:pPr>
    </w:p>
    <w:p w14:paraId="4A941D27" w14:textId="729D83C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  <w:r w:rsidRPr="00541404">
        <w:rPr>
          <w:rFonts w:cs="Arial"/>
          <w:b/>
          <w:bCs/>
          <w:sz w:val="22"/>
          <w:szCs w:val="22"/>
        </w:rPr>
        <w:t xml:space="preserve">Navodilo: </w:t>
      </w:r>
      <w:r w:rsidRPr="00541404">
        <w:rPr>
          <w:rFonts w:cs="Arial"/>
          <w:b/>
          <w:bCs/>
          <w:color w:val="000000"/>
          <w:sz w:val="22"/>
          <w:szCs w:val="22"/>
        </w:rPr>
        <w:t>Pri izračunu sredstev lahko uporabite Računalo za prikaz strukture sredstev, ki je kot Priloga št</w:t>
      </w:r>
      <w:r>
        <w:rPr>
          <w:rFonts w:cs="Arial"/>
          <w:b/>
          <w:bCs/>
          <w:color w:val="000000"/>
          <w:sz w:val="22"/>
          <w:szCs w:val="22"/>
        </w:rPr>
        <w:t>evilka</w:t>
      </w:r>
      <w:r w:rsidRPr="00541404">
        <w:rPr>
          <w:rFonts w:cs="Arial"/>
          <w:b/>
          <w:bCs/>
          <w:color w:val="000000"/>
          <w:sz w:val="22"/>
          <w:szCs w:val="22"/>
        </w:rPr>
        <w:t xml:space="preserve"> 5 razpisne dokumentacije</w:t>
      </w:r>
      <w:r w:rsidR="000D5D69">
        <w:rPr>
          <w:rFonts w:cs="Arial"/>
          <w:b/>
          <w:bCs/>
          <w:color w:val="000000"/>
          <w:sz w:val="22"/>
          <w:szCs w:val="22"/>
        </w:rPr>
        <w:t>.</w:t>
      </w:r>
    </w:p>
    <w:p w14:paraId="2F2F3DEE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</w:p>
    <w:p w14:paraId="4267A85B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  <w:r w:rsidRPr="00541404">
        <w:rPr>
          <w:rFonts w:cs="Arial"/>
          <w:b/>
          <w:bCs/>
          <w:sz w:val="22"/>
          <w:szCs w:val="22"/>
        </w:rPr>
        <w:t xml:space="preserve">Zahtevani obrazec se vloži v informacijski sistem Agencije, ki se nahaja na vstopnem spletnem mestu na naslovu </w:t>
      </w:r>
      <w:hyperlink r:id="rId18" w:history="1">
        <w:r w:rsidRPr="00541404">
          <w:rPr>
            <w:rFonts w:cs="Arial"/>
            <w:b/>
            <w:bCs/>
            <w:color w:val="0000FF"/>
            <w:sz w:val="22"/>
            <w:szCs w:val="22"/>
            <w:u w:val="single"/>
          </w:rPr>
          <w:t>https://e-kmetija.gov.si</w:t>
        </w:r>
      </w:hyperlink>
      <w:r w:rsidRPr="00541404">
        <w:rPr>
          <w:rFonts w:cs="Arial"/>
          <w:b/>
          <w:bCs/>
          <w:sz w:val="22"/>
          <w:szCs w:val="22"/>
        </w:rPr>
        <w:t xml:space="preserve">! </w:t>
      </w:r>
    </w:p>
    <w:p w14:paraId="1DB27D2F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</w:p>
    <w:p w14:paraId="63792A8C" w14:textId="3AB0CA81" w:rsidR="00295D12" w:rsidRPr="00541404" w:rsidRDefault="00295D12" w:rsidP="00295D12">
      <w:pPr>
        <w:rPr>
          <w:sz w:val="22"/>
          <w:szCs w:val="22"/>
        </w:rPr>
      </w:pPr>
      <w:r w:rsidRPr="00541404">
        <w:rPr>
          <w:b/>
          <w:bCs/>
          <w:sz w:val="22"/>
          <w:szCs w:val="22"/>
        </w:rPr>
        <w:t xml:space="preserve">Obrazec se priloži kot </w:t>
      </w:r>
      <w:proofErr w:type="spellStart"/>
      <w:r w:rsidRPr="00541404">
        <w:rPr>
          <w:b/>
          <w:bCs/>
          <w:sz w:val="22"/>
          <w:szCs w:val="22"/>
        </w:rPr>
        <w:t>skenogram</w:t>
      </w:r>
      <w:proofErr w:type="spellEnd"/>
      <w:r w:rsidR="00112C29">
        <w:rPr>
          <w:b/>
          <w:bCs/>
          <w:sz w:val="22"/>
          <w:szCs w:val="22"/>
        </w:rPr>
        <w:t>.</w:t>
      </w:r>
    </w:p>
    <w:p w14:paraId="5E77ADA0" w14:textId="77777777" w:rsidR="00295D12" w:rsidRDefault="00295D12" w:rsidP="00295D12"/>
    <w:p w14:paraId="121CA6F1" w14:textId="77777777" w:rsidR="00295D12" w:rsidRDefault="00295D12" w:rsidP="00295D12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1CD42859" w14:textId="278E5F8A" w:rsidR="00295D12" w:rsidRDefault="00295D12" w:rsidP="00295D12">
      <w:pPr>
        <w:pStyle w:val="Naslov2"/>
        <w:numPr>
          <w:ilvl w:val="0"/>
          <w:numId w:val="26"/>
        </w:numPr>
      </w:pPr>
      <w:bookmarkStart w:id="15" w:name="_Toc224645274"/>
      <w:r>
        <w:lastRenderedPageBreak/>
        <w:t>Obrazec številka 5</w:t>
      </w:r>
      <w:bookmarkEnd w:id="15"/>
    </w:p>
    <w:p w14:paraId="010CE1F9" w14:textId="77777777" w:rsidR="00295D12" w:rsidRDefault="00295D12" w:rsidP="00295D12"/>
    <w:p w14:paraId="46FA8F0E" w14:textId="7E01EF08" w:rsidR="00295D12" w:rsidRDefault="00295D12" w:rsidP="004F356B">
      <w:pPr>
        <w:pStyle w:val="Naslov3"/>
      </w:pPr>
      <w:bookmarkStart w:id="16" w:name="_Toc224645275"/>
      <w:r>
        <w:t>Dokazila za izvedbo programa</w:t>
      </w:r>
      <w:bookmarkEnd w:id="16"/>
    </w:p>
    <w:p w14:paraId="2DEA8A5C" w14:textId="77777777" w:rsidR="000D5D69" w:rsidRPr="00246399" w:rsidRDefault="000D5D69" w:rsidP="000D5D69">
      <w:pPr>
        <w:rPr>
          <w:rFonts w:cs="Arial"/>
          <w:szCs w:val="20"/>
        </w:rPr>
      </w:pPr>
    </w:p>
    <w:p w14:paraId="19CAAC03" w14:textId="77777777" w:rsidR="000D5D69" w:rsidRPr="00246399" w:rsidRDefault="000D5D69" w:rsidP="000D5D69">
      <w:pPr>
        <w:numPr>
          <w:ilvl w:val="0"/>
          <w:numId w:val="40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b/>
          <w:szCs w:val="20"/>
        </w:rPr>
        <w:t>Program dela za obdobje od 30. 10.  202</w:t>
      </w:r>
      <w:r>
        <w:rPr>
          <w:rFonts w:cs="Arial"/>
          <w:b/>
          <w:szCs w:val="20"/>
        </w:rPr>
        <w:t>5</w:t>
      </w:r>
      <w:r w:rsidRPr="00246399">
        <w:rPr>
          <w:rFonts w:cs="Arial"/>
          <w:b/>
          <w:szCs w:val="20"/>
        </w:rPr>
        <w:t xml:space="preserve"> do 30. 10.  202</w:t>
      </w:r>
      <w:r>
        <w:rPr>
          <w:rFonts w:cs="Arial"/>
          <w:b/>
          <w:szCs w:val="20"/>
        </w:rPr>
        <w:t>6</w:t>
      </w:r>
    </w:p>
    <w:p w14:paraId="0F35B899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Vlagatelj priloži </w:t>
      </w:r>
      <w:r w:rsidRPr="00246399">
        <w:rPr>
          <w:rFonts w:cs="Arial"/>
          <w:b/>
          <w:szCs w:val="20"/>
        </w:rPr>
        <w:t>program dela</w:t>
      </w:r>
      <w:r w:rsidRPr="00246399">
        <w:rPr>
          <w:rFonts w:cs="Arial"/>
          <w:szCs w:val="20"/>
        </w:rPr>
        <w:t>: izpolnjeno Prilogo številka 1 razpisne dokumentacije.</w:t>
      </w:r>
    </w:p>
    <w:p w14:paraId="1AF78054" w14:textId="77777777" w:rsidR="000D5D69" w:rsidRPr="00246399" w:rsidRDefault="000D5D69" w:rsidP="000D5D69">
      <w:pPr>
        <w:rPr>
          <w:rFonts w:cs="Arial"/>
          <w:szCs w:val="20"/>
        </w:rPr>
      </w:pPr>
    </w:p>
    <w:p w14:paraId="2402D994" w14:textId="77777777" w:rsidR="000D5D69" w:rsidRPr="00246399" w:rsidRDefault="000D5D69" w:rsidP="000D5D69">
      <w:pPr>
        <w:numPr>
          <w:ilvl w:val="0"/>
          <w:numId w:val="40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b/>
          <w:szCs w:val="20"/>
        </w:rPr>
        <w:t>Pokritost delovanja</w:t>
      </w:r>
      <w:r w:rsidRPr="00246399">
        <w:rPr>
          <w:rFonts w:cs="Arial"/>
          <w:szCs w:val="20"/>
        </w:rPr>
        <w:t>:</w:t>
      </w:r>
    </w:p>
    <w:p w14:paraId="1C61CC0C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Vlagatelj priloži </w:t>
      </w:r>
      <w:r w:rsidRPr="00246399">
        <w:rPr>
          <w:rFonts w:cs="Arial"/>
          <w:b/>
          <w:szCs w:val="20"/>
        </w:rPr>
        <w:t>podpisan in ožigosan seznam aktivnih članov (fizične osebe, ki so plačale članarino)</w:t>
      </w:r>
      <w:r w:rsidRPr="00246399">
        <w:rPr>
          <w:rFonts w:cs="Arial"/>
          <w:szCs w:val="20"/>
        </w:rPr>
        <w:t xml:space="preserve"> </w:t>
      </w:r>
      <w:r w:rsidRPr="00246399">
        <w:rPr>
          <w:rFonts w:cs="Arial"/>
          <w:b/>
          <w:bCs/>
          <w:szCs w:val="20"/>
        </w:rPr>
        <w:t>oziroma aktivnih pravnih oseb (društva, ki so plačala članarino)</w:t>
      </w:r>
      <w:r w:rsidRPr="00246399">
        <w:rPr>
          <w:rFonts w:cs="Arial"/>
          <w:szCs w:val="20"/>
        </w:rPr>
        <w:t xml:space="preserve"> (Priloga številka 2 razpisne dokumentacije) v skenirani obliki in v </w:t>
      </w:r>
      <w:proofErr w:type="spellStart"/>
      <w:r w:rsidRPr="00246399">
        <w:rPr>
          <w:rFonts w:cs="Arial"/>
          <w:szCs w:val="20"/>
        </w:rPr>
        <w:t>excelovi</w:t>
      </w:r>
      <w:proofErr w:type="spellEnd"/>
      <w:r w:rsidRPr="00246399">
        <w:rPr>
          <w:rFonts w:cs="Arial"/>
          <w:szCs w:val="20"/>
        </w:rPr>
        <w:t xml:space="preserve"> tabeli.</w:t>
      </w:r>
    </w:p>
    <w:p w14:paraId="6EDDB48F" w14:textId="77777777" w:rsidR="000D5D69" w:rsidRPr="00246399" w:rsidRDefault="000D5D69" w:rsidP="000D5D69">
      <w:pPr>
        <w:ind w:left="283"/>
        <w:rPr>
          <w:rFonts w:cs="Arial"/>
          <w:b/>
          <w:szCs w:val="20"/>
        </w:rPr>
      </w:pPr>
    </w:p>
    <w:p w14:paraId="4A64C7BC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b/>
          <w:szCs w:val="20"/>
        </w:rPr>
        <w:t>Številka statistične regije</w:t>
      </w:r>
      <w:r w:rsidRPr="00246399">
        <w:rPr>
          <w:rFonts w:cs="Arial"/>
          <w:szCs w:val="20"/>
        </w:rPr>
        <w:t xml:space="preserve"> se prepisuje iz spodnjega Seznama statističnih regij. Vpisuje se </w:t>
      </w:r>
      <w:proofErr w:type="spellStart"/>
      <w:r w:rsidRPr="00246399">
        <w:rPr>
          <w:rFonts w:cs="Arial"/>
          <w:szCs w:val="20"/>
        </w:rPr>
        <w:t>Eurostatovo</w:t>
      </w:r>
      <w:proofErr w:type="spellEnd"/>
      <w:r w:rsidRPr="00246399">
        <w:rPr>
          <w:rFonts w:cs="Arial"/>
          <w:szCs w:val="20"/>
        </w:rPr>
        <w:t xml:space="preserve"> šifro statistične regije. </w:t>
      </w:r>
      <w:r w:rsidRPr="00246399">
        <w:rPr>
          <w:rFonts w:cs="Arial"/>
          <w:b/>
          <w:szCs w:val="20"/>
        </w:rPr>
        <w:t>Z namenom natančnega določanja statistične regije za posameznega aktivnega člana je priložen Teritorialni šifrant, ki je priloga številka 6 razpisne dokumentacije.</w:t>
      </w:r>
    </w:p>
    <w:p w14:paraId="174F65D2" w14:textId="77777777" w:rsidR="000D5D69" w:rsidRPr="00246399" w:rsidRDefault="000D5D69" w:rsidP="000D5D69">
      <w:pPr>
        <w:rPr>
          <w:rFonts w:cs="Arial"/>
          <w:szCs w:val="20"/>
        </w:rPr>
      </w:pPr>
    </w:p>
    <w:p w14:paraId="5C01D9B1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Prosimo, da aktivne člane oziroma aktivne pravne osebe istih statističnih regij zaradi boljše preglednosti vpisujete skupaj in sicer tako, da bodo aktivni člani oziroma aktivne pravne osebe i vpisani od nižjih (031) do višjih (044) statističnih regij. Vpisuje se </w:t>
      </w:r>
      <w:proofErr w:type="spellStart"/>
      <w:r w:rsidRPr="00246399">
        <w:rPr>
          <w:rFonts w:cs="Arial"/>
          <w:szCs w:val="20"/>
        </w:rPr>
        <w:t>Eurostatove</w:t>
      </w:r>
      <w:proofErr w:type="spellEnd"/>
      <w:r w:rsidRPr="00246399">
        <w:rPr>
          <w:rFonts w:cs="Arial"/>
          <w:szCs w:val="20"/>
        </w:rPr>
        <w:t xml:space="preserve"> šifre. </w:t>
      </w:r>
    </w:p>
    <w:p w14:paraId="4E09422D" w14:textId="77777777" w:rsidR="000D5D69" w:rsidRPr="00246399" w:rsidRDefault="000D5D69" w:rsidP="000D5D69">
      <w:pPr>
        <w:rPr>
          <w:rFonts w:cs="Arial"/>
          <w:szCs w:val="20"/>
        </w:rPr>
      </w:pPr>
    </w:p>
    <w:p w14:paraId="543CA13F" w14:textId="77777777" w:rsidR="000D5D69" w:rsidRPr="00246399" w:rsidRDefault="000D5D69" w:rsidP="000D5D69">
      <w:pPr>
        <w:rPr>
          <w:rFonts w:cs="Arial"/>
          <w:b/>
          <w:szCs w:val="20"/>
        </w:rPr>
      </w:pPr>
      <w:r w:rsidRPr="00246399">
        <w:rPr>
          <w:rFonts w:cs="Arial"/>
          <w:b/>
          <w:szCs w:val="20"/>
        </w:rPr>
        <w:t xml:space="preserve">Vpiše se samo </w:t>
      </w:r>
      <w:r w:rsidRPr="00246399">
        <w:rPr>
          <w:rFonts w:cs="Arial"/>
          <w:b/>
          <w:bCs/>
          <w:szCs w:val="20"/>
        </w:rPr>
        <w:t>aktivne člane oziroma aktivne pravne osebe</w:t>
      </w:r>
      <w:r w:rsidRPr="00246399">
        <w:rPr>
          <w:rFonts w:cs="Arial"/>
          <w:b/>
          <w:szCs w:val="20"/>
        </w:rPr>
        <w:t>, za katere se prilaga dokazilo o plačilu članarine!</w:t>
      </w:r>
    </w:p>
    <w:p w14:paraId="3502D31E" w14:textId="77777777" w:rsidR="000D5D69" w:rsidRPr="00246399" w:rsidRDefault="000D5D69" w:rsidP="000D5D69">
      <w:pPr>
        <w:rPr>
          <w:rFonts w:cs="Arial"/>
          <w:szCs w:val="20"/>
        </w:rPr>
      </w:pPr>
    </w:p>
    <w:p w14:paraId="4869E896" w14:textId="674C197C" w:rsidR="000D5D69" w:rsidRPr="00246399" w:rsidRDefault="00BE5499" w:rsidP="000D5D69">
      <w:pPr>
        <w:rPr>
          <w:b/>
          <w:bCs/>
        </w:rPr>
      </w:pPr>
      <w:r>
        <w:rPr>
          <w:rFonts w:cs="Arial"/>
          <w:b/>
          <w:bCs/>
          <w:szCs w:val="20"/>
        </w:rPr>
        <w:t xml:space="preserve">Preglednica: </w:t>
      </w:r>
      <w:r w:rsidR="000D5D69" w:rsidRPr="00246399">
        <w:rPr>
          <w:rFonts w:cs="Arial"/>
          <w:b/>
          <w:bCs/>
          <w:szCs w:val="20"/>
        </w:rPr>
        <w:t>SEZNAM STATISTIČNIH REGIJ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977"/>
        <w:gridCol w:w="2977"/>
      </w:tblGrid>
      <w:tr w:rsidR="000D5D69" w:rsidRPr="00246399" w14:paraId="72BF2DFA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14:paraId="220C8F4C" w14:textId="77777777" w:rsidR="000D5D69" w:rsidRPr="00246399" w:rsidRDefault="000D5D69" w:rsidP="004539B3">
            <w:pPr>
              <w:rPr>
                <w:rFonts w:cs="Arial"/>
                <w:b/>
                <w:color w:val="000000"/>
                <w:szCs w:val="20"/>
              </w:rPr>
            </w:pPr>
            <w:bookmarkStart w:id="17" w:name="_Hlk166153589"/>
            <w:r w:rsidRPr="00246399">
              <w:rPr>
                <w:rFonts w:cs="Arial"/>
                <w:b/>
                <w:color w:val="000000"/>
                <w:szCs w:val="20"/>
              </w:rPr>
              <w:t>Šifra statistične regije (nacionalna)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6E2110D" w14:textId="77777777" w:rsidR="000D5D69" w:rsidRPr="00246399" w:rsidRDefault="000D5D69" w:rsidP="004539B3">
            <w:pPr>
              <w:rPr>
                <w:rFonts w:cs="Arial"/>
                <w:b/>
                <w:color w:val="000000"/>
                <w:szCs w:val="20"/>
              </w:rPr>
            </w:pPr>
            <w:r w:rsidRPr="00246399">
              <w:rPr>
                <w:rFonts w:cs="Arial"/>
                <w:b/>
                <w:color w:val="000000"/>
                <w:szCs w:val="20"/>
              </w:rPr>
              <w:t>Šifra statistične regije (Eurostat)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9B513A3" w14:textId="77777777" w:rsidR="000D5D69" w:rsidRPr="00246399" w:rsidRDefault="000D5D69" w:rsidP="004539B3">
            <w:pPr>
              <w:rPr>
                <w:rFonts w:cs="Arial"/>
                <w:b/>
                <w:color w:val="000000"/>
                <w:szCs w:val="20"/>
              </w:rPr>
            </w:pPr>
            <w:r w:rsidRPr="00246399">
              <w:rPr>
                <w:rFonts w:cs="Arial"/>
                <w:b/>
                <w:color w:val="000000"/>
                <w:szCs w:val="20"/>
              </w:rPr>
              <w:t>Ime statistične regije</w:t>
            </w:r>
          </w:p>
        </w:tc>
      </w:tr>
      <w:tr w:rsidR="000D5D69" w:rsidRPr="00246399" w14:paraId="3A561CA6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2B53C0E4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1BA20D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A24A18C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POMURSKA</w:t>
            </w:r>
          </w:p>
        </w:tc>
      </w:tr>
      <w:tr w:rsidR="000D5D69" w:rsidRPr="00246399" w14:paraId="7EB86595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1495ED44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BBFED4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52BDC8B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PODRAVSKA</w:t>
            </w:r>
          </w:p>
        </w:tc>
      </w:tr>
      <w:tr w:rsidR="000D5D69" w:rsidRPr="00246399" w14:paraId="031F8FED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031E01F7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13E0586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66A047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KOROŠKA</w:t>
            </w:r>
          </w:p>
        </w:tc>
      </w:tr>
      <w:tr w:rsidR="000D5D69" w:rsidRPr="00246399" w14:paraId="614B9198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6CE11930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903915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1EAA1BC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SAVINJSKA</w:t>
            </w:r>
          </w:p>
        </w:tc>
      </w:tr>
      <w:tr w:rsidR="000D5D69" w:rsidRPr="00246399" w14:paraId="2DDFD17D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2B1D6E6E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222F41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7B9A6A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ZASAVSKA</w:t>
            </w:r>
          </w:p>
        </w:tc>
      </w:tr>
      <w:tr w:rsidR="000D5D69" w:rsidRPr="00246399" w14:paraId="0767C429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7E748159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932479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5EB1A95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POSAVSKA</w:t>
            </w:r>
          </w:p>
        </w:tc>
      </w:tr>
      <w:tr w:rsidR="000D5D69" w:rsidRPr="00246399" w14:paraId="19C10765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32DD204D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2D07C8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906D62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JUGOVZHODNA SLOVENIJA</w:t>
            </w:r>
          </w:p>
        </w:tc>
      </w:tr>
      <w:tr w:rsidR="000D5D69" w:rsidRPr="00246399" w14:paraId="21AD2FBF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1D456969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AE9B212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61169C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PRIMORSKO-NOTRANJSKA</w:t>
            </w:r>
          </w:p>
        </w:tc>
      </w:tr>
      <w:tr w:rsidR="000D5D69" w:rsidRPr="00246399" w14:paraId="62D9B88C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0C0D7A65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1D3D85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CE0670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OSREDNJESLOVENSKA</w:t>
            </w:r>
          </w:p>
        </w:tc>
      </w:tr>
      <w:tr w:rsidR="000D5D69" w:rsidRPr="00246399" w14:paraId="2A60A7D6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5589C619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8194DC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38855B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GORENJSKA</w:t>
            </w:r>
          </w:p>
        </w:tc>
      </w:tr>
      <w:tr w:rsidR="000D5D69" w:rsidRPr="00246399" w14:paraId="03398E76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591383ED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CB8FB01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F824262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GORIŠKA</w:t>
            </w:r>
          </w:p>
        </w:tc>
      </w:tr>
      <w:tr w:rsidR="000D5D69" w:rsidRPr="00246399" w14:paraId="769938A3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521AE4B6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C4FB86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BF2399E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OBALNO-KRAŠKA</w:t>
            </w:r>
          </w:p>
        </w:tc>
      </w:tr>
    </w:tbl>
    <w:bookmarkEnd w:id="17"/>
    <w:p w14:paraId="6F1EC809" w14:textId="1BA273BF" w:rsidR="000D5D69" w:rsidRPr="00246399" w:rsidRDefault="000D5D69" w:rsidP="000D5D69">
      <w:pPr>
        <w:rPr>
          <w:rFonts w:cs="Arial"/>
          <w:b/>
          <w:szCs w:val="20"/>
        </w:rPr>
      </w:pPr>
      <w:r w:rsidRPr="00246399">
        <w:rPr>
          <w:rFonts w:cs="Arial"/>
          <w:b/>
          <w:szCs w:val="20"/>
        </w:rPr>
        <w:t>*</w:t>
      </w:r>
      <w:r w:rsidR="00BE5499">
        <w:rPr>
          <w:rFonts w:cs="Arial"/>
          <w:b/>
          <w:szCs w:val="20"/>
        </w:rPr>
        <w:t>Preglednica</w:t>
      </w:r>
      <w:r w:rsidRPr="00246399">
        <w:rPr>
          <w:rFonts w:cs="Arial"/>
          <w:b/>
          <w:szCs w:val="20"/>
        </w:rPr>
        <w:t xml:space="preserve"> služi kot pripomoček vlagatelju pri izpolnjevanju dokazil</w:t>
      </w:r>
    </w:p>
    <w:p w14:paraId="4238C6E0" w14:textId="77777777" w:rsidR="000D5D69" w:rsidRPr="00246399" w:rsidRDefault="000D5D69" w:rsidP="000D5D69">
      <w:pPr>
        <w:pStyle w:val="Glava"/>
        <w:rPr>
          <w:b/>
          <w:bCs/>
          <w:iCs/>
        </w:rPr>
      </w:pPr>
    </w:p>
    <w:p w14:paraId="17325971" w14:textId="77777777" w:rsidR="000D5D69" w:rsidRPr="00246399" w:rsidRDefault="000D5D69" w:rsidP="000D5D69">
      <w:pPr>
        <w:numPr>
          <w:ilvl w:val="0"/>
          <w:numId w:val="40"/>
        </w:numPr>
        <w:spacing w:line="240" w:lineRule="auto"/>
        <w:rPr>
          <w:rFonts w:cs="Arial"/>
          <w:szCs w:val="20"/>
        </w:rPr>
      </w:pPr>
      <w:bookmarkStart w:id="18" w:name="_Hlk166746252"/>
      <w:r w:rsidRPr="00246399">
        <w:rPr>
          <w:rFonts w:cs="Arial"/>
          <w:b/>
          <w:szCs w:val="20"/>
        </w:rPr>
        <w:t>Dokazila o aktivnih članih oziroma aktivnih pravnih osebah, ki so plačale članarino</w:t>
      </w:r>
    </w:p>
    <w:bookmarkEnd w:id="18"/>
    <w:p w14:paraId="261671BB" w14:textId="77777777" w:rsidR="000D5D69" w:rsidRDefault="000D5D69" w:rsidP="000D5D69">
      <w:pPr>
        <w:rPr>
          <w:rFonts w:eastAsia="Calibri" w:cs="Arial"/>
          <w:szCs w:val="20"/>
        </w:rPr>
      </w:pPr>
      <w:r w:rsidRPr="00102D7F">
        <w:rPr>
          <w:rFonts w:eastAsia="Calibri" w:cs="Arial"/>
          <w:szCs w:val="20"/>
        </w:rPr>
        <w:t>Vlagatelj priloži dokazila o plačanih članarinah.</w:t>
      </w:r>
    </w:p>
    <w:p w14:paraId="4615E249" w14:textId="77777777" w:rsidR="000D5D69" w:rsidRDefault="000D5D69" w:rsidP="000D5D69">
      <w:pPr>
        <w:rPr>
          <w:rFonts w:eastAsia="Calibri" w:cs="Arial"/>
          <w:szCs w:val="20"/>
        </w:rPr>
      </w:pPr>
    </w:p>
    <w:p w14:paraId="5096D735" w14:textId="77777777" w:rsidR="000D5D69" w:rsidRPr="00246399" w:rsidRDefault="000D5D69" w:rsidP="000D5D69">
      <w:pPr>
        <w:rPr>
          <w:rFonts w:eastAsia="Calibri" w:cs="Arial"/>
          <w:szCs w:val="20"/>
        </w:rPr>
      </w:pPr>
      <w:r w:rsidRPr="00246399">
        <w:rPr>
          <w:rFonts w:eastAsia="Calibri" w:cs="Arial"/>
          <w:szCs w:val="20"/>
        </w:rPr>
        <w:t xml:space="preserve">Društvo, ki združuje fizične osebe, mora v seznam članstva vpisati vse člane, ki so plačali članarino. </w:t>
      </w:r>
      <w:r w:rsidRPr="00246399">
        <w:rPr>
          <w:rFonts w:cs="Arial"/>
          <w:szCs w:val="20"/>
        </w:rPr>
        <w:t xml:space="preserve">Na dokazilu mora biti za vsakega člana, ki je plačal članarino, pripisana zaporedna številka iz seznama članstva (Priloga številka 2 razpisne dokumentacije) pod katero je naveden. </w:t>
      </w:r>
      <w:r w:rsidRPr="00246399">
        <w:rPr>
          <w:rFonts w:cs="Arial"/>
          <w:szCs w:val="20"/>
        </w:rPr>
        <w:lastRenderedPageBreak/>
        <w:t>Kot dokazilo o plačani članarini se upošteva bančni izpis iz povezave, fotokopija blagajniškega prejemka ali računovodski izpis iz bilance.</w:t>
      </w:r>
    </w:p>
    <w:p w14:paraId="45CAF5C1" w14:textId="77777777" w:rsidR="000D5D69" w:rsidRPr="00246399" w:rsidRDefault="000D5D69" w:rsidP="000D5D69">
      <w:pPr>
        <w:rPr>
          <w:rFonts w:cs="Arial"/>
          <w:szCs w:val="20"/>
        </w:rPr>
      </w:pPr>
    </w:p>
    <w:p w14:paraId="1642BD5D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eastAsia="Calibri" w:cs="Arial"/>
          <w:szCs w:val="20"/>
        </w:rPr>
        <w:t xml:space="preserve">Zveza, ki združuje društva, mora v seznam članstva vpisati vsa društva, ki so plačala članarino. </w:t>
      </w:r>
      <w:r w:rsidRPr="00246399">
        <w:rPr>
          <w:rFonts w:cs="Arial"/>
          <w:szCs w:val="20"/>
        </w:rPr>
        <w:t>Na dokazilu mora biti za vsako društvo, ki je plačalo članarino, pripisana zaporedna številka iz seznama članstva (Priloga številka 2 razpisne dokumentacije) pod katero je naveden. Kot dokazilo o plačani članarini se upošteva bančni izpis iz povezave, fotokopija blagajniškega prejemka ali računovodski izpis iz bilance.</w:t>
      </w:r>
    </w:p>
    <w:p w14:paraId="196760DE" w14:textId="77777777" w:rsidR="000D5D69" w:rsidRPr="00246399" w:rsidRDefault="000D5D69" w:rsidP="000D5D69">
      <w:pPr>
        <w:rPr>
          <w:rFonts w:cs="Arial"/>
          <w:szCs w:val="20"/>
        </w:rPr>
      </w:pPr>
    </w:p>
    <w:p w14:paraId="2DFBF473" w14:textId="77777777" w:rsidR="000D5D69" w:rsidRPr="00246399" w:rsidRDefault="000D5D69" w:rsidP="000D5D69">
      <w:pPr>
        <w:numPr>
          <w:ilvl w:val="0"/>
          <w:numId w:val="40"/>
        </w:numPr>
        <w:spacing w:line="240" w:lineRule="auto"/>
        <w:rPr>
          <w:rFonts w:cs="Arial"/>
          <w:b/>
          <w:szCs w:val="20"/>
        </w:rPr>
      </w:pPr>
      <w:r w:rsidRPr="00246399">
        <w:rPr>
          <w:rFonts w:cs="Arial"/>
          <w:b/>
          <w:szCs w:val="20"/>
        </w:rPr>
        <w:t>Dokazilo o delovanju vlagatelja na področju kmetijstva, gozdarstva in razvoja podeželja</w:t>
      </w:r>
    </w:p>
    <w:p w14:paraId="35DDA46A" w14:textId="77777777" w:rsidR="000D5D69" w:rsidRPr="00246399" w:rsidRDefault="000D5D69" w:rsidP="000D5D69">
      <w:pPr>
        <w:rPr>
          <w:rFonts w:cs="Arial"/>
          <w:szCs w:val="20"/>
          <w:u w:val="single"/>
        </w:rPr>
      </w:pPr>
      <w:r w:rsidRPr="00246399">
        <w:rPr>
          <w:rFonts w:cs="Arial"/>
          <w:szCs w:val="20"/>
        </w:rPr>
        <w:t>Vlagatelj priloži kopijo temeljnega akta, iz katerega je razvidno delovanje na področju kmetijstva. Če je bil vlagatelj prejemnik pozitivne odločbe v letu 202</w:t>
      </w:r>
      <w:r>
        <w:rPr>
          <w:rFonts w:cs="Arial"/>
          <w:szCs w:val="20"/>
        </w:rPr>
        <w:t>5</w:t>
      </w:r>
      <w:r w:rsidRPr="00246399">
        <w:rPr>
          <w:rFonts w:cs="Arial"/>
          <w:szCs w:val="20"/>
        </w:rPr>
        <w:t>, temeljnega akta ni potrebno prilagati, razen v primeru, če je od časa oddaje vloge za leto 202</w:t>
      </w:r>
      <w:r>
        <w:rPr>
          <w:rFonts w:cs="Arial"/>
          <w:szCs w:val="20"/>
        </w:rPr>
        <w:t>5</w:t>
      </w:r>
      <w:r w:rsidRPr="00246399">
        <w:rPr>
          <w:rFonts w:cs="Arial"/>
          <w:szCs w:val="20"/>
        </w:rPr>
        <w:t>, do oddaje vloge za leto 202</w:t>
      </w:r>
      <w:r>
        <w:rPr>
          <w:rFonts w:cs="Arial"/>
          <w:szCs w:val="20"/>
        </w:rPr>
        <w:t>6</w:t>
      </w:r>
      <w:r w:rsidRPr="00246399">
        <w:rPr>
          <w:rFonts w:cs="Arial"/>
          <w:szCs w:val="20"/>
        </w:rPr>
        <w:t>, prišlo do spremembe temeljnega akta.</w:t>
      </w:r>
    </w:p>
    <w:p w14:paraId="12F938AC" w14:textId="77777777" w:rsidR="000D5D69" w:rsidRPr="00246399" w:rsidRDefault="000D5D69" w:rsidP="000D5D69">
      <w:pPr>
        <w:rPr>
          <w:rFonts w:cs="Arial"/>
          <w:szCs w:val="20"/>
          <w:u w:val="single"/>
        </w:rPr>
      </w:pPr>
    </w:p>
    <w:p w14:paraId="7DFFE0DE" w14:textId="77777777" w:rsidR="000D5D69" w:rsidRPr="00246399" w:rsidRDefault="000D5D69" w:rsidP="000D5D69">
      <w:pPr>
        <w:numPr>
          <w:ilvl w:val="0"/>
          <w:numId w:val="40"/>
        </w:numPr>
        <w:spacing w:line="240" w:lineRule="auto"/>
        <w:rPr>
          <w:rFonts w:cs="Arial"/>
          <w:b/>
          <w:bCs/>
          <w:szCs w:val="20"/>
        </w:rPr>
      </w:pPr>
      <w:r w:rsidRPr="00246399">
        <w:rPr>
          <w:rFonts w:cs="Arial"/>
          <w:b/>
          <w:bCs/>
          <w:szCs w:val="20"/>
        </w:rPr>
        <w:t>Dokazilo vlagatelja o statusu nevladne organizacije v javnem interesu na področju kmetijstva, gozdarstva in razvoja podeželja</w:t>
      </w:r>
    </w:p>
    <w:p w14:paraId="5C62A24D" w14:textId="77777777" w:rsidR="000D5D69" w:rsidRPr="00246399" w:rsidRDefault="000D5D69" w:rsidP="000D5D69">
      <w:pPr>
        <w:rPr>
          <w:rFonts w:cs="Arial"/>
          <w:bCs/>
          <w:szCs w:val="20"/>
        </w:rPr>
      </w:pPr>
      <w:r w:rsidRPr="00246399">
        <w:rPr>
          <w:rFonts w:eastAsia="MS Mincho" w:cs="Arial"/>
          <w:bCs/>
          <w:szCs w:val="20"/>
        </w:rPr>
        <w:t xml:space="preserve">Vlagatelj za pridobitev točk priloži kopijo odločbe, ki jo je izdalo Ministrstvo za </w:t>
      </w:r>
      <w:r w:rsidRPr="00246399">
        <w:rPr>
          <w:rFonts w:cs="Arial"/>
          <w:szCs w:val="20"/>
        </w:rPr>
        <w:t>kmetijstvo, gozdarstvo in prehrano</w:t>
      </w:r>
      <w:r w:rsidRPr="00246399">
        <w:rPr>
          <w:rFonts w:eastAsia="MS Mincho" w:cs="Arial"/>
          <w:bCs/>
          <w:szCs w:val="20"/>
        </w:rPr>
        <w:t xml:space="preserve"> iz katere je razvidno, da ima status društva, ki deluje v javnem interesu </w:t>
      </w:r>
      <w:r w:rsidRPr="00246399">
        <w:rPr>
          <w:rFonts w:cs="Arial"/>
          <w:bCs/>
          <w:szCs w:val="20"/>
        </w:rPr>
        <w:t>na področju kmetijstva, gozdarstva in razvoja podeželja.</w:t>
      </w:r>
    </w:p>
    <w:p w14:paraId="4EF95557" w14:textId="77777777" w:rsidR="000D5D69" w:rsidRPr="00246399" w:rsidRDefault="000D5D69" w:rsidP="000D5D69">
      <w:pPr>
        <w:rPr>
          <w:rFonts w:cs="Arial"/>
          <w:bCs/>
          <w:szCs w:val="20"/>
        </w:rPr>
      </w:pPr>
    </w:p>
    <w:p w14:paraId="4E4BBDA0" w14:textId="77777777" w:rsidR="000D5D69" w:rsidRPr="00246399" w:rsidRDefault="000D5D69" w:rsidP="000D5D69">
      <w:pPr>
        <w:pStyle w:val="Glava"/>
        <w:numPr>
          <w:ilvl w:val="0"/>
          <w:numId w:val="40"/>
        </w:numPr>
        <w:tabs>
          <w:tab w:val="clear" w:pos="4320"/>
          <w:tab w:val="clear" w:pos="8640"/>
          <w:tab w:val="center" w:pos="709"/>
          <w:tab w:val="right" w:pos="9072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</w:rPr>
      </w:pPr>
      <w:r w:rsidRPr="00246399">
        <w:rPr>
          <w:b/>
          <w:bCs/>
        </w:rPr>
        <w:t>Dokazilo za sklop B</w:t>
      </w:r>
      <w:r w:rsidRPr="00246399">
        <w:rPr>
          <w:bCs/>
        </w:rPr>
        <w:t xml:space="preserve"> – </w:t>
      </w:r>
      <w:r w:rsidRPr="00246399">
        <w:rPr>
          <w:b/>
        </w:rPr>
        <w:t>priznane rejske organizacije</w:t>
      </w:r>
    </w:p>
    <w:p w14:paraId="4AB686DB" w14:textId="77777777" w:rsidR="000D5D69" w:rsidRPr="00246399" w:rsidRDefault="000D5D69" w:rsidP="000D5D69">
      <w:pPr>
        <w:pStyle w:val="Glava"/>
        <w:tabs>
          <w:tab w:val="center" w:pos="709"/>
        </w:tabs>
        <w:rPr>
          <w:bCs/>
        </w:rPr>
      </w:pPr>
      <w:r w:rsidRPr="00246399">
        <w:rPr>
          <w:bCs/>
        </w:rPr>
        <w:t>Nevladna organizacija priloži dokazilo, da deluje kot priznana rejska organizacija.</w:t>
      </w:r>
    </w:p>
    <w:p w14:paraId="57605055" w14:textId="77777777" w:rsidR="000D5D69" w:rsidRPr="00246399" w:rsidRDefault="000D5D69" w:rsidP="000D5D69">
      <w:pPr>
        <w:rPr>
          <w:rFonts w:cs="Arial"/>
          <w:bCs/>
          <w:szCs w:val="20"/>
        </w:rPr>
      </w:pPr>
    </w:p>
    <w:p w14:paraId="24F69F60" w14:textId="77777777" w:rsidR="000D5D69" w:rsidRPr="00246399" w:rsidRDefault="000D5D69" w:rsidP="000D5D69">
      <w:pPr>
        <w:rPr>
          <w:rFonts w:cs="Arial"/>
          <w:b/>
          <w:bCs/>
          <w:szCs w:val="20"/>
        </w:rPr>
      </w:pPr>
      <w:r w:rsidRPr="00246399">
        <w:rPr>
          <w:rFonts w:cs="Arial"/>
          <w:b/>
          <w:bCs/>
          <w:szCs w:val="20"/>
        </w:rPr>
        <w:t xml:space="preserve">Navodilo: Zahtevana dokazila se vložijo v informacijski sistem Agencije, ki se nahaja na vstopnem spletnem mestu na naslovu </w:t>
      </w:r>
      <w:hyperlink r:id="rId19" w:history="1">
        <w:r w:rsidRPr="00246399">
          <w:rPr>
            <w:rStyle w:val="Hiperpovezava"/>
            <w:rFonts w:cs="Arial"/>
            <w:b/>
            <w:bCs/>
            <w:szCs w:val="20"/>
          </w:rPr>
          <w:t>https://e-kmetija.gov.si</w:t>
        </w:r>
      </w:hyperlink>
    </w:p>
    <w:p w14:paraId="244CFF31" w14:textId="77777777" w:rsidR="000D5D69" w:rsidRPr="00246399" w:rsidRDefault="000D5D69" w:rsidP="000D5D69">
      <w:pPr>
        <w:rPr>
          <w:rFonts w:cs="Arial"/>
          <w:b/>
          <w:bCs/>
          <w:szCs w:val="20"/>
        </w:rPr>
      </w:pPr>
    </w:p>
    <w:p w14:paraId="4E23A7E5" w14:textId="77777777" w:rsidR="00295D12" w:rsidRPr="005642DF" w:rsidRDefault="00295D12" w:rsidP="00295D12">
      <w:pPr>
        <w:rPr>
          <w:rFonts w:cs="Arial"/>
          <w:b/>
          <w:szCs w:val="20"/>
          <w:u w:val="single"/>
        </w:rPr>
      </w:pPr>
      <w:r w:rsidRPr="005642DF">
        <w:rPr>
          <w:rFonts w:cs="Arial"/>
          <w:b/>
          <w:szCs w:val="20"/>
        </w:rPr>
        <w:t xml:space="preserve">Zahtevana dokazila se priložijo kot </w:t>
      </w:r>
      <w:proofErr w:type="spellStart"/>
      <w:r w:rsidRPr="005642DF">
        <w:rPr>
          <w:rFonts w:cs="Arial"/>
          <w:b/>
          <w:szCs w:val="20"/>
        </w:rPr>
        <w:t>skenogram</w:t>
      </w:r>
      <w:proofErr w:type="spellEnd"/>
      <w:r w:rsidRPr="005642DF">
        <w:rPr>
          <w:rFonts w:cs="Arial"/>
          <w:b/>
          <w:szCs w:val="20"/>
        </w:rPr>
        <w:t>.</w:t>
      </w:r>
    </w:p>
    <w:p w14:paraId="2B3BFD6B" w14:textId="77777777" w:rsidR="00295D12" w:rsidRDefault="00295D12" w:rsidP="00295D12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02C47CF6" w14:textId="7F59A8EB" w:rsidR="00295D12" w:rsidRDefault="00295D12" w:rsidP="000D5D69">
      <w:pPr>
        <w:pStyle w:val="Naslov2"/>
        <w:numPr>
          <w:ilvl w:val="0"/>
          <w:numId w:val="26"/>
        </w:numPr>
      </w:pPr>
      <w:bookmarkStart w:id="19" w:name="_Toc224645276"/>
      <w:r>
        <w:lastRenderedPageBreak/>
        <w:t>Obrazec številka 6</w:t>
      </w:r>
      <w:bookmarkEnd w:id="19"/>
    </w:p>
    <w:p w14:paraId="22CC2AF0" w14:textId="77777777" w:rsidR="00295D12" w:rsidRDefault="00295D12" w:rsidP="00295D12"/>
    <w:p w14:paraId="1B6CE441" w14:textId="162668C6" w:rsidR="00295D12" w:rsidRDefault="00A25B8E" w:rsidP="004F356B">
      <w:pPr>
        <w:pStyle w:val="Naslov3"/>
      </w:pPr>
      <w:bookmarkStart w:id="20" w:name="_Toc224645277"/>
      <w:r>
        <w:t>Seznam upravičenih stroškov</w:t>
      </w:r>
      <w:bookmarkEnd w:id="20"/>
    </w:p>
    <w:p w14:paraId="0C5F3778" w14:textId="77777777" w:rsidR="000D5D69" w:rsidRDefault="000D5D69" w:rsidP="000D5D69">
      <w:pPr>
        <w:rPr>
          <w:rFonts w:cs="Arial"/>
          <w:b/>
          <w:bCs/>
          <w:sz w:val="22"/>
          <w:szCs w:val="22"/>
        </w:rPr>
      </w:pPr>
    </w:p>
    <w:p w14:paraId="18F0CE05" w14:textId="7E6BE5E3" w:rsidR="000D5D69" w:rsidRPr="00246399" w:rsidRDefault="000D5D69" w:rsidP="000D5D69">
      <w:pPr>
        <w:rPr>
          <w:rFonts w:cs="Arial"/>
          <w:b/>
          <w:bCs/>
          <w:sz w:val="22"/>
          <w:szCs w:val="22"/>
        </w:rPr>
      </w:pPr>
      <w:r w:rsidRPr="00246399">
        <w:rPr>
          <w:rFonts w:cs="Arial"/>
          <w:b/>
          <w:bCs/>
          <w:sz w:val="22"/>
          <w:szCs w:val="22"/>
        </w:rPr>
        <w:t>V okviru tega javnega razpisa se kot upravičeni stroški štejejo stroški povezani z aktivnostmi, ki jih vlagatelj izvaja z namenom lastnega delovanja.</w:t>
      </w:r>
    </w:p>
    <w:p w14:paraId="691C4565" w14:textId="77777777" w:rsidR="000D5D69" w:rsidRPr="00246399" w:rsidRDefault="000D5D69" w:rsidP="000D5D69">
      <w:pPr>
        <w:rPr>
          <w:rFonts w:cs="Arial"/>
          <w:szCs w:val="20"/>
        </w:rPr>
      </w:pPr>
    </w:p>
    <w:p w14:paraId="7C9F1AA4" w14:textId="77777777" w:rsidR="000D5D69" w:rsidRPr="00246399" w:rsidRDefault="000D5D69" w:rsidP="000D5D69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360" w:hanging="360"/>
        <w:rPr>
          <w:rFonts w:cs="Arial"/>
          <w:szCs w:val="20"/>
        </w:rPr>
      </w:pPr>
      <w:r w:rsidRPr="00246399">
        <w:rPr>
          <w:rFonts w:cs="Arial"/>
          <w:szCs w:val="20"/>
        </w:rPr>
        <w:t>NAJEM PROSTOROV</w:t>
      </w:r>
    </w:p>
    <w:p w14:paraId="7ECDF571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Priznajo se stroški najemnine za poslovni prostor, ki je namenjen delovanju vlagatelja.</w:t>
      </w:r>
    </w:p>
    <w:p w14:paraId="3E4DF799" w14:textId="77777777" w:rsidR="000D5D69" w:rsidRPr="00246399" w:rsidRDefault="000D5D69" w:rsidP="000D5D69">
      <w:pPr>
        <w:rPr>
          <w:rFonts w:cs="Arial"/>
          <w:szCs w:val="20"/>
        </w:rPr>
      </w:pPr>
    </w:p>
    <w:p w14:paraId="502072AF" w14:textId="77777777" w:rsidR="000D5D69" w:rsidRPr="00246399" w:rsidRDefault="000D5D69" w:rsidP="000D5D69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360" w:hanging="360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NAKUP IN NAJEM OPREME ZA POSLOVNI PROSTOR </w:t>
      </w:r>
    </w:p>
    <w:p w14:paraId="07DC9612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Priznajo se:</w:t>
      </w:r>
    </w:p>
    <w:p w14:paraId="3475D2A2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opreme prostora;</w:t>
      </w:r>
    </w:p>
    <w:p w14:paraId="271E5D21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 telefonske in mobilne opreme; </w:t>
      </w:r>
    </w:p>
    <w:p w14:paraId="52E79161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računalniške opreme;</w:t>
      </w:r>
    </w:p>
    <w:p w14:paraId="18C120A4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 tiskalniške, fotokopirne, avdio, video in fotografske opreme; </w:t>
      </w:r>
    </w:p>
    <w:p w14:paraId="440DE45B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servisnih storitev.</w:t>
      </w:r>
    </w:p>
    <w:p w14:paraId="63FE5A69" w14:textId="77777777" w:rsidR="000D5D69" w:rsidRPr="00246399" w:rsidRDefault="000D5D69" w:rsidP="000D5D69">
      <w:pPr>
        <w:ind w:left="720"/>
        <w:rPr>
          <w:rFonts w:cs="Arial"/>
          <w:szCs w:val="20"/>
        </w:rPr>
      </w:pPr>
    </w:p>
    <w:p w14:paraId="2FDF68CE" w14:textId="77777777" w:rsidR="000D5D69" w:rsidRPr="00246399" w:rsidRDefault="000D5D69" w:rsidP="000D5D69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360" w:hanging="360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 MATERIALA IN STORITEV </w:t>
      </w:r>
    </w:p>
    <w:p w14:paraId="28C46793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Priznajo se:</w:t>
      </w:r>
    </w:p>
    <w:p w14:paraId="11C649D9" w14:textId="379BD0DA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telefonskih in internetnih storitev;</w:t>
      </w:r>
    </w:p>
    <w:p w14:paraId="7F0BBC55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računovodskih in bančnih storitev;</w:t>
      </w:r>
    </w:p>
    <w:p w14:paraId="0044F30E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električnih in komunalnih storitev;</w:t>
      </w:r>
    </w:p>
    <w:p w14:paraId="702D2265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za nakup pisarniškega materiala;</w:t>
      </w:r>
    </w:p>
    <w:p w14:paraId="0E8D7362" w14:textId="57E2C64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postavitve in vzdrževanja spletne strani vlagatelja.</w:t>
      </w:r>
    </w:p>
    <w:p w14:paraId="63902DAC" w14:textId="77777777" w:rsidR="000D5D69" w:rsidRPr="00246399" w:rsidRDefault="000D5D69" w:rsidP="000D5D69">
      <w:pPr>
        <w:ind w:left="360"/>
        <w:rPr>
          <w:rFonts w:cs="Arial"/>
          <w:szCs w:val="20"/>
        </w:rPr>
      </w:pPr>
    </w:p>
    <w:p w14:paraId="2D350CBB" w14:textId="77777777" w:rsidR="000D5D69" w:rsidRPr="00246399" w:rsidRDefault="000D5D69" w:rsidP="000D5D69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360" w:hanging="360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 DELA </w:t>
      </w:r>
    </w:p>
    <w:p w14:paraId="67363554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Priznajo se:</w:t>
      </w:r>
    </w:p>
    <w:p w14:paraId="25A8B7BA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za plače in prispevke in</w:t>
      </w:r>
    </w:p>
    <w:p w14:paraId="549D16BD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za študentsko delo vezano na lastno delovanje vlagatelja.</w:t>
      </w:r>
    </w:p>
    <w:p w14:paraId="297E2508" w14:textId="77777777" w:rsidR="000D5D69" w:rsidRPr="00246399" w:rsidRDefault="000D5D69" w:rsidP="000D5D69">
      <w:pPr>
        <w:rPr>
          <w:rFonts w:cs="Arial"/>
          <w:szCs w:val="20"/>
        </w:rPr>
      </w:pPr>
    </w:p>
    <w:p w14:paraId="675F6B9C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Stroški se upoštevajo na podlagi pogodbe o zaposlitvi, pogodbe o delu, avtorske pogodbe in študentske napotnice, pri čemer je treba navesti ime in priimek osebe, ki bo angažirana, njeno izobrazbo, število mesecev in mesečno bruto višino nadomestila;</w:t>
      </w:r>
    </w:p>
    <w:p w14:paraId="52B0395B" w14:textId="77777777" w:rsidR="000D5D69" w:rsidRPr="00246399" w:rsidRDefault="000D5D69" w:rsidP="000D5D69">
      <w:pPr>
        <w:rPr>
          <w:rFonts w:cs="Arial"/>
          <w:szCs w:val="20"/>
        </w:rPr>
      </w:pPr>
    </w:p>
    <w:p w14:paraId="4D95314C" w14:textId="77777777" w:rsidR="000D5D69" w:rsidRPr="00246399" w:rsidRDefault="000D5D69" w:rsidP="000D5D69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360" w:hanging="360"/>
        <w:rPr>
          <w:rFonts w:cs="Arial"/>
          <w:szCs w:val="20"/>
        </w:rPr>
      </w:pPr>
      <w:r w:rsidRPr="00246399">
        <w:rPr>
          <w:rFonts w:cs="Arial"/>
          <w:szCs w:val="20"/>
        </w:rPr>
        <w:t>STROŠKI ČLANARIN V MEDNARODNIH ORGANIZACIJAH, KATERIH ČLAN JE VLAGATELJ</w:t>
      </w:r>
    </w:p>
    <w:p w14:paraId="6F911742" w14:textId="77777777" w:rsidR="000D5D69" w:rsidRPr="00246399" w:rsidRDefault="000D5D69" w:rsidP="00BE5499">
      <w:pPr>
        <w:rPr>
          <w:rFonts w:cs="Arial"/>
          <w:szCs w:val="20"/>
        </w:rPr>
      </w:pPr>
    </w:p>
    <w:p w14:paraId="2C363956" w14:textId="77777777" w:rsidR="000D5D69" w:rsidRPr="00246399" w:rsidRDefault="000D5D69" w:rsidP="000D5D69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360" w:hanging="360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 POTOVANJ </w:t>
      </w:r>
    </w:p>
    <w:p w14:paraId="3742638C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Priznajo se:</w:t>
      </w:r>
    </w:p>
    <w:p w14:paraId="08F1BA65" w14:textId="77777777" w:rsidR="000D5D6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Stroški prevoza;</w:t>
      </w:r>
    </w:p>
    <w:p w14:paraId="3C886193" w14:textId="77777777" w:rsidR="000D5D69" w:rsidRPr="00456CCA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potni stroški</w:t>
      </w:r>
      <w:r>
        <w:rPr>
          <w:rFonts w:cs="Arial"/>
          <w:szCs w:val="20"/>
        </w:rPr>
        <w:t xml:space="preserve">, </w:t>
      </w:r>
      <w:r w:rsidRPr="00456CCA">
        <w:rPr>
          <w:rFonts w:cs="Arial"/>
          <w:szCs w:val="20"/>
        </w:rPr>
        <w:t>;</w:t>
      </w:r>
    </w:p>
    <w:p w14:paraId="571416AC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dnevnice za službena potovanja, </w:t>
      </w:r>
      <w:bookmarkStart w:id="21" w:name="_Hlk166746300"/>
      <w:r w:rsidRPr="00246399">
        <w:rPr>
          <w:rFonts w:cs="Arial"/>
          <w:szCs w:val="20"/>
        </w:rPr>
        <w:t xml:space="preserve">pri čemer je treba </w:t>
      </w:r>
      <w:proofErr w:type="spellStart"/>
      <w:r w:rsidRPr="00246399">
        <w:rPr>
          <w:rFonts w:cs="Arial"/>
          <w:szCs w:val="20"/>
        </w:rPr>
        <w:t>specifcirati</w:t>
      </w:r>
      <w:proofErr w:type="spellEnd"/>
      <w:r w:rsidRPr="00246399">
        <w:rPr>
          <w:rFonts w:cs="Arial"/>
          <w:szCs w:val="20"/>
        </w:rPr>
        <w:t xml:space="preserve"> število oseb, destinacijo, pogostost in namen potovanja ter vrsto javnega prevoza, namestitve in število nočitev in</w:t>
      </w:r>
    </w:p>
    <w:bookmarkEnd w:id="21"/>
    <w:p w14:paraId="38B6AF42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namestitev članov vlagatelja.</w:t>
      </w:r>
    </w:p>
    <w:p w14:paraId="536E4A98" w14:textId="77777777" w:rsidR="000D5D69" w:rsidRPr="00246399" w:rsidRDefault="000D5D69" w:rsidP="000D5D69">
      <w:pPr>
        <w:rPr>
          <w:rFonts w:cs="Arial"/>
          <w:szCs w:val="20"/>
        </w:rPr>
      </w:pPr>
    </w:p>
    <w:p w14:paraId="49309E55" w14:textId="77777777" w:rsidR="000D5D69" w:rsidRPr="00246399" w:rsidRDefault="000D5D69" w:rsidP="000D5D69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360" w:hanging="360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STROŠKI, POVEZANI S SPODBUJANJEM, ZDRUŽEVANJEM IN POVEZOVANJEM LJUDI </w:t>
      </w:r>
    </w:p>
    <w:p w14:paraId="6936F90B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Priznajo se:</w:t>
      </w:r>
    </w:p>
    <w:p w14:paraId="7CFD16D9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 za izdelavo gradiv, katalogov, brošur, analiz, mnenj in anket (analize se morajo nanašati na delovanje društva oziroma zveze. </w:t>
      </w:r>
      <w:r w:rsidRPr="00246399">
        <w:rPr>
          <w:rFonts w:cs="Arial"/>
          <w:b/>
          <w:bCs/>
          <w:szCs w:val="20"/>
        </w:rPr>
        <w:t>Stroški za odvzem vzorcev, izdelava laboratorijskih  in genetskih analiz, transport vzorcev in analiz, … niso upravičen strošek</w:t>
      </w:r>
      <w:r w:rsidRPr="00246399">
        <w:rPr>
          <w:rFonts w:cs="Arial"/>
          <w:szCs w:val="20"/>
        </w:rPr>
        <w:t>);</w:t>
      </w:r>
    </w:p>
    <w:p w14:paraId="14628CB4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lastRenderedPageBreak/>
        <w:t>stroški izdelave lastnega promocijskega materiala in objave le teh v sredstvih javnega obveščanja in</w:t>
      </w:r>
    </w:p>
    <w:p w14:paraId="23BC9143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najema prostora za predstavitev delovanja vlagatelja na sejmih in drugih prireditvah,</w:t>
      </w:r>
    </w:p>
    <w:p w14:paraId="141D6FD7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 </w:t>
      </w:r>
      <w:bookmarkStart w:id="22" w:name="_Hlk198809670"/>
      <w:r w:rsidRPr="00246399">
        <w:rPr>
          <w:rFonts w:cs="Arial"/>
          <w:szCs w:val="20"/>
        </w:rPr>
        <w:t xml:space="preserve">udeležbe na gostovanjih, tekmovanjih in prireditvah, </w:t>
      </w:r>
    </w:p>
    <w:p w14:paraId="48583CEF" w14:textId="50EDC965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</w:t>
      </w:r>
      <w:r>
        <w:rPr>
          <w:rFonts w:cs="Arial"/>
          <w:szCs w:val="20"/>
        </w:rPr>
        <w:t>i</w:t>
      </w:r>
      <w:r w:rsidRPr="00246399">
        <w:rPr>
          <w:rFonts w:cs="Arial"/>
          <w:szCs w:val="20"/>
        </w:rPr>
        <w:t xml:space="preserve"> izvedbe samostojnih nastopov ter prikaz običajev</w:t>
      </w:r>
      <w:bookmarkEnd w:id="22"/>
      <w:r w:rsidRPr="00246399">
        <w:rPr>
          <w:rFonts w:cs="Arial"/>
          <w:szCs w:val="20"/>
        </w:rPr>
        <w:t>.</w:t>
      </w:r>
    </w:p>
    <w:p w14:paraId="7C266EA4" w14:textId="77777777" w:rsidR="000D5D69" w:rsidRPr="00246399" w:rsidRDefault="000D5D69" w:rsidP="000D5D69">
      <w:pPr>
        <w:rPr>
          <w:rFonts w:cs="Arial"/>
          <w:szCs w:val="20"/>
        </w:rPr>
      </w:pPr>
    </w:p>
    <w:p w14:paraId="696F9744" w14:textId="77777777" w:rsidR="000D5D69" w:rsidRDefault="000D5D69" w:rsidP="000D5D69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</w:rPr>
      </w:pPr>
      <w:r w:rsidRPr="00246399">
        <w:rPr>
          <w:rFonts w:cs="Arial"/>
          <w:szCs w:val="20"/>
        </w:rPr>
        <w:t>STROŠKI POVEZANI Z IZOBRAŽEVALNIMI VSEBINAMI SPLOŠNEGA POMENA</w:t>
      </w:r>
    </w:p>
    <w:p w14:paraId="790AF81F" w14:textId="77777777" w:rsidR="000D5D69" w:rsidRPr="00246399" w:rsidRDefault="000D5D69" w:rsidP="000D5D69">
      <w:pPr>
        <w:ind w:left="360"/>
        <w:rPr>
          <w:rFonts w:cs="Arial"/>
          <w:szCs w:val="20"/>
        </w:rPr>
      </w:pPr>
      <w:r>
        <w:rPr>
          <w:rFonts w:cs="Arial"/>
          <w:szCs w:val="20"/>
        </w:rPr>
        <w:t>Priznajo se:</w:t>
      </w:r>
      <w:r w:rsidRPr="00246399">
        <w:rPr>
          <w:rFonts w:cs="Arial"/>
          <w:szCs w:val="20"/>
        </w:rPr>
        <w:t xml:space="preserve"> </w:t>
      </w:r>
    </w:p>
    <w:p w14:paraId="34DDB719" w14:textId="77777777" w:rsidR="000D5D69" w:rsidRPr="00246399" w:rsidRDefault="000D5D69" w:rsidP="000D5D69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</w:rPr>
      </w:pPr>
      <w:r w:rsidRPr="00246399">
        <w:rPr>
          <w:rFonts w:cs="Arial"/>
          <w:szCs w:val="20"/>
        </w:rPr>
        <w:t>Stroški izvedbe predavanj ali tečajev brez pridobitve certifikatov.</w:t>
      </w:r>
    </w:p>
    <w:p w14:paraId="38C5FB0C" w14:textId="77777777" w:rsidR="000D5D69" w:rsidRPr="00246399" w:rsidRDefault="000D5D69" w:rsidP="000D5D69">
      <w:pPr>
        <w:rPr>
          <w:rFonts w:cs="Arial"/>
          <w:szCs w:val="20"/>
        </w:rPr>
      </w:pPr>
    </w:p>
    <w:p w14:paraId="1E3CC158" w14:textId="77777777" w:rsidR="000D5D69" w:rsidRPr="00246399" w:rsidRDefault="000D5D69" w:rsidP="000D5D69">
      <w:pPr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 IZVAJANJA VSEBIN ZA ENAKE MOŽNOSTI ŽENSK IN MOŠKIH </w:t>
      </w:r>
    </w:p>
    <w:p w14:paraId="6627FBE4" w14:textId="77777777" w:rsidR="000D5D69" w:rsidRPr="00246399" w:rsidRDefault="000D5D69" w:rsidP="00E94D3E">
      <w:pPr>
        <w:ind w:firstLine="360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Priznajo se: </w:t>
      </w:r>
    </w:p>
    <w:p w14:paraId="26F737DD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 xml:space="preserve">stroški, ki nastanejo pri organizaciji seminarjev, delavnic, posvetov in </w:t>
      </w:r>
    </w:p>
    <w:p w14:paraId="7526F18C" w14:textId="77777777" w:rsidR="000D5D69" w:rsidRPr="00246399" w:rsidRDefault="000D5D69" w:rsidP="000D5D6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stroški za promocijsko gradivo.</w:t>
      </w:r>
    </w:p>
    <w:p w14:paraId="720D8703" w14:textId="77777777" w:rsidR="000D5D69" w:rsidRPr="00246399" w:rsidRDefault="000D5D69" w:rsidP="000D5D69">
      <w:pPr>
        <w:pStyle w:val="Glava"/>
        <w:rPr>
          <w:b/>
          <w:bCs/>
        </w:rPr>
      </w:pPr>
    </w:p>
    <w:p w14:paraId="0C016160" w14:textId="77777777" w:rsidR="000D5D69" w:rsidRPr="00246399" w:rsidRDefault="000D5D69" w:rsidP="000D5D69">
      <w:pPr>
        <w:rPr>
          <w:rFonts w:cs="Arial"/>
          <w:b/>
          <w:bCs/>
          <w:szCs w:val="20"/>
        </w:rPr>
      </w:pPr>
      <w:r w:rsidRPr="00246399">
        <w:rPr>
          <w:rFonts w:cs="Arial"/>
          <w:b/>
          <w:bCs/>
          <w:szCs w:val="20"/>
        </w:rPr>
        <w:t>Vsi zgoraj našteti stroški morajo biti povezani z delovanjem vlagatelja oziroma s promocijo delovanja vlagatelja</w:t>
      </w:r>
    </w:p>
    <w:p w14:paraId="2C0146EA" w14:textId="77777777" w:rsidR="000D5D69" w:rsidRPr="00246399" w:rsidRDefault="000D5D69" w:rsidP="000D5D69">
      <w:pPr>
        <w:rPr>
          <w:rFonts w:cs="Arial"/>
          <w:b/>
          <w:bCs/>
          <w:szCs w:val="20"/>
        </w:rPr>
      </w:pPr>
    </w:p>
    <w:p w14:paraId="480A4AD6" w14:textId="77777777" w:rsidR="000D5D69" w:rsidRPr="00246399" w:rsidRDefault="000D5D69" w:rsidP="000D5D69">
      <w:pPr>
        <w:rPr>
          <w:rFonts w:eastAsia="MS Mincho" w:cs="Arial"/>
          <w:b/>
          <w:bCs/>
          <w:szCs w:val="20"/>
        </w:rPr>
      </w:pPr>
      <w:r w:rsidRPr="00246399">
        <w:rPr>
          <w:rFonts w:eastAsia="MS Mincho" w:cs="Arial"/>
          <w:b/>
          <w:bCs/>
          <w:szCs w:val="20"/>
        </w:rPr>
        <w:t>SEZNAM NEUPRAVIČENIH STROŠKOV:</w:t>
      </w:r>
    </w:p>
    <w:p w14:paraId="4DE5C6B0" w14:textId="77777777" w:rsidR="000D5D69" w:rsidRPr="00246399" w:rsidRDefault="000D5D69" w:rsidP="000D5D69">
      <w:pPr>
        <w:numPr>
          <w:ilvl w:val="0"/>
          <w:numId w:val="28"/>
        </w:numPr>
        <w:rPr>
          <w:rFonts w:cs="Arial"/>
          <w:b/>
          <w:bCs/>
          <w:szCs w:val="20"/>
        </w:rPr>
      </w:pPr>
      <w:r w:rsidRPr="00246399">
        <w:rPr>
          <w:rFonts w:cs="Arial"/>
          <w:b/>
          <w:bCs/>
          <w:szCs w:val="20"/>
        </w:rPr>
        <w:t>stroški, ki so povezani z izvajanjem gospodarske dejavnosti (na primer: organizacija seminarjev, delavnic, posvetov, forumov, tekmovanj, razstav, nastopov, ki vsebujejo informacije ali promovirajo člane ali nečlane društev, promovirajo ali vsebujejo informacije o proizvajalcih kmetijskih, gozdarskih ali ribiških proizvodov, ali poreklu teh proizvodov ali znamk ter informiranje in prenos znanja v kmetijskih ali drugi gospodarski dejavnosti;</w:t>
      </w:r>
    </w:p>
    <w:p w14:paraId="03042AB4" w14:textId="77777777" w:rsidR="000D5D69" w:rsidRPr="00246399" w:rsidRDefault="000D5D69" w:rsidP="000D5D69">
      <w:pPr>
        <w:numPr>
          <w:ilvl w:val="0"/>
          <w:numId w:val="28"/>
        </w:numPr>
        <w:rPr>
          <w:rFonts w:cs="Arial"/>
          <w:bCs/>
          <w:szCs w:val="20"/>
        </w:rPr>
      </w:pPr>
      <w:r w:rsidRPr="00246399">
        <w:rPr>
          <w:rFonts w:cs="Arial"/>
          <w:bCs/>
          <w:szCs w:val="20"/>
        </w:rPr>
        <w:t>stroški povezani s športom in športnimi prireditvami (na primer: konjske dirke, kasaške dirke,..) in</w:t>
      </w:r>
    </w:p>
    <w:p w14:paraId="51E6E9EC" w14:textId="77777777" w:rsidR="000D5D69" w:rsidRPr="00246399" w:rsidRDefault="000D5D69" w:rsidP="000D5D69">
      <w:pPr>
        <w:numPr>
          <w:ilvl w:val="0"/>
          <w:numId w:val="28"/>
        </w:numPr>
        <w:rPr>
          <w:rFonts w:cs="Arial"/>
          <w:bCs/>
          <w:szCs w:val="20"/>
        </w:rPr>
      </w:pPr>
      <w:r w:rsidRPr="00246399">
        <w:rPr>
          <w:rFonts w:cs="Arial"/>
          <w:bCs/>
          <w:szCs w:val="20"/>
        </w:rPr>
        <w:t>davek na dodano vrednost.</w:t>
      </w:r>
    </w:p>
    <w:p w14:paraId="22A8D4DC" w14:textId="77777777" w:rsidR="000D5D69" w:rsidRPr="00246399" w:rsidRDefault="000D5D69" w:rsidP="000D5D69">
      <w:pPr>
        <w:rPr>
          <w:rFonts w:cs="Arial"/>
          <w:b/>
          <w:bCs/>
          <w:szCs w:val="20"/>
        </w:rPr>
      </w:pPr>
    </w:p>
    <w:p w14:paraId="4D0D20DA" w14:textId="77777777" w:rsidR="000D5D69" w:rsidRPr="001E3A4B" w:rsidRDefault="000D5D69" w:rsidP="000D5D69">
      <w:pPr>
        <w:rPr>
          <w:rFonts w:cs="Arial"/>
          <w:b/>
          <w:szCs w:val="20"/>
        </w:rPr>
      </w:pPr>
      <w:r w:rsidRPr="00246399">
        <w:rPr>
          <w:rFonts w:cs="Arial"/>
          <w:b/>
          <w:szCs w:val="20"/>
        </w:rPr>
        <w:t>Navodilo: Obrazec je informativne narave in služi kot pripomoček vlagateljem glede nabora upravičenih stroškov. Obrazec se ne vlaga pri oddaji vloge!!!</w:t>
      </w:r>
    </w:p>
    <w:p w14:paraId="0BB21A06" w14:textId="77777777" w:rsidR="000D5D69" w:rsidRPr="001E3A4B" w:rsidRDefault="000D5D69" w:rsidP="000D5D69">
      <w:pPr>
        <w:rPr>
          <w:rFonts w:eastAsia="MS Mincho" w:cs="Arial"/>
          <w:b/>
          <w:bCs/>
          <w:szCs w:val="20"/>
        </w:rPr>
      </w:pPr>
    </w:p>
    <w:p w14:paraId="4A9D0EF4" w14:textId="77777777" w:rsidR="000D5D69" w:rsidRPr="002F39A7" w:rsidRDefault="000D5D69" w:rsidP="000D5D69">
      <w:pPr>
        <w:ind w:right="283"/>
        <w:jc w:val="both"/>
        <w:rPr>
          <w:rFonts w:cs="Arial"/>
          <w:szCs w:val="20"/>
        </w:rPr>
      </w:pPr>
    </w:p>
    <w:p w14:paraId="3C6DC961" w14:textId="77777777" w:rsidR="00295D12" w:rsidRPr="00C72907" w:rsidRDefault="00295D12" w:rsidP="000D5D69"/>
    <w:sectPr w:rsidR="00295D12" w:rsidRPr="00C72907" w:rsidSect="00EA735C">
      <w:pgSz w:w="11900" w:h="16840" w:code="9"/>
      <w:pgMar w:top="1418" w:right="1701" w:bottom="567" w:left="1701" w:header="1775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E659" w14:textId="77777777" w:rsidR="00E27945" w:rsidRDefault="00E27945">
      <w:r>
        <w:separator/>
      </w:r>
    </w:p>
  </w:endnote>
  <w:endnote w:type="continuationSeparator" w:id="0">
    <w:p w14:paraId="045C3EEC" w14:textId="77777777" w:rsidR="00E27945" w:rsidRDefault="00E2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500876"/>
      <w:docPartObj>
        <w:docPartGallery w:val="Page Numbers (Bottom of Page)"/>
        <w:docPartUnique/>
      </w:docPartObj>
    </w:sdtPr>
    <w:sdtEndPr/>
    <w:sdtContent>
      <w:p w14:paraId="34F94EBA" w14:textId="04F201BC" w:rsidR="00EA735C" w:rsidRDefault="00EA735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2A5B32" w14:textId="77777777" w:rsidR="00EA735C" w:rsidRDefault="00EA73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E0D1" w14:textId="2E303EEA" w:rsidR="00EA735C" w:rsidRDefault="00EA735C" w:rsidP="00EA735C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60FA" w14:textId="77777777" w:rsidR="00E27945" w:rsidRDefault="00E27945">
      <w:r>
        <w:separator/>
      </w:r>
    </w:p>
  </w:footnote>
  <w:footnote w:type="continuationSeparator" w:id="0">
    <w:p w14:paraId="33B54848" w14:textId="77777777" w:rsidR="00E27945" w:rsidRDefault="00E2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678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A131BB5" w14:textId="77777777">
      <w:trPr>
        <w:cantSplit/>
        <w:trHeight w:hRule="exact" w:val="847"/>
      </w:trPr>
      <w:tc>
        <w:tcPr>
          <w:tcW w:w="567" w:type="dxa"/>
        </w:tcPr>
        <w:p w14:paraId="39D98D6B" w14:textId="77777777" w:rsidR="002A2B69" w:rsidRPr="008F3500" w:rsidRDefault="00421A2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EBDDC50" wp14:editId="14B9AF6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D8C85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514ACC5" w14:textId="0D957C38" w:rsidR="00A770A6" w:rsidRPr="008F3500" w:rsidRDefault="00421A2E" w:rsidP="001145D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28B8B37" wp14:editId="2E6893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0" b="0"/>
          <wp:wrapSquare wrapText="bothSides"/>
          <wp:docPr id="1692475535" name="Slika 1692475535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</w:t>
    </w:r>
  </w:p>
  <w:p w14:paraId="3534F63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BD7083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13638E43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AA"/>
    <w:multiLevelType w:val="hybridMultilevel"/>
    <w:tmpl w:val="17AC6664"/>
    <w:lvl w:ilvl="0" w:tplc="4ED491C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79C"/>
    <w:multiLevelType w:val="hybridMultilevel"/>
    <w:tmpl w:val="BBEE3708"/>
    <w:lvl w:ilvl="0" w:tplc="6F2C66EC">
      <w:numFmt w:val="bullet"/>
      <w:lvlText w:val="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1A44"/>
    <w:multiLevelType w:val="hybridMultilevel"/>
    <w:tmpl w:val="C9F41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56D0F"/>
    <w:multiLevelType w:val="multilevel"/>
    <w:tmpl w:val="52AE715E"/>
    <w:lvl w:ilvl="0">
      <w:start w:val="1"/>
      <w:numFmt w:val="decimal"/>
      <w:lvlText w:val="%1."/>
      <w:legacy w:legacy="1" w:legacySpace="0" w:legacyIndent="0"/>
      <w:lvlJc w:val="left"/>
      <w:rPr>
        <w:rFonts w:ascii="Arial" w:eastAsia="Times New Roman" w:hAnsi="Arial" w:cs="Arial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 w15:restartNumberingAfterBreak="0">
    <w:nsid w:val="11C96E60"/>
    <w:multiLevelType w:val="multilevel"/>
    <w:tmpl w:val="430816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357026"/>
    <w:multiLevelType w:val="hybridMultilevel"/>
    <w:tmpl w:val="8F982DFA"/>
    <w:lvl w:ilvl="0" w:tplc="061E26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3CB2"/>
    <w:multiLevelType w:val="hybridMultilevel"/>
    <w:tmpl w:val="8CE6DE06"/>
    <w:lvl w:ilvl="0" w:tplc="AFA83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579A"/>
    <w:multiLevelType w:val="multilevel"/>
    <w:tmpl w:val="8A206B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E82583"/>
    <w:multiLevelType w:val="hybridMultilevel"/>
    <w:tmpl w:val="732E13A0"/>
    <w:lvl w:ilvl="0" w:tplc="22E406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71AC4"/>
    <w:multiLevelType w:val="hybridMultilevel"/>
    <w:tmpl w:val="29AC20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0388F"/>
    <w:multiLevelType w:val="hybridMultilevel"/>
    <w:tmpl w:val="FF480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82D1E"/>
    <w:multiLevelType w:val="hybridMultilevel"/>
    <w:tmpl w:val="8C3EC32C"/>
    <w:lvl w:ilvl="0" w:tplc="061E26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A23B0"/>
    <w:multiLevelType w:val="hybridMultilevel"/>
    <w:tmpl w:val="43707FF4"/>
    <w:lvl w:ilvl="0" w:tplc="AFA83D0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32A5C"/>
    <w:multiLevelType w:val="hybridMultilevel"/>
    <w:tmpl w:val="8B0CBAC0"/>
    <w:lvl w:ilvl="0" w:tplc="D240848C">
      <w:start w:val="1"/>
      <w:numFmt w:val="upperRoman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A2141"/>
    <w:multiLevelType w:val="hybridMultilevel"/>
    <w:tmpl w:val="A134BB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23646"/>
    <w:multiLevelType w:val="hybridMultilevel"/>
    <w:tmpl w:val="B890F69E"/>
    <w:lvl w:ilvl="0" w:tplc="C66E0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44624"/>
    <w:multiLevelType w:val="hybridMultilevel"/>
    <w:tmpl w:val="9AB46744"/>
    <w:lvl w:ilvl="0" w:tplc="F278A8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67BE4"/>
    <w:multiLevelType w:val="hybridMultilevel"/>
    <w:tmpl w:val="EDE274EE"/>
    <w:lvl w:ilvl="0" w:tplc="BEE27A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75E94"/>
    <w:multiLevelType w:val="hybridMultilevel"/>
    <w:tmpl w:val="D062BBDE"/>
    <w:lvl w:ilvl="0" w:tplc="BFAE1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44C68"/>
    <w:multiLevelType w:val="hybridMultilevel"/>
    <w:tmpl w:val="5FE2CC3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C5D5B"/>
    <w:multiLevelType w:val="hybridMultilevel"/>
    <w:tmpl w:val="443C0B3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AB64C0"/>
    <w:multiLevelType w:val="hybridMultilevel"/>
    <w:tmpl w:val="36C81906"/>
    <w:lvl w:ilvl="0" w:tplc="1A70C19C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6" w15:restartNumberingAfterBreak="0">
    <w:nsid w:val="5DA70CE8"/>
    <w:multiLevelType w:val="hybridMultilevel"/>
    <w:tmpl w:val="89C61232"/>
    <w:lvl w:ilvl="0" w:tplc="AFA83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96CC9"/>
    <w:multiLevelType w:val="hybridMultilevel"/>
    <w:tmpl w:val="5A608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DC0C32"/>
    <w:multiLevelType w:val="hybridMultilevel"/>
    <w:tmpl w:val="3210E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47CAA"/>
    <w:multiLevelType w:val="hybridMultilevel"/>
    <w:tmpl w:val="6D5005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A4850"/>
    <w:multiLevelType w:val="hybridMultilevel"/>
    <w:tmpl w:val="5BC8720A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75123"/>
    <w:multiLevelType w:val="hybridMultilevel"/>
    <w:tmpl w:val="CCB251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07CA7"/>
    <w:multiLevelType w:val="hybridMultilevel"/>
    <w:tmpl w:val="3718F1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E20D8"/>
    <w:multiLevelType w:val="hybridMultilevel"/>
    <w:tmpl w:val="474CC48C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532EC"/>
    <w:multiLevelType w:val="hybridMultilevel"/>
    <w:tmpl w:val="C7F8225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D42B3"/>
    <w:multiLevelType w:val="hybridMultilevel"/>
    <w:tmpl w:val="DEA02F14"/>
    <w:lvl w:ilvl="0" w:tplc="B2946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041A2"/>
    <w:multiLevelType w:val="hybridMultilevel"/>
    <w:tmpl w:val="34D417F2"/>
    <w:lvl w:ilvl="0" w:tplc="D778CE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E4DA3"/>
    <w:multiLevelType w:val="hybridMultilevel"/>
    <w:tmpl w:val="C3C6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B6E28"/>
    <w:multiLevelType w:val="multilevel"/>
    <w:tmpl w:val="9118B8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num w:numId="1" w16cid:durableId="1600137840">
    <w:abstractNumId w:val="28"/>
  </w:num>
  <w:num w:numId="2" w16cid:durableId="934484500">
    <w:abstractNumId w:val="11"/>
  </w:num>
  <w:num w:numId="3" w16cid:durableId="1465539754">
    <w:abstractNumId w:val="17"/>
  </w:num>
  <w:num w:numId="4" w16cid:durableId="1525435283">
    <w:abstractNumId w:val="3"/>
  </w:num>
  <w:num w:numId="5" w16cid:durableId="1741905795">
    <w:abstractNumId w:val="6"/>
  </w:num>
  <w:num w:numId="6" w16cid:durableId="1669476038">
    <w:abstractNumId w:val="22"/>
  </w:num>
  <w:num w:numId="7" w16cid:durableId="2029404824">
    <w:abstractNumId w:val="35"/>
  </w:num>
  <w:num w:numId="8" w16cid:durableId="346097306">
    <w:abstractNumId w:val="24"/>
  </w:num>
  <w:num w:numId="9" w16cid:durableId="44182612">
    <w:abstractNumId w:val="10"/>
  </w:num>
  <w:num w:numId="10" w16cid:durableId="426464615">
    <w:abstractNumId w:val="0"/>
  </w:num>
  <w:num w:numId="11" w16cid:durableId="2005470302">
    <w:abstractNumId w:val="25"/>
  </w:num>
  <w:num w:numId="12" w16cid:durableId="607665767">
    <w:abstractNumId w:val="1"/>
  </w:num>
  <w:num w:numId="13" w16cid:durableId="10812982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071258">
    <w:abstractNumId w:val="15"/>
  </w:num>
  <w:num w:numId="15" w16cid:durableId="1189217152">
    <w:abstractNumId w:val="36"/>
  </w:num>
  <w:num w:numId="16" w16cid:durableId="217016275">
    <w:abstractNumId w:val="27"/>
  </w:num>
  <w:num w:numId="17" w16cid:durableId="1163276775">
    <w:abstractNumId w:val="1"/>
  </w:num>
  <w:num w:numId="18" w16cid:durableId="1427847372">
    <w:abstractNumId w:val="33"/>
  </w:num>
  <w:num w:numId="19" w16cid:durableId="2095320541">
    <w:abstractNumId w:val="37"/>
  </w:num>
  <w:num w:numId="20" w16cid:durableId="546649113">
    <w:abstractNumId w:val="8"/>
  </w:num>
  <w:num w:numId="21" w16cid:durableId="1349483562">
    <w:abstractNumId w:val="26"/>
  </w:num>
  <w:num w:numId="22" w16cid:durableId="711927705">
    <w:abstractNumId w:val="16"/>
  </w:num>
  <w:num w:numId="23" w16cid:durableId="1457135958">
    <w:abstractNumId w:val="39"/>
  </w:num>
  <w:num w:numId="24" w16cid:durableId="1709717855">
    <w:abstractNumId w:val="31"/>
  </w:num>
  <w:num w:numId="25" w16cid:durableId="334579472">
    <w:abstractNumId w:val="7"/>
  </w:num>
  <w:num w:numId="26" w16cid:durableId="1699813855">
    <w:abstractNumId w:val="34"/>
  </w:num>
  <w:num w:numId="27" w16cid:durableId="353001916">
    <w:abstractNumId w:val="30"/>
  </w:num>
  <w:num w:numId="28" w16cid:durableId="114982662">
    <w:abstractNumId w:val="20"/>
  </w:num>
  <w:num w:numId="29" w16cid:durableId="535313644">
    <w:abstractNumId w:val="9"/>
  </w:num>
  <w:num w:numId="30" w16cid:durableId="553590604">
    <w:abstractNumId w:val="32"/>
  </w:num>
  <w:num w:numId="31" w16cid:durableId="2057728574">
    <w:abstractNumId w:val="38"/>
  </w:num>
  <w:num w:numId="32" w16cid:durableId="1472477621">
    <w:abstractNumId w:val="19"/>
  </w:num>
  <w:num w:numId="33" w16cid:durableId="841700275">
    <w:abstractNumId w:val="14"/>
  </w:num>
  <w:num w:numId="34" w16cid:durableId="787893770">
    <w:abstractNumId w:val="2"/>
  </w:num>
  <w:num w:numId="35" w16cid:durableId="1054356979">
    <w:abstractNumId w:val="29"/>
  </w:num>
  <w:num w:numId="36" w16cid:durableId="1573082432">
    <w:abstractNumId w:val="12"/>
  </w:num>
  <w:num w:numId="37" w16cid:durableId="1789735042">
    <w:abstractNumId w:val="13"/>
  </w:num>
  <w:num w:numId="38" w16cid:durableId="329020236">
    <w:abstractNumId w:val="5"/>
  </w:num>
  <w:num w:numId="39" w16cid:durableId="997804572">
    <w:abstractNumId w:val="21"/>
  </w:num>
  <w:num w:numId="40" w16cid:durableId="1914319567">
    <w:abstractNumId w:val="18"/>
  </w:num>
  <w:num w:numId="41" w16cid:durableId="1469279199">
    <w:abstractNumId w:val="4"/>
  </w:num>
  <w:num w:numId="42" w16cid:durableId="13958607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2E"/>
    <w:rsid w:val="00001EFF"/>
    <w:rsid w:val="00006B96"/>
    <w:rsid w:val="00021554"/>
    <w:rsid w:val="00023A88"/>
    <w:rsid w:val="0003528C"/>
    <w:rsid w:val="00063464"/>
    <w:rsid w:val="0006400B"/>
    <w:rsid w:val="00075322"/>
    <w:rsid w:val="00075E58"/>
    <w:rsid w:val="00082369"/>
    <w:rsid w:val="00084444"/>
    <w:rsid w:val="000A6395"/>
    <w:rsid w:val="000A7238"/>
    <w:rsid w:val="000B4AC4"/>
    <w:rsid w:val="000C10DB"/>
    <w:rsid w:val="000C7902"/>
    <w:rsid w:val="000D5D69"/>
    <w:rsid w:val="000E740D"/>
    <w:rsid w:val="000E77FD"/>
    <w:rsid w:val="000F04B5"/>
    <w:rsid w:val="000F1BED"/>
    <w:rsid w:val="001050E7"/>
    <w:rsid w:val="00111ED6"/>
    <w:rsid w:val="00112C29"/>
    <w:rsid w:val="00113056"/>
    <w:rsid w:val="001145DA"/>
    <w:rsid w:val="00115009"/>
    <w:rsid w:val="001268DC"/>
    <w:rsid w:val="001357B2"/>
    <w:rsid w:val="0014468E"/>
    <w:rsid w:val="001460FB"/>
    <w:rsid w:val="001538BE"/>
    <w:rsid w:val="001573B6"/>
    <w:rsid w:val="0017125A"/>
    <w:rsid w:val="0017478F"/>
    <w:rsid w:val="001B7335"/>
    <w:rsid w:val="001C017D"/>
    <w:rsid w:val="001C12B5"/>
    <w:rsid w:val="001C73DF"/>
    <w:rsid w:val="001F285E"/>
    <w:rsid w:val="001F6A82"/>
    <w:rsid w:val="00202A77"/>
    <w:rsid w:val="00215BED"/>
    <w:rsid w:val="002200F2"/>
    <w:rsid w:val="00244879"/>
    <w:rsid w:val="00262410"/>
    <w:rsid w:val="0026513D"/>
    <w:rsid w:val="00271CE5"/>
    <w:rsid w:val="00282020"/>
    <w:rsid w:val="00284E6C"/>
    <w:rsid w:val="00295D12"/>
    <w:rsid w:val="002A2B69"/>
    <w:rsid w:val="002D65B8"/>
    <w:rsid w:val="002E2FA4"/>
    <w:rsid w:val="002E57A7"/>
    <w:rsid w:val="002E685D"/>
    <w:rsid w:val="003015C0"/>
    <w:rsid w:val="00312AE2"/>
    <w:rsid w:val="00322341"/>
    <w:rsid w:val="00335883"/>
    <w:rsid w:val="00347B06"/>
    <w:rsid w:val="00356851"/>
    <w:rsid w:val="003636BF"/>
    <w:rsid w:val="00371442"/>
    <w:rsid w:val="003767EB"/>
    <w:rsid w:val="00380B78"/>
    <w:rsid w:val="003845B4"/>
    <w:rsid w:val="00387B1A"/>
    <w:rsid w:val="003C130A"/>
    <w:rsid w:val="003C59FE"/>
    <w:rsid w:val="003C5EE5"/>
    <w:rsid w:val="003D24C5"/>
    <w:rsid w:val="003D5A83"/>
    <w:rsid w:val="003E1C74"/>
    <w:rsid w:val="003F4520"/>
    <w:rsid w:val="003F4F41"/>
    <w:rsid w:val="00421A2E"/>
    <w:rsid w:val="004235B4"/>
    <w:rsid w:val="004346EB"/>
    <w:rsid w:val="00442D82"/>
    <w:rsid w:val="004437DE"/>
    <w:rsid w:val="00445090"/>
    <w:rsid w:val="00456C14"/>
    <w:rsid w:val="0046366C"/>
    <w:rsid w:val="004657EE"/>
    <w:rsid w:val="004722EE"/>
    <w:rsid w:val="00474CCE"/>
    <w:rsid w:val="004855EE"/>
    <w:rsid w:val="00486168"/>
    <w:rsid w:val="00490DE2"/>
    <w:rsid w:val="004A2AA8"/>
    <w:rsid w:val="004A703A"/>
    <w:rsid w:val="004B3025"/>
    <w:rsid w:val="004B40C8"/>
    <w:rsid w:val="004B6387"/>
    <w:rsid w:val="004D3ED8"/>
    <w:rsid w:val="004D4CA4"/>
    <w:rsid w:val="004D5594"/>
    <w:rsid w:val="004E1CBE"/>
    <w:rsid w:val="004E329C"/>
    <w:rsid w:val="004E5CD6"/>
    <w:rsid w:val="004F356B"/>
    <w:rsid w:val="004F5F28"/>
    <w:rsid w:val="005067F5"/>
    <w:rsid w:val="00506A0E"/>
    <w:rsid w:val="00515266"/>
    <w:rsid w:val="005169D6"/>
    <w:rsid w:val="005170AD"/>
    <w:rsid w:val="00526246"/>
    <w:rsid w:val="00527383"/>
    <w:rsid w:val="00527B7B"/>
    <w:rsid w:val="005439AF"/>
    <w:rsid w:val="00551694"/>
    <w:rsid w:val="00552FFF"/>
    <w:rsid w:val="005542CB"/>
    <w:rsid w:val="00567106"/>
    <w:rsid w:val="005707EE"/>
    <w:rsid w:val="0057098C"/>
    <w:rsid w:val="00571169"/>
    <w:rsid w:val="00581D47"/>
    <w:rsid w:val="005935A1"/>
    <w:rsid w:val="0059765B"/>
    <w:rsid w:val="005B2826"/>
    <w:rsid w:val="005C1374"/>
    <w:rsid w:val="005E1D3C"/>
    <w:rsid w:val="005E6174"/>
    <w:rsid w:val="005F7247"/>
    <w:rsid w:val="00616C21"/>
    <w:rsid w:val="00620E43"/>
    <w:rsid w:val="0062395C"/>
    <w:rsid w:val="00624FF0"/>
    <w:rsid w:val="00625AE6"/>
    <w:rsid w:val="00627369"/>
    <w:rsid w:val="00630BB9"/>
    <w:rsid w:val="00632253"/>
    <w:rsid w:val="00637B6A"/>
    <w:rsid w:val="00642714"/>
    <w:rsid w:val="006455CE"/>
    <w:rsid w:val="006466A7"/>
    <w:rsid w:val="00655841"/>
    <w:rsid w:val="0068776B"/>
    <w:rsid w:val="00691DC1"/>
    <w:rsid w:val="0069681A"/>
    <w:rsid w:val="00696DE7"/>
    <w:rsid w:val="006A0ACA"/>
    <w:rsid w:val="006C2CC9"/>
    <w:rsid w:val="006D2192"/>
    <w:rsid w:val="006D3057"/>
    <w:rsid w:val="006D59DC"/>
    <w:rsid w:val="006D6BF1"/>
    <w:rsid w:val="006E7445"/>
    <w:rsid w:val="00701096"/>
    <w:rsid w:val="00703F6B"/>
    <w:rsid w:val="007213CC"/>
    <w:rsid w:val="00730095"/>
    <w:rsid w:val="00733017"/>
    <w:rsid w:val="007363A4"/>
    <w:rsid w:val="00752B49"/>
    <w:rsid w:val="007545FA"/>
    <w:rsid w:val="00783310"/>
    <w:rsid w:val="00784F0B"/>
    <w:rsid w:val="007978BB"/>
    <w:rsid w:val="007A1A83"/>
    <w:rsid w:val="007A4A6D"/>
    <w:rsid w:val="007C1353"/>
    <w:rsid w:val="007D1BCF"/>
    <w:rsid w:val="007D75CF"/>
    <w:rsid w:val="007E0440"/>
    <w:rsid w:val="007E6DC5"/>
    <w:rsid w:val="0081275A"/>
    <w:rsid w:val="0081453D"/>
    <w:rsid w:val="008159AD"/>
    <w:rsid w:val="00816DAB"/>
    <w:rsid w:val="008270C3"/>
    <w:rsid w:val="008540A4"/>
    <w:rsid w:val="00856447"/>
    <w:rsid w:val="008715DC"/>
    <w:rsid w:val="0088043C"/>
    <w:rsid w:val="00884889"/>
    <w:rsid w:val="008906C9"/>
    <w:rsid w:val="00891851"/>
    <w:rsid w:val="008A15F2"/>
    <w:rsid w:val="008B2850"/>
    <w:rsid w:val="008B4FE1"/>
    <w:rsid w:val="008B5DCB"/>
    <w:rsid w:val="008B71E6"/>
    <w:rsid w:val="008C232C"/>
    <w:rsid w:val="008C3073"/>
    <w:rsid w:val="008C5738"/>
    <w:rsid w:val="008D04F0"/>
    <w:rsid w:val="008D45E5"/>
    <w:rsid w:val="008F3500"/>
    <w:rsid w:val="008F5F48"/>
    <w:rsid w:val="008F6648"/>
    <w:rsid w:val="0090011B"/>
    <w:rsid w:val="00905157"/>
    <w:rsid w:val="009108CE"/>
    <w:rsid w:val="00912451"/>
    <w:rsid w:val="00915C49"/>
    <w:rsid w:val="00917841"/>
    <w:rsid w:val="00921663"/>
    <w:rsid w:val="00923F6D"/>
    <w:rsid w:val="00924E3C"/>
    <w:rsid w:val="009612BB"/>
    <w:rsid w:val="00964F84"/>
    <w:rsid w:val="009848B2"/>
    <w:rsid w:val="00986ABA"/>
    <w:rsid w:val="00990E2B"/>
    <w:rsid w:val="00991376"/>
    <w:rsid w:val="00991A4C"/>
    <w:rsid w:val="00996E17"/>
    <w:rsid w:val="009A1775"/>
    <w:rsid w:val="009A78E6"/>
    <w:rsid w:val="009B257A"/>
    <w:rsid w:val="009B4ABA"/>
    <w:rsid w:val="009C64F7"/>
    <w:rsid w:val="009C740A"/>
    <w:rsid w:val="009D6566"/>
    <w:rsid w:val="009E1AB5"/>
    <w:rsid w:val="009F13BA"/>
    <w:rsid w:val="00A027D0"/>
    <w:rsid w:val="00A076C1"/>
    <w:rsid w:val="00A11169"/>
    <w:rsid w:val="00A125C5"/>
    <w:rsid w:val="00A13E1F"/>
    <w:rsid w:val="00A23595"/>
    <w:rsid w:val="00A2451C"/>
    <w:rsid w:val="00A25B8E"/>
    <w:rsid w:val="00A60691"/>
    <w:rsid w:val="00A65EE7"/>
    <w:rsid w:val="00A70133"/>
    <w:rsid w:val="00A770A6"/>
    <w:rsid w:val="00A813B1"/>
    <w:rsid w:val="00A90388"/>
    <w:rsid w:val="00AB2B70"/>
    <w:rsid w:val="00AB36C4"/>
    <w:rsid w:val="00AB5FB1"/>
    <w:rsid w:val="00AC32B2"/>
    <w:rsid w:val="00AD3B5B"/>
    <w:rsid w:val="00AE4531"/>
    <w:rsid w:val="00AE484A"/>
    <w:rsid w:val="00B17141"/>
    <w:rsid w:val="00B23D46"/>
    <w:rsid w:val="00B27553"/>
    <w:rsid w:val="00B31575"/>
    <w:rsid w:val="00B464B3"/>
    <w:rsid w:val="00B46B59"/>
    <w:rsid w:val="00B51AA3"/>
    <w:rsid w:val="00B53983"/>
    <w:rsid w:val="00B63AAB"/>
    <w:rsid w:val="00B66546"/>
    <w:rsid w:val="00B72B56"/>
    <w:rsid w:val="00B8547D"/>
    <w:rsid w:val="00B856EF"/>
    <w:rsid w:val="00BE14CA"/>
    <w:rsid w:val="00BE5499"/>
    <w:rsid w:val="00BF220A"/>
    <w:rsid w:val="00C1174A"/>
    <w:rsid w:val="00C12C6B"/>
    <w:rsid w:val="00C250D5"/>
    <w:rsid w:val="00C35666"/>
    <w:rsid w:val="00C608BB"/>
    <w:rsid w:val="00C63381"/>
    <w:rsid w:val="00C72907"/>
    <w:rsid w:val="00C74636"/>
    <w:rsid w:val="00C8557C"/>
    <w:rsid w:val="00C92898"/>
    <w:rsid w:val="00CA1BFC"/>
    <w:rsid w:val="00CA4340"/>
    <w:rsid w:val="00CC3AE6"/>
    <w:rsid w:val="00CE5238"/>
    <w:rsid w:val="00CE7514"/>
    <w:rsid w:val="00D0629B"/>
    <w:rsid w:val="00D11683"/>
    <w:rsid w:val="00D248DE"/>
    <w:rsid w:val="00D248E4"/>
    <w:rsid w:val="00D262AC"/>
    <w:rsid w:val="00D3301A"/>
    <w:rsid w:val="00D40343"/>
    <w:rsid w:val="00D4324F"/>
    <w:rsid w:val="00D46970"/>
    <w:rsid w:val="00D52DCA"/>
    <w:rsid w:val="00D62379"/>
    <w:rsid w:val="00D65523"/>
    <w:rsid w:val="00D80B3C"/>
    <w:rsid w:val="00D8176E"/>
    <w:rsid w:val="00D8542D"/>
    <w:rsid w:val="00D85E8B"/>
    <w:rsid w:val="00D922BC"/>
    <w:rsid w:val="00DB0AA3"/>
    <w:rsid w:val="00DB2F86"/>
    <w:rsid w:val="00DB3DFE"/>
    <w:rsid w:val="00DC6A71"/>
    <w:rsid w:val="00DD3567"/>
    <w:rsid w:val="00DE6028"/>
    <w:rsid w:val="00DF22DB"/>
    <w:rsid w:val="00E0357D"/>
    <w:rsid w:val="00E07252"/>
    <w:rsid w:val="00E27945"/>
    <w:rsid w:val="00E30E1A"/>
    <w:rsid w:val="00E3789D"/>
    <w:rsid w:val="00E47725"/>
    <w:rsid w:val="00E55856"/>
    <w:rsid w:val="00E666BB"/>
    <w:rsid w:val="00E725A4"/>
    <w:rsid w:val="00E74557"/>
    <w:rsid w:val="00E94D3E"/>
    <w:rsid w:val="00EA735C"/>
    <w:rsid w:val="00EA7C70"/>
    <w:rsid w:val="00EC7D91"/>
    <w:rsid w:val="00ED1C3E"/>
    <w:rsid w:val="00F00E9A"/>
    <w:rsid w:val="00F06784"/>
    <w:rsid w:val="00F07714"/>
    <w:rsid w:val="00F140C8"/>
    <w:rsid w:val="00F20236"/>
    <w:rsid w:val="00F240BB"/>
    <w:rsid w:val="00F3107E"/>
    <w:rsid w:val="00F31E22"/>
    <w:rsid w:val="00F36FCA"/>
    <w:rsid w:val="00F512A7"/>
    <w:rsid w:val="00F53B95"/>
    <w:rsid w:val="00F57D68"/>
    <w:rsid w:val="00F57FED"/>
    <w:rsid w:val="00F674F0"/>
    <w:rsid w:val="00F67815"/>
    <w:rsid w:val="00F72CBE"/>
    <w:rsid w:val="00F75DD0"/>
    <w:rsid w:val="00F908F2"/>
    <w:rsid w:val="00F90ADA"/>
    <w:rsid w:val="00F90E32"/>
    <w:rsid w:val="00F94C8F"/>
    <w:rsid w:val="00F97232"/>
    <w:rsid w:val="00F97B0E"/>
    <w:rsid w:val="00FA1705"/>
    <w:rsid w:val="00FD24CC"/>
    <w:rsid w:val="00FD6046"/>
    <w:rsid w:val="00FF4CE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020B31A"/>
  <w15:docId w15:val="{F6AC316B-C2AD-4DFA-8A02-C9B454A1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735C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EA735C"/>
    <w:pPr>
      <w:keepNext/>
      <w:numPr>
        <w:numId w:val="22"/>
      </w:numPr>
      <w:spacing w:before="240" w:after="60"/>
      <w:outlineLvl w:val="0"/>
    </w:pPr>
    <w:rPr>
      <w:b/>
      <w:kern w:val="32"/>
      <w:sz w:val="2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EA735C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4F356B"/>
    <w:pPr>
      <w:keepNext/>
      <w:keepLines/>
      <w:spacing w:before="40"/>
      <w:outlineLvl w:val="2"/>
    </w:pPr>
    <w:rPr>
      <w:rFonts w:eastAsiaTheme="majorEastAsia" w:cstheme="majorBidi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uiPriority w:val="99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Bullet 1,Bullet Points,Bullet layer,Colorful List - Accent 11,Dot pt,F5 List Paragraph,Indicator Text,Issue Action POC,List Paragraph Char Char Char,List Paragraph1,List Paragraph2,MAIN CONTENT,No Spacing1,Normal numbered,naslov 1,3,ID1"/>
    <w:basedOn w:val="Navaden"/>
    <w:link w:val="OdstavekseznamaZnak"/>
    <w:uiPriority w:val="34"/>
    <w:qFormat/>
    <w:rsid w:val="00CC3AE6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FF4C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F4CE8"/>
    <w:rPr>
      <w:rFonts w:ascii="Segoe UI" w:hAnsi="Segoe UI" w:cs="Segoe UI"/>
      <w:sz w:val="18"/>
      <w:szCs w:val="18"/>
      <w:lang w:eastAsia="en-US"/>
    </w:rPr>
  </w:style>
  <w:style w:type="character" w:customStyle="1" w:styleId="OdstavekseznamaZnak">
    <w:name w:val="Odstavek seznama Znak"/>
    <w:aliases w:val="Bullet 1 Znak,Bullet Points Znak,Bullet layer Znak,Colorful List - Accent 11 Znak,Dot pt Znak,F5 List Paragraph Znak,Indicator Text Znak,Issue Action POC Znak,List Paragraph Char Char Char Znak,List Paragraph1 Znak,No Spacing1 Znak"/>
    <w:link w:val="Odstavekseznama"/>
    <w:uiPriority w:val="34"/>
    <w:qFormat/>
    <w:rsid w:val="00E3789D"/>
    <w:rPr>
      <w:rFonts w:ascii="Arial" w:hAnsi="Arial"/>
      <w:szCs w:val="24"/>
      <w:lang w:eastAsia="en-US"/>
    </w:rPr>
  </w:style>
  <w:style w:type="paragraph" w:customStyle="1" w:styleId="Neotevilenodstavek">
    <w:name w:val="Neoštevilčen odstavek"/>
    <w:basedOn w:val="Navaden"/>
    <w:link w:val="NeotevilenodstavekZnak"/>
    <w:qFormat/>
    <w:rsid w:val="005E617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E6174"/>
    <w:rPr>
      <w:rFonts w:ascii="Arial" w:hAnsi="Arial" w:cs="Arial"/>
      <w:sz w:val="22"/>
      <w:szCs w:val="22"/>
    </w:rPr>
  </w:style>
  <w:style w:type="paragraph" w:customStyle="1" w:styleId="Default">
    <w:name w:val="Default"/>
    <w:rsid w:val="00816D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145D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EA735C"/>
    <w:rPr>
      <w:rFonts w:ascii="Arial" w:hAnsi="Arial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rsid w:val="00EA735C"/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EA735C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EA735C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EA735C"/>
    <w:pPr>
      <w:spacing w:after="100"/>
      <w:ind w:left="200"/>
    </w:pPr>
  </w:style>
  <w:style w:type="paragraph" w:styleId="Podnaslov">
    <w:name w:val="Subtitle"/>
    <w:basedOn w:val="Navaden"/>
    <w:next w:val="Navaden"/>
    <w:link w:val="PodnaslovZnak"/>
    <w:qFormat/>
    <w:rsid w:val="00C72907"/>
    <w:pPr>
      <w:numPr>
        <w:ilvl w:val="1"/>
      </w:numPr>
      <w:spacing w:after="160"/>
    </w:pPr>
    <w:rPr>
      <w:rFonts w:eastAsiaTheme="minorEastAsia" w:cstheme="minorBidi"/>
      <w:b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C72907"/>
    <w:rPr>
      <w:rFonts w:ascii="Arial" w:eastAsiaTheme="minorEastAsia" w:hAnsi="Arial" w:cstheme="minorBidi"/>
      <w:b/>
      <w:sz w:val="22"/>
      <w:szCs w:val="22"/>
      <w:lang w:eastAsia="en-US"/>
    </w:rPr>
  </w:style>
  <w:style w:type="character" w:customStyle="1" w:styleId="GlavaZnak">
    <w:name w:val="Glava Znak"/>
    <w:aliases w:val="Glava - napis Znak"/>
    <w:link w:val="Glava"/>
    <w:rsid w:val="00295D12"/>
    <w:rPr>
      <w:rFonts w:ascii="Arial" w:hAnsi="Arial"/>
      <w:szCs w:val="24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rsid w:val="004F356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l-SI"/>
    </w:rPr>
  </w:style>
  <w:style w:type="character" w:customStyle="1" w:styleId="Naslov3Znak">
    <w:name w:val="Naslov 3 Znak"/>
    <w:basedOn w:val="Privzetapisavaodstavka"/>
    <w:link w:val="Naslov3"/>
    <w:rsid w:val="004F356B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Revizija">
    <w:name w:val="Revision"/>
    <w:hidden/>
    <w:uiPriority w:val="99"/>
    <w:semiHidden/>
    <w:rsid w:val="00112C29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-kmetija.gov.si" TargetMode="External"/><Relationship Id="rId18" Type="http://schemas.openxmlformats.org/officeDocument/2006/relationships/hyperlink" Target="https://e-kmetija.gov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-kmetija.gov.si" TargetMode="External"/><Relationship Id="rId17" Type="http://schemas.openxmlformats.org/officeDocument/2006/relationships/hyperlink" Target="https://e-kmetija.gov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kmetija.gov.s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-kmetija.gov.si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e-kmetija.gov.s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-kmetija.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30DD3F-0DCB-426D-984A-34364317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331</TotalTime>
  <Pages>11</Pages>
  <Words>2145</Words>
  <Characters>14342</Characters>
  <Application>Microsoft Office Word</Application>
  <DocSecurity>0</DocSecurity>
  <Lines>119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Božena Majzovski</dc:creator>
  <cp:lastModifiedBy>Vesna Stradar</cp:lastModifiedBy>
  <cp:revision>22</cp:revision>
  <cp:lastPrinted>2024-10-22T12:42:00Z</cp:lastPrinted>
  <dcterms:created xsi:type="dcterms:W3CDTF">2025-01-21T13:09:00Z</dcterms:created>
  <dcterms:modified xsi:type="dcterms:W3CDTF">2026-03-19T07:29:00Z</dcterms:modified>
</cp:coreProperties>
</file>