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7502A" w14:textId="00993559" w:rsidR="004A63A1" w:rsidRDefault="004A63A1" w:rsidP="001D08B2"/>
    <w:p w14:paraId="7176AC74" w14:textId="77777777" w:rsidR="001D08B2" w:rsidRDefault="001D08B2" w:rsidP="001D08B2"/>
    <w:p w14:paraId="36B3E14E" w14:textId="77777777" w:rsidR="001D08B2" w:rsidRPr="001D08B2" w:rsidRDefault="001D08B2" w:rsidP="001D08B2">
      <w:pPr>
        <w:spacing w:after="0"/>
        <w:jc w:val="center"/>
        <w:rPr>
          <w:rFonts w:cs="Arial"/>
          <w:b/>
          <w:sz w:val="32"/>
          <w:szCs w:val="32"/>
        </w:rPr>
      </w:pPr>
      <w:r w:rsidRPr="001D08B2">
        <w:rPr>
          <w:rFonts w:cs="Arial"/>
          <w:b/>
          <w:sz w:val="32"/>
          <w:szCs w:val="32"/>
        </w:rPr>
        <w:t>OBRAZEC ZA PRIJAVO</w:t>
      </w:r>
    </w:p>
    <w:p w14:paraId="2DD73425" w14:textId="77777777" w:rsidR="001D08B2" w:rsidRDefault="001D08B2" w:rsidP="001D08B2">
      <w:pPr>
        <w:spacing w:after="0"/>
        <w:rPr>
          <w:rFonts w:cs="Arial"/>
          <w:b/>
        </w:rPr>
      </w:pPr>
    </w:p>
    <w:p w14:paraId="33F83BDF" w14:textId="77777777" w:rsidR="001D08B2" w:rsidRDefault="001D08B2" w:rsidP="001D08B2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J</w:t>
      </w:r>
      <w:r w:rsidRPr="008F154F">
        <w:rPr>
          <w:rFonts w:cs="Arial"/>
          <w:b/>
        </w:rPr>
        <w:t>avni poziv za izbiro kandidatov za predstavnika ustanovitelja v svet</w:t>
      </w:r>
      <w:r>
        <w:rPr>
          <w:rFonts w:cs="Arial"/>
          <w:b/>
        </w:rPr>
        <w:t>u</w:t>
      </w:r>
      <w:r w:rsidRPr="008F154F">
        <w:rPr>
          <w:rFonts w:cs="Arial"/>
          <w:b/>
        </w:rPr>
        <w:t xml:space="preserve"> </w:t>
      </w:r>
    </w:p>
    <w:p w14:paraId="551D97FA" w14:textId="2E744ADB" w:rsidR="001D08B2" w:rsidRDefault="001D08B2" w:rsidP="001D08B2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 xml:space="preserve"> ZAVOD</w:t>
      </w:r>
      <w:r w:rsidR="00D83E91">
        <w:rPr>
          <w:rFonts w:cs="Arial"/>
          <w:b/>
        </w:rPr>
        <w:t>A</w:t>
      </w:r>
      <w:r>
        <w:rPr>
          <w:rFonts w:cs="Arial"/>
          <w:b/>
        </w:rPr>
        <w:t xml:space="preserve"> </w:t>
      </w:r>
      <w:r w:rsidR="00664DCF">
        <w:rPr>
          <w:rFonts w:cs="Arial"/>
          <w:b/>
        </w:rPr>
        <w:t>ZA RIBIŠTVO SLOVENIJE</w:t>
      </w:r>
    </w:p>
    <w:p w14:paraId="6B5C33F9" w14:textId="77777777" w:rsidR="001D08B2" w:rsidRDefault="001D08B2" w:rsidP="001D08B2">
      <w:pPr>
        <w:spacing w:after="0"/>
        <w:rPr>
          <w:rFonts w:cs="Arial"/>
          <w:b/>
        </w:rPr>
      </w:pPr>
    </w:p>
    <w:p w14:paraId="5A97036C" w14:textId="77777777" w:rsidR="001D08B2" w:rsidRPr="00962FEB" w:rsidRDefault="001D08B2" w:rsidP="001D08B2">
      <w:pPr>
        <w:spacing w:after="0"/>
      </w:pPr>
      <w:bookmarkStart w:id="0" w:name="_Toc80532999"/>
    </w:p>
    <w:p w14:paraId="6E6B29E3" w14:textId="77777777" w:rsidR="001D08B2" w:rsidRPr="00523514" w:rsidRDefault="001D08B2" w:rsidP="001D08B2">
      <w:pPr>
        <w:pStyle w:val="Odstavekseznama"/>
        <w:numPr>
          <w:ilvl w:val="0"/>
          <w:numId w:val="7"/>
        </w:numPr>
      </w:pPr>
      <w:r>
        <w:t>Osnovni p</w:t>
      </w:r>
      <w:r w:rsidRPr="004476B3">
        <w:t>odatki o prijavitelju</w:t>
      </w:r>
      <w:bookmarkEnd w:id="0"/>
    </w:p>
    <w:tbl>
      <w:tblPr>
        <w:tblW w:w="8944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1708"/>
        <w:gridCol w:w="6092"/>
      </w:tblGrid>
      <w:tr w:rsidR="001D08B2" w:rsidRPr="00064F9B" w14:paraId="642B1813" w14:textId="77777777" w:rsidTr="004A03C6">
        <w:trPr>
          <w:trHeight w:val="420"/>
        </w:trPr>
        <w:tc>
          <w:tcPr>
            <w:tcW w:w="2852" w:type="dxa"/>
            <w:gridSpan w:val="2"/>
            <w:shd w:val="clear" w:color="auto" w:fill="E2EFD9" w:themeFill="accent6" w:themeFillTint="33"/>
            <w:vAlign w:val="center"/>
          </w:tcPr>
          <w:p w14:paraId="069FFE37" w14:textId="77777777" w:rsidR="001D08B2" w:rsidRPr="008D584D" w:rsidRDefault="001D08B2" w:rsidP="008E1D6D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 xml:space="preserve">Ime in priimek </w:t>
            </w:r>
          </w:p>
        </w:tc>
        <w:tc>
          <w:tcPr>
            <w:tcW w:w="6092" w:type="dxa"/>
            <w:vAlign w:val="center"/>
          </w:tcPr>
          <w:p w14:paraId="42E84851" w14:textId="77777777" w:rsidR="001D08B2" w:rsidRPr="008D584D" w:rsidRDefault="001D08B2" w:rsidP="008E1D6D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1D08B2" w:rsidRPr="00064F9B" w14:paraId="22B6F23E" w14:textId="77777777" w:rsidTr="004A03C6">
        <w:trPr>
          <w:trHeight w:val="420"/>
        </w:trPr>
        <w:tc>
          <w:tcPr>
            <w:tcW w:w="2852" w:type="dxa"/>
            <w:gridSpan w:val="2"/>
            <w:shd w:val="clear" w:color="auto" w:fill="E2EFD9" w:themeFill="accent6" w:themeFillTint="33"/>
            <w:vAlign w:val="center"/>
          </w:tcPr>
          <w:p w14:paraId="64478A22" w14:textId="77777777" w:rsidR="001D08B2" w:rsidRPr="008D584D" w:rsidRDefault="001D08B2" w:rsidP="008E1D6D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 in kraj rojstva</w:t>
            </w:r>
          </w:p>
        </w:tc>
        <w:tc>
          <w:tcPr>
            <w:tcW w:w="6092" w:type="dxa"/>
            <w:vAlign w:val="center"/>
          </w:tcPr>
          <w:p w14:paraId="278B3682" w14:textId="77777777" w:rsidR="001D08B2" w:rsidRPr="008D584D" w:rsidRDefault="001D08B2" w:rsidP="008E1D6D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1D08B2" w:rsidRPr="00064F9B" w14:paraId="7060D0B3" w14:textId="77777777" w:rsidTr="004A03C6">
        <w:trPr>
          <w:trHeight w:val="420"/>
        </w:trPr>
        <w:tc>
          <w:tcPr>
            <w:tcW w:w="2852" w:type="dxa"/>
            <w:gridSpan w:val="2"/>
            <w:shd w:val="clear" w:color="auto" w:fill="E2EFD9" w:themeFill="accent6" w:themeFillTint="33"/>
            <w:vAlign w:val="center"/>
          </w:tcPr>
          <w:p w14:paraId="5F780645" w14:textId="77777777" w:rsidR="001D08B2" w:rsidRDefault="001D08B2" w:rsidP="008E1D6D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EMŠO</w:t>
            </w:r>
          </w:p>
        </w:tc>
        <w:tc>
          <w:tcPr>
            <w:tcW w:w="6092" w:type="dxa"/>
            <w:vAlign w:val="center"/>
          </w:tcPr>
          <w:p w14:paraId="1A95656D" w14:textId="77777777" w:rsidR="001D08B2" w:rsidRPr="008D584D" w:rsidRDefault="001D08B2" w:rsidP="008E1D6D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1D08B2" w:rsidRPr="00064F9B" w14:paraId="2FC7EEA6" w14:textId="77777777" w:rsidTr="004A03C6">
        <w:trPr>
          <w:trHeight w:val="340"/>
        </w:trPr>
        <w:tc>
          <w:tcPr>
            <w:tcW w:w="1144" w:type="dxa"/>
            <w:vMerge w:val="restart"/>
            <w:shd w:val="clear" w:color="auto" w:fill="E2EFD9" w:themeFill="accent6" w:themeFillTint="33"/>
            <w:vAlign w:val="center"/>
          </w:tcPr>
          <w:p w14:paraId="4D335584" w14:textId="77777777" w:rsidR="001D08B2" w:rsidRPr="008D584D" w:rsidRDefault="001D08B2" w:rsidP="008E1D6D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 xml:space="preserve">Naslov </w:t>
            </w:r>
            <w:r>
              <w:rPr>
                <w:rFonts w:cs="Arial"/>
                <w:b/>
                <w:bCs/>
              </w:rPr>
              <w:t>bivališča</w:t>
            </w:r>
          </w:p>
        </w:tc>
        <w:tc>
          <w:tcPr>
            <w:tcW w:w="1708" w:type="dxa"/>
            <w:shd w:val="clear" w:color="auto" w:fill="E2EFD9" w:themeFill="accent6" w:themeFillTint="33"/>
            <w:vAlign w:val="center"/>
          </w:tcPr>
          <w:p w14:paraId="456497C6" w14:textId="77777777" w:rsidR="001D08B2" w:rsidRPr="008D584D" w:rsidRDefault="001D08B2" w:rsidP="008E1D6D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>Ulica in številka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3F1F5335" w14:textId="77777777" w:rsidR="001D08B2" w:rsidRPr="008D584D" w:rsidRDefault="001D08B2" w:rsidP="008E1D6D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1D08B2" w:rsidRPr="00064F9B" w14:paraId="7311E951" w14:textId="77777777" w:rsidTr="004A03C6">
        <w:trPr>
          <w:trHeight w:val="340"/>
        </w:trPr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241B1A57" w14:textId="77777777" w:rsidR="001D08B2" w:rsidRPr="008D584D" w:rsidRDefault="001D08B2" w:rsidP="008E1D6D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708" w:type="dxa"/>
            <w:shd w:val="clear" w:color="auto" w:fill="E2EFD9" w:themeFill="accent6" w:themeFillTint="33"/>
            <w:vAlign w:val="center"/>
          </w:tcPr>
          <w:p w14:paraId="3ECE52BF" w14:textId="77777777" w:rsidR="001D08B2" w:rsidRPr="008D584D" w:rsidRDefault="001D08B2" w:rsidP="008E1D6D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>Kraj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0C494CBF" w14:textId="77777777" w:rsidR="001D08B2" w:rsidRPr="008D584D" w:rsidRDefault="001D08B2" w:rsidP="008E1D6D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1D08B2" w:rsidRPr="00064F9B" w14:paraId="60B4FAD1" w14:textId="77777777" w:rsidTr="004A03C6">
        <w:trPr>
          <w:trHeight w:val="340"/>
        </w:trPr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1130AF88" w14:textId="77777777" w:rsidR="001D08B2" w:rsidRPr="008D584D" w:rsidRDefault="001D08B2" w:rsidP="008E1D6D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708" w:type="dxa"/>
            <w:shd w:val="clear" w:color="auto" w:fill="E2EFD9" w:themeFill="accent6" w:themeFillTint="33"/>
            <w:vAlign w:val="center"/>
          </w:tcPr>
          <w:p w14:paraId="13CAA57D" w14:textId="77777777" w:rsidR="001D08B2" w:rsidRPr="008D584D" w:rsidRDefault="001D08B2" w:rsidP="008E1D6D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>Poštna št.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603B5EE9" w14:textId="77777777" w:rsidR="001D08B2" w:rsidRPr="008D584D" w:rsidRDefault="001D08B2" w:rsidP="008E1D6D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1D08B2" w:rsidRPr="00064F9B" w14:paraId="30D70860" w14:textId="77777777" w:rsidTr="004A03C6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1A070C87" w14:textId="77777777" w:rsidR="001D08B2" w:rsidRPr="008D584D" w:rsidRDefault="001D08B2" w:rsidP="008E1D6D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708" w:type="dxa"/>
            <w:shd w:val="clear" w:color="auto" w:fill="E2EFD9" w:themeFill="accent6" w:themeFillTint="33"/>
            <w:vAlign w:val="center"/>
          </w:tcPr>
          <w:p w14:paraId="1B786066" w14:textId="77777777" w:rsidR="001D08B2" w:rsidRPr="008D584D" w:rsidRDefault="001D08B2" w:rsidP="008E1D6D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 xml:space="preserve">Občina 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7416FC39" w14:textId="77777777" w:rsidR="001D08B2" w:rsidRPr="008D584D" w:rsidRDefault="001D08B2" w:rsidP="008E1D6D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1D08B2" w:rsidRPr="00064F9B" w14:paraId="10C358B5" w14:textId="77777777" w:rsidTr="004A03C6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852" w:type="dxa"/>
            <w:gridSpan w:val="2"/>
            <w:shd w:val="clear" w:color="auto" w:fill="E2EFD9" w:themeFill="accent6" w:themeFillTint="33"/>
            <w:vAlign w:val="center"/>
          </w:tcPr>
          <w:p w14:paraId="4469137B" w14:textId="77777777" w:rsidR="001D08B2" w:rsidRPr="008D584D" w:rsidRDefault="001D08B2" w:rsidP="008E1D6D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 xml:space="preserve">Elektronski naslov 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0E1D2FE7" w14:textId="77777777" w:rsidR="001D08B2" w:rsidRPr="008D584D" w:rsidRDefault="001D08B2" w:rsidP="008E1D6D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1D08B2" w:rsidRPr="00064F9B" w14:paraId="492B39F1" w14:textId="77777777" w:rsidTr="004A03C6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852" w:type="dxa"/>
            <w:gridSpan w:val="2"/>
            <w:shd w:val="clear" w:color="auto" w:fill="E2EFD9" w:themeFill="accent6" w:themeFillTint="33"/>
            <w:vAlign w:val="center"/>
          </w:tcPr>
          <w:p w14:paraId="312EDC8A" w14:textId="77777777" w:rsidR="001D08B2" w:rsidRPr="008D584D" w:rsidRDefault="001D08B2" w:rsidP="008E1D6D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>Telefonska številka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6DCF6A3B" w14:textId="77777777" w:rsidR="001D08B2" w:rsidRPr="008D584D" w:rsidRDefault="001D08B2" w:rsidP="008E1D6D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</w:tbl>
    <w:p w14:paraId="7EB4B95E" w14:textId="77777777" w:rsidR="001D08B2" w:rsidRDefault="001D08B2" w:rsidP="001D08B2"/>
    <w:p w14:paraId="2AF87D89" w14:textId="77777777" w:rsidR="001D08B2" w:rsidRPr="00523514" w:rsidRDefault="001D08B2" w:rsidP="001D08B2">
      <w:pPr>
        <w:pStyle w:val="Odstavekseznama"/>
        <w:numPr>
          <w:ilvl w:val="0"/>
          <w:numId w:val="7"/>
        </w:numPr>
      </w:pPr>
      <w:r>
        <w:t>Življenjepis prijavitelja</w:t>
      </w:r>
      <w:r w:rsidRPr="00F37B9C">
        <w:t xml:space="preserve"> </w:t>
      </w:r>
    </w:p>
    <w:p w14:paraId="19F4B2B6" w14:textId="77777777" w:rsidR="001D08B2" w:rsidRDefault="001D08B2" w:rsidP="001D08B2">
      <w:pPr>
        <w:spacing w:after="0"/>
      </w:pPr>
    </w:p>
    <w:p w14:paraId="5B789D99" w14:textId="77777777" w:rsidR="001D08B2" w:rsidRPr="00CA2ED5" w:rsidRDefault="001D08B2" w:rsidP="001D08B2">
      <w:pPr>
        <w:pStyle w:val="Odstavekseznama"/>
      </w:pPr>
      <w:r w:rsidRPr="00CA2ED5">
        <w:t>IZOBRAZBA</w:t>
      </w:r>
    </w:p>
    <w:p w14:paraId="3D42DA3D" w14:textId="77777777" w:rsidR="001D08B2" w:rsidRDefault="001D08B2" w:rsidP="001D08B2">
      <w:pPr>
        <w:spacing w:after="0"/>
      </w:pPr>
    </w:p>
    <w:tbl>
      <w:tblPr>
        <w:tblW w:w="878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67"/>
        <w:gridCol w:w="5811"/>
      </w:tblGrid>
      <w:tr w:rsidR="001D08B2" w:rsidRPr="00064F9B" w14:paraId="4DC61D59" w14:textId="77777777" w:rsidTr="004A03C6">
        <w:trPr>
          <w:trHeight w:val="420"/>
        </w:trPr>
        <w:tc>
          <w:tcPr>
            <w:tcW w:w="8788" w:type="dxa"/>
            <w:gridSpan w:val="3"/>
            <w:shd w:val="clear" w:color="auto" w:fill="A8D08D" w:themeFill="accent6" w:themeFillTint="99"/>
            <w:vAlign w:val="center"/>
          </w:tcPr>
          <w:p w14:paraId="48BB1FF7" w14:textId="77777777" w:rsidR="001D08B2" w:rsidRPr="00CA2ED5" w:rsidRDefault="001D08B2" w:rsidP="008E1D6D">
            <w:pPr>
              <w:ind w:left="46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Pr="00CA2ED5">
              <w:rPr>
                <w:b/>
                <w:bCs/>
                <w:sz w:val="24"/>
                <w:szCs w:val="24"/>
              </w:rPr>
              <w:t>ajvišja pridobljena izobrazba</w:t>
            </w:r>
          </w:p>
        </w:tc>
      </w:tr>
      <w:tr w:rsidR="001D08B2" w:rsidRPr="00064F9B" w14:paraId="470275BC" w14:textId="77777777" w:rsidTr="004A03C6">
        <w:trPr>
          <w:trHeight w:val="547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4460B846" w14:textId="77777777" w:rsidR="001D08B2" w:rsidRPr="008D584D" w:rsidRDefault="001D08B2" w:rsidP="008E1D6D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Naziv šole/fakultete</w:t>
            </w:r>
            <w:r w:rsidRPr="008D584D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6378" w:type="dxa"/>
            <w:gridSpan w:val="2"/>
            <w:vAlign w:val="center"/>
          </w:tcPr>
          <w:p w14:paraId="4D8A2035" w14:textId="77777777" w:rsidR="001D08B2" w:rsidRPr="008D584D" w:rsidRDefault="001D08B2" w:rsidP="008E1D6D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1D08B2" w:rsidRPr="00064F9B" w14:paraId="2B229C66" w14:textId="77777777" w:rsidTr="004A03C6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 w:val="restart"/>
            <w:shd w:val="clear" w:color="auto" w:fill="E2EFD9" w:themeFill="accent6" w:themeFillTint="33"/>
            <w:vAlign w:val="center"/>
          </w:tcPr>
          <w:p w14:paraId="03B30843" w14:textId="77777777" w:rsidR="001D08B2" w:rsidRDefault="001D08B2" w:rsidP="008E1D6D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201934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0650AE70" w14:textId="77777777" w:rsidR="001D08B2" w:rsidRPr="00F420A6" w:rsidRDefault="001D08B2" w:rsidP="008E1D6D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 w:rsidRPr="00F420A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6040A5B9" w14:textId="7FE4557C" w:rsidR="001D08B2" w:rsidRPr="009D740C" w:rsidRDefault="001D08B2" w:rsidP="008E1D6D">
            <w:pPr>
              <w:spacing w:after="0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univerzitetna (prejšnja), specializacija po visokošolski strokovni  izobrazbi (prejšnja) ali magisterij  po visokošolski strokovni izobrazbi (prejšnja) ali  magistrska (2. bolonjska stopnja) </w:t>
            </w:r>
          </w:p>
        </w:tc>
      </w:tr>
      <w:tr w:rsidR="001D08B2" w:rsidRPr="00064F9B" w14:paraId="4C545B7E" w14:textId="77777777" w:rsidTr="004A03C6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2EFD9" w:themeFill="accent6" w:themeFillTint="33"/>
            <w:vAlign w:val="center"/>
          </w:tcPr>
          <w:p w14:paraId="69D6C800" w14:textId="77777777" w:rsidR="001D08B2" w:rsidRDefault="001D08B2" w:rsidP="008E1D6D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-1558159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6FC384C2" w14:textId="77777777" w:rsidR="001D08B2" w:rsidRPr="00F420A6" w:rsidRDefault="001D08B2" w:rsidP="008E1D6D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 w:rsidRPr="00F420A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3AC901BC" w14:textId="4DAE1C67" w:rsidR="001D08B2" w:rsidRPr="009D740C" w:rsidRDefault="001D08B2" w:rsidP="008E1D6D">
            <w:pPr>
              <w:spacing w:after="0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magisterij znanosti (prejšnji), specializacija po univerzitetnih programih </w:t>
            </w:r>
          </w:p>
        </w:tc>
      </w:tr>
      <w:tr w:rsidR="001D08B2" w:rsidRPr="00064F9B" w14:paraId="7EE683A2" w14:textId="77777777" w:rsidTr="004A03C6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2EFD9" w:themeFill="accent6" w:themeFillTint="33"/>
            <w:vAlign w:val="center"/>
          </w:tcPr>
          <w:p w14:paraId="5B46D494" w14:textId="77777777" w:rsidR="001D08B2" w:rsidRDefault="001D08B2" w:rsidP="008E1D6D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-1285115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47560982" w14:textId="77777777" w:rsidR="001D08B2" w:rsidRPr="00F420A6" w:rsidRDefault="001D08B2" w:rsidP="008E1D6D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4AB78E9A" w14:textId="5E203F37" w:rsidR="001D08B2" w:rsidRPr="009D740C" w:rsidRDefault="001D08B2" w:rsidP="008E1D6D">
            <w:pPr>
              <w:spacing w:after="0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doktorat znanosti prejšnji in doktorat znanosti (3. bolonjska  stopnja) </w:t>
            </w:r>
          </w:p>
        </w:tc>
      </w:tr>
    </w:tbl>
    <w:p w14:paraId="6C54C7F3" w14:textId="77777777" w:rsidR="001D08B2" w:rsidRDefault="001D08B2" w:rsidP="001D08B2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p w14:paraId="4C13C4F1" w14:textId="77777777" w:rsidR="00D83E91" w:rsidRDefault="00D83E91" w:rsidP="001D08B2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p w14:paraId="4F04F5CB" w14:textId="77777777" w:rsidR="00D83E91" w:rsidRDefault="00D83E91" w:rsidP="001D08B2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p w14:paraId="668DE6C3" w14:textId="77777777" w:rsidR="00D83E91" w:rsidRDefault="00D83E91" w:rsidP="001D08B2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p w14:paraId="1F5ACAF2" w14:textId="77777777" w:rsidR="00D83E91" w:rsidRDefault="00D83E91" w:rsidP="001D08B2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4281"/>
        <w:gridCol w:w="1559"/>
      </w:tblGrid>
      <w:tr w:rsidR="001D08B2" w:rsidRPr="0024577E" w14:paraId="6BB53631" w14:textId="77777777" w:rsidTr="004A03C6">
        <w:trPr>
          <w:trHeight w:val="487"/>
        </w:trPr>
        <w:tc>
          <w:tcPr>
            <w:tcW w:w="8788" w:type="dxa"/>
            <w:gridSpan w:val="3"/>
            <w:shd w:val="clear" w:color="auto" w:fill="C5E0B3" w:themeFill="accent6" w:themeFillTint="66"/>
            <w:vAlign w:val="center"/>
          </w:tcPr>
          <w:p w14:paraId="0B8796EA" w14:textId="77777777" w:rsidR="001D08B2" w:rsidRPr="00CA2ED5" w:rsidRDefault="001D08B2" w:rsidP="008E1D6D">
            <w:pPr>
              <w:spacing w:after="0"/>
              <w:ind w:right="-26"/>
              <w:jc w:val="left"/>
              <w:rPr>
                <w:rFonts w:cs="Arial"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</w:t>
            </w:r>
            <w:r w:rsidRPr="00CA2ED5">
              <w:rPr>
                <w:b/>
                <w:bCs/>
                <w:sz w:val="24"/>
                <w:szCs w:val="24"/>
              </w:rPr>
              <w:t>rejšnja izobrazba</w:t>
            </w:r>
          </w:p>
        </w:tc>
      </w:tr>
      <w:tr w:rsidR="001D08B2" w:rsidRPr="0024577E" w14:paraId="48125533" w14:textId="77777777" w:rsidTr="004A03C6">
        <w:trPr>
          <w:trHeight w:val="848"/>
        </w:trPr>
        <w:tc>
          <w:tcPr>
            <w:tcW w:w="2948" w:type="dxa"/>
            <w:shd w:val="clear" w:color="auto" w:fill="E2EFD9" w:themeFill="accent6" w:themeFillTint="33"/>
            <w:vAlign w:val="center"/>
          </w:tcPr>
          <w:p w14:paraId="21ECF5EE" w14:textId="77777777" w:rsidR="001D08B2" w:rsidRPr="00163461" w:rsidRDefault="001D08B2" w:rsidP="008E1D6D">
            <w:pPr>
              <w:spacing w:after="0"/>
              <w:jc w:val="center"/>
              <w:rPr>
                <w:rFonts w:cs="Arial"/>
                <w:b/>
              </w:rPr>
            </w:pPr>
            <w:r w:rsidRPr="00163461">
              <w:rPr>
                <w:rFonts w:cs="Arial"/>
                <w:b/>
              </w:rPr>
              <w:t>Naziv šole oz. visokošolskega zavoda</w:t>
            </w:r>
          </w:p>
        </w:tc>
        <w:tc>
          <w:tcPr>
            <w:tcW w:w="4281" w:type="dxa"/>
            <w:shd w:val="clear" w:color="auto" w:fill="E2EFD9" w:themeFill="accent6" w:themeFillTint="33"/>
            <w:vAlign w:val="center"/>
          </w:tcPr>
          <w:p w14:paraId="1AA37651" w14:textId="77777777" w:rsidR="001D08B2" w:rsidRPr="00163461" w:rsidRDefault="001D08B2" w:rsidP="008E1D6D">
            <w:pPr>
              <w:spacing w:after="0"/>
              <w:jc w:val="center"/>
              <w:rPr>
                <w:rFonts w:cs="Arial"/>
                <w:b/>
              </w:rPr>
            </w:pPr>
            <w:r w:rsidRPr="00163461">
              <w:rPr>
                <w:rFonts w:cs="Arial"/>
                <w:b/>
              </w:rPr>
              <w:t>Naziv pridobljene izobrazbe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0BFEC683" w14:textId="77777777" w:rsidR="001D08B2" w:rsidRPr="00163461" w:rsidRDefault="001D08B2" w:rsidP="008E1D6D">
            <w:pPr>
              <w:spacing w:after="0"/>
              <w:ind w:right="-26"/>
              <w:jc w:val="center"/>
              <w:rPr>
                <w:rFonts w:cs="Arial"/>
                <w:b/>
              </w:rPr>
            </w:pPr>
            <w:r w:rsidRPr="00163461">
              <w:rPr>
                <w:rFonts w:cs="Arial"/>
                <w:b/>
              </w:rPr>
              <w:t>Datum zaključka</w:t>
            </w:r>
          </w:p>
        </w:tc>
      </w:tr>
      <w:tr w:rsidR="001D08B2" w:rsidRPr="0024577E" w14:paraId="16E494DF" w14:textId="77777777" w:rsidTr="008E1D6D">
        <w:trPr>
          <w:trHeight w:val="549"/>
        </w:trPr>
        <w:tc>
          <w:tcPr>
            <w:tcW w:w="2948" w:type="dxa"/>
            <w:shd w:val="clear" w:color="auto" w:fill="auto"/>
            <w:vAlign w:val="center"/>
          </w:tcPr>
          <w:p w14:paraId="025B558E" w14:textId="77777777" w:rsidR="001D08B2" w:rsidRPr="0024577E" w:rsidRDefault="001D08B2" w:rsidP="008E1D6D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04EDDBC4" w14:textId="77777777" w:rsidR="001D08B2" w:rsidRPr="0024577E" w:rsidRDefault="001D08B2" w:rsidP="008E1D6D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14A401" w14:textId="77777777" w:rsidR="001D08B2" w:rsidRDefault="001D08B2" w:rsidP="008E1D6D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1D08B2" w:rsidRPr="0024577E" w14:paraId="7450AAA9" w14:textId="77777777" w:rsidTr="008E1D6D">
        <w:trPr>
          <w:trHeight w:val="573"/>
        </w:trPr>
        <w:tc>
          <w:tcPr>
            <w:tcW w:w="2948" w:type="dxa"/>
            <w:shd w:val="clear" w:color="auto" w:fill="auto"/>
            <w:vAlign w:val="center"/>
          </w:tcPr>
          <w:p w14:paraId="5A2FE36C" w14:textId="77777777" w:rsidR="001D08B2" w:rsidRPr="0024577E" w:rsidRDefault="001D08B2" w:rsidP="008E1D6D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A349576" w14:textId="77777777" w:rsidR="001D08B2" w:rsidRPr="0024577E" w:rsidRDefault="001D08B2" w:rsidP="008E1D6D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56D5B0" w14:textId="77777777" w:rsidR="001D08B2" w:rsidRDefault="001D08B2" w:rsidP="008E1D6D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1D08B2" w:rsidRPr="0024577E" w14:paraId="4287EA2C" w14:textId="77777777" w:rsidTr="008E1D6D">
        <w:trPr>
          <w:trHeight w:val="553"/>
        </w:trPr>
        <w:tc>
          <w:tcPr>
            <w:tcW w:w="2948" w:type="dxa"/>
            <w:shd w:val="clear" w:color="auto" w:fill="auto"/>
            <w:vAlign w:val="center"/>
          </w:tcPr>
          <w:p w14:paraId="55AFFA8C" w14:textId="77777777" w:rsidR="001D08B2" w:rsidRPr="0024577E" w:rsidRDefault="001D08B2" w:rsidP="008E1D6D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B2BAF17" w14:textId="77777777" w:rsidR="001D08B2" w:rsidRPr="0024577E" w:rsidRDefault="001D08B2" w:rsidP="008E1D6D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E8E437" w14:textId="77777777" w:rsidR="001D08B2" w:rsidRDefault="001D08B2" w:rsidP="008E1D6D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</w:tbl>
    <w:p w14:paraId="732F6BCE" w14:textId="77777777" w:rsidR="001D08B2" w:rsidRPr="007327DF" w:rsidRDefault="001D08B2" w:rsidP="001D08B2">
      <w:pPr>
        <w:pStyle w:val="Telobesedila"/>
        <w:spacing w:after="0"/>
        <w:ind w:left="284"/>
        <w:rPr>
          <w:rFonts w:ascii="Arial" w:hAnsi="Arial" w:cs="Arial"/>
          <w:bCs/>
          <w:i/>
          <w:iCs/>
        </w:rPr>
      </w:pPr>
      <w:r w:rsidRPr="007327DF">
        <w:rPr>
          <w:rFonts w:ascii="Arial" w:hAnsi="Arial" w:cs="Arial"/>
          <w:bCs/>
          <w:i/>
          <w:iCs/>
        </w:rPr>
        <w:t xml:space="preserve"> Opomba: Dodajte vrstice po potrebi.</w:t>
      </w:r>
    </w:p>
    <w:p w14:paraId="7D47A529" w14:textId="77777777" w:rsidR="001D08B2" w:rsidRDefault="001D08B2" w:rsidP="001D08B2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p w14:paraId="40980251" w14:textId="77777777" w:rsidR="001D08B2" w:rsidRPr="00CA2ED5" w:rsidRDefault="001D08B2" w:rsidP="001D08B2">
      <w:pPr>
        <w:pStyle w:val="Odstavekseznama"/>
      </w:pPr>
      <w:r w:rsidRPr="00CA2ED5">
        <w:t>ZAPOSLITEV</w:t>
      </w:r>
    </w:p>
    <w:p w14:paraId="229DB0F9" w14:textId="77777777" w:rsidR="001D08B2" w:rsidRDefault="001D08B2" w:rsidP="001D08B2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p w14:paraId="169B083E" w14:textId="77777777" w:rsidR="001D08B2" w:rsidRPr="0024577E" w:rsidRDefault="001D08B2" w:rsidP="001D08B2">
      <w:pPr>
        <w:spacing w:after="0"/>
        <w:ind w:firstLine="357"/>
        <w:jc w:val="left"/>
        <w:rPr>
          <w:rFonts w:cs="Arial"/>
        </w:rPr>
      </w:pPr>
      <w:r w:rsidRPr="007327DF">
        <w:rPr>
          <w:b/>
          <w:bCs/>
          <w:sz w:val="22"/>
          <w:szCs w:val="22"/>
          <w:u w:val="single"/>
        </w:rPr>
        <w:t>Skupno število let delovne dobe:</w:t>
      </w:r>
      <w:r w:rsidRPr="000F18AC">
        <w:rPr>
          <w:b/>
          <w:bCs/>
          <w:sz w:val="24"/>
          <w:szCs w:val="24"/>
        </w:rPr>
        <w:t xml:space="preserve"> </w:t>
      </w:r>
      <w:r w:rsidRPr="008D584D">
        <w:rPr>
          <w:rFonts w:cs="Arial"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D584D">
        <w:rPr>
          <w:rFonts w:cs="Arial"/>
          <w:bCs/>
        </w:rPr>
        <w:instrText xml:space="preserve"> FORMTEXT </w:instrText>
      </w:r>
      <w:r w:rsidRPr="008D584D">
        <w:rPr>
          <w:rFonts w:cs="Arial"/>
          <w:bCs/>
        </w:rPr>
      </w:r>
      <w:r w:rsidRPr="008D584D">
        <w:rPr>
          <w:rFonts w:cs="Arial"/>
          <w:bCs/>
        </w:rPr>
        <w:fldChar w:fldCharType="separate"/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fldChar w:fldCharType="end"/>
      </w:r>
    </w:p>
    <w:p w14:paraId="5497E673" w14:textId="77777777" w:rsidR="001D08B2" w:rsidRDefault="001D08B2" w:rsidP="001D08B2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tbl>
      <w:tblPr>
        <w:tblW w:w="878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811"/>
      </w:tblGrid>
      <w:tr w:rsidR="001D08B2" w:rsidRPr="00064F9B" w14:paraId="158C9E39" w14:textId="77777777" w:rsidTr="004A03C6">
        <w:trPr>
          <w:trHeight w:val="420"/>
        </w:trPr>
        <w:tc>
          <w:tcPr>
            <w:tcW w:w="8788" w:type="dxa"/>
            <w:gridSpan w:val="2"/>
            <w:shd w:val="clear" w:color="auto" w:fill="C5E0B3" w:themeFill="accent6" w:themeFillTint="66"/>
            <w:vAlign w:val="center"/>
          </w:tcPr>
          <w:p w14:paraId="62709EE5" w14:textId="77777777" w:rsidR="001D08B2" w:rsidRPr="000F18AC" w:rsidRDefault="001D08B2" w:rsidP="008E1D6D">
            <w:pPr>
              <w:spacing w:after="0"/>
              <w:ind w:right="-26"/>
              <w:jc w:val="left"/>
              <w:rPr>
                <w:b/>
                <w:bCs/>
                <w:sz w:val="24"/>
                <w:szCs w:val="24"/>
              </w:rPr>
            </w:pPr>
            <w:r w:rsidRPr="000F18AC">
              <w:rPr>
                <w:b/>
                <w:bCs/>
                <w:sz w:val="24"/>
                <w:szCs w:val="24"/>
              </w:rPr>
              <w:t xml:space="preserve">Trenutna oz. zadnja zaposlitev </w:t>
            </w:r>
          </w:p>
        </w:tc>
      </w:tr>
      <w:tr w:rsidR="001D08B2" w:rsidRPr="00064F9B" w14:paraId="41497472" w14:textId="77777777" w:rsidTr="004A03C6">
        <w:trPr>
          <w:trHeight w:val="420"/>
        </w:trPr>
        <w:tc>
          <w:tcPr>
            <w:tcW w:w="2977" w:type="dxa"/>
            <w:shd w:val="clear" w:color="auto" w:fill="E2EFD9" w:themeFill="accent6" w:themeFillTint="33"/>
            <w:vAlign w:val="center"/>
          </w:tcPr>
          <w:p w14:paraId="4E9E9AD1" w14:textId="77777777" w:rsidR="001D08B2" w:rsidRPr="008D584D" w:rsidRDefault="001D08B2" w:rsidP="008E1D6D">
            <w:pPr>
              <w:spacing w:after="0"/>
              <w:rPr>
                <w:rFonts w:cs="Arial"/>
                <w:b/>
                <w:bCs/>
              </w:rPr>
            </w:pPr>
            <w:r w:rsidRPr="006173F3">
              <w:rPr>
                <w:rFonts w:cs="Arial"/>
                <w:b/>
              </w:rPr>
              <w:t>Naziv in naslov delodajalca</w:t>
            </w:r>
          </w:p>
        </w:tc>
        <w:tc>
          <w:tcPr>
            <w:tcW w:w="5811" w:type="dxa"/>
            <w:vAlign w:val="center"/>
          </w:tcPr>
          <w:p w14:paraId="35A620EA" w14:textId="77777777" w:rsidR="001D08B2" w:rsidRPr="008D584D" w:rsidRDefault="001D08B2" w:rsidP="008E1D6D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1D08B2" w:rsidRPr="00064F9B" w14:paraId="53CFCD36" w14:textId="77777777" w:rsidTr="004A03C6">
        <w:trPr>
          <w:trHeight w:val="420"/>
        </w:trPr>
        <w:tc>
          <w:tcPr>
            <w:tcW w:w="2977" w:type="dxa"/>
            <w:shd w:val="clear" w:color="auto" w:fill="E2EFD9" w:themeFill="accent6" w:themeFillTint="33"/>
            <w:vAlign w:val="center"/>
          </w:tcPr>
          <w:p w14:paraId="3A04FF2C" w14:textId="77777777" w:rsidR="001D08B2" w:rsidRPr="006173F3" w:rsidRDefault="001D08B2" w:rsidP="008E1D6D">
            <w:pPr>
              <w:spacing w:after="0"/>
              <w:rPr>
                <w:rFonts w:cs="Arial"/>
                <w:b/>
              </w:rPr>
            </w:pPr>
            <w:r w:rsidRPr="006173F3">
              <w:rPr>
                <w:rFonts w:cs="Arial"/>
                <w:b/>
              </w:rPr>
              <w:t>Naziv delovnega mesta</w:t>
            </w:r>
          </w:p>
        </w:tc>
        <w:tc>
          <w:tcPr>
            <w:tcW w:w="5811" w:type="dxa"/>
            <w:vAlign w:val="center"/>
          </w:tcPr>
          <w:p w14:paraId="6CBE18F1" w14:textId="77777777" w:rsidR="001D08B2" w:rsidRPr="008D584D" w:rsidRDefault="001D08B2" w:rsidP="008E1D6D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1D08B2" w:rsidRPr="00064F9B" w14:paraId="0898E326" w14:textId="77777777" w:rsidTr="004A03C6">
        <w:trPr>
          <w:trHeight w:val="1501"/>
        </w:trPr>
        <w:tc>
          <w:tcPr>
            <w:tcW w:w="2977" w:type="dxa"/>
            <w:shd w:val="clear" w:color="auto" w:fill="E2EFD9" w:themeFill="accent6" w:themeFillTint="33"/>
            <w:vAlign w:val="center"/>
          </w:tcPr>
          <w:p w14:paraId="66006D9A" w14:textId="77777777" w:rsidR="001D08B2" w:rsidRPr="006173F3" w:rsidRDefault="001D08B2" w:rsidP="008E1D6D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Opis del in nalog</w:t>
            </w:r>
          </w:p>
        </w:tc>
        <w:tc>
          <w:tcPr>
            <w:tcW w:w="5811" w:type="dxa"/>
            <w:vAlign w:val="center"/>
          </w:tcPr>
          <w:p w14:paraId="397996BF" w14:textId="77777777" w:rsidR="001D08B2" w:rsidRPr="008D584D" w:rsidRDefault="001D08B2" w:rsidP="008E1D6D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</w:tbl>
    <w:p w14:paraId="6C4EE066" w14:textId="77777777" w:rsidR="001D08B2" w:rsidRDefault="001D08B2" w:rsidP="001D08B2">
      <w:pPr>
        <w:spacing w:after="0"/>
        <w:ind w:left="284"/>
        <w:rPr>
          <w:rFonts w:cs="Arial"/>
        </w:rPr>
      </w:pPr>
    </w:p>
    <w:tbl>
      <w:tblPr>
        <w:tblW w:w="87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252"/>
        <w:gridCol w:w="1560"/>
      </w:tblGrid>
      <w:tr w:rsidR="001D08B2" w:rsidRPr="0024577E" w14:paraId="0B396978" w14:textId="77777777" w:rsidTr="004A03C6">
        <w:trPr>
          <w:trHeight w:val="487"/>
        </w:trPr>
        <w:tc>
          <w:tcPr>
            <w:tcW w:w="8789" w:type="dxa"/>
            <w:gridSpan w:val="3"/>
            <w:shd w:val="clear" w:color="auto" w:fill="C5E0B3" w:themeFill="accent6" w:themeFillTint="66"/>
            <w:vAlign w:val="center"/>
          </w:tcPr>
          <w:p w14:paraId="2903A0B8" w14:textId="77777777" w:rsidR="001D08B2" w:rsidRPr="00CA2ED5" w:rsidRDefault="001D08B2" w:rsidP="008E1D6D">
            <w:pPr>
              <w:spacing w:after="0"/>
              <w:ind w:right="-26"/>
              <w:jc w:val="left"/>
              <w:rPr>
                <w:rFonts w:cs="Arial"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Pr="00CA2ED5">
              <w:rPr>
                <w:b/>
                <w:bCs/>
                <w:sz w:val="24"/>
                <w:szCs w:val="24"/>
              </w:rPr>
              <w:t>rejšnj</w:t>
            </w:r>
            <w:r>
              <w:rPr>
                <w:b/>
                <w:bCs/>
                <w:sz w:val="24"/>
                <w:szCs w:val="24"/>
              </w:rPr>
              <w:t>e zaposlitve</w:t>
            </w:r>
          </w:p>
        </w:tc>
      </w:tr>
      <w:tr w:rsidR="001D08B2" w:rsidRPr="0024577E" w14:paraId="2726E0FE" w14:textId="77777777" w:rsidTr="004A03C6">
        <w:trPr>
          <w:trHeight w:val="848"/>
        </w:trPr>
        <w:tc>
          <w:tcPr>
            <w:tcW w:w="2977" w:type="dxa"/>
            <w:shd w:val="clear" w:color="auto" w:fill="E2EFD9" w:themeFill="accent6" w:themeFillTint="33"/>
            <w:vAlign w:val="center"/>
          </w:tcPr>
          <w:p w14:paraId="348FE408" w14:textId="77777777" w:rsidR="001D08B2" w:rsidRPr="00163461" w:rsidRDefault="001D08B2" w:rsidP="008E1D6D">
            <w:pPr>
              <w:spacing w:after="0"/>
              <w:jc w:val="center"/>
              <w:rPr>
                <w:rFonts w:cs="Arial"/>
                <w:b/>
              </w:rPr>
            </w:pPr>
            <w:r w:rsidRPr="00163461">
              <w:rPr>
                <w:rFonts w:cs="Arial"/>
                <w:b/>
              </w:rPr>
              <w:t xml:space="preserve">Naziv </w:t>
            </w:r>
            <w:r>
              <w:rPr>
                <w:rFonts w:cs="Arial"/>
                <w:b/>
              </w:rPr>
              <w:t>delodajalca</w:t>
            </w:r>
          </w:p>
        </w:tc>
        <w:tc>
          <w:tcPr>
            <w:tcW w:w="4252" w:type="dxa"/>
            <w:shd w:val="clear" w:color="auto" w:fill="E2EFD9" w:themeFill="accent6" w:themeFillTint="33"/>
            <w:vAlign w:val="center"/>
          </w:tcPr>
          <w:p w14:paraId="0F2BCCAB" w14:textId="77777777" w:rsidR="001D08B2" w:rsidRPr="00163461" w:rsidRDefault="001D08B2" w:rsidP="008E1D6D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Opis del in nalog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E5773B8" w14:textId="77777777" w:rsidR="001D08B2" w:rsidRDefault="001D08B2" w:rsidP="008E1D6D">
            <w:pPr>
              <w:spacing w:after="0"/>
              <w:ind w:right="-26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Čas trajanja zaposlitve </w:t>
            </w:r>
          </w:p>
          <w:p w14:paraId="1BFF2B25" w14:textId="77777777" w:rsidR="001D08B2" w:rsidRPr="00163461" w:rsidRDefault="001D08B2" w:rsidP="008E1D6D">
            <w:pPr>
              <w:spacing w:after="0"/>
              <w:ind w:right="-26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(v letih)</w:t>
            </w:r>
          </w:p>
        </w:tc>
      </w:tr>
      <w:tr w:rsidR="001D08B2" w:rsidRPr="0024577E" w14:paraId="04FB86B0" w14:textId="77777777" w:rsidTr="008E1D6D">
        <w:trPr>
          <w:trHeight w:val="549"/>
        </w:trPr>
        <w:tc>
          <w:tcPr>
            <w:tcW w:w="2977" w:type="dxa"/>
            <w:shd w:val="clear" w:color="auto" w:fill="auto"/>
            <w:vAlign w:val="center"/>
          </w:tcPr>
          <w:p w14:paraId="19922CBE" w14:textId="77777777" w:rsidR="001D08B2" w:rsidRPr="0024577E" w:rsidRDefault="001D08B2" w:rsidP="008E1D6D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7CB3EE8" w14:textId="77777777" w:rsidR="001D08B2" w:rsidRPr="0024577E" w:rsidRDefault="001D08B2" w:rsidP="008E1D6D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390180" w14:textId="77777777" w:rsidR="001D08B2" w:rsidRDefault="001D08B2" w:rsidP="008E1D6D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1D08B2" w:rsidRPr="0024577E" w14:paraId="5B4E6AED" w14:textId="77777777" w:rsidTr="008E1D6D">
        <w:trPr>
          <w:trHeight w:val="573"/>
        </w:trPr>
        <w:tc>
          <w:tcPr>
            <w:tcW w:w="2977" w:type="dxa"/>
            <w:shd w:val="clear" w:color="auto" w:fill="auto"/>
            <w:vAlign w:val="center"/>
          </w:tcPr>
          <w:p w14:paraId="406AB2BA" w14:textId="77777777" w:rsidR="001D08B2" w:rsidRPr="0024577E" w:rsidRDefault="001D08B2" w:rsidP="008E1D6D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8576A87" w14:textId="77777777" w:rsidR="001D08B2" w:rsidRPr="0024577E" w:rsidRDefault="001D08B2" w:rsidP="008E1D6D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9E9888" w14:textId="77777777" w:rsidR="001D08B2" w:rsidRDefault="001D08B2" w:rsidP="008E1D6D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1D08B2" w:rsidRPr="0024577E" w14:paraId="4B615C2C" w14:textId="77777777" w:rsidTr="008E1D6D">
        <w:trPr>
          <w:trHeight w:val="553"/>
        </w:trPr>
        <w:tc>
          <w:tcPr>
            <w:tcW w:w="2977" w:type="dxa"/>
            <w:shd w:val="clear" w:color="auto" w:fill="auto"/>
            <w:vAlign w:val="center"/>
          </w:tcPr>
          <w:p w14:paraId="6A68F7E9" w14:textId="77777777" w:rsidR="001D08B2" w:rsidRPr="0024577E" w:rsidRDefault="001D08B2" w:rsidP="008E1D6D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7FBA279" w14:textId="77777777" w:rsidR="001D08B2" w:rsidRPr="0024577E" w:rsidRDefault="001D08B2" w:rsidP="008E1D6D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94ED52" w14:textId="77777777" w:rsidR="001D08B2" w:rsidRDefault="001D08B2" w:rsidP="008E1D6D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</w:tbl>
    <w:p w14:paraId="7119E7B6" w14:textId="77777777" w:rsidR="001D08B2" w:rsidRDefault="001D08B2" w:rsidP="001D08B2">
      <w:pPr>
        <w:spacing w:after="0"/>
        <w:ind w:left="284"/>
        <w:rPr>
          <w:rFonts w:cs="Arial"/>
        </w:rPr>
      </w:pPr>
      <w:r w:rsidRPr="007327DF">
        <w:rPr>
          <w:rFonts w:cs="Arial"/>
          <w:bCs/>
          <w:i/>
          <w:iCs/>
        </w:rPr>
        <w:t>Opomba: Dodajte vrstice po potrebi</w:t>
      </w:r>
    </w:p>
    <w:p w14:paraId="09DB2842" w14:textId="77777777" w:rsidR="001D08B2" w:rsidRDefault="001D08B2" w:rsidP="001D08B2">
      <w:pPr>
        <w:spacing w:after="0"/>
        <w:ind w:left="284"/>
        <w:rPr>
          <w:rFonts w:cs="Arial"/>
        </w:rPr>
      </w:pPr>
    </w:p>
    <w:p w14:paraId="37A41843" w14:textId="77777777" w:rsidR="001D08B2" w:rsidRDefault="001D08B2" w:rsidP="001D08B2">
      <w:pPr>
        <w:spacing w:after="0"/>
        <w:ind w:left="284"/>
        <w:rPr>
          <w:rFonts w:cs="Arial"/>
        </w:rPr>
      </w:pPr>
    </w:p>
    <w:p w14:paraId="20F66995" w14:textId="77777777" w:rsidR="00D83E91" w:rsidRDefault="00D83E91" w:rsidP="001D08B2">
      <w:pPr>
        <w:spacing w:after="0"/>
        <w:ind w:left="284"/>
        <w:rPr>
          <w:rFonts w:cs="Arial"/>
        </w:rPr>
      </w:pPr>
    </w:p>
    <w:p w14:paraId="4F99F453" w14:textId="77777777" w:rsidR="00D83E91" w:rsidRDefault="00D83E91" w:rsidP="001D08B2">
      <w:pPr>
        <w:spacing w:after="0"/>
        <w:ind w:left="284"/>
        <w:rPr>
          <w:rFonts w:cs="Arial"/>
        </w:rPr>
      </w:pPr>
    </w:p>
    <w:p w14:paraId="6748D172" w14:textId="77777777" w:rsidR="00D83E91" w:rsidRDefault="00D83E91" w:rsidP="001D08B2">
      <w:pPr>
        <w:spacing w:after="0"/>
        <w:ind w:left="284"/>
        <w:rPr>
          <w:rFonts w:cs="Arial"/>
        </w:rPr>
      </w:pPr>
    </w:p>
    <w:p w14:paraId="33D1CE48" w14:textId="77777777" w:rsidR="00D83E91" w:rsidRDefault="00D83E91" w:rsidP="001D08B2">
      <w:pPr>
        <w:spacing w:after="0"/>
        <w:ind w:left="284"/>
        <w:rPr>
          <w:rFonts w:cs="Arial"/>
        </w:rPr>
      </w:pPr>
    </w:p>
    <w:p w14:paraId="398D172D" w14:textId="77777777" w:rsidR="00D83E91" w:rsidRDefault="00D83E91" w:rsidP="001D08B2">
      <w:pPr>
        <w:spacing w:after="0"/>
        <w:ind w:left="284"/>
        <w:rPr>
          <w:rFonts w:cs="Arial"/>
        </w:rPr>
      </w:pPr>
    </w:p>
    <w:p w14:paraId="597C2D07" w14:textId="77777777" w:rsidR="00D83E91" w:rsidRDefault="00D83E91" w:rsidP="001D08B2">
      <w:pPr>
        <w:spacing w:after="0"/>
        <w:ind w:left="284"/>
        <w:rPr>
          <w:rFonts w:cs="Arial"/>
        </w:rPr>
      </w:pPr>
    </w:p>
    <w:p w14:paraId="01F8E4CB" w14:textId="77777777" w:rsidR="00D83E91" w:rsidRDefault="00D83E91" w:rsidP="001D08B2">
      <w:pPr>
        <w:spacing w:after="0"/>
        <w:ind w:left="284"/>
        <w:rPr>
          <w:rFonts w:cs="Arial"/>
        </w:rPr>
      </w:pPr>
    </w:p>
    <w:p w14:paraId="2D43833B" w14:textId="77777777" w:rsidR="001D08B2" w:rsidRPr="00CA2ED5" w:rsidRDefault="001D08B2" w:rsidP="001D08B2">
      <w:pPr>
        <w:pStyle w:val="Odstavekseznama"/>
      </w:pPr>
      <w:r w:rsidRPr="00CA2ED5">
        <w:lastRenderedPageBreak/>
        <w:t>Z</w:t>
      </w:r>
      <w:r>
        <w:t>NANJE IN IZKUŠNJE</w:t>
      </w:r>
    </w:p>
    <w:p w14:paraId="120E2D74" w14:textId="77777777" w:rsidR="001D08B2" w:rsidRDefault="001D08B2" w:rsidP="001D08B2">
      <w:pPr>
        <w:spacing w:after="0"/>
        <w:ind w:left="284"/>
        <w:rPr>
          <w:rFonts w:cs="Arial"/>
        </w:rPr>
      </w:pPr>
    </w:p>
    <w:p w14:paraId="44F26566" w14:textId="77777777" w:rsidR="001D08B2" w:rsidRDefault="001D08B2" w:rsidP="001D08B2">
      <w:pPr>
        <w:spacing w:after="0"/>
        <w:ind w:left="284"/>
      </w:pPr>
      <w:r>
        <w:t xml:space="preserve">Prijavitelj v spodnji tabeli označi z DA ali NE, ali ima znanja in izkušnje z določenih področij. Pri odgovoru DA, </w:t>
      </w:r>
      <w:r>
        <w:rPr>
          <w:u w:val="single"/>
        </w:rPr>
        <w:t xml:space="preserve">znanje in izkušnje z določenega področja </w:t>
      </w:r>
      <w:r w:rsidRPr="00654108">
        <w:rPr>
          <w:u w:val="single"/>
        </w:rPr>
        <w:t>na kratko opi</w:t>
      </w:r>
      <w:r>
        <w:rPr>
          <w:u w:val="single"/>
        </w:rPr>
        <w:t>še</w:t>
      </w:r>
      <w:r>
        <w:t xml:space="preserve">.  </w:t>
      </w:r>
    </w:p>
    <w:p w14:paraId="2228E4FB" w14:textId="77777777" w:rsidR="001D08B2" w:rsidRDefault="001D08B2" w:rsidP="001D08B2">
      <w:pPr>
        <w:spacing w:after="0"/>
      </w:pPr>
    </w:p>
    <w:tbl>
      <w:tblPr>
        <w:tblW w:w="8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2"/>
        <w:gridCol w:w="567"/>
        <w:gridCol w:w="540"/>
        <w:gridCol w:w="456"/>
        <w:gridCol w:w="697"/>
      </w:tblGrid>
      <w:tr w:rsidR="00115043" w:rsidRPr="0024577E" w14:paraId="1E2E6EBF" w14:textId="77777777" w:rsidTr="00854E50">
        <w:trPr>
          <w:tblHeader/>
        </w:trPr>
        <w:tc>
          <w:tcPr>
            <w:tcW w:w="6662" w:type="dxa"/>
            <w:shd w:val="clear" w:color="auto" w:fill="C5E0B3" w:themeFill="accent6" w:themeFillTint="66"/>
            <w:vAlign w:val="center"/>
          </w:tcPr>
          <w:p w14:paraId="2275394A" w14:textId="77777777" w:rsidR="00115043" w:rsidRPr="0024577E" w:rsidRDefault="00115043" w:rsidP="005B6523">
            <w:pPr>
              <w:spacing w:after="0"/>
              <w:jc w:val="center"/>
              <w:rPr>
                <w:rFonts w:cs="Arial"/>
                <w:b/>
                <w:bCs/>
              </w:rPr>
            </w:pPr>
            <w:bookmarkStart w:id="1" w:name="_Hlk216767314"/>
            <w:r>
              <w:rPr>
                <w:rFonts w:cs="Arial"/>
                <w:b/>
                <w:bCs/>
              </w:rPr>
              <w:t>Znanje in izkušnje</w:t>
            </w:r>
          </w:p>
        </w:tc>
        <w:tc>
          <w:tcPr>
            <w:tcW w:w="2260" w:type="dxa"/>
            <w:gridSpan w:val="4"/>
            <w:tcBorders>
              <w:bottom w:val="nil"/>
            </w:tcBorders>
            <w:shd w:val="clear" w:color="auto" w:fill="C5E0B3" w:themeFill="accent6" w:themeFillTint="66"/>
            <w:vAlign w:val="center"/>
          </w:tcPr>
          <w:p w14:paraId="062390BF" w14:textId="77777777" w:rsidR="00115043" w:rsidRPr="0024577E" w:rsidRDefault="00115043" w:rsidP="005B6523">
            <w:pPr>
              <w:spacing w:after="0"/>
              <w:ind w:hanging="1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</w:t>
            </w:r>
            <w:r w:rsidRPr="0024577E">
              <w:rPr>
                <w:rFonts w:cs="Arial"/>
                <w:b/>
                <w:bCs/>
              </w:rPr>
              <w:t xml:space="preserve"> / </w:t>
            </w:r>
            <w:r>
              <w:rPr>
                <w:rFonts w:cs="Arial"/>
                <w:b/>
                <w:bCs/>
              </w:rPr>
              <w:t>NE</w:t>
            </w:r>
          </w:p>
          <w:p w14:paraId="1D74A018" w14:textId="77777777" w:rsidR="00115043" w:rsidRPr="0024577E" w:rsidRDefault="00115043" w:rsidP="005B652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i/>
                <w:iCs/>
                <w:sz w:val="18"/>
                <w:szCs w:val="22"/>
              </w:rPr>
              <w:t>(obkrožite ali označite)</w:t>
            </w:r>
          </w:p>
        </w:tc>
      </w:tr>
      <w:tr w:rsidR="00115043" w:rsidRPr="0024577E" w14:paraId="404C0E95" w14:textId="77777777" w:rsidTr="00854E50">
        <w:trPr>
          <w:trHeight w:val="634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5B4770" w14:textId="75709ECF" w:rsidR="00115043" w:rsidRPr="0024577E" w:rsidRDefault="00115043" w:rsidP="005B6523">
            <w:pPr>
              <w:pStyle w:val="Telobesedila2"/>
              <w:spacing w:after="0" w:line="260" w:lineRule="atLeast"/>
              <w:rPr>
                <w:rFonts w:cs="Arial"/>
              </w:rPr>
            </w:pPr>
            <w:bookmarkStart w:id="2" w:name="_Hlk216767217"/>
            <w:r>
              <w:rPr>
                <w:rFonts w:cs="Arial"/>
                <w:b/>
                <w:bCs/>
              </w:rPr>
              <w:t>ZNANJE IN IZKUŠNJE</w:t>
            </w:r>
            <w:r w:rsidRPr="0024577E">
              <w:rPr>
                <w:rFonts w:cs="Arial"/>
                <w:b/>
                <w:bCs/>
              </w:rPr>
              <w:t xml:space="preserve"> </w:t>
            </w:r>
            <w:r w:rsidRPr="00654108">
              <w:rPr>
                <w:rFonts w:cs="Arial"/>
                <w:b/>
                <w:bCs/>
              </w:rPr>
              <w:t xml:space="preserve">s področja </w:t>
            </w:r>
            <w:r>
              <w:rPr>
                <w:rFonts w:cs="Arial"/>
                <w:b/>
                <w:bCs/>
              </w:rPr>
              <w:t>vodenja in upravljanja javnih zavodov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07A6B" w14:textId="77777777" w:rsidR="00115043" w:rsidRPr="00EF6130" w:rsidRDefault="00115043" w:rsidP="005B6523">
            <w:pPr>
              <w:spacing w:after="0"/>
              <w:rPr>
                <w:rFonts w:cs="Arial"/>
                <w:sz w:val="24"/>
                <w:szCs w:val="24"/>
              </w:rPr>
            </w:pPr>
            <w:r w:rsidRPr="00EF6130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-77202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61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0F8C" w14:textId="77777777" w:rsidR="00115043" w:rsidRPr="0024577E" w:rsidRDefault="00115043" w:rsidP="005B6523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1764840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2623BF0" w14:textId="77777777" w:rsidR="00115043" w:rsidRPr="00EF6130" w:rsidRDefault="00115043" w:rsidP="005B6523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EF61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22401" w14:textId="77777777" w:rsidR="00115043" w:rsidRPr="0024577E" w:rsidRDefault="00115043" w:rsidP="005B6523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115043" w:rsidRPr="0024577E" w14:paraId="3DD1C608" w14:textId="77777777" w:rsidTr="00854E50">
        <w:trPr>
          <w:trHeight w:val="2504"/>
        </w:trPr>
        <w:tc>
          <w:tcPr>
            <w:tcW w:w="8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4A43" w14:textId="40A1C26A" w:rsidR="00115043" w:rsidRPr="0024577E" w:rsidRDefault="00115043" w:rsidP="005B6523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O</w:t>
            </w:r>
            <w:r w:rsidRPr="0024577E">
              <w:rPr>
                <w:rFonts w:cs="Arial"/>
                <w:i/>
                <w:iCs/>
              </w:rPr>
              <w:t>pišite, kje in na kakšen način ste pridobili znanje in izkušnje s področja</w:t>
            </w:r>
            <w:r>
              <w:t xml:space="preserve"> </w:t>
            </w:r>
            <w:r w:rsidRPr="00115043">
              <w:rPr>
                <w:rFonts w:cs="Arial"/>
                <w:i/>
                <w:iCs/>
              </w:rPr>
              <w:t>vodenja in upravljanja javnih zavodov</w:t>
            </w:r>
            <w:r w:rsidRPr="0024577E">
              <w:rPr>
                <w:rFonts w:cs="Arial"/>
                <w:i/>
                <w:iCs/>
              </w:rPr>
              <w:t xml:space="preserve">: </w:t>
            </w:r>
          </w:p>
          <w:p w14:paraId="44A5C7E7" w14:textId="77777777" w:rsidR="00115043" w:rsidRPr="0024577E" w:rsidRDefault="00115043" w:rsidP="005B6523">
            <w:pPr>
              <w:pStyle w:val="Telobesedila2"/>
              <w:spacing w:after="0" w:line="260" w:lineRule="atLeast"/>
              <w:rPr>
                <w:rFonts w:cs="Arial"/>
              </w:rPr>
            </w:pPr>
            <w:r w:rsidRPr="006173F3">
              <w:rPr>
                <w:rFonts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cs="Arial"/>
                <w:b/>
              </w:rPr>
              <w:instrText xml:space="preserve"> FORMTEXT </w:instrText>
            </w:r>
            <w:r w:rsidRPr="006173F3">
              <w:rPr>
                <w:rFonts w:cs="Arial"/>
                <w:b/>
              </w:rPr>
            </w:r>
            <w:r w:rsidRPr="006173F3">
              <w:rPr>
                <w:rFonts w:cs="Arial"/>
                <w:b/>
              </w:rPr>
              <w:fldChar w:fldCharType="separate"/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fldChar w:fldCharType="end"/>
            </w:r>
          </w:p>
          <w:p w14:paraId="26F2C169" w14:textId="77777777" w:rsidR="00115043" w:rsidRPr="0024577E" w:rsidRDefault="00115043" w:rsidP="005B6523">
            <w:pPr>
              <w:pStyle w:val="Telobesedila2"/>
              <w:spacing w:after="0" w:line="260" w:lineRule="atLeast"/>
              <w:rPr>
                <w:rFonts w:cs="Arial"/>
              </w:rPr>
            </w:pPr>
          </w:p>
          <w:p w14:paraId="49F2A07A" w14:textId="77777777" w:rsidR="00115043" w:rsidRPr="0024577E" w:rsidRDefault="00115043" w:rsidP="005B6523">
            <w:pPr>
              <w:pStyle w:val="Telobesedila2"/>
              <w:spacing w:after="0" w:line="260" w:lineRule="atLeast"/>
              <w:rPr>
                <w:rFonts w:cs="Arial"/>
              </w:rPr>
            </w:pPr>
          </w:p>
          <w:p w14:paraId="7C033F29" w14:textId="77777777" w:rsidR="00115043" w:rsidRPr="0024577E" w:rsidRDefault="00115043" w:rsidP="005B6523">
            <w:pPr>
              <w:pStyle w:val="Telobesedila2"/>
              <w:spacing w:after="0" w:line="260" w:lineRule="atLeast"/>
              <w:rPr>
                <w:rFonts w:cs="Arial"/>
              </w:rPr>
            </w:pPr>
          </w:p>
          <w:p w14:paraId="239AF5BE" w14:textId="77777777" w:rsidR="00115043" w:rsidRPr="0024577E" w:rsidRDefault="00115043" w:rsidP="005B6523">
            <w:pPr>
              <w:pStyle w:val="Telobesedila2"/>
              <w:spacing w:after="0" w:line="260" w:lineRule="atLeast"/>
              <w:rPr>
                <w:rFonts w:cs="Arial"/>
              </w:rPr>
            </w:pPr>
          </w:p>
          <w:p w14:paraId="0AD23898" w14:textId="77777777" w:rsidR="00115043" w:rsidRPr="0024577E" w:rsidRDefault="00115043" w:rsidP="005B6523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</w:tc>
      </w:tr>
      <w:bookmarkEnd w:id="2"/>
      <w:tr w:rsidR="00115043" w:rsidRPr="0024577E" w14:paraId="3E486187" w14:textId="77777777" w:rsidTr="00854E50">
        <w:trPr>
          <w:trHeight w:val="473"/>
        </w:trPr>
        <w:tc>
          <w:tcPr>
            <w:tcW w:w="6662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A6FE31" w14:textId="11EFFAC9" w:rsidR="00115043" w:rsidRPr="0024577E" w:rsidRDefault="00115043" w:rsidP="005B6523">
            <w:pPr>
              <w:pStyle w:val="Telobesedila2"/>
              <w:spacing w:after="0" w:line="260" w:lineRule="atLeast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ZNANJE IN IZKUŠNJE</w:t>
            </w:r>
            <w:r w:rsidRPr="0024577E">
              <w:rPr>
                <w:rFonts w:cs="Arial"/>
                <w:b/>
                <w:bCs/>
              </w:rPr>
              <w:t xml:space="preserve"> s področja </w:t>
            </w:r>
            <w:r w:rsidR="002E36C9" w:rsidRPr="002E36C9">
              <w:rPr>
                <w:rFonts w:cs="Arial"/>
                <w:b/>
                <w:bCs/>
              </w:rPr>
              <w:t>delovanja javnega zavoda</w:t>
            </w:r>
          </w:p>
        </w:tc>
        <w:sdt>
          <w:sdtPr>
            <w:rPr>
              <w:rFonts w:cs="Arial"/>
              <w:sz w:val="24"/>
              <w:szCs w:val="24"/>
            </w:rPr>
            <w:id w:val="-885639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8727D1D" w14:textId="77777777" w:rsidR="00115043" w:rsidRPr="00654108" w:rsidRDefault="00115043" w:rsidP="005B6523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65410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676CF" w14:textId="77777777" w:rsidR="00115043" w:rsidRPr="0024577E" w:rsidRDefault="00115043" w:rsidP="005B6523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1374305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378C2A9" w14:textId="77777777" w:rsidR="00115043" w:rsidRPr="00654108" w:rsidRDefault="00115043" w:rsidP="005B6523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65410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0909B" w14:textId="77777777" w:rsidR="00115043" w:rsidRPr="0024577E" w:rsidRDefault="00115043" w:rsidP="005B6523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115043" w:rsidRPr="0024577E" w14:paraId="5BF98B9E" w14:textId="77777777" w:rsidTr="00854E50">
        <w:trPr>
          <w:trHeight w:val="2490"/>
        </w:trPr>
        <w:tc>
          <w:tcPr>
            <w:tcW w:w="8922" w:type="dxa"/>
            <w:gridSpan w:val="5"/>
            <w:shd w:val="clear" w:color="auto" w:fill="auto"/>
          </w:tcPr>
          <w:p w14:paraId="79D23C00" w14:textId="43647B77" w:rsidR="00115043" w:rsidRPr="0024577E" w:rsidRDefault="00115043" w:rsidP="005B6523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O</w:t>
            </w:r>
            <w:r w:rsidRPr="0024577E">
              <w:rPr>
                <w:rFonts w:cs="Arial"/>
                <w:i/>
                <w:iCs/>
              </w:rPr>
              <w:t xml:space="preserve">pišite, kje in na kakšen način ste pridobili znanje in izkušnje s področja </w:t>
            </w:r>
            <w:r>
              <w:rPr>
                <w:rFonts w:cs="Arial"/>
                <w:i/>
                <w:iCs/>
              </w:rPr>
              <w:t xml:space="preserve">delovanja </w:t>
            </w:r>
            <w:r w:rsidRPr="0024577E">
              <w:rPr>
                <w:rFonts w:cs="Arial"/>
                <w:i/>
                <w:iCs/>
              </w:rPr>
              <w:t xml:space="preserve">javnega zavoda: </w:t>
            </w:r>
          </w:p>
          <w:p w14:paraId="1154C28A" w14:textId="77777777" w:rsidR="00115043" w:rsidRPr="0024577E" w:rsidRDefault="00115043" w:rsidP="005B6523">
            <w:pPr>
              <w:spacing w:after="0"/>
              <w:rPr>
                <w:rFonts w:cs="Arial"/>
              </w:rPr>
            </w:pPr>
            <w:r w:rsidRPr="006173F3">
              <w:rPr>
                <w:rFonts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cs="Arial"/>
                <w:b/>
              </w:rPr>
              <w:instrText xml:space="preserve"> FORMTEXT </w:instrText>
            </w:r>
            <w:r w:rsidRPr="006173F3">
              <w:rPr>
                <w:rFonts w:cs="Arial"/>
                <w:b/>
              </w:rPr>
            </w:r>
            <w:r w:rsidRPr="006173F3">
              <w:rPr>
                <w:rFonts w:cs="Arial"/>
                <w:b/>
              </w:rPr>
              <w:fldChar w:fldCharType="separate"/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fldChar w:fldCharType="end"/>
            </w:r>
          </w:p>
          <w:p w14:paraId="7BB7E964" w14:textId="77777777" w:rsidR="00115043" w:rsidRPr="0024577E" w:rsidRDefault="00115043" w:rsidP="005B6523">
            <w:pPr>
              <w:spacing w:after="0"/>
              <w:rPr>
                <w:rFonts w:cs="Arial"/>
              </w:rPr>
            </w:pPr>
          </w:p>
          <w:p w14:paraId="5981A98C" w14:textId="77777777" w:rsidR="00115043" w:rsidRPr="0024577E" w:rsidRDefault="00115043" w:rsidP="005B6523">
            <w:pPr>
              <w:spacing w:after="0"/>
              <w:rPr>
                <w:rFonts w:cs="Arial"/>
              </w:rPr>
            </w:pPr>
          </w:p>
          <w:p w14:paraId="5E524263" w14:textId="77777777" w:rsidR="00115043" w:rsidRPr="0024577E" w:rsidRDefault="00115043" w:rsidP="005B6523">
            <w:pPr>
              <w:spacing w:after="0"/>
              <w:rPr>
                <w:rFonts w:cs="Arial"/>
              </w:rPr>
            </w:pPr>
          </w:p>
          <w:p w14:paraId="14C9CAB3" w14:textId="77777777" w:rsidR="00115043" w:rsidRDefault="00115043" w:rsidP="005B6523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  <w:p w14:paraId="1C71FCBC" w14:textId="77777777" w:rsidR="00115043" w:rsidRPr="0024577E" w:rsidRDefault="00115043" w:rsidP="005B6523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</w:tc>
      </w:tr>
      <w:tr w:rsidR="00115043" w:rsidRPr="0024577E" w14:paraId="6A10704C" w14:textId="77777777" w:rsidTr="00854E50">
        <w:tc>
          <w:tcPr>
            <w:tcW w:w="6662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F6E05A4" w14:textId="64306AEE" w:rsidR="00115043" w:rsidRPr="0024577E" w:rsidRDefault="00115043" w:rsidP="005B6523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ZNANJE IN IZKUŠNJE</w:t>
            </w:r>
            <w:r w:rsidRPr="0024577E">
              <w:rPr>
                <w:rFonts w:cs="Arial"/>
                <w:b/>
                <w:bCs/>
              </w:rPr>
              <w:t xml:space="preserve"> </w:t>
            </w:r>
            <w:r w:rsidRPr="00115043">
              <w:rPr>
                <w:rFonts w:cs="Arial"/>
                <w:b/>
                <w:bCs/>
              </w:rPr>
              <w:t>s področja biotehniških ved</w:t>
            </w:r>
            <w:r w:rsidR="004A03C6">
              <w:rPr>
                <w:rFonts w:cs="Arial"/>
                <w:b/>
                <w:bCs/>
              </w:rPr>
              <w:t xml:space="preserve"> in</w:t>
            </w:r>
            <w:r w:rsidRPr="00115043">
              <w:rPr>
                <w:rFonts w:cs="Arial"/>
                <w:b/>
                <w:bCs/>
              </w:rPr>
              <w:t xml:space="preserve"> ribištva</w:t>
            </w:r>
          </w:p>
        </w:tc>
        <w:sdt>
          <w:sdtPr>
            <w:rPr>
              <w:rFonts w:cs="Arial"/>
              <w:sz w:val="24"/>
              <w:szCs w:val="24"/>
            </w:rPr>
            <w:id w:val="33627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ADB24DF" w14:textId="77777777" w:rsidR="00115043" w:rsidRPr="00654108" w:rsidRDefault="00115043" w:rsidP="005B6523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65410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22CA5" w14:textId="77777777" w:rsidR="00115043" w:rsidRPr="0024577E" w:rsidRDefault="00115043" w:rsidP="005B6523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97367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E17812A" w14:textId="77777777" w:rsidR="00115043" w:rsidRPr="00654108" w:rsidRDefault="00115043" w:rsidP="005B6523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65410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3368B" w14:textId="77777777" w:rsidR="00115043" w:rsidRPr="0024577E" w:rsidRDefault="00115043" w:rsidP="005B6523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115043" w:rsidRPr="0024577E" w14:paraId="461A4A9C" w14:textId="77777777" w:rsidTr="005B6523">
        <w:trPr>
          <w:trHeight w:val="3154"/>
        </w:trPr>
        <w:tc>
          <w:tcPr>
            <w:tcW w:w="8922" w:type="dxa"/>
            <w:gridSpan w:val="5"/>
            <w:shd w:val="clear" w:color="auto" w:fill="auto"/>
          </w:tcPr>
          <w:p w14:paraId="698DAB96" w14:textId="77777777" w:rsidR="00854E50" w:rsidRDefault="00115043" w:rsidP="00115043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O</w:t>
            </w:r>
            <w:r w:rsidRPr="0024577E">
              <w:rPr>
                <w:rFonts w:cs="Arial"/>
                <w:i/>
                <w:iCs/>
              </w:rPr>
              <w:t xml:space="preserve">pišite, kje in na kakšen način ste pridobili znanje in izkušnje </w:t>
            </w:r>
            <w:r w:rsidRPr="00115043">
              <w:rPr>
                <w:rFonts w:cs="Arial"/>
                <w:i/>
                <w:iCs/>
              </w:rPr>
              <w:t>s področja biotehniških ved</w:t>
            </w:r>
            <w:r w:rsidR="00854E50">
              <w:rPr>
                <w:rFonts w:cs="Arial"/>
                <w:i/>
                <w:iCs/>
              </w:rPr>
              <w:t xml:space="preserve"> in</w:t>
            </w:r>
            <w:r w:rsidRPr="00115043">
              <w:rPr>
                <w:rFonts w:cs="Arial"/>
                <w:i/>
                <w:iCs/>
              </w:rPr>
              <w:t xml:space="preserve"> ribištva</w:t>
            </w:r>
            <w:r w:rsidR="00854E50">
              <w:rPr>
                <w:rFonts w:cs="Arial"/>
                <w:i/>
                <w:iCs/>
              </w:rPr>
              <w:t>:</w:t>
            </w:r>
          </w:p>
          <w:p w14:paraId="47873480" w14:textId="77777777" w:rsidR="00854E50" w:rsidRDefault="00854E50" w:rsidP="00115043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  <w:p w14:paraId="0B2C85EB" w14:textId="23E47EF7" w:rsidR="00115043" w:rsidRPr="00760DD8" w:rsidRDefault="00115043" w:rsidP="00115043">
            <w:pPr>
              <w:pStyle w:val="Telobesedila2"/>
              <w:spacing w:after="0" w:line="260" w:lineRule="atLeast"/>
              <w:rPr>
                <w:rFonts w:cs="Arial"/>
              </w:rPr>
            </w:pPr>
            <w:r w:rsidRPr="006173F3">
              <w:rPr>
                <w:rFonts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cs="Arial"/>
                <w:b/>
              </w:rPr>
              <w:instrText xml:space="preserve"> FORMTEXT </w:instrText>
            </w:r>
            <w:r w:rsidRPr="006173F3">
              <w:rPr>
                <w:rFonts w:cs="Arial"/>
                <w:b/>
              </w:rPr>
            </w:r>
            <w:r w:rsidRPr="006173F3">
              <w:rPr>
                <w:rFonts w:cs="Arial"/>
                <w:b/>
              </w:rPr>
              <w:fldChar w:fldCharType="separate"/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fldChar w:fldCharType="end"/>
            </w:r>
          </w:p>
        </w:tc>
      </w:tr>
      <w:bookmarkEnd w:id="1"/>
    </w:tbl>
    <w:p w14:paraId="0A30A0A4" w14:textId="77777777" w:rsidR="00115043" w:rsidRDefault="00115043" w:rsidP="001D08B2">
      <w:pPr>
        <w:spacing w:after="0"/>
      </w:pPr>
    </w:p>
    <w:p w14:paraId="1A34A3FC" w14:textId="77777777" w:rsidR="00854E50" w:rsidRDefault="00854E50" w:rsidP="001D08B2">
      <w:pPr>
        <w:spacing w:after="0"/>
      </w:pPr>
    </w:p>
    <w:p w14:paraId="06AC6E5F" w14:textId="77777777" w:rsidR="00854E50" w:rsidRDefault="00854E50" w:rsidP="001D08B2">
      <w:pPr>
        <w:spacing w:after="0"/>
      </w:pPr>
    </w:p>
    <w:p w14:paraId="127AD0A7" w14:textId="77777777" w:rsidR="00854E50" w:rsidRDefault="00854E50" w:rsidP="001D08B2">
      <w:pPr>
        <w:spacing w:after="0"/>
      </w:pPr>
    </w:p>
    <w:p w14:paraId="6E240D56" w14:textId="77777777" w:rsidR="00854E50" w:rsidRDefault="00854E50" w:rsidP="001D08B2">
      <w:pPr>
        <w:spacing w:after="0"/>
      </w:pPr>
    </w:p>
    <w:p w14:paraId="14FF2019" w14:textId="77777777" w:rsidR="00854E50" w:rsidRDefault="00854E50" w:rsidP="001D08B2">
      <w:pPr>
        <w:spacing w:after="0"/>
      </w:pPr>
    </w:p>
    <w:p w14:paraId="17794F50" w14:textId="77777777" w:rsidR="00854E50" w:rsidRDefault="00854E50" w:rsidP="001D08B2">
      <w:pPr>
        <w:spacing w:after="0"/>
      </w:pPr>
    </w:p>
    <w:tbl>
      <w:tblPr>
        <w:tblW w:w="8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2"/>
        <w:gridCol w:w="567"/>
        <w:gridCol w:w="540"/>
        <w:gridCol w:w="456"/>
        <w:gridCol w:w="697"/>
      </w:tblGrid>
      <w:tr w:rsidR="004A03C6" w:rsidRPr="004A03C6" w14:paraId="2AA238D0" w14:textId="77777777" w:rsidTr="00854E50">
        <w:trPr>
          <w:trHeight w:val="634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788C83" w14:textId="15A07018" w:rsidR="004A03C6" w:rsidRPr="004A03C6" w:rsidRDefault="004A03C6" w:rsidP="004A03C6">
            <w:pPr>
              <w:spacing w:after="0"/>
            </w:pPr>
            <w:r w:rsidRPr="004A03C6">
              <w:rPr>
                <w:b/>
                <w:bCs/>
              </w:rPr>
              <w:lastRenderedPageBreak/>
              <w:t xml:space="preserve">ZNANJE IN IZKUŠNJE s področja </w:t>
            </w:r>
            <w:r w:rsidRPr="00115043">
              <w:rPr>
                <w:rFonts w:cs="Arial"/>
                <w:b/>
                <w:bCs/>
              </w:rPr>
              <w:t>ohranjanja narave</w:t>
            </w:r>
            <w:r>
              <w:rPr>
                <w:rFonts w:cs="Arial"/>
                <w:b/>
                <w:bCs/>
              </w:rPr>
              <w:t xml:space="preserve"> in</w:t>
            </w:r>
            <w:r w:rsidRPr="00115043">
              <w:rPr>
                <w:rFonts w:cs="Arial"/>
                <w:b/>
                <w:bCs/>
              </w:rPr>
              <w:t xml:space="preserve"> naravoslovnih ved</w:t>
            </w:r>
            <w:r>
              <w:rPr>
                <w:rFonts w:cs="Arial"/>
                <w:b/>
                <w:bCs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B3345D" w14:textId="77777777" w:rsidR="004A03C6" w:rsidRPr="004A03C6" w:rsidRDefault="004A03C6" w:rsidP="004A03C6">
            <w:pPr>
              <w:spacing w:after="0"/>
            </w:pPr>
            <w:r w:rsidRPr="004A03C6">
              <w:t xml:space="preserve"> </w:t>
            </w:r>
            <w:sdt>
              <w:sdtPr>
                <w:id w:val="-27125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03C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CA528" w14:textId="77777777" w:rsidR="004A03C6" w:rsidRPr="004A03C6" w:rsidRDefault="004A03C6" w:rsidP="004A03C6">
            <w:pPr>
              <w:spacing w:after="0"/>
            </w:pPr>
            <w:r w:rsidRPr="004A03C6">
              <w:t>DA</w:t>
            </w:r>
          </w:p>
        </w:tc>
        <w:sdt>
          <w:sdtPr>
            <w:id w:val="82308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388D369" w14:textId="77777777" w:rsidR="004A03C6" w:rsidRPr="004A03C6" w:rsidRDefault="004A03C6" w:rsidP="004A03C6">
                <w:pPr>
                  <w:spacing w:after="0"/>
                </w:pPr>
                <w:r w:rsidRPr="004A03C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341DA" w14:textId="77777777" w:rsidR="004A03C6" w:rsidRPr="004A03C6" w:rsidRDefault="004A03C6" w:rsidP="004A03C6">
            <w:pPr>
              <w:spacing w:after="0"/>
            </w:pPr>
            <w:r w:rsidRPr="004A03C6">
              <w:t>NE</w:t>
            </w:r>
          </w:p>
        </w:tc>
      </w:tr>
      <w:tr w:rsidR="004A03C6" w:rsidRPr="004A03C6" w14:paraId="303B538C" w14:textId="77777777" w:rsidTr="006A3735">
        <w:trPr>
          <w:trHeight w:val="2202"/>
        </w:trPr>
        <w:tc>
          <w:tcPr>
            <w:tcW w:w="8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A5DB4" w14:textId="13C7527F" w:rsidR="004A03C6" w:rsidRPr="004A03C6" w:rsidRDefault="004A03C6" w:rsidP="004A03C6">
            <w:pPr>
              <w:spacing w:after="0"/>
              <w:rPr>
                <w:i/>
                <w:iCs/>
              </w:rPr>
            </w:pPr>
            <w:r w:rsidRPr="004A03C6">
              <w:rPr>
                <w:i/>
                <w:iCs/>
              </w:rPr>
              <w:t>Opišite, kje in na kakšen način ste pridobili znanje in izkušnje s področja</w:t>
            </w:r>
            <w:r w:rsidR="00854E50" w:rsidRPr="00115043">
              <w:rPr>
                <w:rFonts w:cs="Arial"/>
                <w:i/>
                <w:iCs/>
              </w:rPr>
              <w:t xml:space="preserve"> ohranjanja narave</w:t>
            </w:r>
            <w:r w:rsidR="00854E50">
              <w:rPr>
                <w:rFonts w:cs="Arial"/>
                <w:i/>
                <w:iCs/>
              </w:rPr>
              <w:t xml:space="preserve"> in</w:t>
            </w:r>
            <w:r w:rsidR="00854E50" w:rsidRPr="00115043">
              <w:rPr>
                <w:rFonts w:cs="Arial"/>
                <w:i/>
                <w:iCs/>
              </w:rPr>
              <w:t xml:space="preserve"> naravoslovnih ved</w:t>
            </w:r>
            <w:r w:rsidRPr="004A03C6">
              <w:rPr>
                <w:i/>
                <w:iCs/>
              </w:rPr>
              <w:t xml:space="preserve">: </w:t>
            </w:r>
          </w:p>
          <w:p w14:paraId="07998994" w14:textId="77777777" w:rsidR="004A03C6" w:rsidRPr="004A03C6" w:rsidRDefault="004A03C6" w:rsidP="004A03C6">
            <w:pPr>
              <w:spacing w:after="0"/>
            </w:pPr>
            <w:r w:rsidRPr="004A03C6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A03C6">
              <w:rPr>
                <w:b/>
              </w:rPr>
              <w:instrText xml:space="preserve"> FORMTEXT </w:instrText>
            </w:r>
            <w:r w:rsidRPr="004A03C6">
              <w:rPr>
                <w:b/>
              </w:rPr>
            </w:r>
            <w:r w:rsidRPr="004A03C6">
              <w:rPr>
                <w:b/>
              </w:rPr>
              <w:fldChar w:fldCharType="separate"/>
            </w:r>
            <w:r w:rsidRPr="004A03C6">
              <w:rPr>
                <w:b/>
              </w:rPr>
              <w:t> </w:t>
            </w:r>
            <w:r w:rsidRPr="004A03C6">
              <w:rPr>
                <w:b/>
              </w:rPr>
              <w:t> </w:t>
            </w:r>
            <w:r w:rsidRPr="004A03C6">
              <w:rPr>
                <w:b/>
              </w:rPr>
              <w:t> </w:t>
            </w:r>
            <w:r w:rsidRPr="004A03C6">
              <w:rPr>
                <w:b/>
              </w:rPr>
              <w:t> </w:t>
            </w:r>
            <w:r w:rsidRPr="004A03C6">
              <w:rPr>
                <w:b/>
              </w:rPr>
              <w:t> </w:t>
            </w:r>
            <w:r w:rsidRPr="004A03C6">
              <w:fldChar w:fldCharType="end"/>
            </w:r>
          </w:p>
          <w:p w14:paraId="283F954F" w14:textId="77777777" w:rsidR="004A03C6" w:rsidRPr="004A03C6" w:rsidRDefault="004A03C6" w:rsidP="004A03C6">
            <w:pPr>
              <w:spacing w:after="0"/>
            </w:pPr>
          </w:p>
          <w:p w14:paraId="2A4FC76D" w14:textId="77777777" w:rsidR="004A03C6" w:rsidRPr="004A03C6" w:rsidRDefault="004A03C6" w:rsidP="004A03C6">
            <w:pPr>
              <w:spacing w:after="0"/>
            </w:pPr>
          </w:p>
          <w:p w14:paraId="51A25E43" w14:textId="77777777" w:rsidR="004A03C6" w:rsidRPr="004A03C6" w:rsidRDefault="004A03C6" w:rsidP="004A03C6">
            <w:pPr>
              <w:spacing w:after="0"/>
            </w:pPr>
          </w:p>
          <w:p w14:paraId="5D071CFC" w14:textId="77777777" w:rsidR="004A03C6" w:rsidRPr="004A03C6" w:rsidRDefault="004A03C6" w:rsidP="004A03C6">
            <w:pPr>
              <w:spacing w:after="0"/>
            </w:pPr>
          </w:p>
          <w:p w14:paraId="74EFD7EB" w14:textId="77777777" w:rsidR="004A03C6" w:rsidRPr="004A03C6" w:rsidRDefault="004A03C6" w:rsidP="004A03C6">
            <w:pPr>
              <w:spacing w:after="0"/>
              <w:rPr>
                <w:i/>
                <w:iCs/>
              </w:rPr>
            </w:pPr>
          </w:p>
        </w:tc>
      </w:tr>
      <w:tr w:rsidR="004A03C6" w:rsidRPr="004A03C6" w14:paraId="65BAEB03" w14:textId="77777777" w:rsidTr="00854E50">
        <w:trPr>
          <w:trHeight w:val="473"/>
        </w:trPr>
        <w:tc>
          <w:tcPr>
            <w:tcW w:w="6662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010164" w14:textId="46F90FFA" w:rsidR="004A03C6" w:rsidRPr="004A03C6" w:rsidRDefault="004A03C6" w:rsidP="004A03C6">
            <w:pPr>
              <w:spacing w:after="0"/>
            </w:pPr>
            <w:r w:rsidRPr="004A03C6">
              <w:rPr>
                <w:b/>
                <w:bCs/>
              </w:rPr>
              <w:t xml:space="preserve">ZNANJE IN IZKUŠNJE s področja </w:t>
            </w:r>
            <w:r w:rsidRPr="004A03C6">
              <w:rPr>
                <w:rFonts w:cs="Arial"/>
                <w:b/>
                <w:bCs/>
              </w:rPr>
              <w:t>znanosti in raziskav na področju ribištva ali narave</w:t>
            </w:r>
          </w:p>
        </w:tc>
        <w:sdt>
          <w:sdtPr>
            <w:id w:val="-176498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49F49E0" w14:textId="77777777" w:rsidR="004A03C6" w:rsidRPr="004A03C6" w:rsidRDefault="004A03C6" w:rsidP="004A03C6">
                <w:pPr>
                  <w:spacing w:after="0"/>
                </w:pPr>
                <w:r w:rsidRPr="004A03C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C342" w14:textId="77777777" w:rsidR="004A03C6" w:rsidRPr="004A03C6" w:rsidRDefault="004A03C6" w:rsidP="004A03C6">
            <w:pPr>
              <w:spacing w:after="0"/>
            </w:pPr>
            <w:r w:rsidRPr="004A03C6">
              <w:t>DA</w:t>
            </w:r>
          </w:p>
        </w:tc>
        <w:sdt>
          <w:sdtPr>
            <w:id w:val="-41440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90C8D40" w14:textId="77777777" w:rsidR="004A03C6" w:rsidRPr="004A03C6" w:rsidRDefault="004A03C6" w:rsidP="004A03C6">
                <w:pPr>
                  <w:spacing w:after="0"/>
                </w:pPr>
                <w:r w:rsidRPr="004A03C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94AA" w14:textId="77777777" w:rsidR="004A03C6" w:rsidRPr="004A03C6" w:rsidRDefault="004A03C6" w:rsidP="004A03C6">
            <w:pPr>
              <w:spacing w:after="0"/>
            </w:pPr>
            <w:r w:rsidRPr="004A03C6">
              <w:t>NE</w:t>
            </w:r>
          </w:p>
        </w:tc>
      </w:tr>
      <w:tr w:rsidR="004A03C6" w:rsidRPr="004A03C6" w14:paraId="5FE499F0" w14:textId="77777777" w:rsidTr="006A3735">
        <w:trPr>
          <w:trHeight w:val="2315"/>
        </w:trPr>
        <w:tc>
          <w:tcPr>
            <w:tcW w:w="8922" w:type="dxa"/>
            <w:gridSpan w:val="5"/>
            <w:shd w:val="clear" w:color="auto" w:fill="auto"/>
          </w:tcPr>
          <w:p w14:paraId="4ED6C734" w14:textId="4D9FC6FB" w:rsidR="004A03C6" w:rsidRPr="004A03C6" w:rsidRDefault="004A03C6" w:rsidP="004A03C6">
            <w:pPr>
              <w:spacing w:after="0"/>
              <w:rPr>
                <w:i/>
                <w:iCs/>
              </w:rPr>
            </w:pPr>
            <w:r w:rsidRPr="004A03C6">
              <w:rPr>
                <w:i/>
                <w:iCs/>
              </w:rPr>
              <w:t>Opišite, kje in na kakšen način ste pridobili znanje in izkušnje s področja</w:t>
            </w:r>
            <w:r w:rsidR="00854E50">
              <w:t xml:space="preserve"> </w:t>
            </w:r>
            <w:r w:rsidR="00854E50" w:rsidRPr="00854E50">
              <w:rPr>
                <w:i/>
                <w:iCs/>
              </w:rPr>
              <w:t>znanosti in raziskav na področju ribištva ali narave</w:t>
            </w:r>
            <w:r w:rsidRPr="004A03C6">
              <w:rPr>
                <w:i/>
                <w:iCs/>
              </w:rPr>
              <w:t xml:space="preserve">: </w:t>
            </w:r>
          </w:p>
          <w:p w14:paraId="20A4EC0F" w14:textId="77777777" w:rsidR="004A03C6" w:rsidRPr="004A03C6" w:rsidRDefault="004A03C6" w:rsidP="004A03C6">
            <w:pPr>
              <w:spacing w:after="0"/>
            </w:pPr>
            <w:r w:rsidRPr="004A03C6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A03C6">
              <w:rPr>
                <w:b/>
              </w:rPr>
              <w:instrText xml:space="preserve"> FORMTEXT </w:instrText>
            </w:r>
            <w:r w:rsidRPr="004A03C6">
              <w:rPr>
                <w:b/>
              </w:rPr>
            </w:r>
            <w:r w:rsidRPr="004A03C6">
              <w:rPr>
                <w:b/>
              </w:rPr>
              <w:fldChar w:fldCharType="separate"/>
            </w:r>
            <w:r w:rsidRPr="004A03C6">
              <w:rPr>
                <w:b/>
              </w:rPr>
              <w:t> </w:t>
            </w:r>
            <w:r w:rsidRPr="004A03C6">
              <w:rPr>
                <w:b/>
              </w:rPr>
              <w:t> </w:t>
            </w:r>
            <w:r w:rsidRPr="004A03C6">
              <w:rPr>
                <w:b/>
              </w:rPr>
              <w:t> </w:t>
            </w:r>
            <w:r w:rsidRPr="004A03C6">
              <w:rPr>
                <w:b/>
              </w:rPr>
              <w:t> </w:t>
            </w:r>
            <w:r w:rsidRPr="004A03C6">
              <w:rPr>
                <w:b/>
              </w:rPr>
              <w:t> </w:t>
            </w:r>
            <w:r w:rsidRPr="004A03C6">
              <w:fldChar w:fldCharType="end"/>
            </w:r>
          </w:p>
          <w:p w14:paraId="7200D0F1" w14:textId="77777777" w:rsidR="004A03C6" w:rsidRPr="004A03C6" w:rsidRDefault="004A03C6" w:rsidP="004A03C6">
            <w:pPr>
              <w:spacing w:after="0"/>
            </w:pPr>
          </w:p>
          <w:p w14:paraId="245C910F" w14:textId="77777777" w:rsidR="004A03C6" w:rsidRPr="004A03C6" w:rsidRDefault="004A03C6" w:rsidP="004A03C6">
            <w:pPr>
              <w:spacing w:after="0"/>
            </w:pPr>
          </w:p>
          <w:p w14:paraId="0E35A852" w14:textId="77777777" w:rsidR="004A03C6" w:rsidRPr="004A03C6" w:rsidRDefault="004A03C6" w:rsidP="004A03C6">
            <w:pPr>
              <w:spacing w:after="0"/>
            </w:pPr>
          </w:p>
          <w:p w14:paraId="3B870A49" w14:textId="77777777" w:rsidR="004A03C6" w:rsidRPr="004A03C6" w:rsidRDefault="004A03C6" w:rsidP="004A03C6">
            <w:pPr>
              <w:spacing w:after="0"/>
              <w:rPr>
                <w:i/>
                <w:iCs/>
              </w:rPr>
            </w:pPr>
          </w:p>
          <w:p w14:paraId="46A26AB6" w14:textId="77777777" w:rsidR="004A03C6" w:rsidRPr="004A03C6" w:rsidRDefault="004A03C6" w:rsidP="004A03C6">
            <w:pPr>
              <w:spacing w:after="0"/>
              <w:rPr>
                <w:i/>
                <w:iCs/>
              </w:rPr>
            </w:pPr>
          </w:p>
        </w:tc>
      </w:tr>
      <w:tr w:rsidR="004A03C6" w:rsidRPr="004A03C6" w14:paraId="29A3E268" w14:textId="77777777" w:rsidTr="00854E50">
        <w:tc>
          <w:tcPr>
            <w:tcW w:w="6662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FF27383" w14:textId="1D83E120" w:rsidR="004A03C6" w:rsidRPr="004A03C6" w:rsidRDefault="004A03C6" w:rsidP="004A03C6">
            <w:pPr>
              <w:spacing w:after="0"/>
            </w:pPr>
            <w:r w:rsidRPr="004A03C6">
              <w:rPr>
                <w:b/>
                <w:bCs/>
              </w:rPr>
              <w:t xml:space="preserve">ZNANJE IN IZKUŠNJE s področja javnih financ </w:t>
            </w:r>
          </w:p>
        </w:tc>
        <w:sdt>
          <w:sdtPr>
            <w:id w:val="416688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34654EF" w14:textId="77777777" w:rsidR="004A03C6" w:rsidRPr="004A03C6" w:rsidRDefault="004A03C6" w:rsidP="004A03C6">
                <w:pPr>
                  <w:spacing w:after="0"/>
                </w:pPr>
                <w:r w:rsidRPr="004A03C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547B0" w14:textId="77777777" w:rsidR="004A03C6" w:rsidRPr="004A03C6" w:rsidRDefault="004A03C6" w:rsidP="004A03C6">
            <w:pPr>
              <w:spacing w:after="0"/>
            </w:pPr>
            <w:r w:rsidRPr="004A03C6">
              <w:t>DA</w:t>
            </w:r>
          </w:p>
        </w:tc>
        <w:sdt>
          <w:sdtPr>
            <w:id w:val="964700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30C164F" w14:textId="77777777" w:rsidR="004A03C6" w:rsidRPr="004A03C6" w:rsidRDefault="004A03C6" w:rsidP="004A03C6">
                <w:pPr>
                  <w:spacing w:after="0"/>
                </w:pPr>
                <w:r w:rsidRPr="004A03C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B9C8" w14:textId="77777777" w:rsidR="004A03C6" w:rsidRPr="004A03C6" w:rsidRDefault="004A03C6" w:rsidP="004A03C6">
            <w:pPr>
              <w:spacing w:after="0"/>
            </w:pPr>
            <w:r w:rsidRPr="004A03C6">
              <w:t>NE</w:t>
            </w:r>
          </w:p>
        </w:tc>
      </w:tr>
      <w:tr w:rsidR="004A03C6" w:rsidRPr="004A03C6" w14:paraId="0D5A84B7" w14:textId="77777777" w:rsidTr="004A03C6">
        <w:trPr>
          <w:trHeight w:val="2076"/>
        </w:trPr>
        <w:tc>
          <w:tcPr>
            <w:tcW w:w="8922" w:type="dxa"/>
            <w:gridSpan w:val="5"/>
            <w:shd w:val="clear" w:color="auto" w:fill="auto"/>
          </w:tcPr>
          <w:p w14:paraId="0F3184D4" w14:textId="1F2E4081" w:rsidR="004A03C6" w:rsidRPr="004A03C6" w:rsidRDefault="004A03C6" w:rsidP="004A03C6">
            <w:pPr>
              <w:spacing w:after="0"/>
              <w:rPr>
                <w:i/>
                <w:iCs/>
              </w:rPr>
            </w:pPr>
            <w:r w:rsidRPr="004A03C6">
              <w:rPr>
                <w:i/>
                <w:iCs/>
              </w:rPr>
              <w:t>Opišite, kje in na kakšen način ste pridobili znanje in izkušnje s področja javnih financ:</w:t>
            </w:r>
          </w:p>
          <w:p w14:paraId="79C172B5" w14:textId="77777777" w:rsidR="004A03C6" w:rsidRPr="004A03C6" w:rsidRDefault="004A03C6" w:rsidP="004A03C6">
            <w:pPr>
              <w:spacing w:after="0"/>
            </w:pPr>
            <w:r w:rsidRPr="004A03C6">
              <w:rPr>
                <w:i/>
                <w:iCs/>
              </w:rPr>
              <w:t xml:space="preserve"> </w:t>
            </w:r>
            <w:r w:rsidRPr="004A03C6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A03C6">
              <w:rPr>
                <w:b/>
              </w:rPr>
              <w:instrText xml:space="preserve"> FORMTEXT </w:instrText>
            </w:r>
            <w:r w:rsidRPr="004A03C6">
              <w:rPr>
                <w:b/>
              </w:rPr>
            </w:r>
            <w:r w:rsidRPr="004A03C6">
              <w:rPr>
                <w:b/>
              </w:rPr>
              <w:fldChar w:fldCharType="separate"/>
            </w:r>
            <w:r w:rsidRPr="004A03C6">
              <w:rPr>
                <w:b/>
              </w:rPr>
              <w:t> </w:t>
            </w:r>
            <w:r w:rsidRPr="004A03C6">
              <w:rPr>
                <w:b/>
              </w:rPr>
              <w:t> </w:t>
            </w:r>
            <w:r w:rsidRPr="004A03C6">
              <w:rPr>
                <w:b/>
              </w:rPr>
              <w:t> </w:t>
            </w:r>
            <w:r w:rsidRPr="004A03C6">
              <w:rPr>
                <w:b/>
              </w:rPr>
              <w:t> </w:t>
            </w:r>
            <w:r w:rsidRPr="004A03C6">
              <w:rPr>
                <w:b/>
              </w:rPr>
              <w:t> </w:t>
            </w:r>
            <w:r w:rsidRPr="004A03C6">
              <w:fldChar w:fldCharType="end"/>
            </w:r>
          </w:p>
        </w:tc>
      </w:tr>
    </w:tbl>
    <w:p w14:paraId="3811BB71" w14:textId="77777777" w:rsidR="004A03C6" w:rsidRDefault="004A03C6" w:rsidP="001D08B2">
      <w:pPr>
        <w:spacing w:after="0"/>
      </w:pPr>
    </w:p>
    <w:p w14:paraId="490957E2" w14:textId="01C6DA2B" w:rsidR="00854E50" w:rsidRDefault="00854E50">
      <w:pPr>
        <w:spacing w:after="0" w:line="240" w:lineRule="auto"/>
        <w:jc w:val="left"/>
      </w:pPr>
      <w:r>
        <w:br w:type="page"/>
      </w:r>
    </w:p>
    <w:p w14:paraId="0DDCAC10" w14:textId="77777777" w:rsidR="001D08B2" w:rsidRPr="00F37B9C" w:rsidRDefault="001D08B2" w:rsidP="001D08B2">
      <w:pPr>
        <w:pStyle w:val="Odstavekseznama"/>
        <w:numPr>
          <w:ilvl w:val="0"/>
          <w:numId w:val="7"/>
        </w:numPr>
      </w:pPr>
      <w:r w:rsidRPr="00F37B9C">
        <w:lastRenderedPageBreak/>
        <w:t xml:space="preserve">Izjave prijavitelja </w:t>
      </w:r>
    </w:p>
    <w:p w14:paraId="65C18D15" w14:textId="77777777" w:rsidR="001D08B2" w:rsidRDefault="001D08B2" w:rsidP="001D08B2">
      <w:pPr>
        <w:spacing w:after="0"/>
        <w:ind w:left="284"/>
      </w:pPr>
    </w:p>
    <w:p w14:paraId="4D4E47B7" w14:textId="77777777" w:rsidR="001D08B2" w:rsidRPr="00064F9B" w:rsidRDefault="001D08B2" w:rsidP="001D08B2">
      <w:pPr>
        <w:spacing w:after="0"/>
        <w:ind w:left="284"/>
        <w:rPr>
          <w:rFonts w:cs="Arial"/>
        </w:rPr>
      </w:pPr>
      <w:r w:rsidRPr="00064F9B">
        <w:rPr>
          <w:rFonts w:cs="Arial"/>
        </w:rPr>
        <w:t>Izjavljam, da v celoti sprejemam pogoj</w:t>
      </w:r>
      <w:r>
        <w:rPr>
          <w:rFonts w:cs="Arial"/>
        </w:rPr>
        <w:t>e,</w:t>
      </w:r>
      <w:r w:rsidRPr="00064F9B">
        <w:rPr>
          <w:rFonts w:cs="Arial"/>
        </w:rPr>
        <w:t xml:space="preserve"> merila in ostala določila </w:t>
      </w:r>
      <w:r>
        <w:rPr>
          <w:rFonts w:cs="Arial"/>
        </w:rPr>
        <w:t>iz javnega poziva</w:t>
      </w:r>
      <w:r w:rsidRPr="00064F9B">
        <w:rPr>
          <w:rFonts w:cs="Arial"/>
        </w:rPr>
        <w:t xml:space="preserve">. </w:t>
      </w:r>
    </w:p>
    <w:p w14:paraId="4F221AFC" w14:textId="77777777" w:rsidR="001D08B2" w:rsidRPr="00064F9B" w:rsidRDefault="001D08B2" w:rsidP="001D08B2">
      <w:pPr>
        <w:spacing w:after="0"/>
        <w:ind w:left="284"/>
        <w:rPr>
          <w:rFonts w:cs="Arial"/>
        </w:rPr>
      </w:pPr>
    </w:p>
    <w:p w14:paraId="6A7217C7" w14:textId="77777777" w:rsidR="001D08B2" w:rsidRDefault="001D08B2" w:rsidP="001D08B2">
      <w:pPr>
        <w:spacing w:after="0"/>
        <w:ind w:left="284"/>
        <w:rPr>
          <w:rFonts w:cs="Arial"/>
        </w:rPr>
      </w:pPr>
      <w:r w:rsidRPr="00064F9B">
        <w:rPr>
          <w:rFonts w:cs="Arial"/>
        </w:rPr>
        <w:t xml:space="preserve">Pod materialno in kazensko odgovornostjo izjavljam, da so podatki, </w:t>
      </w:r>
      <w:r>
        <w:rPr>
          <w:rFonts w:cs="Arial"/>
        </w:rPr>
        <w:t xml:space="preserve">ki so </w:t>
      </w:r>
      <w:r w:rsidRPr="00064F9B">
        <w:rPr>
          <w:rFonts w:cs="Arial"/>
        </w:rPr>
        <w:t xml:space="preserve">podani v </w:t>
      </w:r>
      <w:r>
        <w:rPr>
          <w:rFonts w:cs="Arial"/>
        </w:rPr>
        <w:t>prijavi,</w:t>
      </w:r>
      <w:r w:rsidRPr="00064F9B">
        <w:rPr>
          <w:rFonts w:cs="Arial"/>
        </w:rPr>
        <w:t xml:space="preserve"> resnični (ne vsebujejo lažnih ali zavajajočih podatkov ter netočnih in nepopolnih podatkov). </w:t>
      </w:r>
    </w:p>
    <w:p w14:paraId="5F8305CF" w14:textId="77777777" w:rsidR="00115043" w:rsidRDefault="00115043" w:rsidP="001D08B2">
      <w:pPr>
        <w:spacing w:after="0"/>
        <w:ind w:left="284"/>
        <w:rPr>
          <w:rFonts w:cs="Arial"/>
        </w:rPr>
      </w:pPr>
    </w:p>
    <w:p w14:paraId="50515714" w14:textId="44EF6620" w:rsidR="001D08B2" w:rsidRDefault="001D08B2" w:rsidP="001D08B2">
      <w:pPr>
        <w:ind w:left="284"/>
        <w:rPr>
          <w:rFonts w:cs="Arial"/>
        </w:rPr>
      </w:pPr>
      <w:r>
        <w:rPr>
          <w:rFonts w:cs="Arial"/>
        </w:rPr>
        <w:t>Izjavljam, da izpolnjujem pogoje za imenovanje predstavnika ustanovitelja v svetu javnega zavoda</w:t>
      </w:r>
    </w:p>
    <w:tbl>
      <w:tblPr>
        <w:tblW w:w="874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6196"/>
        <w:gridCol w:w="456"/>
        <w:gridCol w:w="494"/>
        <w:gridCol w:w="456"/>
        <w:gridCol w:w="494"/>
      </w:tblGrid>
      <w:tr w:rsidR="001D08B2" w:rsidRPr="001D08B2" w14:paraId="60BD0555" w14:textId="77777777" w:rsidTr="00854E50">
        <w:tc>
          <w:tcPr>
            <w:tcW w:w="650" w:type="dxa"/>
            <w:shd w:val="clear" w:color="auto" w:fill="E2EFD9" w:themeFill="accent6" w:themeFillTint="33"/>
            <w:vAlign w:val="center"/>
          </w:tcPr>
          <w:p w14:paraId="1EF50FC3" w14:textId="77777777" w:rsidR="001D08B2" w:rsidRPr="001D08B2" w:rsidRDefault="001D08B2" w:rsidP="001D08B2">
            <w:pPr>
              <w:rPr>
                <w:rFonts w:cs="Arial"/>
                <w:b/>
                <w:bCs/>
              </w:rPr>
            </w:pPr>
            <w:proofErr w:type="spellStart"/>
            <w:r w:rsidRPr="001D08B2">
              <w:rPr>
                <w:rFonts w:cs="Arial"/>
                <w:b/>
                <w:bCs/>
              </w:rPr>
              <w:t>Zap</w:t>
            </w:r>
            <w:proofErr w:type="spellEnd"/>
            <w:r w:rsidRPr="001D08B2">
              <w:rPr>
                <w:rFonts w:cs="Arial"/>
                <w:b/>
                <w:bCs/>
              </w:rPr>
              <w:t>. št.</w:t>
            </w:r>
          </w:p>
        </w:tc>
        <w:tc>
          <w:tcPr>
            <w:tcW w:w="6196" w:type="dxa"/>
            <w:shd w:val="clear" w:color="auto" w:fill="E2EFD9" w:themeFill="accent6" w:themeFillTint="33"/>
            <w:vAlign w:val="center"/>
          </w:tcPr>
          <w:p w14:paraId="3A6A7831" w14:textId="77777777" w:rsidR="001D08B2" w:rsidRPr="001D08B2" w:rsidRDefault="001D08B2" w:rsidP="001D08B2">
            <w:pPr>
              <w:jc w:val="center"/>
              <w:rPr>
                <w:rFonts w:cs="Arial"/>
                <w:b/>
                <w:bCs/>
              </w:rPr>
            </w:pPr>
            <w:r w:rsidRPr="001D08B2">
              <w:rPr>
                <w:rFonts w:cs="Arial"/>
                <w:b/>
                <w:bCs/>
              </w:rPr>
              <w:t>Pogoj</w:t>
            </w:r>
          </w:p>
        </w:tc>
        <w:tc>
          <w:tcPr>
            <w:tcW w:w="1900" w:type="dxa"/>
            <w:gridSpan w:val="4"/>
            <w:shd w:val="clear" w:color="auto" w:fill="E2EFD9" w:themeFill="accent6" w:themeFillTint="33"/>
            <w:vAlign w:val="center"/>
          </w:tcPr>
          <w:p w14:paraId="2191CD2A" w14:textId="77777777" w:rsidR="001D08B2" w:rsidRPr="001D08B2" w:rsidRDefault="001D08B2" w:rsidP="001D08B2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1D08B2">
              <w:rPr>
                <w:rFonts w:cs="Arial"/>
                <w:b/>
                <w:bCs/>
              </w:rPr>
              <w:t>Izpolnjujem</w:t>
            </w:r>
          </w:p>
          <w:p w14:paraId="7178842B" w14:textId="77777777" w:rsidR="001D08B2" w:rsidRPr="001D08B2" w:rsidRDefault="001D08B2" w:rsidP="001D08B2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1D08B2">
              <w:rPr>
                <w:rFonts w:cs="Arial"/>
                <w:b/>
                <w:bCs/>
              </w:rPr>
              <w:t>(DA / NE)</w:t>
            </w:r>
          </w:p>
          <w:p w14:paraId="37736380" w14:textId="77777777" w:rsidR="001D08B2" w:rsidRPr="001D08B2" w:rsidRDefault="001D08B2" w:rsidP="001D08B2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1D08B2">
              <w:rPr>
                <w:rFonts w:cs="Arial"/>
                <w:i/>
                <w:iCs/>
              </w:rPr>
              <w:t>(obkrožite ali označite)</w:t>
            </w:r>
          </w:p>
        </w:tc>
      </w:tr>
      <w:tr w:rsidR="001D08B2" w:rsidRPr="001D08B2" w14:paraId="19EC4C3B" w14:textId="77777777" w:rsidTr="008E1D6D">
        <w:trPr>
          <w:trHeight w:val="1078"/>
        </w:trPr>
        <w:tc>
          <w:tcPr>
            <w:tcW w:w="650" w:type="dxa"/>
            <w:shd w:val="clear" w:color="auto" w:fill="auto"/>
            <w:vAlign w:val="center"/>
          </w:tcPr>
          <w:p w14:paraId="4E8273EE" w14:textId="77777777" w:rsidR="001D08B2" w:rsidRPr="001D08B2" w:rsidRDefault="001D08B2" w:rsidP="001D08B2">
            <w:pPr>
              <w:rPr>
                <w:rFonts w:cs="Arial"/>
              </w:rPr>
            </w:pPr>
            <w:r w:rsidRPr="001D08B2">
              <w:rPr>
                <w:rFonts w:cs="Arial"/>
              </w:rPr>
              <w:t>1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7DA65A6F" w14:textId="21FD7FCB" w:rsidR="001D08B2" w:rsidRPr="001D08B2" w:rsidRDefault="007D1A3B" w:rsidP="001D08B2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7D1A3B">
              <w:rPr>
                <w:rFonts w:cs="Arial"/>
              </w:rPr>
              <w:t>ma</w:t>
            </w:r>
            <w:r>
              <w:rPr>
                <w:rFonts w:cs="Arial"/>
              </w:rPr>
              <w:t>m</w:t>
            </w:r>
            <w:r w:rsidRPr="007D1A3B">
              <w:rPr>
                <w:rFonts w:cs="Arial"/>
              </w:rPr>
              <w:t xml:space="preserve"> izobrazbo</w:t>
            </w:r>
            <w:r w:rsidR="004D6995">
              <w:rPr>
                <w:rFonts w:cs="Arial"/>
              </w:rPr>
              <w:t xml:space="preserve"> </w:t>
            </w:r>
            <w:r w:rsidRPr="007D1A3B">
              <w:rPr>
                <w:rFonts w:cs="Arial"/>
              </w:rPr>
              <w:t>pridobljeno po študijskem programu druge stopnje, ali izobrazbo, ki ustreza ravni izobrazbe, pridobljeni po študijskih programih druge stopnje, in je v skladu z zakonom, ki ureja slovensko ogrodje kvalifikacij, uvrščena najmanj na 8. raven slovenskega ogrodja kvalifikacij</w:t>
            </w:r>
            <w:r>
              <w:rPr>
                <w:rFonts w:cs="Arial"/>
              </w:rPr>
              <w:t>.</w:t>
            </w:r>
          </w:p>
        </w:tc>
        <w:sdt>
          <w:sdtPr>
            <w:rPr>
              <w:rFonts w:cs="Arial"/>
            </w:rPr>
            <w:id w:val="-187745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1E84085" w14:textId="77777777" w:rsidR="001D08B2" w:rsidRPr="001D08B2" w:rsidRDefault="001D08B2" w:rsidP="001D08B2">
                <w:pPr>
                  <w:rPr>
                    <w:rFonts w:cs="Arial"/>
                  </w:rPr>
                </w:pPr>
                <w:r w:rsidRPr="001D08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133E" w14:textId="77777777" w:rsidR="001D08B2" w:rsidRPr="001D08B2" w:rsidRDefault="001D08B2" w:rsidP="001D08B2">
            <w:pPr>
              <w:rPr>
                <w:rFonts w:cs="Arial"/>
              </w:rPr>
            </w:pPr>
            <w:r w:rsidRPr="001D08B2">
              <w:rPr>
                <w:rFonts w:cs="Arial"/>
              </w:rPr>
              <w:t>DA</w:t>
            </w:r>
          </w:p>
        </w:tc>
        <w:sdt>
          <w:sdtPr>
            <w:rPr>
              <w:rFonts w:cs="Arial"/>
            </w:rPr>
            <w:id w:val="-73508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BEF2522" w14:textId="77777777" w:rsidR="001D08B2" w:rsidRPr="001D08B2" w:rsidRDefault="001D08B2" w:rsidP="001D08B2">
                <w:pPr>
                  <w:rPr>
                    <w:rFonts w:cs="Arial"/>
                  </w:rPr>
                </w:pPr>
                <w:r w:rsidRPr="001D08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0940C" w14:textId="77777777" w:rsidR="001D08B2" w:rsidRPr="001D08B2" w:rsidRDefault="001D08B2" w:rsidP="001D08B2">
            <w:pPr>
              <w:rPr>
                <w:rFonts w:cs="Arial"/>
              </w:rPr>
            </w:pPr>
            <w:r w:rsidRPr="001D08B2">
              <w:rPr>
                <w:rFonts w:cs="Arial"/>
              </w:rPr>
              <w:t xml:space="preserve">NE </w:t>
            </w:r>
          </w:p>
        </w:tc>
      </w:tr>
      <w:tr w:rsidR="001D08B2" w:rsidRPr="001D08B2" w14:paraId="6B1C6F6C" w14:textId="77777777" w:rsidTr="008E1D6D">
        <w:tc>
          <w:tcPr>
            <w:tcW w:w="650" w:type="dxa"/>
            <w:shd w:val="clear" w:color="auto" w:fill="auto"/>
            <w:vAlign w:val="center"/>
          </w:tcPr>
          <w:p w14:paraId="19352BEF" w14:textId="77777777" w:rsidR="001D08B2" w:rsidRPr="001D08B2" w:rsidRDefault="001D08B2" w:rsidP="001D08B2">
            <w:pPr>
              <w:rPr>
                <w:rFonts w:cs="Arial"/>
              </w:rPr>
            </w:pPr>
            <w:r w:rsidRPr="001D08B2">
              <w:rPr>
                <w:rFonts w:cs="Arial"/>
              </w:rPr>
              <w:t>2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27E321A7" w14:textId="20F48F05" w:rsidR="001D08B2" w:rsidRPr="001D08B2" w:rsidRDefault="007D1A3B" w:rsidP="001D08B2">
            <w:pPr>
              <w:rPr>
                <w:rFonts w:cs="Arial"/>
              </w:rPr>
            </w:pPr>
            <w:r>
              <w:rPr>
                <w:rFonts w:cs="Arial"/>
              </w:rPr>
              <w:t xml:space="preserve">Imam </w:t>
            </w:r>
            <w:r w:rsidRPr="007D1A3B">
              <w:rPr>
                <w:rFonts w:cs="Arial"/>
              </w:rPr>
              <w:t>najmanj štiri leta delovnih izkušenj v državni upravi ali v javnih zavodih, katerih ustanovitelj je Republika Slovenija, s področja biotehniških ved, ribištva, ohranjanja narave, naravoslovnih ved, javnih financ ali znanosti in raziskav na področju ribištva ali narave</w:t>
            </w:r>
            <w:r w:rsidR="001D08B2" w:rsidRPr="001D08B2">
              <w:rPr>
                <w:rFonts w:cs="Arial"/>
              </w:rPr>
              <w:t>.</w:t>
            </w:r>
          </w:p>
        </w:tc>
        <w:sdt>
          <w:sdtPr>
            <w:rPr>
              <w:rFonts w:cs="Arial"/>
            </w:rPr>
            <w:id w:val="-198531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F8ED57D" w14:textId="77777777" w:rsidR="001D08B2" w:rsidRPr="001D08B2" w:rsidRDefault="001D08B2" w:rsidP="001D08B2">
                <w:pPr>
                  <w:rPr>
                    <w:rFonts w:cs="Arial"/>
                  </w:rPr>
                </w:pPr>
                <w:r w:rsidRPr="001D08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103BD" w14:textId="77777777" w:rsidR="001D08B2" w:rsidRPr="001D08B2" w:rsidRDefault="001D08B2" w:rsidP="001D08B2">
            <w:pPr>
              <w:rPr>
                <w:rFonts w:cs="Arial"/>
              </w:rPr>
            </w:pPr>
            <w:r w:rsidRPr="001D08B2">
              <w:rPr>
                <w:rFonts w:cs="Arial"/>
              </w:rPr>
              <w:t>DA</w:t>
            </w:r>
          </w:p>
        </w:tc>
        <w:sdt>
          <w:sdtPr>
            <w:rPr>
              <w:rFonts w:cs="Arial"/>
            </w:rPr>
            <w:id w:val="148350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D192FA4" w14:textId="77777777" w:rsidR="001D08B2" w:rsidRPr="001D08B2" w:rsidRDefault="001D08B2" w:rsidP="001D08B2">
                <w:pPr>
                  <w:rPr>
                    <w:rFonts w:cs="Arial"/>
                  </w:rPr>
                </w:pPr>
                <w:r w:rsidRPr="001D08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59971" w14:textId="77777777" w:rsidR="001D08B2" w:rsidRPr="001D08B2" w:rsidRDefault="001D08B2" w:rsidP="001D08B2">
            <w:pPr>
              <w:rPr>
                <w:rFonts w:cs="Arial"/>
              </w:rPr>
            </w:pPr>
            <w:r w:rsidRPr="001D08B2">
              <w:rPr>
                <w:rFonts w:cs="Arial"/>
              </w:rPr>
              <w:t xml:space="preserve">NE </w:t>
            </w:r>
          </w:p>
        </w:tc>
      </w:tr>
      <w:tr w:rsidR="001D08B2" w:rsidRPr="001D08B2" w14:paraId="76914D1D" w14:textId="77777777" w:rsidTr="008E1D6D">
        <w:trPr>
          <w:trHeight w:val="473"/>
        </w:trPr>
        <w:tc>
          <w:tcPr>
            <w:tcW w:w="650" w:type="dxa"/>
            <w:shd w:val="clear" w:color="auto" w:fill="auto"/>
            <w:vAlign w:val="center"/>
          </w:tcPr>
          <w:p w14:paraId="3CEB673D" w14:textId="77777777" w:rsidR="001D08B2" w:rsidRPr="001D08B2" w:rsidRDefault="001D08B2" w:rsidP="001D08B2">
            <w:pPr>
              <w:rPr>
                <w:rFonts w:cs="Arial"/>
              </w:rPr>
            </w:pPr>
            <w:r w:rsidRPr="001D08B2">
              <w:rPr>
                <w:rFonts w:cs="Arial"/>
              </w:rPr>
              <w:t>3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4634E" w14:textId="7821A574" w:rsidR="001D08B2" w:rsidRPr="001D08B2" w:rsidRDefault="007D1A3B" w:rsidP="001D08B2">
            <w:pPr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7D1A3B">
              <w:rPr>
                <w:rFonts w:cs="Arial"/>
              </w:rPr>
              <w:t xml:space="preserve">dlikujeta </w:t>
            </w:r>
            <w:r>
              <w:rPr>
                <w:rFonts w:cs="Arial"/>
              </w:rPr>
              <w:t xml:space="preserve">me </w:t>
            </w:r>
            <w:r w:rsidRPr="007D1A3B">
              <w:rPr>
                <w:rFonts w:cs="Arial"/>
              </w:rPr>
              <w:t>osebna integriteta in poslovna etičnost ter za</w:t>
            </w:r>
            <w:r w:rsidR="004D6995">
              <w:rPr>
                <w:rFonts w:cs="Arial"/>
              </w:rPr>
              <w:t>me</w:t>
            </w:r>
            <w:r w:rsidRPr="007D1A3B">
              <w:rPr>
                <w:rFonts w:cs="Arial"/>
              </w:rPr>
              <w:t xml:space="preserve"> Komisija za preprečevanje korupcije s pravnomočnim aktom ni ugotovila kršitev integritete, kot jo opredeljuje zakon, ki ureja integriteto in preprečevanje korupcije</w:t>
            </w:r>
            <w:r>
              <w:rPr>
                <w:rFonts w:cs="Arial"/>
              </w:rPr>
              <w:t>.</w:t>
            </w:r>
          </w:p>
        </w:tc>
        <w:sdt>
          <w:sdtPr>
            <w:rPr>
              <w:rFonts w:cs="Arial"/>
            </w:rPr>
            <w:id w:val="13715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DC28081" w14:textId="77777777" w:rsidR="001D08B2" w:rsidRPr="001D08B2" w:rsidRDefault="001D08B2" w:rsidP="001D08B2">
                <w:pPr>
                  <w:rPr>
                    <w:rFonts w:cs="Arial"/>
                  </w:rPr>
                </w:pPr>
                <w:r w:rsidRPr="001D08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88E30" w14:textId="77777777" w:rsidR="001D08B2" w:rsidRPr="001D08B2" w:rsidRDefault="001D08B2" w:rsidP="001D08B2">
            <w:pPr>
              <w:rPr>
                <w:rFonts w:cs="Arial"/>
              </w:rPr>
            </w:pPr>
            <w:r w:rsidRPr="001D08B2">
              <w:rPr>
                <w:rFonts w:cs="Arial"/>
              </w:rPr>
              <w:t>DA</w:t>
            </w:r>
          </w:p>
        </w:tc>
        <w:sdt>
          <w:sdtPr>
            <w:rPr>
              <w:rFonts w:cs="Arial"/>
            </w:rPr>
            <w:id w:val="-1821414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E037931" w14:textId="77777777" w:rsidR="001D08B2" w:rsidRPr="001D08B2" w:rsidRDefault="001D08B2" w:rsidP="001D08B2">
                <w:pPr>
                  <w:rPr>
                    <w:rFonts w:cs="Arial"/>
                  </w:rPr>
                </w:pPr>
                <w:r w:rsidRPr="001D08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D17A8" w14:textId="77777777" w:rsidR="001D08B2" w:rsidRPr="001D08B2" w:rsidRDefault="001D08B2" w:rsidP="001D08B2">
            <w:pPr>
              <w:rPr>
                <w:rFonts w:cs="Arial"/>
              </w:rPr>
            </w:pPr>
            <w:r w:rsidRPr="001D08B2">
              <w:rPr>
                <w:rFonts w:cs="Arial"/>
              </w:rPr>
              <w:t xml:space="preserve">NE </w:t>
            </w:r>
          </w:p>
        </w:tc>
      </w:tr>
      <w:tr w:rsidR="001D08B2" w:rsidRPr="001D08B2" w14:paraId="28012CE8" w14:textId="77777777" w:rsidTr="008E1D6D">
        <w:tc>
          <w:tcPr>
            <w:tcW w:w="650" w:type="dxa"/>
            <w:shd w:val="clear" w:color="auto" w:fill="auto"/>
            <w:vAlign w:val="center"/>
          </w:tcPr>
          <w:p w14:paraId="3F483D82" w14:textId="77777777" w:rsidR="001D08B2" w:rsidRPr="001D08B2" w:rsidRDefault="001D08B2" w:rsidP="001D08B2">
            <w:pPr>
              <w:rPr>
                <w:rFonts w:cs="Arial"/>
              </w:rPr>
            </w:pPr>
            <w:r w:rsidRPr="001D08B2">
              <w:rPr>
                <w:rFonts w:cs="Arial"/>
              </w:rPr>
              <w:t>4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516C7453" w14:textId="34EFFE64" w:rsidR="001D08B2" w:rsidRPr="001D08B2" w:rsidRDefault="007D1A3B" w:rsidP="001D08B2">
            <w:pPr>
              <w:rPr>
                <w:rFonts w:cs="Arial"/>
              </w:rPr>
            </w:pPr>
            <w:r>
              <w:rPr>
                <w:rFonts w:cs="Arial"/>
              </w:rPr>
              <w:t xml:space="preserve">Sem </w:t>
            </w:r>
            <w:r w:rsidRPr="007D1A3B">
              <w:rPr>
                <w:rFonts w:cs="Arial"/>
              </w:rPr>
              <w:t xml:space="preserve">časovno razpoložljiv </w:t>
            </w:r>
            <w:r w:rsidR="004D6995">
              <w:rPr>
                <w:rFonts w:cs="Arial"/>
              </w:rPr>
              <w:t xml:space="preserve">ali bom časovno razpoložljiv </w:t>
            </w:r>
            <w:r w:rsidRPr="007D1A3B">
              <w:rPr>
                <w:rFonts w:cs="Arial"/>
              </w:rPr>
              <w:t>med opravljanjem funkcije</w:t>
            </w:r>
            <w:r>
              <w:rPr>
                <w:rFonts w:cs="Arial"/>
              </w:rPr>
              <w:t>.</w:t>
            </w:r>
          </w:p>
        </w:tc>
        <w:sdt>
          <w:sdtPr>
            <w:rPr>
              <w:rFonts w:cs="Arial"/>
            </w:rPr>
            <w:id w:val="-833526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8B774A9" w14:textId="77777777" w:rsidR="001D08B2" w:rsidRPr="001D08B2" w:rsidRDefault="001D08B2" w:rsidP="001D08B2">
                <w:pPr>
                  <w:rPr>
                    <w:rFonts w:cs="Arial"/>
                  </w:rPr>
                </w:pPr>
                <w:r w:rsidRPr="001D08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34F6F" w14:textId="77777777" w:rsidR="001D08B2" w:rsidRPr="001D08B2" w:rsidRDefault="001D08B2" w:rsidP="001D08B2">
            <w:pPr>
              <w:rPr>
                <w:rFonts w:cs="Arial"/>
              </w:rPr>
            </w:pPr>
            <w:r w:rsidRPr="001D08B2">
              <w:rPr>
                <w:rFonts w:cs="Arial"/>
              </w:rPr>
              <w:t>DA</w:t>
            </w:r>
          </w:p>
        </w:tc>
        <w:sdt>
          <w:sdtPr>
            <w:rPr>
              <w:rFonts w:cs="Arial"/>
            </w:rPr>
            <w:id w:val="186401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70B3F93" w14:textId="77777777" w:rsidR="001D08B2" w:rsidRPr="001D08B2" w:rsidRDefault="001D08B2" w:rsidP="001D08B2">
                <w:pPr>
                  <w:rPr>
                    <w:rFonts w:cs="Arial"/>
                  </w:rPr>
                </w:pPr>
                <w:r w:rsidRPr="001D08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2B39B" w14:textId="77777777" w:rsidR="001D08B2" w:rsidRPr="001D08B2" w:rsidRDefault="001D08B2" w:rsidP="001D08B2">
            <w:pPr>
              <w:rPr>
                <w:rFonts w:cs="Arial"/>
              </w:rPr>
            </w:pPr>
            <w:r w:rsidRPr="001D08B2">
              <w:rPr>
                <w:rFonts w:cs="Arial"/>
              </w:rPr>
              <w:t xml:space="preserve">NE </w:t>
            </w:r>
          </w:p>
        </w:tc>
      </w:tr>
      <w:tr w:rsidR="001D08B2" w:rsidRPr="001D08B2" w14:paraId="1FEB384D" w14:textId="77777777" w:rsidTr="008E1D6D">
        <w:tc>
          <w:tcPr>
            <w:tcW w:w="650" w:type="dxa"/>
            <w:shd w:val="clear" w:color="auto" w:fill="auto"/>
            <w:vAlign w:val="center"/>
          </w:tcPr>
          <w:p w14:paraId="502493D3" w14:textId="77777777" w:rsidR="001D08B2" w:rsidRPr="001D08B2" w:rsidRDefault="001D08B2" w:rsidP="001D08B2">
            <w:pPr>
              <w:rPr>
                <w:rFonts w:cs="Arial"/>
              </w:rPr>
            </w:pPr>
            <w:r w:rsidRPr="001D08B2">
              <w:rPr>
                <w:rFonts w:cs="Arial"/>
              </w:rPr>
              <w:t>5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2647F3CC" w14:textId="2491000B" w:rsidR="001D08B2" w:rsidRPr="001D08B2" w:rsidRDefault="007D1A3B" w:rsidP="001D08B2">
            <w:pPr>
              <w:rPr>
                <w:rFonts w:cs="Arial"/>
              </w:rPr>
            </w:pPr>
            <w:r>
              <w:rPr>
                <w:rFonts w:cs="Arial"/>
              </w:rPr>
              <w:t>Nisem</w:t>
            </w:r>
            <w:r w:rsidRPr="007D1A3B">
              <w:rPr>
                <w:rFonts w:cs="Arial"/>
              </w:rPr>
              <w:t xml:space="preserve"> ekonomsko, osebno ali kako drugače povezan z javnim zavodom ali njegovim direktorjem</w:t>
            </w:r>
            <w:r>
              <w:rPr>
                <w:rFonts w:cs="Arial"/>
              </w:rPr>
              <w:t>.</w:t>
            </w:r>
          </w:p>
        </w:tc>
        <w:sdt>
          <w:sdtPr>
            <w:rPr>
              <w:rFonts w:cs="Arial"/>
            </w:rPr>
            <w:id w:val="-86305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160B366" w14:textId="77777777" w:rsidR="001D08B2" w:rsidRPr="001D08B2" w:rsidRDefault="001D08B2" w:rsidP="001D08B2">
                <w:pPr>
                  <w:rPr>
                    <w:rFonts w:cs="Arial"/>
                  </w:rPr>
                </w:pPr>
                <w:r w:rsidRPr="001D08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252C" w14:textId="77777777" w:rsidR="001D08B2" w:rsidRPr="001D08B2" w:rsidRDefault="001D08B2" w:rsidP="001D08B2">
            <w:pPr>
              <w:rPr>
                <w:rFonts w:cs="Arial"/>
              </w:rPr>
            </w:pPr>
            <w:r w:rsidRPr="001D08B2">
              <w:rPr>
                <w:rFonts w:cs="Arial"/>
              </w:rPr>
              <w:t>DA</w:t>
            </w:r>
          </w:p>
        </w:tc>
        <w:sdt>
          <w:sdtPr>
            <w:rPr>
              <w:rFonts w:cs="Arial"/>
            </w:rPr>
            <w:id w:val="-76962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6D1F002" w14:textId="77777777" w:rsidR="001D08B2" w:rsidRPr="001D08B2" w:rsidRDefault="001D08B2" w:rsidP="001D08B2">
                <w:pPr>
                  <w:rPr>
                    <w:rFonts w:cs="Arial"/>
                  </w:rPr>
                </w:pPr>
                <w:r w:rsidRPr="001D08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17390" w14:textId="77777777" w:rsidR="001D08B2" w:rsidRPr="001D08B2" w:rsidRDefault="001D08B2" w:rsidP="001D08B2">
            <w:pPr>
              <w:rPr>
                <w:rFonts w:cs="Arial"/>
              </w:rPr>
            </w:pPr>
            <w:r w:rsidRPr="001D08B2">
              <w:rPr>
                <w:rFonts w:cs="Arial"/>
              </w:rPr>
              <w:t xml:space="preserve">NE </w:t>
            </w:r>
          </w:p>
        </w:tc>
      </w:tr>
      <w:tr w:rsidR="001D08B2" w:rsidRPr="001D08B2" w14:paraId="30B4F160" w14:textId="77777777" w:rsidTr="008E1D6D">
        <w:tc>
          <w:tcPr>
            <w:tcW w:w="650" w:type="dxa"/>
            <w:shd w:val="clear" w:color="auto" w:fill="auto"/>
            <w:vAlign w:val="center"/>
          </w:tcPr>
          <w:p w14:paraId="1DDBA569" w14:textId="77777777" w:rsidR="001D08B2" w:rsidRPr="001D08B2" w:rsidRDefault="001D08B2" w:rsidP="001D08B2">
            <w:pPr>
              <w:rPr>
                <w:rFonts w:cs="Arial"/>
              </w:rPr>
            </w:pPr>
            <w:r w:rsidRPr="001D08B2">
              <w:rPr>
                <w:rFonts w:cs="Arial"/>
              </w:rPr>
              <w:t>6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0E6572E8" w14:textId="6359DA7A" w:rsidR="001D08B2" w:rsidRPr="001D08B2" w:rsidRDefault="007D1A3B" w:rsidP="001D08B2">
            <w:pPr>
              <w:rPr>
                <w:rFonts w:cs="Arial"/>
              </w:rPr>
            </w:pPr>
            <w:r>
              <w:rPr>
                <w:rFonts w:cs="Arial"/>
              </w:rPr>
              <w:t>Nisem</w:t>
            </w:r>
            <w:r w:rsidRPr="007D1A3B">
              <w:rPr>
                <w:rFonts w:cs="Arial"/>
              </w:rPr>
              <w:t xml:space="preserve"> v nasprotju interesov, kot ga opredeljuje zakon, ki ureja integriteto in preprečevanje korupcije</w:t>
            </w:r>
            <w:r>
              <w:rPr>
                <w:rFonts w:cs="Arial"/>
              </w:rPr>
              <w:t>.</w:t>
            </w:r>
          </w:p>
        </w:tc>
        <w:sdt>
          <w:sdtPr>
            <w:rPr>
              <w:rFonts w:cs="Arial"/>
            </w:rPr>
            <w:id w:val="11665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4F5E5E0" w14:textId="77777777" w:rsidR="001D08B2" w:rsidRPr="001D08B2" w:rsidRDefault="001D08B2" w:rsidP="001D08B2">
                <w:pPr>
                  <w:rPr>
                    <w:rFonts w:cs="Arial"/>
                  </w:rPr>
                </w:pPr>
                <w:r w:rsidRPr="001D08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0BA09" w14:textId="77777777" w:rsidR="001D08B2" w:rsidRPr="001D08B2" w:rsidRDefault="001D08B2" w:rsidP="001D08B2">
            <w:pPr>
              <w:rPr>
                <w:rFonts w:cs="Arial"/>
              </w:rPr>
            </w:pPr>
            <w:r w:rsidRPr="001D08B2">
              <w:rPr>
                <w:rFonts w:cs="Arial"/>
              </w:rPr>
              <w:t>DA</w:t>
            </w:r>
          </w:p>
        </w:tc>
        <w:sdt>
          <w:sdtPr>
            <w:rPr>
              <w:rFonts w:cs="Arial"/>
            </w:rPr>
            <w:id w:val="-995107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D6DC82F" w14:textId="77777777" w:rsidR="001D08B2" w:rsidRPr="001D08B2" w:rsidRDefault="001D08B2" w:rsidP="001D08B2">
                <w:pPr>
                  <w:rPr>
                    <w:rFonts w:cs="Arial"/>
                  </w:rPr>
                </w:pPr>
                <w:r w:rsidRPr="001D08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56F8B" w14:textId="77777777" w:rsidR="001D08B2" w:rsidRPr="001D08B2" w:rsidRDefault="001D08B2" w:rsidP="001D08B2">
            <w:pPr>
              <w:rPr>
                <w:rFonts w:cs="Arial"/>
              </w:rPr>
            </w:pPr>
            <w:r w:rsidRPr="001D08B2">
              <w:rPr>
                <w:rFonts w:cs="Arial"/>
              </w:rPr>
              <w:t xml:space="preserve">NE </w:t>
            </w:r>
          </w:p>
        </w:tc>
      </w:tr>
      <w:tr w:rsidR="001D08B2" w:rsidRPr="001D08B2" w14:paraId="3127F2D7" w14:textId="77777777" w:rsidTr="008E1D6D">
        <w:tc>
          <w:tcPr>
            <w:tcW w:w="650" w:type="dxa"/>
            <w:shd w:val="clear" w:color="auto" w:fill="auto"/>
            <w:vAlign w:val="center"/>
          </w:tcPr>
          <w:p w14:paraId="289CCD76" w14:textId="77777777" w:rsidR="001D08B2" w:rsidRPr="001D08B2" w:rsidRDefault="001D08B2" w:rsidP="001D08B2">
            <w:pPr>
              <w:rPr>
                <w:rFonts w:cs="Arial"/>
              </w:rPr>
            </w:pPr>
            <w:r w:rsidRPr="001D08B2">
              <w:rPr>
                <w:rFonts w:cs="Arial"/>
              </w:rPr>
              <w:t>7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2282FCB0" w14:textId="747197BF" w:rsidR="001D08B2" w:rsidRPr="001D08B2" w:rsidRDefault="007D1A3B" w:rsidP="001D08B2">
            <w:pPr>
              <w:rPr>
                <w:rFonts w:cs="Arial"/>
              </w:rPr>
            </w:pPr>
            <w:r>
              <w:rPr>
                <w:rFonts w:cs="Arial"/>
              </w:rPr>
              <w:t>Nisem</w:t>
            </w:r>
            <w:r w:rsidRPr="007D1A3B">
              <w:rPr>
                <w:rFonts w:cs="Arial"/>
              </w:rPr>
              <w:t xml:space="preserve"> član sveta javnega zavoda kot predstavnik ustanovitelja v več kakor treh organih nadzora ali upravljanja pravnih oseb javnega sektorja, v katerih vlogo ustanovitelja v imenu Republike Slovenije izvršuje Vlada Republike Slovenije</w:t>
            </w:r>
            <w:r>
              <w:rPr>
                <w:rFonts w:cs="Arial"/>
              </w:rPr>
              <w:t>.</w:t>
            </w:r>
          </w:p>
        </w:tc>
        <w:sdt>
          <w:sdtPr>
            <w:rPr>
              <w:rFonts w:cs="Arial"/>
            </w:rPr>
            <w:id w:val="-146064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624B718" w14:textId="77777777" w:rsidR="001D08B2" w:rsidRPr="001D08B2" w:rsidRDefault="001D08B2" w:rsidP="001D08B2">
                <w:pPr>
                  <w:rPr>
                    <w:rFonts w:cs="Arial"/>
                  </w:rPr>
                </w:pPr>
                <w:r w:rsidRPr="001D08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CE51" w14:textId="77777777" w:rsidR="001D08B2" w:rsidRPr="001D08B2" w:rsidRDefault="001D08B2" w:rsidP="001D08B2">
            <w:pPr>
              <w:rPr>
                <w:rFonts w:cs="Arial"/>
              </w:rPr>
            </w:pPr>
            <w:r w:rsidRPr="001D08B2">
              <w:rPr>
                <w:rFonts w:cs="Arial"/>
              </w:rPr>
              <w:t>DA</w:t>
            </w:r>
          </w:p>
        </w:tc>
        <w:sdt>
          <w:sdtPr>
            <w:rPr>
              <w:rFonts w:cs="Arial"/>
            </w:rPr>
            <w:id w:val="264972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347AE8C" w14:textId="77777777" w:rsidR="001D08B2" w:rsidRPr="001D08B2" w:rsidRDefault="001D08B2" w:rsidP="001D08B2">
                <w:pPr>
                  <w:rPr>
                    <w:rFonts w:cs="Arial"/>
                  </w:rPr>
                </w:pPr>
                <w:r w:rsidRPr="001D08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028BE" w14:textId="77777777" w:rsidR="001D08B2" w:rsidRPr="001D08B2" w:rsidRDefault="001D08B2" w:rsidP="001D08B2">
            <w:pPr>
              <w:rPr>
                <w:rFonts w:cs="Arial"/>
              </w:rPr>
            </w:pPr>
            <w:r w:rsidRPr="001D08B2">
              <w:rPr>
                <w:rFonts w:cs="Arial"/>
              </w:rPr>
              <w:t xml:space="preserve">NE </w:t>
            </w:r>
          </w:p>
        </w:tc>
      </w:tr>
      <w:tr w:rsidR="001D08B2" w:rsidRPr="001D08B2" w14:paraId="55D77BEE" w14:textId="77777777" w:rsidTr="008E1D6D">
        <w:tc>
          <w:tcPr>
            <w:tcW w:w="650" w:type="dxa"/>
            <w:shd w:val="clear" w:color="auto" w:fill="auto"/>
            <w:vAlign w:val="center"/>
          </w:tcPr>
          <w:p w14:paraId="649BF892" w14:textId="77777777" w:rsidR="001D08B2" w:rsidRPr="001D08B2" w:rsidRDefault="001D08B2" w:rsidP="001D08B2">
            <w:pPr>
              <w:rPr>
                <w:rFonts w:cs="Arial"/>
              </w:rPr>
            </w:pPr>
            <w:r w:rsidRPr="001D08B2">
              <w:rPr>
                <w:rFonts w:cs="Arial"/>
              </w:rPr>
              <w:t>8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4E9BEA68" w14:textId="474C6DDA" w:rsidR="001D08B2" w:rsidRPr="001D08B2" w:rsidRDefault="007D1A3B" w:rsidP="001D08B2">
            <w:pPr>
              <w:rPr>
                <w:rFonts w:cs="Arial"/>
              </w:rPr>
            </w:pPr>
            <w:r w:rsidRPr="007D1A3B">
              <w:rPr>
                <w:rFonts w:cs="Arial"/>
              </w:rPr>
              <w:t>Nisem član v več kakor dveh organih nadzora ali upravljanja pravnih oseb javnega sektorja, v katerih vlogo ustanovitelja v imenu Republike Slovenije izvršuje Vlada Republike Slovenije (velja za javnega uslužbenca, ki je zaposlen v državnem organu)</w:t>
            </w:r>
            <w:r>
              <w:rPr>
                <w:rFonts w:cs="Arial"/>
              </w:rPr>
              <w:t>.</w:t>
            </w:r>
          </w:p>
        </w:tc>
        <w:sdt>
          <w:sdtPr>
            <w:rPr>
              <w:rFonts w:cs="Arial"/>
            </w:rPr>
            <w:id w:val="-115799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E7C6ACD" w14:textId="77777777" w:rsidR="001D08B2" w:rsidRPr="001D08B2" w:rsidRDefault="001D08B2" w:rsidP="001D08B2">
                <w:pPr>
                  <w:rPr>
                    <w:rFonts w:cs="Arial"/>
                  </w:rPr>
                </w:pPr>
                <w:r w:rsidRPr="001D08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A1E35" w14:textId="77777777" w:rsidR="001D08B2" w:rsidRPr="001D08B2" w:rsidRDefault="001D08B2" w:rsidP="001D08B2">
            <w:pPr>
              <w:rPr>
                <w:rFonts w:cs="Arial"/>
              </w:rPr>
            </w:pPr>
            <w:r w:rsidRPr="001D08B2">
              <w:rPr>
                <w:rFonts w:cs="Arial"/>
              </w:rPr>
              <w:t>DA</w:t>
            </w:r>
          </w:p>
        </w:tc>
        <w:sdt>
          <w:sdtPr>
            <w:rPr>
              <w:rFonts w:cs="Arial"/>
            </w:rPr>
            <w:id w:val="716707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30581AB" w14:textId="77777777" w:rsidR="001D08B2" w:rsidRPr="001D08B2" w:rsidRDefault="001D08B2" w:rsidP="001D08B2">
                <w:pPr>
                  <w:rPr>
                    <w:rFonts w:cs="Arial"/>
                  </w:rPr>
                </w:pPr>
                <w:r w:rsidRPr="001D08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C2942" w14:textId="77777777" w:rsidR="001D08B2" w:rsidRPr="001D08B2" w:rsidRDefault="001D08B2" w:rsidP="001D08B2">
            <w:pPr>
              <w:rPr>
                <w:rFonts w:cs="Arial"/>
              </w:rPr>
            </w:pPr>
            <w:r w:rsidRPr="001D08B2">
              <w:rPr>
                <w:rFonts w:cs="Arial"/>
              </w:rPr>
              <w:t xml:space="preserve">NE </w:t>
            </w:r>
          </w:p>
        </w:tc>
      </w:tr>
    </w:tbl>
    <w:p w14:paraId="3D275A7D" w14:textId="77777777" w:rsidR="004D6995" w:rsidRDefault="004D6995" w:rsidP="001D08B2">
      <w:pPr>
        <w:spacing w:after="0"/>
        <w:ind w:left="284"/>
        <w:rPr>
          <w:rFonts w:cs="Arial"/>
        </w:rPr>
      </w:pPr>
    </w:p>
    <w:p w14:paraId="6AFDC69B" w14:textId="77777777" w:rsidR="004D6995" w:rsidRDefault="004D6995" w:rsidP="001D08B2">
      <w:pPr>
        <w:spacing w:after="0"/>
        <w:ind w:left="284"/>
        <w:rPr>
          <w:rFonts w:cs="Arial"/>
        </w:rPr>
      </w:pPr>
    </w:p>
    <w:p w14:paraId="6D00CA98" w14:textId="77777777" w:rsidR="004D6995" w:rsidRDefault="004D6995" w:rsidP="001D08B2">
      <w:pPr>
        <w:spacing w:after="0"/>
        <w:ind w:left="284"/>
        <w:rPr>
          <w:rFonts w:cs="Arial"/>
        </w:rPr>
      </w:pPr>
    </w:p>
    <w:p w14:paraId="2683D020" w14:textId="77777777" w:rsidR="004D6995" w:rsidRDefault="004D6995" w:rsidP="001D08B2">
      <w:pPr>
        <w:spacing w:after="0"/>
        <w:ind w:left="284"/>
        <w:rPr>
          <w:rFonts w:cs="Arial"/>
        </w:rPr>
      </w:pPr>
    </w:p>
    <w:p w14:paraId="0426420B" w14:textId="77777777" w:rsidR="00A56EB1" w:rsidRPr="00A56EB1" w:rsidRDefault="00A56EB1" w:rsidP="00A56EB1">
      <w:pPr>
        <w:spacing w:after="0"/>
        <w:ind w:left="284"/>
        <w:rPr>
          <w:rFonts w:cs="Arial"/>
        </w:rPr>
      </w:pPr>
      <w:r w:rsidRPr="00A56EB1">
        <w:rPr>
          <w:rFonts w:cs="Arial"/>
        </w:rPr>
        <w:lastRenderedPageBreak/>
        <w:t>Ministrstvu za kmetijstvo, gozdarstvo in prehrano s podpisom izjave (priloga 3) dovoljujem, da preveri navedbe o izpolnjevanju pogojev ter da za preveritev pogoja pod zaporedno št. 2 pridobi ustrezne podatke oziroma potrdila iz uradnih evidenc, ki jih vodijo pristojni organi.</w:t>
      </w:r>
    </w:p>
    <w:p w14:paraId="4AC04456" w14:textId="77777777" w:rsidR="00A56EB1" w:rsidRPr="00A56EB1" w:rsidRDefault="00A56EB1" w:rsidP="00A56EB1">
      <w:pPr>
        <w:spacing w:after="0"/>
        <w:ind w:left="284"/>
        <w:rPr>
          <w:rFonts w:cs="Arial"/>
        </w:rPr>
      </w:pPr>
    </w:p>
    <w:p w14:paraId="02A364E9" w14:textId="77777777" w:rsidR="00A56EB1" w:rsidRDefault="00A56EB1" w:rsidP="00A56EB1">
      <w:pPr>
        <w:spacing w:after="0"/>
        <w:ind w:left="284"/>
        <w:rPr>
          <w:rFonts w:cs="Arial"/>
        </w:rPr>
      </w:pPr>
      <w:r w:rsidRPr="00A56EB1">
        <w:rPr>
          <w:rFonts w:cs="Arial"/>
        </w:rPr>
        <w:t xml:space="preserve">Izjavljam, da bom kot predstavnik ustanovitelja v svetu ZZRS opravljal svoje naloge s skrbnostjo dobrega gospodarstvenika in da sem seznanjen, da se za odgovornost predstavnika ustanovitelja v svetu ZZRS uporabljajo splošna pravila o kazenski in civilni odgovornosti. </w:t>
      </w:r>
    </w:p>
    <w:p w14:paraId="1E94AD8D" w14:textId="77777777" w:rsidR="00A56EB1" w:rsidRDefault="00A56EB1" w:rsidP="00A56EB1">
      <w:pPr>
        <w:spacing w:after="0"/>
        <w:ind w:left="284"/>
        <w:rPr>
          <w:rFonts w:cs="Arial"/>
        </w:rPr>
      </w:pPr>
    </w:p>
    <w:p w14:paraId="6570548D" w14:textId="77777777" w:rsidR="004D6995" w:rsidRDefault="004D6995" w:rsidP="001D08B2">
      <w:pPr>
        <w:pStyle w:val="Telobesedila2"/>
        <w:spacing w:after="0" w:line="260" w:lineRule="atLeast"/>
        <w:ind w:left="284"/>
        <w:rPr>
          <w:rFonts w:cs="Arial"/>
        </w:rPr>
      </w:pPr>
    </w:p>
    <w:p w14:paraId="751F478E" w14:textId="77777777" w:rsidR="00A56EB1" w:rsidRDefault="00A56EB1" w:rsidP="001D08B2">
      <w:pPr>
        <w:pStyle w:val="Telobesedila2"/>
        <w:spacing w:after="0" w:line="260" w:lineRule="atLeast"/>
        <w:ind w:left="284"/>
        <w:rPr>
          <w:rFonts w:cs="Arial"/>
        </w:rPr>
      </w:pPr>
    </w:p>
    <w:p w14:paraId="3BD13710" w14:textId="236E9C56" w:rsidR="001234FE" w:rsidRPr="0024577E" w:rsidRDefault="001D08B2" w:rsidP="001D08B2">
      <w:pPr>
        <w:pStyle w:val="Telobesedila2"/>
        <w:spacing w:after="0" w:line="260" w:lineRule="atLeast"/>
        <w:ind w:left="284"/>
        <w:rPr>
          <w:rFonts w:cs="Arial"/>
          <w:i/>
          <w:iCs/>
        </w:rPr>
      </w:pPr>
      <w:r w:rsidRPr="007C347F">
        <w:rPr>
          <w:rFonts w:cs="Arial"/>
        </w:rPr>
        <w:t xml:space="preserve">V </w:t>
      </w:r>
      <w:r w:rsidRPr="006173F3">
        <w:rPr>
          <w:rFonts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173F3">
        <w:rPr>
          <w:rFonts w:cs="Arial"/>
          <w:b/>
        </w:rPr>
        <w:instrText xml:space="preserve"> FORMTEXT </w:instrText>
      </w:r>
      <w:r w:rsidRPr="006173F3">
        <w:rPr>
          <w:rFonts w:cs="Arial"/>
          <w:b/>
        </w:rPr>
      </w:r>
      <w:r w:rsidRPr="006173F3">
        <w:rPr>
          <w:rFonts w:cs="Arial"/>
          <w:b/>
        </w:rPr>
        <w:fldChar w:fldCharType="separate"/>
      </w:r>
      <w:r w:rsidRPr="006173F3">
        <w:rPr>
          <w:rFonts w:cs="Arial"/>
          <w:b/>
        </w:rPr>
        <w:t> </w:t>
      </w:r>
      <w:r w:rsidRPr="006173F3">
        <w:rPr>
          <w:rFonts w:cs="Arial"/>
          <w:b/>
        </w:rPr>
        <w:t> </w:t>
      </w:r>
      <w:r w:rsidRPr="006173F3">
        <w:rPr>
          <w:rFonts w:cs="Arial"/>
          <w:b/>
        </w:rPr>
        <w:t> </w:t>
      </w:r>
      <w:r w:rsidRPr="006173F3">
        <w:rPr>
          <w:rFonts w:cs="Arial"/>
          <w:b/>
        </w:rPr>
        <w:t> </w:t>
      </w:r>
      <w:r w:rsidRPr="006173F3">
        <w:rPr>
          <w:rFonts w:cs="Arial"/>
          <w:b/>
        </w:rPr>
        <w:t> </w:t>
      </w:r>
      <w:r w:rsidRPr="006173F3">
        <w:rPr>
          <w:rFonts w:cs="Arial"/>
          <w:b/>
        </w:rPr>
        <w:fldChar w:fldCharType="end"/>
      </w:r>
      <w:r>
        <w:rPr>
          <w:rFonts w:cs="Arial"/>
          <w:b/>
        </w:rPr>
        <w:t xml:space="preserve">, </w:t>
      </w:r>
      <w:r w:rsidRPr="007C347F">
        <w:rPr>
          <w:rFonts w:cs="Arial"/>
        </w:rPr>
        <w:t xml:space="preserve">dne </w:t>
      </w:r>
      <w:r w:rsidRPr="006173F3">
        <w:rPr>
          <w:rFonts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173F3">
        <w:rPr>
          <w:rFonts w:cs="Arial"/>
          <w:b/>
        </w:rPr>
        <w:instrText xml:space="preserve"> FORMTEXT </w:instrText>
      </w:r>
      <w:r w:rsidRPr="006173F3">
        <w:rPr>
          <w:rFonts w:cs="Arial"/>
          <w:b/>
        </w:rPr>
      </w:r>
      <w:r w:rsidRPr="006173F3">
        <w:rPr>
          <w:rFonts w:cs="Arial"/>
          <w:b/>
        </w:rPr>
        <w:fldChar w:fldCharType="separate"/>
      </w:r>
      <w:r w:rsidRPr="006173F3">
        <w:rPr>
          <w:rFonts w:cs="Arial"/>
          <w:b/>
        </w:rPr>
        <w:t> </w:t>
      </w:r>
      <w:r w:rsidRPr="006173F3">
        <w:rPr>
          <w:rFonts w:cs="Arial"/>
          <w:b/>
        </w:rPr>
        <w:t> </w:t>
      </w:r>
      <w:r w:rsidRPr="006173F3">
        <w:rPr>
          <w:rFonts w:cs="Arial"/>
          <w:b/>
        </w:rPr>
        <w:t> </w:t>
      </w:r>
      <w:r w:rsidRPr="006173F3">
        <w:rPr>
          <w:rFonts w:cs="Arial"/>
          <w:b/>
        </w:rPr>
        <w:t> </w:t>
      </w:r>
      <w:r w:rsidRPr="006173F3">
        <w:rPr>
          <w:rFonts w:cs="Arial"/>
          <w:b/>
        </w:rPr>
        <w:t> </w:t>
      </w:r>
      <w:r w:rsidRPr="006173F3">
        <w:rPr>
          <w:rFonts w:cs="Arial"/>
          <w:b/>
        </w:rPr>
        <w:fldChar w:fldCharType="end"/>
      </w:r>
    </w:p>
    <w:tbl>
      <w:tblPr>
        <w:tblW w:w="0" w:type="auto"/>
        <w:tblInd w:w="5070" w:type="dxa"/>
        <w:tblLook w:val="01E0" w:firstRow="1" w:lastRow="1" w:firstColumn="1" w:lastColumn="1" w:noHBand="0" w:noVBand="0"/>
      </w:tblPr>
      <w:tblGrid>
        <w:gridCol w:w="3025"/>
      </w:tblGrid>
      <w:tr w:rsidR="001234FE" w:rsidRPr="005A766B" w14:paraId="416E7E19" w14:textId="77777777" w:rsidTr="001234FE">
        <w:trPr>
          <w:trHeight w:val="867"/>
        </w:trPr>
        <w:tc>
          <w:tcPr>
            <w:tcW w:w="3025" w:type="dxa"/>
          </w:tcPr>
          <w:p w14:paraId="643A30C2" w14:textId="77777777" w:rsidR="001234FE" w:rsidRPr="005A766B" w:rsidRDefault="001234FE" w:rsidP="00001222">
            <w:pPr>
              <w:spacing w:after="0"/>
              <w:rPr>
                <w:rFonts w:cs="Arial"/>
              </w:rPr>
            </w:pPr>
            <w:r w:rsidRPr="007C347F">
              <w:rPr>
                <w:rFonts w:cs="Arial"/>
              </w:rPr>
              <w:tab/>
            </w:r>
            <w:r w:rsidRPr="007C347F">
              <w:rPr>
                <w:rFonts w:cs="Arial"/>
              </w:rPr>
              <w:tab/>
            </w:r>
            <w:r w:rsidRPr="005A766B">
              <w:rPr>
                <w:rFonts w:cs="Arial"/>
              </w:rPr>
              <w:t>Podpis:</w:t>
            </w:r>
          </w:p>
          <w:p w14:paraId="276D7B6A" w14:textId="77777777" w:rsidR="001234FE" w:rsidRDefault="001234FE" w:rsidP="00001222">
            <w:pPr>
              <w:spacing w:after="0"/>
              <w:rPr>
                <w:rFonts w:cs="Arial"/>
              </w:rPr>
            </w:pPr>
          </w:p>
          <w:p w14:paraId="2E244B6E" w14:textId="77777777" w:rsidR="001234FE" w:rsidRPr="005A766B" w:rsidRDefault="001234FE" w:rsidP="00001222">
            <w:pPr>
              <w:spacing w:after="0"/>
              <w:rPr>
                <w:rFonts w:cs="Arial"/>
              </w:rPr>
            </w:pPr>
            <w:r w:rsidRPr="005A766B">
              <w:rPr>
                <w:rFonts w:cs="Arial"/>
              </w:rPr>
              <w:t>_____________________</w:t>
            </w:r>
          </w:p>
        </w:tc>
      </w:tr>
    </w:tbl>
    <w:p w14:paraId="737A40A3" w14:textId="77777777" w:rsidR="001D08B2" w:rsidRPr="001D08B2" w:rsidRDefault="001D08B2" w:rsidP="001234FE"/>
    <w:sectPr w:rsidR="001D08B2" w:rsidRPr="001D08B2" w:rsidSect="00F97232">
      <w:headerReference w:type="default" r:id="rId10"/>
      <w:headerReference w:type="first" r:id="rId11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DFF79" w14:textId="77777777" w:rsidR="00B51732" w:rsidRDefault="00B51732">
      <w:r>
        <w:separator/>
      </w:r>
    </w:p>
  </w:endnote>
  <w:endnote w:type="continuationSeparator" w:id="0">
    <w:p w14:paraId="56B9F865" w14:textId="77777777" w:rsidR="00B51732" w:rsidRDefault="00B5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FF351" w14:textId="77777777" w:rsidR="00B51732" w:rsidRDefault="00B51732">
      <w:r>
        <w:separator/>
      </w:r>
    </w:p>
  </w:footnote>
  <w:footnote w:type="continuationSeparator" w:id="0">
    <w:p w14:paraId="38BB6BB7" w14:textId="77777777" w:rsidR="00B51732" w:rsidRDefault="00B51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AF70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2563484B" w14:textId="77777777">
      <w:trPr>
        <w:cantSplit/>
        <w:trHeight w:hRule="exact" w:val="847"/>
      </w:trPr>
      <w:tc>
        <w:tcPr>
          <w:tcW w:w="567" w:type="dxa"/>
        </w:tcPr>
        <w:p w14:paraId="41C1082C" w14:textId="19460490"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61371020" w14:textId="1D7B557A" w:rsidR="00A770A6" w:rsidRPr="008F3500" w:rsidRDefault="00FC205E" w:rsidP="001D08B2">
    <w:pPr>
      <w:pStyle w:val="Glava"/>
      <w:tabs>
        <w:tab w:val="clear" w:pos="4320"/>
        <w:tab w:val="clear" w:pos="8640"/>
        <w:tab w:val="left" w:pos="5112"/>
      </w:tabs>
      <w:spacing w:after="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9BFA1D0" wp14:editId="7F372BC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0" b="0"/>
          <wp:wrapSquare wrapText="bothSides"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  <w:r w:rsidR="00A770A6" w:rsidRPr="008F3500">
      <w:rPr>
        <w:rFonts w:cs="Arial"/>
        <w:sz w:val="16"/>
      </w:rPr>
      <w:t xml:space="preserve"> </w:t>
    </w:r>
  </w:p>
  <w:p w14:paraId="1872855A" w14:textId="77777777" w:rsidR="00A770A6" w:rsidRPr="008F3500" w:rsidRDefault="00A770A6" w:rsidP="001D08B2">
    <w:pPr>
      <w:pStyle w:val="Glava"/>
      <w:tabs>
        <w:tab w:val="clear" w:pos="4320"/>
        <w:tab w:val="clear" w:pos="8640"/>
        <w:tab w:val="left" w:pos="5112"/>
      </w:tabs>
      <w:spacing w:after="0"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7C728C7B" w14:textId="77777777" w:rsidR="00A770A6" w:rsidRPr="008F3500" w:rsidRDefault="00A770A6" w:rsidP="001D08B2">
    <w:pPr>
      <w:pStyle w:val="Glava"/>
      <w:tabs>
        <w:tab w:val="clear" w:pos="4320"/>
        <w:tab w:val="clear" w:pos="8640"/>
        <w:tab w:val="left" w:pos="5112"/>
      </w:tabs>
      <w:spacing w:after="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5184532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800915"/>
    <w:multiLevelType w:val="hybridMultilevel"/>
    <w:tmpl w:val="4E325C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AC1BCD"/>
    <w:multiLevelType w:val="hybridMultilevel"/>
    <w:tmpl w:val="4E325C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4F7582"/>
    <w:multiLevelType w:val="hybridMultilevel"/>
    <w:tmpl w:val="D0CCD434"/>
    <w:lvl w:ilvl="0" w:tplc="59523A16">
      <w:start w:val="1"/>
      <w:numFmt w:val="lowerLetter"/>
      <w:pStyle w:val="Odstavekseznama"/>
      <w:lvlText w:val="%1)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116946454">
    <w:abstractNumId w:val="6"/>
  </w:num>
  <w:num w:numId="2" w16cid:durableId="871259882">
    <w:abstractNumId w:val="3"/>
  </w:num>
  <w:num w:numId="3" w16cid:durableId="424348648">
    <w:abstractNumId w:val="4"/>
  </w:num>
  <w:num w:numId="4" w16cid:durableId="2028823727">
    <w:abstractNumId w:val="0"/>
  </w:num>
  <w:num w:numId="5" w16cid:durableId="1324972936">
    <w:abstractNumId w:val="1"/>
  </w:num>
  <w:num w:numId="6" w16cid:durableId="1862892956">
    <w:abstractNumId w:val="7"/>
  </w:num>
  <w:num w:numId="7" w16cid:durableId="1185628268">
    <w:abstractNumId w:val="5"/>
  </w:num>
  <w:num w:numId="8" w16cid:durableId="327641205">
    <w:abstractNumId w:val="2"/>
  </w:num>
  <w:num w:numId="9" w16cid:durableId="1223252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5E"/>
    <w:rsid w:val="00023A88"/>
    <w:rsid w:val="000303BE"/>
    <w:rsid w:val="000A7238"/>
    <w:rsid w:val="000B426B"/>
    <w:rsid w:val="000E1202"/>
    <w:rsid w:val="00115043"/>
    <w:rsid w:val="001234FE"/>
    <w:rsid w:val="001357B2"/>
    <w:rsid w:val="0017478F"/>
    <w:rsid w:val="001D08B2"/>
    <w:rsid w:val="00202A77"/>
    <w:rsid w:val="0020593B"/>
    <w:rsid w:val="00271CE5"/>
    <w:rsid w:val="00282020"/>
    <w:rsid w:val="002A2B69"/>
    <w:rsid w:val="002E36C9"/>
    <w:rsid w:val="003008FD"/>
    <w:rsid w:val="003636BF"/>
    <w:rsid w:val="00371442"/>
    <w:rsid w:val="003845B4"/>
    <w:rsid w:val="00387B1A"/>
    <w:rsid w:val="003C3C95"/>
    <w:rsid w:val="003C5EE5"/>
    <w:rsid w:val="003D41A7"/>
    <w:rsid w:val="003E1C74"/>
    <w:rsid w:val="0046366C"/>
    <w:rsid w:val="004657EE"/>
    <w:rsid w:val="004857AE"/>
    <w:rsid w:val="004A03C6"/>
    <w:rsid w:val="004A3005"/>
    <w:rsid w:val="004A63A1"/>
    <w:rsid w:val="004B51A7"/>
    <w:rsid w:val="004D6995"/>
    <w:rsid w:val="004F40AB"/>
    <w:rsid w:val="005139D5"/>
    <w:rsid w:val="00526246"/>
    <w:rsid w:val="005662F1"/>
    <w:rsid w:val="00567106"/>
    <w:rsid w:val="0057098C"/>
    <w:rsid w:val="00577E36"/>
    <w:rsid w:val="00582F46"/>
    <w:rsid w:val="005E1D3C"/>
    <w:rsid w:val="00625AE6"/>
    <w:rsid w:val="00632253"/>
    <w:rsid w:val="00642714"/>
    <w:rsid w:val="00643B99"/>
    <w:rsid w:val="006455CE"/>
    <w:rsid w:val="00655841"/>
    <w:rsid w:val="00664DCF"/>
    <w:rsid w:val="00694556"/>
    <w:rsid w:val="006B5150"/>
    <w:rsid w:val="00733017"/>
    <w:rsid w:val="00743707"/>
    <w:rsid w:val="00783310"/>
    <w:rsid w:val="00793F3A"/>
    <w:rsid w:val="007A4A6D"/>
    <w:rsid w:val="007D1A3B"/>
    <w:rsid w:val="007D1BCF"/>
    <w:rsid w:val="007D75CF"/>
    <w:rsid w:val="007E0440"/>
    <w:rsid w:val="007E6DC5"/>
    <w:rsid w:val="00802673"/>
    <w:rsid w:val="00832EC4"/>
    <w:rsid w:val="00854CA7"/>
    <w:rsid w:val="00854E50"/>
    <w:rsid w:val="00856447"/>
    <w:rsid w:val="0088043C"/>
    <w:rsid w:val="00884889"/>
    <w:rsid w:val="008906C9"/>
    <w:rsid w:val="008C0BDD"/>
    <w:rsid w:val="008C5738"/>
    <w:rsid w:val="008D04F0"/>
    <w:rsid w:val="008F3500"/>
    <w:rsid w:val="008F4380"/>
    <w:rsid w:val="00924E3C"/>
    <w:rsid w:val="0093155E"/>
    <w:rsid w:val="00950362"/>
    <w:rsid w:val="009612BB"/>
    <w:rsid w:val="009731BE"/>
    <w:rsid w:val="00992BD6"/>
    <w:rsid w:val="009C740A"/>
    <w:rsid w:val="009D3200"/>
    <w:rsid w:val="009E290F"/>
    <w:rsid w:val="00A125C5"/>
    <w:rsid w:val="00A2451C"/>
    <w:rsid w:val="00A56EB1"/>
    <w:rsid w:val="00A65EE7"/>
    <w:rsid w:val="00A70133"/>
    <w:rsid w:val="00A770A6"/>
    <w:rsid w:val="00A813B1"/>
    <w:rsid w:val="00A82207"/>
    <w:rsid w:val="00AB2B69"/>
    <w:rsid w:val="00AB36C4"/>
    <w:rsid w:val="00AC32B2"/>
    <w:rsid w:val="00AE1270"/>
    <w:rsid w:val="00AE4531"/>
    <w:rsid w:val="00B114F7"/>
    <w:rsid w:val="00B17141"/>
    <w:rsid w:val="00B31575"/>
    <w:rsid w:val="00B364EB"/>
    <w:rsid w:val="00B3710A"/>
    <w:rsid w:val="00B43F60"/>
    <w:rsid w:val="00B51732"/>
    <w:rsid w:val="00B678DA"/>
    <w:rsid w:val="00B76406"/>
    <w:rsid w:val="00B8547D"/>
    <w:rsid w:val="00B91878"/>
    <w:rsid w:val="00BC3D8C"/>
    <w:rsid w:val="00BE1E86"/>
    <w:rsid w:val="00C250D5"/>
    <w:rsid w:val="00C35666"/>
    <w:rsid w:val="00C92898"/>
    <w:rsid w:val="00CA3369"/>
    <w:rsid w:val="00CA4340"/>
    <w:rsid w:val="00CE5238"/>
    <w:rsid w:val="00CE7514"/>
    <w:rsid w:val="00D248DE"/>
    <w:rsid w:val="00D33FC1"/>
    <w:rsid w:val="00D64B2D"/>
    <w:rsid w:val="00D8093B"/>
    <w:rsid w:val="00D83E91"/>
    <w:rsid w:val="00D8542D"/>
    <w:rsid w:val="00DC6A71"/>
    <w:rsid w:val="00E026DB"/>
    <w:rsid w:val="00E0357D"/>
    <w:rsid w:val="00E2253E"/>
    <w:rsid w:val="00E33746"/>
    <w:rsid w:val="00E37BDB"/>
    <w:rsid w:val="00EA5422"/>
    <w:rsid w:val="00ED1C3E"/>
    <w:rsid w:val="00EF4B62"/>
    <w:rsid w:val="00F04B0D"/>
    <w:rsid w:val="00F240BB"/>
    <w:rsid w:val="00F561F1"/>
    <w:rsid w:val="00F57FED"/>
    <w:rsid w:val="00F67815"/>
    <w:rsid w:val="00F911F2"/>
    <w:rsid w:val="00F97232"/>
    <w:rsid w:val="00FC20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33F1E5A"/>
  <w15:chartTrackingRefBased/>
  <w15:docId w15:val="{D51FFD92-B818-48BC-958E-D9E7E85A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aliases w:val="00 Besedilo"/>
    <w:qFormat/>
    <w:rsid w:val="004A03C6"/>
    <w:pPr>
      <w:spacing w:after="200" w:line="260" w:lineRule="atLeast"/>
      <w:jc w:val="both"/>
    </w:pPr>
    <w:rPr>
      <w:rFonts w:ascii="Arial" w:hAnsi="Arial" w:cstheme="minorHAnsi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Nerazreenaomemba">
    <w:name w:val="Unresolved Mention"/>
    <w:basedOn w:val="Privzetapisavaodstavka"/>
    <w:uiPriority w:val="99"/>
    <w:semiHidden/>
    <w:unhideWhenUsed/>
    <w:rsid w:val="003008FD"/>
    <w:rPr>
      <w:color w:val="605E5C"/>
      <w:shd w:val="clear" w:color="auto" w:fill="E1DFDD"/>
    </w:rPr>
  </w:style>
  <w:style w:type="paragraph" w:styleId="Odstavekseznama">
    <w:name w:val="List Paragraph"/>
    <w:aliases w:val="1 ALINEJA,1 alineja,- alineja SNR,- alineje,NAŠTEVANJA,ALINEJA 1,numbered list"/>
    <w:basedOn w:val="Navaden"/>
    <w:next w:val="Navaden"/>
    <w:link w:val="OdstavekseznamaZnak"/>
    <w:autoRedefine/>
    <w:uiPriority w:val="34"/>
    <w:qFormat/>
    <w:rsid w:val="001D08B2"/>
    <w:pPr>
      <w:numPr>
        <w:numId w:val="6"/>
      </w:numPr>
      <w:overflowPunct w:val="0"/>
      <w:spacing w:after="0" w:line="252" w:lineRule="auto"/>
      <w:contextualSpacing/>
      <w:jc w:val="left"/>
      <w:textAlignment w:val="baseline"/>
    </w:pPr>
    <w:rPr>
      <w:b/>
      <w:bCs/>
      <w:sz w:val="24"/>
      <w:szCs w:val="24"/>
      <w:lang w:eastAsia="sl-SI"/>
    </w:rPr>
  </w:style>
  <w:style w:type="character" w:customStyle="1" w:styleId="OdstavekseznamaZnak">
    <w:name w:val="Odstavek seznama Znak"/>
    <w:aliases w:val="1 ALINEJA Znak,1 alineja Znak,- alineja SNR Znak,- alineje Znak,NAŠTEVANJA Znak,ALINEJA 1 Znak,numbered list Znak"/>
    <w:link w:val="Odstavekseznama"/>
    <w:uiPriority w:val="34"/>
    <w:locked/>
    <w:rsid w:val="001D08B2"/>
    <w:rPr>
      <w:rFonts w:ascii="Arial" w:hAnsi="Arial" w:cstheme="minorHAnsi"/>
      <w:b/>
      <w:bCs/>
      <w:sz w:val="24"/>
      <w:szCs w:val="24"/>
    </w:rPr>
  </w:style>
  <w:style w:type="paragraph" w:styleId="Telobesedila">
    <w:name w:val="Body Text"/>
    <w:basedOn w:val="Navaden"/>
    <w:link w:val="TelobesedilaZnak"/>
    <w:rsid w:val="001D08B2"/>
    <w:pPr>
      <w:spacing w:after="120" w:line="240" w:lineRule="auto"/>
      <w:jc w:val="left"/>
    </w:pPr>
    <w:rPr>
      <w:rFonts w:ascii="Times New Roman" w:hAnsi="Times New Roman" w:cs="Times New Roman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1D08B2"/>
  </w:style>
  <w:style w:type="paragraph" w:styleId="Telobesedila2">
    <w:name w:val="Body Text 2"/>
    <w:basedOn w:val="Navaden"/>
    <w:link w:val="Telobesedila2Znak"/>
    <w:unhideWhenUsed/>
    <w:rsid w:val="001D08B2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1D08B2"/>
    <w:rPr>
      <w:rFonts w:ascii="Arial" w:hAnsi="Arial" w:cstheme="minorHAnsi"/>
      <w:lang w:eastAsia="en-US"/>
    </w:rPr>
  </w:style>
  <w:style w:type="paragraph" w:styleId="Revizija">
    <w:name w:val="Revision"/>
    <w:hidden/>
    <w:uiPriority w:val="99"/>
    <w:semiHidden/>
    <w:rsid w:val="00CA3369"/>
    <w:rPr>
      <w:rFonts w:ascii="Arial" w:hAnsi="Arial" w:cstheme="minorHAnsi"/>
      <w:lang w:eastAsia="en-US"/>
    </w:rPr>
  </w:style>
  <w:style w:type="character" w:styleId="Pripombasklic">
    <w:name w:val="annotation reference"/>
    <w:basedOn w:val="Privzetapisavaodstavka"/>
    <w:rsid w:val="00CA3369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CA3369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rsid w:val="00CA3369"/>
    <w:rPr>
      <w:rFonts w:ascii="Arial" w:hAnsi="Arial" w:cstheme="minorHAns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CA336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CA3369"/>
    <w:rPr>
      <w:rFonts w:ascii="Arial" w:hAnsi="Arial" w:cstheme="minorHAns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93D889D74D714DB0AEE7A5C23D2552" ma:contentTypeVersion="0" ma:contentTypeDescription="Ustvari nov dokument." ma:contentTypeScope="" ma:versionID="f323c0dfcc1d6515c182bf549694c86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7C2EF-6552-4CB6-8041-31F1A3BBD4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F052A6-4756-45D9-BDBA-85548A9A45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46F254-920B-4784-B7A4-3F79940DA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1</TotalTime>
  <Pages>6</Pages>
  <Words>922</Words>
  <Characters>5258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Ajda Kastelic</dc:creator>
  <cp:keywords/>
  <cp:lastModifiedBy>Lidija Lipič Berlec</cp:lastModifiedBy>
  <cp:revision>2</cp:revision>
  <cp:lastPrinted>2010-07-16T07:41:00Z</cp:lastPrinted>
  <dcterms:created xsi:type="dcterms:W3CDTF">2026-01-05T11:06:00Z</dcterms:created>
  <dcterms:modified xsi:type="dcterms:W3CDTF">2026-01-05T11:06:00Z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0x0101001893D889D74D714DB0AEE7A5C23D2552</vt:lpwstr>
  </property>
</Properties>
</file>