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6227553B" w:rsidR="006058DC" w:rsidRPr="00B1352F" w:rsidRDefault="0019340F" w:rsidP="00B1352F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szCs w:val="20"/>
        </w:rPr>
        <w:t>Številka:</w:t>
      </w:r>
      <w:r w:rsidR="00645357">
        <w:rPr>
          <w:szCs w:val="20"/>
        </w:rPr>
        <w:t xml:space="preserve"> </w:t>
      </w:r>
      <w:r w:rsidR="00B1352F">
        <w:rPr>
          <w:rFonts w:cs="Arial"/>
          <w:szCs w:val="20"/>
        </w:rPr>
        <w:t>1100-</w:t>
      </w:r>
      <w:r w:rsidR="0017338E">
        <w:rPr>
          <w:rFonts w:cs="Arial"/>
          <w:szCs w:val="20"/>
        </w:rPr>
        <w:t>7/2026/40</w:t>
      </w:r>
    </w:p>
    <w:p w14:paraId="1D3F1BDE" w14:textId="5E3F7DCE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780EAD">
        <w:rPr>
          <w:szCs w:val="20"/>
        </w:rPr>
        <w:tab/>
      </w:r>
      <w:r w:rsidR="0017338E">
        <w:rPr>
          <w:szCs w:val="20"/>
        </w:rPr>
        <w:t>26</w:t>
      </w:r>
      <w:r w:rsidR="00B1352F">
        <w:rPr>
          <w:szCs w:val="20"/>
        </w:rPr>
        <w:t xml:space="preserve">. </w:t>
      </w:r>
      <w:r w:rsidR="0017338E">
        <w:rPr>
          <w:szCs w:val="20"/>
        </w:rPr>
        <w:t>3</w:t>
      </w:r>
      <w:r w:rsidR="00B1352F">
        <w:rPr>
          <w:szCs w:val="20"/>
        </w:rPr>
        <w:t>. 202</w:t>
      </w:r>
      <w:r w:rsidR="006B5328">
        <w:rPr>
          <w:szCs w:val="20"/>
        </w:rPr>
        <w:t>6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1D54AF2A" w:rsidR="006058DC" w:rsidRPr="00D0292B" w:rsidRDefault="006058DC" w:rsidP="00496758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DA39FF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17338E">
        <w:rPr>
          <w:rFonts w:eastAsia="Times New Roman" w:cs="Times New Roman"/>
          <w:b/>
          <w:szCs w:val="20"/>
          <w:lang w:eastAsia="en-US" w:bidi="ar-SA"/>
        </w:rPr>
        <w:t>6</w:t>
      </w:r>
      <w:r w:rsidR="000140A1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78046AC5" w14:textId="414883A9" w:rsidR="00E66A8F" w:rsidRDefault="00E66A8F" w:rsidP="00E66A8F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je bil javn</w:t>
      </w:r>
      <w:r w:rsidR="006B5328">
        <w:rPr>
          <w:rFonts w:ascii="Arial" w:eastAsia="Batang" w:hAnsi="Arial" w:cs="Mangal"/>
          <w:sz w:val="20"/>
          <w:szCs w:val="20"/>
          <w:lang w:val="sl-SI" w:eastAsia="ko-KR" w:bidi="sa-IN"/>
        </w:rPr>
        <w:t>i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natečaj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za zasedbo prostega uradniškega delovnega </w:t>
      </w:r>
      <w:r w:rsidRPr="000140A1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mesta </w:t>
      </w:r>
      <w:r w:rsidR="0017338E" w:rsidRPr="0017338E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višji svetovalec v Sektorju za strukturno politiko in razvoj podeželja</w:t>
      </w:r>
      <w:r w:rsidR="0017338E" w:rsidRPr="0017338E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, v Direktoratu za kmetijstvo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17338E">
        <w:rPr>
          <w:rFonts w:ascii="Arial" w:eastAsia="Batang" w:hAnsi="Arial" w:cs="Mangal"/>
          <w:sz w:val="20"/>
          <w:szCs w:val="20"/>
          <w:lang w:val="sl-SI" w:eastAsia="ko-KR" w:bidi="sa-IN"/>
        </w:rPr>
        <w:t>19</w:t>
      </w:r>
      <w:r w:rsidR="00901E8C">
        <w:rPr>
          <w:rFonts w:ascii="Arial" w:eastAsia="Batang" w:hAnsi="Arial" w:cs="Mangal"/>
          <w:sz w:val="20"/>
          <w:szCs w:val="20"/>
          <w:lang w:val="sl-SI" w:eastAsia="ko-KR" w:bidi="sa-IN"/>
        </w:rPr>
        <w:t>.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="00901E8C">
        <w:rPr>
          <w:rFonts w:ascii="Arial" w:eastAsia="Batang" w:hAnsi="Arial" w:cs="Mangal"/>
          <w:sz w:val="20"/>
          <w:szCs w:val="20"/>
          <w:lang w:val="sl-SI" w:eastAsia="ko-KR" w:bidi="sa-IN"/>
        </w:rPr>
        <w:t>2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>. 202</w:t>
      </w:r>
      <w:r w:rsidR="00901E8C">
        <w:rPr>
          <w:rFonts w:ascii="Arial" w:eastAsia="Batang" w:hAnsi="Arial" w:cs="Mangal"/>
          <w:sz w:val="20"/>
          <w:szCs w:val="20"/>
          <w:lang w:val="sl-SI" w:eastAsia="ko-KR" w:bidi="sa-IN"/>
        </w:rPr>
        <w:t>6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avodu RS za zaposlovanje, </w:t>
      </w:r>
      <w:r w:rsidR="006B5328">
        <w:rPr>
          <w:rFonts w:ascii="Arial" w:eastAsia="Batang" w:hAnsi="Arial" w:cs="Arial"/>
          <w:sz w:val="20"/>
          <w:szCs w:val="20"/>
          <w:lang w:val="sl-SI" w:eastAsia="ko-KR" w:bidi="sa-IN"/>
        </w:rPr>
        <w:t>neuspešno zaključen.</w:t>
      </w:r>
    </w:p>
    <w:p w14:paraId="5C80EE97" w14:textId="77777777" w:rsidR="00E66A8F" w:rsidRPr="00D0292B" w:rsidRDefault="00E66A8F" w:rsidP="00E66A8F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94E0DC4" w14:textId="77777777" w:rsidR="00E66A8F" w:rsidRDefault="00E66A8F" w:rsidP="00E66A8F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2272FC29" w14:textId="77777777" w:rsidR="00E66A8F" w:rsidRPr="00D0292B" w:rsidRDefault="00E66A8F" w:rsidP="00E66A8F">
      <w:pPr>
        <w:spacing w:line="276" w:lineRule="auto"/>
        <w:rPr>
          <w:szCs w:val="20"/>
        </w:rPr>
      </w:pPr>
    </w:p>
    <w:p w14:paraId="30407036" w14:textId="46FD0A57" w:rsidR="00E66A8F" w:rsidRDefault="00E66A8F" w:rsidP="00E66A8F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>dobite na telefonski številki 01 478 90</w:t>
      </w:r>
      <w:r w:rsidR="00674281">
        <w:rPr>
          <w:szCs w:val="20"/>
        </w:rPr>
        <w:t>76</w:t>
      </w:r>
      <w:r>
        <w:rPr>
          <w:szCs w:val="20"/>
        </w:rPr>
        <w:t>.</w:t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6E7112FC" w14:textId="77777777" w:rsidR="006C2AB4" w:rsidRDefault="006C2AB4" w:rsidP="004A2590">
      <w:pPr>
        <w:spacing w:line="276" w:lineRule="auto"/>
        <w:rPr>
          <w:szCs w:val="20"/>
        </w:rPr>
      </w:pPr>
    </w:p>
    <w:p w14:paraId="212DF813" w14:textId="77777777" w:rsidR="006C2AB4" w:rsidRDefault="006C2AB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4398425" w14:textId="05760909" w:rsidR="00870BE2" w:rsidRDefault="00F56362" w:rsidP="0017338E">
      <w:pPr>
        <w:tabs>
          <w:tab w:val="left" w:pos="909"/>
        </w:tabs>
        <w:spacing w:line="276" w:lineRule="auto"/>
        <w:rPr>
          <w:rFonts w:cs="Arial"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17338E">
        <w:rPr>
          <w:rFonts w:cs="Arial"/>
          <w:bCs/>
          <w:szCs w:val="20"/>
        </w:rPr>
        <w:t xml:space="preserve">št. </w:t>
      </w:r>
      <w:r w:rsidR="0017338E" w:rsidRPr="0017338E">
        <w:rPr>
          <w:rFonts w:cs="Arial"/>
          <w:bCs/>
          <w:szCs w:val="20"/>
        </w:rPr>
        <w:t>1002-18/2017/174 z dne 8. 12. 2025</w:t>
      </w: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64E1AFDF" w14:textId="0229EA88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0284603">
    <w:abstractNumId w:val="6"/>
  </w:num>
  <w:num w:numId="2" w16cid:durableId="859583729">
    <w:abstractNumId w:val="4"/>
  </w:num>
  <w:num w:numId="3" w16cid:durableId="1024788191">
    <w:abstractNumId w:val="5"/>
  </w:num>
  <w:num w:numId="4" w16cid:durableId="1554465471">
    <w:abstractNumId w:val="1"/>
  </w:num>
  <w:num w:numId="5" w16cid:durableId="1406147866">
    <w:abstractNumId w:val="2"/>
  </w:num>
  <w:num w:numId="6" w16cid:durableId="49577805">
    <w:abstractNumId w:val="3"/>
  </w:num>
  <w:num w:numId="7" w16cid:durableId="142110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5360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140A1"/>
    <w:rsid w:val="00023A88"/>
    <w:rsid w:val="000361CD"/>
    <w:rsid w:val="00077BE2"/>
    <w:rsid w:val="000A0383"/>
    <w:rsid w:val="000A7238"/>
    <w:rsid w:val="000A7777"/>
    <w:rsid w:val="000C3A78"/>
    <w:rsid w:val="000F387E"/>
    <w:rsid w:val="00101465"/>
    <w:rsid w:val="001075A3"/>
    <w:rsid w:val="00120176"/>
    <w:rsid w:val="00121D6B"/>
    <w:rsid w:val="00132FD3"/>
    <w:rsid w:val="001357B2"/>
    <w:rsid w:val="0017338E"/>
    <w:rsid w:val="0017478F"/>
    <w:rsid w:val="0019340F"/>
    <w:rsid w:val="001A5245"/>
    <w:rsid w:val="001F0087"/>
    <w:rsid w:val="00202A77"/>
    <w:rsid w:val="00203C08"/>
    <w:rsid w:val="00214DCB"/>
    <w:rsid w:val="002367A0"/>
    <w:rsid w:val="00264750"/>
    <w:rsid w:val="00271CE5"/>
    <w:rsid w:val="00282020"/>
    <w:rsid w:val="00285288"/>
    <w:rsid w:val="00286ED3"/>
    <w:rsid w:val="00286FD9"/>
    <w:rsid w:val="002925D1"/>
    <w:rsid w:val="002A2B69"/>
    <w:rsid w:val="002B24A5"/>
    <w:rsid w:val="002B2ABE"/>
    <w:rsid w:val="002B3560"/>
    <w:rsid w:val="002C7CAB"/>
    <w:rsid w:val="002D499E"/>
    <w:rsid w:val="002E4D79"/>
    <w:rsid w:val="002E5A6D"/>
    <w:rsid w:val="002E769F"/>
    <w:rsid w:val="0031105D"/>
    <w:rsid w:val="0032072F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30AF6"/>
    <w:rsid w:val="004310D9"/>
    <w:rsid w:val="00460B06"/>
    <w:rsid w:val="00461311"/>
    <w:rsid w:val="0046366C"/>
    <w:rsid w:val="00463ED5"/>
    <w:rsid w:val="004657EE"/>
    <w:rsid w:val="00473721"/>
    <w:rsid w:val="004742A7"/>
    <w:rsid w:val="00474840"/>
    <w:rsid w:val="00485CEE"/>
    <w:rsid w:val="00496758"/>
    <w:rsid w:val="004A2590"/>
    <w:rsid w:val="004A3A40"/>
    <w:rsid w:val="004B7D9F"/>
    <w:rsid w:val="004C33C2"/>
    <w:rsid w:val="004C3DA9"/>
    <w:rsid w:val="00520328"/>
    <w:rsid w:val="00526246"/>
    <w:rsid w:val="00535252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357"/>
    <w:rsid w:val="006455CE"/>
    <w:rsid w:val="00655841"/>
    <w:rsid w:val="006658A9"/>
    <w:rsid w:val="00674281"/>
    <w:rsid w:val="00675604"/>
    <w:rsid w:val="006862DF"/>
    <w:rsid w:val="006B5328"/>
    <w:rsid w:val="006C2AB4"/>
    <w:rsid w:val="006D4668"/>
    <w:rsid w:val="00726CC1"/>
    <w:rsid w:val="00726FF7"/>
    <w:rsid w:val="00733017"/>
    <w:rsid w:val="00742D0B"/>
    <w:rsid w:val="00755869"/>
    <w:rsid w:val="00780EAD"/>
    <w:rsid w:val="007814C5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76CDD"/>
    <w:rsid w:val="0088043C"/>
    <w:rsid w:val="00884889"/>
    <w:rsid w:val="00884E6A"/>
    <w:rsid w:val="00887306"/>
    <w:rsid w:val="008900DF"/>
    <w:rsid w:val="008906C9"/>
    <w:rsid w:val="0089123A"/>
    <w:rsid w:val="008A4ED5"/>
    <w:rsid w:val="008B5A80"/>
    <w:rsid w:val="008C5738"/>
    <w:rsid w:val="008D04F0"/>
    <w:rsid w:val="008D1411"/>
    <w:rsid w:val="008F014D"/>
    <w:rsid w:val="008F3500"/>
    <w:rsid w:val="008F497B"/>
    <w:rsid w:val="00901E8C"/>
    <w:rsid w:val="00924E3C"/>
    <w:rsid w:val="00935C74"/>
    <w:rsid w:val="009503AB"/>
    <w:rsid w:val="009612BB"/>
    <w:rsid w:val="0097354E"/>
    <w:rsid w:val="009747B5"/>
    <w:rsid w:val="009A27DF"/>
    <w:rsid w:val="009C740A"/>
    <w:rsid w:val="009E38A7"/>
    <w:rsid w:val="009F0A1D"/>
    <w:rsid w:val="00A125C5"/>
    <w:rsid w:val="00A2451C"/>
    <w:rsid w:val="00A62414"/>
    <w:rsid w:val="00A65EE7"/>
    <w:rsid w:val="00A70133"/>
    <w:rsid w:val="00A75F5F"/>
    <w:rsid w:val="00A770A6"/>
    <w:rsid w:val="00A813B1"/>
    <w:rsid w:val="00AB08FD"/>
    <w:rsid w:val="00AB36C4"/>
    <w:rsid w:val="00AB457F"/>
    <w:rsid w:val="00AC32B2"/>
    <w:rsid w:val="00AD2B63"/>
    <w:rsid w:val="00AE1DA2"/>
    <w:rsid w:val="00AE4531"/>
    <w:rsid w:val="00AF3893"/>
    <w:rsid w:val="00AF487B"/>
    <w:rsid w:val="00B13251"/>
    <w:rsid w:val="00B1352F"/>
    <w:rsid w:val="00B17141"/>
    <w:rsid w:val="00B20AAC"/>
    <w:rsid w:val="00B24760"/>
    <w:rsid w:val="00B31575"/>
    <w:rsid w:val="00B6796C"/>
    <w:rsid w:val="00B8547D"/>
    <w:rsid w:val="00B86D73"/>
    <w:rsid w:val="00B87E0A"/>
    <w:rsid w:val="00BB2612"/>
    <w:rsid w:val="00BD2518"/>
    <w:rsid w:val="00BE4E3D"/>
    <w:rsid w:val="00BE57CB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81F72"/>
    <w:rsid w:val="00D8542D"/>
    <w:rsid w:val="00DA39FF"/>
    <w:rsid w:val="00DB568A"/>
    <w:rsid w:val="00DC6A71"/>
    <w:rsid w:val="00E030F7"/>
    <w:rsid w:val="00E0357D"/>
    <w:rsid w:val="00E61D5D"/>
    <w:rsid w:val="00E66A8F"/>
    <w:rsid w:val="00E94BB4"/>
    <w:rsid w:val="00EC2D74"/>
    <w:rsid w:val="00ED1C3E"/>
    <w:rsid w:val="00F17B3D"/>
    <w:rsid w:val="00F240BB"/>
    <w:rsid w:val="00F54B66"/>
    <w:rsid w:val="00F56362"/>
    <w:rsid w:val="00F57FED"/>
    <w:rsid w:val="00F67815"/>
    <w:rsid w:val="00F97232"/>
    <w:rsid w:val="00FA7965"/>
    <w:rsid w:val="00FD36F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8</TotalTime>
  <Pages>1</Pages>
  <Words>105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Nina Mencigar</cp:lastModifiedBy>
  <cp:revision>7</cp:revision>
  <cp:lastPrinted>2019-12-23T12:24:00Z</cp:lastPrinted>
  <dcterms:created xsi:type="dcterms:W3CDTF">2026-02-02T10:19:00Z</dcterms:created>
  <dcterms:modified xsi:type="dcterms:W3CDTF">2026-03-26T12:22:00Z</dcterms:modified>
</cp:coreProperties>
</file>