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38253214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9F3A46">
        <w:rPr>
          <w:szCs w:val="20"/>
        </w:rPr>
        <w:t>1100-5/2026/22</w:t>
      </w:r>
    </w:p>
    <w:p w14:paraId="1D3F1BDE" w14:textId="695FEBAD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</w:r>
      <w:r w:rsidR="009F3A46">
        <w:rPr>
          <w:szCs w:val="20"/>
        </w:rPr>
        <w:t>9</w:t>
      </w:r>
      <w:r w:rsidR="00B1352F">
        <w:rPr>
          <w:szCs w:val="20"/>
        </w:rPr>
        <w:t xml:space="preserve">. </w:t>
      </w:r>
      <w:r w:rsidR="009F3A46">
        <w:rPr>
          <w:szCs w:val="20"/>
        </w:rPr>
        <w:t>3</w:t>
      </w:r>
      <w:r w:rsidR="00B1352F">
        <w:rPr>
          <w:szCs w:val="20"/>
        </w:rPr>
        <w:t>. 202</w:t>
      </w:r>
      <w:r w:rsidR="006B5328">
        <w:rPr>
          <w:szCs w:val="20"/>
        </w:rPr>
        <w:t>6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32756EA3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9F3A46">
        <w:rPr>
          <w:rFonts w:eastAsia="Times New Roman" w:cs="Times New Roman"/>
          <w:b/>
          <w:szCs w:val="20"/>
          <w:lang w:eastAsia="en-US" w:bidi="ar-SA"/>
        </w:rPr>
        <w:t>4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78046AC5" w14:textId="20FB4E52" w:rsidR="00E66A8F" w:rsidRDefault="00E66A8F" w:rsidP="00E66A8F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je bil javn</w:t>
      </w:r>
      <w:r w:rsidR="006B5328">
        <w:rPr>
          <w:rFonts w:ascii="Arial" w:eastAsia="Batang" w:hAnsi="Arial" w:cs="Mangal"/>
          <w:sz w:val="20"/>
          <w:szCs w:val="20"/>
          <w:lang w:val="sl-SI" w:eastAsia="ko-KR" w:bidi="sa-IN"/>
        </w:rPr>
        <w:t>i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p</w:t>
      </w:r>
      <w:r w:rsidR="00901E8C" w:rsidRPr="00901E8C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odsekretar v S</w:t>
      </w:r>
      <w:r w:rsidR="009F3A46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lužbi za upravno pravne zadeve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6.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2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901E8C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avodu RS za zaposlovanje, </w:t>
      </w:r>
      <w:r w:rsidR="009F3A46">
        <w:rPr>
          <w:rFonts w:ascii="Arial" w:eastAsia="Batang" w:hAnsi="Arial" w:cs="Arial"/>
          <w:sz w:val="20"/>
          <w:szCs w:val="20"/>
          <w:lang w:val="sl-SI" w:eastAsia="ko-KR" w:bidi="sa-IN"/>
        </w:rPr>
        <w:t>izbran kandidat</w:t>
      </w:r>
      <w:r w:rsidR="006B5328">
        <w:rPr>
          <w:rFonts w:ascii="Arial" w:eastAsia="Batang" w:hAnsi="Arial" w:cs="Arial"/>
          <w:sz w:val="20"/>
          <w:szCs w:val="20"/>
          <w:lang w:val="sl-SI" w:eastAsia="ko-KR" w:bidi="sa-IN"/>
        </w:rPr>
        <w:t>.</w:t>
      </w:r>
    </w:p>
    <w:p w14:paraId="5C80EE97" w14:textId="77777777" w:rsidR="00E66A8F" w:rsidRPr="00D0292B" w:rsidRDefault="00E66A8F" w:rsidP="00E66A8F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94E0DC4" w14:textId="77777777" w:rsidR="00E66A8F" w:rsidRDefault="00E66A8F" w:rsidP="00E66A8F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2272FC29" w14:textId="77777777" w:rsidR="00E66A8F" w:rsidRPr="00D0292B" w:rsidRDefault="00E66A8F" w:rsidP="00E66A8F">
      <w:pPr>
        <w:spacing w:line="276" w:lineRule="auto"/>
        <w:rPr>
          <w:szCs w:val="20"/>
        </w:rPr>
      </w:pPr>
    </w:p>
    <w:p w14:paraId="30407036" w14:textId="46FD0A57" w:rsidR="00E66A8F" w:rsidRDefault="00E66A8F" w:rsidP="00E66A8F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>dobite na telefonski številki 01 478 90</w:t>
      </w:r>
      <w:r w:rsidR="00674281">
        <w:rPr>
          <w:szCs w:val="20"/>
        </w:rPr>
        <w:t>76</w:t>
      </w:r>
      <w:r>
        <w:rPr>
          <w:szCs w:val="20"/>
        </w:rPr>
        <w:t>.</w:t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6E7112FC" w14:textId="77777777" w:rsidR="006C2AB4" w:rsidRDefault="006C2AB4" w:rsidP="004A2590">
      <w:pPr>
        <w:spacing w:line="276" w:lineRule="auto"/>
        <w:rPr>
          <w:szCs w:val="20"/>
        </w:rPr>
      </w:pPr>
    </w:p>
    <w:p w14:paraId="212DF813" w14:textId="77777777" w:rsidR="006C2AB4" w:rsidRDefault="006C2AB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5360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17A34"/>
    <w:rsid w:val="00023A88"/>
    <w:rsid w:val="000361CD"/>
    <w:rsid w:val="00077BE2"/>
    <w:rsid w:val="000A0383"/>
    <w:rsid w:val="000A7238"/>
    <w:rsid w:val="000A7777"/>
    <w:rsid w:val="000C3A78"/>
    <w:rsid w:val="000F387E"/>
    <w:rsid w:val="00101465"/>
    <w:rsid w:val="001075A3"/>
    <w:rsid w:val="00120176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14DCB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310D9"/>
    <w:rsid w:val="00460B06"/>
    <w:rsid w:val="00461311"/>
    <w:rsid w:val="0046366C"/>
    <w:rsid w:val="00463ED5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74281"/>
    <w:rsid w:val="00675604"/>
    <w:rsid w:val="006862DF"/>
    <w:rsid w:val="006B5328"/>
    <w:rsid w:val="006C2AB4"/>
    <w:rsid w:val="006D4668"/>
    <w:rsid w:val="00726CC1"/>
    <w:rsid w:val="00726FF7"/>
    <w:rsid w:val="00733017"/>
    <w:rsid w:val="00742D0B"/>
    <w:rsid w:val="00755869"/>
    <w:rsid w:val="00780EAD"/>
    <w:rsid w:val="007814C5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014D"/>
    <w:rsid w:val="008F3500"/>
    <w:rsid w:val="008F497B"/>
    <w:rsid w:val="00901E8C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9F0A1D"/>
    <w:rsid w:val="009F3A46"/>
    <w:rsid w:val="00A125C5"/>
    <w:rsid w:val="00A2451C"/>
    <w:rsid w:val="00A62414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1DA2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1566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A39FF"/>
    <w:rsid w:val="00DB568A"/>
    <w:rsid w:val="00DC6A71"/>
    <w:rsid w:val="00E030F7"/>
    <w:rsid w:val="00E0357D"/>
    <w:rsid w:val="00E61D5D"/>
    <w:rsid w:val="00E66A8F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A7965"/>
    <w:rsid w:val="00FD36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5</TotalTime>
  <Pages>1</Pages>
  <Words>99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Simona Peček</cp:lastModifiedBy>
  <cp:revision>2</cp:revision>
  <cp:lastPrinted>2019-12-23T12:24:00Z</cp:lastPrinted>
  <dcterms:created xsi:type="dcterms:W3CDTF">2026-03-26T12:24:00Z</dcterms:created>
  <dcterms:modified xsi:type="dcterms:W3CDTF">2026-03-26T12:24:00Z</dcterms:modified>
</cp:coreProperties>
</file>