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5985BE1E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1352F">
        <w:rPr>
          <w:rFonts w:cs="Arial"/>
          <w:szCs w:val="20"/>
        </w:rPr>
        <w:t>1100-</w:t>
      </w:r>
      <w:r w:rsidR="00674281">
        <w:rPr>
          <w:rFonts w:cs="Arial"/>
          <w:szCs w:val="20"/>
        </w:rPr>
        <w:t>4</w:t>
      </w:r>
      <w:r w:rsidR="006B5328">
        <w:rPr>
          <w:rFonts w:cs="Arial"/>
          <w:szCs w:val="20"/>
        </w:rPr>
        <w:t>/202</w:t>
      </w:r>
      <w:r w:rsidR="00901E8C">
        <w:rPr>
          <w:rFonts w:cs="Arial"/>
          <w:szCs w:val="20"/>
        </w:rPr>
        <w:t>6/</w:t>
      </w:r>
      <w:r w:rsidR="000F387E">
        <w:rPr>
          <w:rFonts w:cs="Arial"/>
          <w:szCs w:val="20"/>
        </w:rPr>
        <w:t>22</w:t>
      </w:r>
    </w:p>
    <w:p w14:paraId="1D3F1BDE" w14:textId="704AF5F9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</w:r>
      <w:r w:rsidR="00901E8C">
        <w:rPr>
          <w:szCs w:val="20"/>
        </w:rPr>
        <w:t>24</w:t>
      </w:r>
      <w:r w:rsidR="00B1352F">
        <w:rPr>
          <w:szCs w:val="20"/>
        </w:rPr>
        <w:t xml:space="preserve">. </w:t>
      </w:r>
      <w:r w:rsidR="006B5328">
        <w:rPr>
          <w:szCs w:val="20"/>
        </w:rPr>
        <w:t>2</w:t>
      </w:r>
      <w:r w:rsidR="00B1352F">
        <w:rPr>
          <w:szCs w:val="20"/>
        </w:rPr>
        <w:t>. 202</w:t>
      </w:r>
      <w:r w:rsidR="006B5328">
        <w:rPr>
          <w:szCs w:val="20"/>
        </w:rPr>
        <w:t>6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0EA80050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901E8C">
        <w:rPr>
          <w:rFonts w:eastAsia="Times New Roman" w:cs="Times New Roman"/>
          <w:b/>
          <w:szCs w:val="20"/>
          <w:lang w:eastAsia="en-US" w:bidi="ar-SA"/>
        </w:rPr>
        <w:t>3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78046AC5" w14:textId="52AF90C1" w:rsidR="00E66A8F" w:rsidRDefault="00E66A8F" w:rsidP="00E66A8F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je bil javn</w:t>
      </w:r>
      <w:r w:rsidR="006B5328">
        <w:rPr>
          <w:rFonts w:ascii="Arial" w:eastAsia="Batang" w:hAnsi="Arial" w:cs="Mangal"/>
          <w:sz w:val="20"/>
          <w:szCs w:val="20"/>
          <w:lang w:val="sl-SI" w:eastAsia="ko-KR" w:bidi="sa-IN"/>
        </w:rPr>
        <w:t>i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p</w:t>
      </w:r>
      <w:r w:rsidR="00901E8C" w:rsidRPr="00901E8C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odsekretar v Sektorju za pravno sistemske zadeve in spremljanje gospodarjenja z državnimi gozdovi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6.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2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6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avodu RS za zaposlovanje, </w:t>
      </w:r>
      <w:r w:rsidR="006B5328">
        <w:rPr>
          <w:rFonts w:ascii="Arial" w:eastAsia="Batang" w:hAnsi="Arial" w:cs="Arial"/>
          <w:sz w:val="20"/>
          <w:szCs w:val="20"/>
          <w:lang w:val="sl-SI" w:eastAsia="ko-KR" w:bidi="sa-IN"/>
        </w:rPr>
        <w:t>neuspešno zaključen.</w:t>
      </w:r>
    </w:p>
    <w:p w14:paraId="5C80EE97" w14:textId="77777777" w:rsidR="00E66A8F" w:rsidRPr="00D0292B" w:rsidRDefault="00E66A8F" w:rsidP="00E66A8F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94E0DC4" w14:textId="77777777" w:rsidR="00E66A8F" w:rsidRDefault="00E66A8F" w:rsidP="00E66A8F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2272FC29" w14:textId="77777777" w:rsidR="00E66A8F" w:rsidRPr="00D0292B" w:rsidRDefault="00E66A8F" w:rsidP="00E66A8F">
      <w:pPr>
        <w:spacing w:line="276" w:lineRule="auto"/>
        <w:rPr>
          <w:szCs w:val="20"/>
        </w:rPr>
      </w:pPr>
    </w:p>
    <w:p w14:paraId="30407036" w14:textId="46FD0A57" w:rsidR="00E66A8F" w:rsidRDefault="00E66A8F" w:rsidP="00E66A8F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>dobite na telefonski številki 01 478 90</w:t>
      </w:r>
      <w:r w:rsidR="00674281">
        <w:rPr>
          <w:szCs w:val="20"/>
        </w:rPr>
        <w:t>76</w:t>
      </w:r>
      <w:r>
        <w:rPr>
          <w:szCs w:val="20"/>
        </w:rPr>
        <w:t>.</w:t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6E7112FC" w14:textId="77777777" w:rsidR="006C2AB4" w:rsidRDefault="006C2AB4" w:rsidP="004A2590">
      <w:pPr>
        <w:spacing w:line="276" w:lineRule="auto"/>
        <w:rPr>
          <w:szCs w:val="20"/>
        </w:rPr>
      </w:pPr>
    </w:p>
    <w:p w14:paraId="212DF813" w14:textId="77777777" w:rsidR="006C2AB4" w:rsidRDefault="006C2AB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5155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0A7777"/>
    <w:rsid w:val="000C3A78"/>
    <w:rsid w:val="000F387E"/>
    <w:rsid w:val="00101465"/>
    <w:rsid w:val="001075A3"/>
    <w:rsid w:val="00120176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14DCB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310D9"/>
    <w:rsid w:val="00460B06"/>
    <w:rsid w:val="00461311"/>
    <w:rsid w:val="0046366C"/>
    <w:rsid w:val="00463ED5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74281"/>
    <w:rsid w:val="00675604"/>
    <w:rsid w:val="006862DF"/>
    <w:rsid w:val="006B5328"/>
    <w:rsid w:val="006C2AB4"/>
    <w:rsid w:val="006D4668"/>
    <w:rsid w:val="00726CC1"/>
    <w:rsid w:val="00726FF7"/>
    <w:rsid w:val="00733017"/>
    <w:rsid w:val="00742D0B"/>
    <w:rsid w:val="00755869"/>
    <w:rsid w:val="00780EAD"/>
    <w:rsid w:val="007814C5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014D"/>
    <w:rsid w:val="008F3500"/>
    <w:rsid w:val="008F497B"/>
    <w:rsid w:val="00901E8C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9F0A1D"/>
    <w:rsid w:val="00A125C5"/>
    <w:rsid w:val="00A2451C"/>
    <w:rsid w:val="00A62414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1DA2"/>
    <w:rsid w:val="00AE4531"/>
    <w:rsid w:val="00AF3893"/>
    <w:rsid w:val="00AF487B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A39FF"/>
    <w:rsid w:val="00DB568A"/>
    <w:rsid w:val="00DC6A71"/>
    <w:rsid w:val="00E030F7"/>
    <w:rsid w:val="00E0357D"/>
    <w:rsid w:val="00E61D5D"/>
    <w:rsid w:val="00E66A8F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A7965"/>
    <w:rsid w:val="00FD36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5</TotalTime>
  <Pages>1</Pages>
  <Words>104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Nina Mencigar</cp:lastModifiedBy>
  <cp:revision>6</cp:revision>
  <cp:lastPrinted>2019-12-23T12:24:00Z</cp:lastPrinted>
  <dcterms:created xsi:type="dcterms:W3CDTF">2026-02-02T10:19:00Z</dcterms:created>
  <dcterms:modified xsi:type="dcterms:W3CDTF">2026-02-24T12:16:00Z</dcterms:modified>
</cp:coreProperties>
</file>