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8D5E246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1100-47/2025/</w:t>
      </w:r>
      <w:r w:rsidR="00B1352F">
        <w:rPr>
          <w:rFonts w:cs="Arial"/>
          <w:szCs w:val="20"/>
        </w:rPr>
        <w:t>16</w:t>
      </w:r>
    </w:p>
    <w:p w14:paraId="1D3F1BDE" w14:textId="0C773EC1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B1352F">
        <w:rPr>
          <w:szCs w:val="20"/>
        </w:rPr>
        <w:t>16. 10. 2025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320B2288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B1352F">
        <w:rPr>
          <w:rFonts w:eastAsia="Times New Roman" w:cs="Times New Roman"/>
          <w:b/>
          <w:szCs w:val="20"/>
          <w:lang w:eastAsia="en-US" w:bidi="ar-SA"/>
        </w:rPr>
        <w:t>55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2267AEC5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DA39FF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v </w:t>
      </w:r>
      <w:r w:rsidR="0049675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</w:t>
      </w:r>
      <w:r w:rsidR="00AF3893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lužb</w:t>
      </w:r>
      <w:r w:rsidR="00DA39FF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i za </w:t>
      </w:r>
      <w:r w:rsidR="00B1352F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register kmetijskih gospodarstev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ni bil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151D77B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AF3893">
        <w:rPr>
          <w:szCs w:val="20"/>
        </w:rPr>
        <w:t>183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7</TotalTime>
  <Pages>1</Pages>
  <Words>106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2025-10-21T12:14:00Z</dcterms:created>
  <dcterms:modified xsi:type="dcterms:W3CDTF">2025-10-21T12:20:00Z</dcterms:modified>
</cp:coreProperties>
</file>